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5BA88" w14:textId="2F063DE2" w:rsidR="00C95599" w:rsidRDefault="00C95599" w:rsidP="00C95599">
      <w:pPr>
        <w:pStyle w:val="Titolo1"/>
      </w:pPr>
      <w:r w:rsidRPr="00A5516B">
        <w:rPr>
          <w:sz w:val="72"/>
          <w:szCs w:val="72"/>
        </w:rPr>
        <w:t>P</w:t>
      </w:r>
      <w:r>
        <w:t xml:space="preserve">iano </w:t>
      </w:r>
      <w:r w:rsidRPr="00A5516B">
        <w:rPr>
          <w:sz w:val="72"/>
          <w:szCs w:val="72"/>
        </w:rPr>
        <w:t>D</w:t>
      </w:r>
      <w:r>
        <w:t xml:space="preserve">idattico </w:t>
      </w:r>
      <w:r w:rsidRPr="00A5516B">
        <w:rPr>
          <w:sz w:val="72"/>
          <w:szCs w:val="72"/>
        </w:rPr>
        <w:t>P</w:t>
      </w:r>
      <w:r>
        <w:t xml:space="preserve">ersonalizzato </w:t>
      </w:r>
      <w:r w:rsidR="005F53F4">
        <w:t>Studente</w:t>
      </w:r>
      <w:r>
        <w:t xml:space="preserve"> B.E.S.</w:t>
      </w:r>
    </w:p>
    <w:p w14:paraId="1245D326" w14:textId="77777777" w:rsidR="001F5C8F" w:rsidRDefault="001F5C8F" w:rsidP="001F5C8F">
      <w:pPr>
        <w:pStyle w:val="NORM"/>
      </w:pPr>
      <w:bookmarkStart w:id="0" w:name="_Hlk210958743"/>
    </w:p>
    <w:p w14:paraId="1D0C4C3F" w14:textId="66CE454F" w:rsidR="005F53F4" w:rsidRDefault="005F53F4" w:rsidP="005F53F4">
      <w:pPr>
        <w:pStyle w:val="Titolo3"/>
      </w:pPr>
      <w:r>
        <w:t>DATI RELATIVI ALLO STUDENTE/SSA</w:t>
      </w:r>
    </w:p>
    <w:p w14:paraId="256F551F" w14:textId="77777777" w:rsidR="001F68D2" w:rsidRPr="001F68D2" w:rsidRDefault="001F68D2" w:rsidP="001F68D2">
      <w:pPr>
        <w:pStyle w:val="NORM"/>
      </w:pPr>
    </w:p>
    <w:p w14:paraId="7BD5C53B" w14:textId="77777777" w:rsidR="005F53F4" w:rsidRDefault="005F53F4" w:rsidP="005F53F4">
      <w:pPr>
        <w:pStyle w:val="NORMG"/>
      </w:pPr>
      <w:r>
        <w:t xml:space="preserve">Nome e </w:t>
      </w:r>
      <w:proofErr w:type="spellStart"/>
      <w:r>
        <w:t>Cognome</w:t>
      </w:r>
      <w:proofErr w:type="spellEnd"/>
      <w:r>
        <w:t xml:space="preserve"> ____________________________________________________ Classe: ___________ </w:t>
      </w:r>
      <w:proofErr w:type="spellStart"/>
      <w:r>
        <w:t>a.s.</w:t>
      </w:r>
      <w:proofErr w:type="spellEnd"/>
      <w:r>
        <w:t xml:space="preserve"> ____/____</w:t>
      </w:r>
    </w:p>
    <w:bookmarkEnd w:id="0"/>
    <w:p w14:paraId="49A330C0" w14:textId="77777777" w:rsidR="00C95599" w:rsidRDefault="00C95599" w:rsidP="00C95599">
      <w:pPr>
        <w:pStyle w:val="NORMG"/>
      </w:pPr>
      <w:proofErr w:type="spellStart"/>
      <w:r>
        <w:t>Luogo</w:t>
      </w:r>
      <w:proofErr w:type="spellEnd"/>
      <w:r>
        <w:t xml:space="preserve"> e data di </w:t>
      </w:r>
      <w:proofErr w:type="spellStart"/>
      <w:r>
        <w:t>nascita</w:t>
      </w:r>
      <w:proofErr w:type="spellEnd"/>
      <w:r>
        <w:t xml:space="preserve">: </w:t>
      </w:r>
      <w:r>
        <w:tab/>
      </w:r>
    </w:p>
    <w:p w14:paraId="14922027" w14:textId="77777777" w:rsidR="00C95599" w:rsidRPr="00C95599" w:rsidRDefault="00C95599" w:rsidP="00C95599">
      <w:pPr>
        <w:pStyle w:val="NORM"/>
      </w:pPr>
      <w:proofErr w:type="spellStart"/>
      <w:r w:rsidRPr="00C95599">
        <w:t>Coordinatore</w:t>
      </w:r>
      <w:proofErr w:type="spellEnd"/>
      <w:r w:rsidRPr="00C95599">
        <w:t xml:space="preserve"> di </w:t>
      </w:r>
      <w:proofErr w:type="spellStart"/>
      <w:r w:rsidRPr="00C95599">
        <w:t>classe</w:t>
      </w:r>
      <w:proofErr w:type="spellEnd"/>
      <w:r w:rsidRPr="00C95599">
        <w:t>:</w:t>
      </w:r>
      <w:r w:rsidRPr="00C95599">
        <w:tab/>
      </w:r>
    </w:p>
    <w:p w14:paraId="44E828F2" w14:textId="77777777" w:rsidR="00C95599" w:rsidRPr="00C95599" w:rsidRDefault="00C95599" w:rsidP="00C95599">
      <w:pPr>
        <w:pStyle w:val="NORM"/>
      </w:pPr>
    </w:p>
    <w:p w14:paraId="1977AF46" w14:textId="77777777" w:rsidR="00C95599" w:rsidRDefault="00C95599" w:rsidP="00C95599">
      <w:pPr>
        <w:pStyle w:val="NORMG"/>
      </w:pPr>
      <w:proofErr w:type="spellStart"/>
      <w:r>
        <w:t>Individuazione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situazione</w:t>
      </w:r>
      <w:proofErr w:type="spellEnd"/>
      <w:r>
        <w:t xml:space="preserve"> di B.E.S. da </w:t>
      </w:r>
      <w:proofErr w:type="spellStart"/>
      <w:r>
        <w:t>parte</w:t>
      </w:r>
      <w:proofErr w:type="spellEnd"/>
      <w:r>
        <w:t xml:space="preserve"> di:</w:t>
      </w:r>
    </w:p>
    <w:p w14:paraId="1F8BBE5D" w14:textId="1309AD48" w:rsidR="00C95599" w:rsidRPr="00C95599" w:rsidRDefault="00000000" w:rsidP="00C95599">
      <w:pPr>
        <w:pStyle w:val="NORM"/>
      </w:pPr>
      <w:sdt>
        <w:sdtPr>
          <w:id w:val="665365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599" w:rsidRPr="00C95599">
            <w:rPr>
              <w:rFonts w:ascii="Segoe UI Symbol" w:hAnsi="Segoe UI Symbol" w:cs="Segoe UI Symbol"/>
            </w:rPr>
            <w:t>☐</w:t>
          </w:r>
        </w:sdtContent>
      </w:sdt>
      <w:r w:rsidR="00C95599" w:rsidRPr="00C95599">
        <w:t xml:space="preserve"> </w:t>
      </w:r>
      <w:proofErr w:type="spellStart"/>
      <w:r w:rsidR="00C95599" w:rsidRPr="00C95599">
        <w:t>Servizio</w:t>
      </w:r>
      <w:proofErr w:type="spellEnd"/>
      <w:r w:rsidR="00C95599" w:rsidRPr="00C95599">
        <w:t xml:space="preserve"> Sanitario o Altro </w:t>
      </w:r>
      <w:proofErr w:type="spellStart"/>
      <w:r w:rsidR="00C95599" w:rsidRPr="00C95599">
        <w:t>Servizio</w:t>
      </w:r>
      <w:proofErr w:type="spellEnd"/>
    </w:p>
    <w:p w14:paraId="4F12B686" w14:textId="77777777" w:rsidR="00C95599" w:rsidRPr="00C95599" w:rsidRDefault="00C95599" w:rsidP="00C95599">
      <w:pPr>
        <w:pStyle w:val="NORM"/>
      </w:pPr>
      <w:proofErr w:type="spellStart"/>
      <w:r w:rsidRPr="00C95599">
        <w:t>Relazione</w:t>
      </w:r>
      <w:proofErr w:type="spellEnd"/>
      <w:r w:rsidRPr="00C95599">
        <w:t xml:space="preserve"> </w:t>
      </w:r>
      <w:proofErr w:type="spellStart"/>
      <w:r w:rsidRPr="00C95599">
        <w:t>clinica</w:t>
      </w:r>
      <w:proofErr w:type="spellEnd"/>
      <w:r w:rsidRPr="00C95599">
        <w:t xml:space="preserve"> </w:t>
      </w:r>
      <w:proofErr w:type="spellStart"/>
      <w:r w:rsidRPr="00C95599">
        <w:t>redatta</w:t>
      </w:r>
      <w:proofErr w:type="spellEnd"/>
      <w:r w:rsidRPr="00C95599">
        <w:t xml:space="preserve"> da </w:t>
      </w:r>
      <w:r w:rsidRPr="00C95599">
        <w:tab/>
      </w:r>
    </w:p>
    <w:p w14:paraId="1BF10A20" w14:textId="77777777" w:rsidR="00C95599" w:rsidRPr="00C95599" w:rsidRDefault="00C95599" w:rsidP="00C95599">
      <w:pPr>
        <w:pStyle w:val="NORM"/>
      </w:pPr>
      <w:r w:rsidRPr="00C95599">
        <w:tab/>
      </w:r>
    </w:p>
    <w:p w14:paraId="091E2021" w14:textId="77777777" w:rsidR="00C95599" w:rsidRPr="00C95599" w:rsidRDefault="00C95599" w:rsidP="00C95599">
      <w:pPr>
        <w:pStyle w:val="NORM"/>
      </w:pPr>
      <w:r w:rsidRPr="00C95599">
        <w:t xml:space="preserve">in data ______/______/__________ </w:t>
      </w:r>
      <w:proofErr w:type="spellStart"/>
      <w:r w:rsidRPr="00C95599">
        <w:t>presso</w:t>
      </w:r>
      <w:proofErr w:type="spellEnd"/>
      <w:r w:rsidRPr="00C95599">
        <w:t xml:space="preserve"> </w:t>
      </w:r>
      <w:r w:rsidRPr="00C95599">
        <w:tab/>
      </w:r>
    </w:p>
    <w:p w14:paraId="63C355CC" w14:textId="77777777" w:rsidR="00C95599" w:rsidRPr="00C95599" w:rsidRDefault="00C95599" w:rsidP="00C95599">
      <w:pPr>
        <w:pStyle w:val="NORM"/>
      </w:pPr>
      <w:proofErr w:type="spellStart"/>
      <w:r w:rsidRPr="00C95599">
        <w:t>Sintesi</w:t>
      </w:r>
      <w:proofErr w:type="spellEnd"/>
      <w:r w:rsidRPr="00C95599">
        <w:t xml:space="preserve">: </w:t>
      </w:r>
      <w:r w:rsidRPr="00C95599">
        <w:tab/>
      </w:r>
    </w:p>
    <w:p w14:paraId="57BF5BB5" w14:textId="77777777" w:rsidR="00C95599" w:rsidRPr="00C95599" w:rsidRDefault="00C95599" w:rsidP="00C95599">
      <w:pPr>
        <w:pStyle w:val="NORM"/>
      </w:pPr>
      <w:r w:rsidRPr="00C95599">
        <w:tab/>
      </w:r>
    </w:p>
    <w:p w14:paraId="632E1E78" w14:textId="77777777" w:rsidR="00C95599" w:rsidRPr="00C95599" w:rsidRDefault="00C95599" w:rsidP="00C95599">
      <w:pPr>
        <w:pStyle w:val="NORM"/>
      </w:pPr>
      <w:r w:rsidRPr="00C95599">
        <w:tab/>
      </w:r>
    </w:p>
    <w:p w14:paraId="7B53DB20" w14:textId="77777777" w:rsidR="00C95599" w:rsidRDefault="00C95599" w:rsidP="00C95599">
      <w:pPr>
        <w:pStyle w:val="NORM"/>
      </w:pPr>
    </w:p>
    <w:p w14:paraId="5B0A4C4A" w14:textId="33829270" w:rsidR="00C95599" w:rsidRPr="00C95599" w:rsidRDefault="00000000" w:rsidP="00C95599">
      <w:pPr>
        <w:pStyle w:val="NORM"/>
      </w:pPr>
      <w:sdt>
        <w:sdtPr>
          <w:id w:val="1380060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599" w:rsidRPr="00C95599">
            <w:rPr>
              <w:rFonts w:ascii="Segoe UI Symbol" w:hAnsi="Segoe UI Symbol" w:cs="Segoe UI Symbol"/>
            </w:rPr>
            <w:t>☐</w:t>
          </w:r>
        </w:sdtContent>
      </w:sdt>
      <w:r w:rsidR="00C95599" w:rsidRPr="00C95599">
        <w:t xml:space="preserve"> Consiglio di Classe</w:t>
      </w:r>
    </w:p>
    <w:p w14:paraId="351DA1DA" w14:textId="77777777" w:rsidR="00C95599" w:rsidRDefault="00C95599" w:rsidP="00C95599">
      <w:pPr>
        <w:pStyle w:val="NORM"/>
      </w:pPr>
      <w:r>
        <w:t xml:space="preserve">Verbale </w:t>
      </w:r>
      <w:proofErr w:type="spellStart"/>
      <w:r>
        <w:t>redatto</w:t>
      </w:r>
      <w:proofErr w:type="spellEnd"/>
      <w:r>
        <w:t xml:space="preserve"> in data in data ______/______/__________</w:t>
      </w:r>
    </w:p>
    <w:p w14:paraId="4CD70269" w14:textId="77777777" w:rsidR="00C95599" w:rsidRDefault="00C95599" w:rsidP="00C95599">
      <w:pPr>
        <w:pStyle w:val="NORM"/>
      </w:pPr>
      <w:proofErr w:type="spellStart"/>
      <w:r>
        <w:t>Sintesi</w:t>
      </w:r>
      <w:proofErr w:type="spellEnd"/>
      <w:r>
        <w:t xml:space="preserve">: </w:t>
      </w:r>
      <w:r>
        <w:tab/>
      </w:r>
    </w:p>
    <w:p w14:paraId="6F84444B" w14:textId="77777777" w:rsidR="00C95599" w:rsidRDefault="00C95599" w:rsidP="00C95599">
      <w:pPr>
        <w:pStyle w:val="NORM"/>
      </w:pPr>
      <w:r>
        <w:tab/>
      </w:r>
    </w:p>
    <w:p w14:paraId="403CDC65" w14:textId="77777777" w:rsidR="00C95599" w:rsidRDefault="00C95599" w:rsidP="00C95599">
      <w:pPr>
        <w:pStyle w:val="NORM"/>
      </w:pPr>
      <w:r>
        <w:tab/>
      </w:r>
    </w:p>
    <w:p w14:paraId="79DFDEF0" w14:textId="59A725CF" w:rsidR="00C95599" w:rsidRDefault="00C95599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theme="minorBidi"/>
          <w:spacing w:val="-1"/>
          <w:szCs w:val="32"/>
          <w:lang w:val="en-US"/>
        </w:rPr>
      </w:pPr>
      <w:r>
        <w:br w:type="page"/>
      </w:r>
    </w:p>
    <w:p w14:paraId="1C788BA2" w14:textId="4F747A7D" w:rsidR="00C95599" w:rsidRDefault="00647364" w:rsidP="00C95599">
      <w:pPr>
        <w:pStyle w:val="Titolo2"/>
      </w:pPr>
      <w:r>
        <w:lastRenderedPageBreak/>
        <w:t xml:space="preserve">1) </w:t>
      </w:r>
      <w:r w:rsidR="00C95599">
        <w:t>OSSERVAZIONE DELL’ALUNNO/A DA PARTE DEL CONSIGLIO DI CLASSE</w:t>
      </w:r>
    </w:p>
    <w:p w14:paraId="5C732E58" w14:textId="579195CD" w:rsidR="00855348" w:rsidRDefault="00C95599" w:rsidP="00C95599">
      <w:pPr>
        <w:pStyle w:val="Titolo3"/>
      </w:pPr>
      <w:r>
        <w:t>Motivazione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238"/>
        <w:gridCol w:w="1380"/>
        <w:gridCol w:w="1382"/>
        <w:gridCol w:w="1382"/>
        <w:gridCol w:w="1380"/>
      </w:tblGrid>
      <w:tr w:rsidR="00A95420" w14:paraId="3DCCF668" w14:textId="1EA4EB6F" w:rsidTr="00A95420">
        <w:tc>
          <w:tcPr>
            <w:tcW w:w="243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87A702" w14:textId="77777777" w:rsidR="00A95420" w:rsidRDefault="00A95420" w:rsidP="00A95420">
            <w:pPr>
              <w:pStyle w:val="TAB"/>
            </w:pPr>
          </w:p>
        </w:tc>
        <w:tc>
          <w:tcPr>
            <w:tcW w:w="64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C6ADD" w14:textId="3B4BC65C" w:rsidR="00A95420" w:rsidRDefault="00A95420" w:rsidP="00A95420">
            <w:pPr>
              <w:pStyle w:val="TABGCC"/>
            </w:pPr>
            <w:r w:rsidRPr="00D66AE9">
              <w:t xml:space="preserve">Molto </w:t>
            </w:r>
            <w:proofErr w:type="spellStart"/>
            <w:r w:rsidRPr="00D66AE9">
              <w:t>Adeguata</w:t>
            </w:r>
            <w:proofErr w:type="spellEnd"/>
          </w:p>
        </w:tc>
        <w:tc>
          <w:tcPr>
            <w:tcW w:w="64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BC787A" w14:textId="65059B60" w:rsidR="00A95420" w:rsidRDefault="00A95420" w:rsidP="00A95420">
            <w:pPr>
              <w:pStyle w:val="TABGCC"/>
            </w:pPr>
            <w:proofErr w:type="spellStart"/>
            <w:r w:rsidRPr="00D66AE9">
              <w:t>Adeguata</w:t>
            </w:r>
            <w:proofErr w:type="spellEnd"/>
          </w:p>
        </w:tc>
        <w:tc>
          <w:tcPr>
            <w:tcW w:w="64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66B224" w14:textId="2326978E" w:rsidR="00A95420" w:rsidRDefault="00A95420" w:rsidP="00A95420">
            <w:pPr>
              <w:pStyle w:val="TABGCC"/>
            </w:pPr>
            <w:r w:rsidRPr="00D66AE9">
              <w:t xml:space="preserve">Poco </w:t>
            </w:r>
            <w:proofErr w:type="spellStart"/>
            <w:r w:rsidRPr="00D66AE9">
              <w:t>Adeguata</w:t>
            </w:r>
            <w:proofErr w:type="spellEnd"/>
          </w:p>
        </w:tc>
        <w:tc>
          <w:tcPr>
            <w:tcW w:w="64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E8BA32" w14:textId="1A90E8B9" w:rsidR="00A95420" w:rsidRDefault="00A95420" w:rsidP="00A95420">
            <w:pPr>
              <w:pStyle w:val="TABGCC"/>
            </w:pPr>
            <w:r w:rsidRPr="00D66AE9">
              <w:t xml:space="preserve">Non </w:t>
            </w:r>
            <w:proofErr w:type="spellStart"/>
            <w:r w:rsidRPr="00D66AE9">
              <w:t>adeguata</w:t>
            </w:r>
            <w:proofErr w:type="spellEnd"/>
          </w:p>
        </w:tc>
      </w:tr>
      <w:tr w:rsidR="0046255F" w14:paraId="060F2334" w14:textId="763BE4D4" w:rsidTr="00B855D6">
        <w:tc>
          <w:tcPr>
            <w:tcW w:w="24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15B9C3" w14:textId="7C4CF4F1" w:rsidR="0046255F" w:rsidRPr="0046255F" w:rsidRDefault="0046255F" w:rsidP="0046255F">
            <w:pPr>
              <w:pStyle w:val="TAB"/>
            </w:pPr>
            <w:proofErr w:type="spellStart"/>
            <w:r w:rsidRPr="00023A66">
              <w:t>Partecipazione</w:t>
            </w:r>
            <w:proofErr w:type="spellEnd"/>
            <w:r w:rsidRPr="00023A66">
              <w:t xml:space="preserve"> al </w:t>
            </w:r>
            <w:proofErr w:type="spellStart"/>
            <w:r w:rsidRPr="00023A66">
              <w:t>dialogo</w:t>
            </w:r>
            <w:proofErr w:type="spellEnd"/>
            <w:r w:rsidRPr="00023A66">
              <w:t xml:space="preserve"> </w:t>
            </w:r>
            <w:proofErr w:type="spellStart"/>
            <w:r w:rsidRPr="00023A66">
              <w:t>educativo</w:t>
            </w:r>
            <w:proofErr w:type="spellEnd"/>
          </w:p>
        </w:tc>
        <w:sdt>
          <w:sdtPr>
            <w:id w:val="1758790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1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07EC4C3" w14:textId="265295FD" w:rsidR="0046255F" w:rsidRPr="0046255F" w:rsidRDefault="0046255F" w:rsidP="0046255F">
                <w:pPr>
                  <w:pStyle w:val="TAB"/>
                  <w:jc w:val="center"/>
                </w:pPr>
                <w:r w:rsidRPr="0046255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905641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A4F51D8" w14:textId="7FDDAA1B" w:rsidR="0046255F" w:rsidRPr="0046255F" w:rsidRDefault="0046255F" w:rsidP="0046255F">
                <w:pPr>
                  <w:pStyle w:val="TAB"/>
                  <w:jc w:val="center"/>
                </w:pPr>
                <w:r w:rsidRPr="0046255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341396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0039F9D" w14:textId="4C042DE9" w:rsidR="0046255F" w:rsidRPr="0046255F" w:rsidRDefault="0046255F" w:rsidP="0046255F">
                <w:pPr>
                  <w:pStyle w:val="TAB"/>
                  <w:jc w:val="center"/>
                </w:pPr>
                <w:r w:rsidRPr="0046255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362898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1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2C6A2F5" w14:textId="3BAAE357" w:rsidR="0046255F" w:rsidRPr="0046255F" w:rsidRDefault="0046255F" w:rsidP="0046255F">
                <w:pPr>
                  <w:pStyle w:val="TAB"/>
                  <w:jc w:val="center"/>
                </w:pPr>
                <w:r w:rsidRPr="0046255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46255F" w14:paraId="590A4B7B" w14:textId="77777777" w:rsidTr="00B855D6">
        <w:tc>
          <w:tcPr>
            <w:tcW w:w="24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B1D579" w14:textId="2F5DAC06" w:rsidR="0046255F" w:rsidRPr="0046255F" w:rsidRDefault="0046255F" w:rsidP="0046255F">
            <w:pPr>
              <w:pStyle w:val="TAB"/>
            </w:pPr>
            <w:proofErr w:type="spellStart"/>
            <w:r w:rsidRPr="00023A66">
              <w:t>Consapevolezza</w:t>
            </w:r>
            <w:proofErr w:type="spellEnd"/>
            <w:r w:rsidRPr="00023A66">
              <w:t xml:space="preserve"> </w:t>
            </w:r>
            <w:proofErr w:type="spellStart"/>
            <w:r w:rsidRPr="00023A66">
              <w:t>delle</w:t>
            </w:r>
            <w:proofErr w:type="spellEnd"/>
            <w:r w:rsidRPr="00023A66">
              <w:t xml:space="preserve"> </w:t>
            </w:r>
            <w:proofErr w:type="spellStart"/>
            <w:r w:rsidRPr="00023A66">
              <w:t>proprie</w:t>
            </w:r>
            <w:proofErr w:type="spellEnd"/>
            <w:r w:rsidRPr="00023A66">
              <w:t xml:space="preserve"> </w:t>
            </w:r>
            <w:proofErr w:type="spellStart"/>
            <w:r w:rsidRPr="00023A66">
              <w:t>difficoltà</w:t>
            </w:r>
            <w:proofErr w:type="spellEnd"/>
          </w:p>
        </w:tc>
        <w:sdt>
          <w:sdtPr>
            <w:id w:val="1450902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1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2572D84" w14:textId="048FA846" w:rsidR="0046255F" w:rsidRPr="0046255F" w:rsidRDefault="0046255F" w:rsidP="0046255F">
                <w:pPr>
                  <w:pStyle w:val="TAB"/>
                  <w:jc w:val="center"/>
                </w:pPr>
                <w:r w:rsidRPr="0046255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857001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57A0163" w14:textId="426AC870" w:rsidR="0046255F" w:rsidRPr="0046255F" w:rsidRDefault="0046255F" w:rsidP="0046255F">
                <w:pPr>
                  <w:pStyle w:val="TAB"/>
                  <w:jc w:val="center"/>
                </w:pPr>
                <w:r w:rsidRPr="0046255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73637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4940409" w14:textId="78679D77" w:rsidR="0046255F" w:rsidRPr="0046255F" w:rsidRDefault="0046255F" w:rsidP="0046255F">
                <w:pPr>
                  <w:pStyle w:val="TAB"/>
                  <w:jc w:val="center"/>
                </w:pPr>
                <w:r w:rsidRPr="0046255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923540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1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D6BBBA3" w14:textId="494CEF20" w:rsidR="0046255F" w:rsidRPr="0046255F" w:rsidRDefault="0046255F" w:rsidP="0046255F">
                <w:pPr>
                  <w:pStyle w:val="TAB"/>
                  <w:jc w:val="center"/>
                </w:pPr>
                <w:r w:rsidRPr="0046255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46255F" w14:paraId="01D9F833" w14:textId="77777777" w:rsidTr="00B855D6">
        <w:tc>
          <w:tcPr>
            <w:tcW w:w="24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DF9226" w14:textId="379D405E" w:rsidR="0046255F" w:rsidRPr="0046255F" w:rsidRDefault="0046255F" w:rsidP="0046255F">
            <w:pPr>
              <w:pStyle w:val="TAB"/>
            </w:pPr>
            <w:proofErr w:type="spellStart"/>
            <w:r w:rsidRPr="00023A66">
              <w:t>Consapevolezza</w:t>
            </w:r>
            <w:proofErr w:type="spellEnd"/>
            <w:r w:rsidRPr="00023A66">
              <w:t xml:space="preserve"> </w:t>
            </w:r>
            <w:proofErr w:type="spellStart"/>
            <w:r w:rsidRPr="00023A66">
              <w:t>dei</w:t>
            </w:r>
            <w:proofErr w:type="spellEnd"/>
            <w:r w:rsidRPr="00023A66">
              <w:t xml:space="preserve"> </w:t>
            </w:r>
            <w:proofErr w:type="spellStart"/>
            <w:r w:rsidRPr="00023A66">
              <w:t>propri</w:t>
            </w:r>
            <w:proofErr w:type="spellEnd"/>
            <w:r w:rsidRPr="00023A66">
              <w:t xml:space="preserve"> </w:t>
            </w:r>
            <w:proofErr w:type="spellStart"/>
            <w:r w:rsidRPr="00023A66">
              <w:t>punti</w:t>
            </w:r>
            <w:proofErr w:type="spellEnd"/>
            <w:r w:rsidRPr="00023A66">
              <w:t xml:space="preserve"> di forza</w:t>
            </w:r>
          </w:p>
        </w:tc>
        <w:sdt>
          <w:sdtPr>
            <w:id w:val="-1408605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1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DF69EDD" w14:textId="4ECFEB7F" w:rsidR="0046255F" w:rsidRPr="0046255F" w:rsidRDefault="0046255F" w:rsidP="0046255F">
                <w:pPr>
                  <w:pStyle w:val="TAB"/>
                  <w:jc w:val="center"/>
                </w:pPr>
                <w:r w:rsidRPr="0046255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724573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9393CDC" w14:textId="7EE0693B" w:rsidR="0046255F" w:rsidRPr="0046255F" w:rsidRDefault="0046255F" w:rsidP="0046255F">
                <w:pPr>
                  <w:pStyle w:val="TAB"/>
                  <w:jc w:val="center"/>
                </w:pPr>
                <w:r w:rsidRPr="0046255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948345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3E07CB8" w14:textId="0D5F4929" w:rsidR="0046255F" w:rsidRPr="0046255F" w:rsidRDefault="0046255F" w:rsidP="0046255F">
                <w:pPr>
                  <w:pStyle w:val="TAB"/>
                  <w:jc w:val="center"/>
                </w:pPr>
                <w:r w:rsidRPr="0046255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325169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1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61D6C8C" w14:textId="3530C68E" w:rsidR="0046255F" w:rsidRPr="0046255F" w:rsidRDefault="0046255F" w:rsidP="0046255F">
                <w:pPr>
                  <w:pStyle w:val="TAB"/>
                  <w:jc w:val="center"/>
                </w:pPr>
                <w:r w:rsidRPr="0046255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46255F" w14:paraId="6018C7BB" w14:textId="49667A47" w:rsidTr="00B855D6">
        <w:tc>
          <w:tcPr>
            <w:tcW w:w="24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C63B37" w14:textId="26BB15FD" w:rsidR="0046255F" w:rsidRPr="0046255F" w:rsidRDefault="0046255F" w:rsidP="0046255F">
            <w:pPr>
              <w:pStyle w:val="TAB"/>
            </w:pPr>
            <w:proofErr w:type="spellStart"/>
            <w:r w:rsidRPr="00023A66">
              <w:t>Autostima</w:t>
            </w:r>
            <w:proofErr w:type="spellEnd"/>
          </w:p>
        </w:tc>
        <w:sdt>
          <w:sdtPr>
            <w:id w:val="-2118595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1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C711D27" w14:textId="7E79DBBD" w:rsidR="0046255F" w:rsidRPr="0046255F" w:rsidRDefault="0046255F" w:rsidP="0046255F">
                <w:pPr>
                  <w:pStyle w:val="TAB"/>
                  <w:jc w:val="center"/>
                </w:pPr>
                <w:r w:rsidRPr="0046255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373165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A782640" w14:textId="43EAE43D" w:rsidR="0046255F" w:rsidRPr="0046255F" w:rsidRDefault="0046255F" w:rsidP="0046255F">
                <w:pPr>
                  <w:pStyle w:val="TAB"/>
                  <w:jc w:val="center"/>
                </w:pPr>
                <w:r w:rsidRPr="0046255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34504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E605139" w14:textId="2F306A66" w:rsidR="0046255F" w:rsidRPr="0046255F" w:rsidRDefault="0046255F" w:rsidP="0046255F">
                <w:pPr>
                  <w:pStyle w:val="TAB"/>
                  <w:jc w:val="center"/>
                </w:pPr>
                <w:r w:rsidRPr="0046255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354963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1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B6DD792" w14:textId="0FF28BBA" w:rsidR="0046255F" w:rsidRPr="0046255F" w:rsidRDefault="0046255F" w:rsidP="0046255F">
                <w:pPr>
                  <w:pStyle w:val="TAB"/>
                  <w:jc w:val="center"/>
                </w:pPr>
                <w:r w:rsidRPr="0046255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46255F" w14:paraId="2A9EEAAF" w14:textId="3FF3FDD1" w:rsidTr="00B855D6">
        <w:tc>
          <w:tcPr>
            <w:tcW w:w="24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B32A79" w14:textId="72475B75" w:rsidR="0046255F" w:rsidRPr="0046255F" w:rsidRDefault="0046255F" w:rsidP="0046255F">
            <w:pPr>
              <w:pStyle w:val="TAB"/>
            </w:pPr>
            <w:r w:rsidRPr="00023A66">
              <w:t>Altro:</w:t>
            </w:r>
          </w:p>
        </w:tc>
        <w:sdt>
          <w:sdtPr>
            <w:id w:val="314765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1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0B5A8C6" w14:textId="091E9259" w:rsidR="0046255F" w:rsidRPr="0046255F" w:rsidRDefault="0046255F" w:rsidP="0046255F">
                <w:pPr>
                  <w:pStyle w:val="TAB"/>
                  <w:jc w:val="center"/>
                </w:pPr>
                <w:r w:rsidRPr="0046255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250238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41880A8" w14:textId="3BA37CD1" w:rsidR="0046255F" w:rsidRPr="0046255F" w:rsidRDefault="0046255F" w:rsidP="0046255F">
                <w:pPr>
                  <w:pStyle w:val="TAB"/>
                  <w:jc w:val="center"/>
                </w:pPr>
                <w:r w:rsidRPr="0046255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556006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B0C86DE" w14:textId="01A36BD4" w:rsidR="0046255F" w:rsidRPr="0046255F" w:rsidRDefault="0046255F" w:rsidP="0046255F">
                <w:pPr>
                  <w:pStyle w:val="TAB"/>
                  <w:jc w:val="center"/>
                </w:pPr>
                <w:r w:rsidRPr="0046255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842165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1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E5D057C" w14:textId="66B4CAFF" w:rsidR="0046255F" w:rsidRPr="0046255F" w:rsidRDefault="0046255F" w:rsidP="0046255F">
                <w:pPr>
                  <w:pStyle w:val="TAB"/>
                  <w:jc w:val="center"/>
                </w:pPr>
                <w:r w:rsidRPr="0046255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</w:tbl>
    <w:p w14:paraId="0995BABF" w14:textId="57E16C27" w:rsidR="00C95599" w:rsidRDefault="0046255F" w:rsidP="0046255F">
      <w:pPr>
        <w:pStyle w:val="Titolo3"/>
      </w:pPr>
      <w:r w:rsidRPr="0046255F">
        <w:t>Atteggiamenti e comportamenti riscontrati a scuola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238"/>
        <w:gridCol w:w="1380"/>
        <w:gridCol w:w="1382"/>
        <w:gridCol w:w="1382"/>
        <w:gridCol w:w="1380"/>
      </w:tblGrid>
      <w:tr w:rsidR="0046255F" w14:paraId="0D9C1FE3" w14:textId="77777777" w:rsidTr="00502B08">
        <w:tc>
          <w:tcPr>
            <w:tcW w:w="243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FB541E" w14:textId="77777777" w:rsidR="0046255F" w:rsidRDefault="0046255F" w:rsidP="00502B08">
            <w:pPr>
              <w:pStyle w:val="TAB"/>
            </w:pPr>
          </w:p>
        </w:tc>
        <w:tc>
          <w:tcPr>
            <w:tcW w:w="64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D6A78A" w14:textId="77777777" w:rsidR="0046255F" w:rsidRDefault="0046255F" w:rsidP="00502B08">
            <w:pPr>
              <w:pStyle w:val="TABGCC"/>
            </w:pPr>
            <w:r w:rsidRPr="00D66AE9">
              <w:t xml:space="preserve">Molto </w:t>
            </w:r>
            <w:proofErr w:type="spellStart"/>
            <w:r w:rsidRPr="00D66AE9">
              <w:t>Adeguata</w:t>
            </w:r>
            <w:proofErr w:type="spellEnd"/>
          </w:p>
        </w:tc>
        <w:tc>
          <w:tcPr>
            <w:tcW w:w="64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E62C26" w14:textId="77777777" w:rsidR="0046255F" w:rsidRDefault="0046255F" w:rsidP="00502B08">
            <w:pPr>
              <w:pStyle w:val="TABGCC"/>
            </w:pPr>
            <w:proofErr w:type="spellStart"/>
            <w:r w:rsidRPr="00D66AE9">
              <w:t>Adeguata</w:t>
            </w:r>
            <w:proofErr w:type="spellEnd"/>
          </w:p>
        </w:tc>
        <w:tc>
          <w:tcPr>
            <w:tcW w:w="64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38B7E6" w14:textId="77777777" w:rsidR="0046255F" w:rsidRDefault="0046255F" w:rsidP="00502B08">
            <w:pPr>
              <w:pStyle w:val="TABGCC"/>
            </w:pPr>
            <w:r w:rsidRPr="00D66AE9">
              <w:t xml:space="preserve">Poco </w:t>
            </w:r>
            <w:proofErr w:type="spellStart"/>
            <w:r w:rsidRPr="00D66AE9">
              <w:t>Adeguata</w:t>
            </w:r>
            <w:proofErr w:type="spellEnd"/>
          </w:p>
        </w:tc>
        <w:tc>
          <w:tcPr>
            <w:tcW w:w="64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F3C366" w14:textId="77777777" w:rsidR="0046255F" w:rsidRDefault="0046255F" w:rsidP="00502B08">
            <w:pPr>
              <w:pStyle w:val="TABGCC"/>
            </w:pPr>
            <w:r w:rsidRPr="00D66AE9">
              <w:t xml:space="preserve">Non </w:t>
            </w:r>
            <w:proofErr w:type="spellStart"/>
            <w:r w:rsidRPr="00D66AE9">
              <w:t>adeguata</w:t>
            </w:r>
            <w:proofErr w:type="spellEnd"/>
          </w:p>
        </w:tc>
      </w:tr>
      <w:tr w:rsidR="0046255F" w14:paraId="3B7077CF" w14:textId="77777777" w:rsidTr="00502B08">
        <w:tc>
          <w:tcPr>
            <w:tcW w:w="24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7FF64C" w14:textId="3A0722C4" w:rsidR="0046255F" w:rsidRPr="0046255F" w:rsidRDefault="0046255F" w:rsidP="0046255F">
            <w:pPr>
              <w:pStyle w:val="TAB"/>
            </w:pPr>
            <w:proofErr w:type="spellStart"/>
            <w:r w:rsidRPr="0046255F">
              <w:t>Regolarità</w:t>
            </w:r>
            <w:proofErr w:type="spellEnd"/>
            <w:r w:rsidRPr="0046255F">
              <w:t xml:space="preserve"> </w:t>
            </w:r>
            <w:proofErr w:type="spellStart"/>
            <w:r w:rsidRPr="0046255F">
              <w:t>della</w:t>
            </w:r>
            <w:proofErr w:type="spellEnd"/>
            <w:r w:rsidRPr="0046255F">
              <w:t xml:space="preserve"> </w:t>
            </w:r>
            <w:proofErr w:type="spellStart"/>
            <w:r w:rsidRPr="0046255F">
              <w:t>frequenza</w:t>
            </w:r>
            <w:proofErr w:type="spellEnd"/>
            <w:r w:rsidRPr="0046255F">
              <w:t xml:space="preserve"> </w:t>
            </w:r>
            <w:proofErr w:type="spellStart"/>
            <w:r w:rsidRPr="0046255F">
              <w:t>scolastica</w:t>
            </w:r>
            <w:proofErr w:type="spellEnd"/>
          </w:p>
        </w:tc>
        <w:sdt>
          <w:sdtPr>
            <w:id w:val="-1233390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1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18893D" w14:textId="77777777" w:rsidR="0046255F" w:rsidRPr="0046255F" w:rsidRDefault="0046255F" w:rsidP="0046255F">
                <w:pPr>
                  <w:pStyle w:val="TAB"/>
                  <w:jc w:val="center"/>
                </w:pPr>
                <w:r w:rsidRPr="0046255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936362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155DBE0" w14:textId="77777777" w:rsidR="0046255F" w:rsidRPr="0046255F" w:rsidRDefault="0046255F" w:rsidP="0046255F">
                <w:pPr>
                  <w:pStyle w:val="TAB"/>
                  <w:jc w:val="center"/>
                </w:pPr>
                <w:r w:rsidRPr="0046255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91361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5E0FDCF" w14:textId="77777777" w:rsidR="0046255F" w:rsidRPr="0046255F" w:rsidRDefault="0046255F" w:rsidP="0046255F">
                <w:pPr>
                  <w:pStyle w:val="TAB"/>
                  <w:jc w:val="center"/>
                </w:pPr>
                <w:r w:rsidRPr="0046255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75083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1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375DB71" w14:textId="77777777" w:rsidR="0046255F" w:rsidRPr="0046255F" w:rsidRDefault="0046255F" w:rsidP="0046255F">
                <w:pPr>
                  <w:pStyle w:val="TAB"/>
                  <w:jc w:val="center"/>
                </w:pPr>
                <w:r w:rsidRPr="0046255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46255F" w14:paraId="47BD7317" w14:textId="77777777" w:rsidTr="00502B08">
        <w:tc>
          <w:tcPr>
            <w:tcW w:w="24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B12068" w14:textId="6FFC19C0" w:rsidR="0046255F" w:rsidRPr="0046255F" w:rsidRDefault="0046255F" w:rsidP="0046255F">
            <w:pPr>
              <w:pStyle w:val="TAB"/>
            </w:pPr>
            <w:proofErr w:type="spellStart"/>
            <w:r w:rsidRPr="0046255F">
              <w:t>Accettazione</w:t>
            </w:r>
            <w:proofErr w:type="spellEnd"/>
            <w:r w:rsidRPr="0046255F">
              <w:t xml:space="preserve"> e rispetto </w:t>
            </w:r>
            <w:proofErr w:type="spellStart"/>
            <w:r w:rsidRPr="0046255F">
              <w:t>delle</w:t>
            </w:r>
            <w:proofErr w:type="spellEnd"/>
            <w:r w:rsidRPr="0046255F">
              <w:t xml:space="preserve"> </w:t>
            </w:r>
            <w:proofErr w:type="spellStart"/>
            <w:r w:rsidRPr="0046255F">
              <w:t>regole</w:t>
            </w:r>
            <w:proofErr w:type="spellEnd"/>
          </w:p>
        </w:tc>
        <w:sdt>
          <w:sdtPr>
            <w:id w:val="112027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1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A35184F" w14:textId="77777777" w:rsidR="0046255F" w:rsidRPr="0046255F" w:rsidRDefault="0046255F" w:rsidP="0046255F">
                <w:pPr>
                  <w:pStyle w:val="TAB"/>
                  <w:jc w:val="center"/>
                </w:pPr>
                <w:r w:rsidRPr="0046255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55987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1F2896E" w14:textId="77777777" w:rsidR="0046255F" w:rsidRPr="0046255F" w:rsidRDefault="0046255F" w:rsidP="0046255F">
                <w:pPr>
                  <w:pStyle w:val="TAB"/>
                  <w:jc w:val="center"/>
                </w:pPr>
                <w:r w:rsidRPr="0046255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203063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08F2F2F" w14:textId="77777777" w:rsidR="0046255F" w:rsidRPr="0046255F" w:rsidRDefault="0046255F" w:rsidP="0046255F">
                <w:pPr>
                  <w:pStyle w:val="TAB"/>
                  <w:jc w:val="center"/>
                </w:pPr>
                <w:r w:rsidRPr="0046255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58252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1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011D8F9" w14:textId="77777777" w:rsidR="0046255F" w:rsidRPr="0046255F" w:rsidRDefault="0046255F" w:rsidP="0046255F">
                <w:pPr>
                  <w:pStyle w:val="TAB"/>
                  <w:jc w:val="center"/>
                </w:pPr>
                <w:r w:rsidRPr="0046255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46255F" w14:paraId="73F9DD84" w14:textId="77777777" w:rsidTr="00502B08">
        <w:tc>
          <w:tcPr>
            <w:tcW w:w="24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F520C2" w14:textId="5E769A98" w:rsidR="0046255F" w:rsidRPr="0046255F" w:rsidRDefault="0046255F" w:rsidP="0046255F">
            <w:pPr>
              <w:pStyle w:val="TAB"/>
            </w:pPr>
            <w:r w:rsidRPr="0046255F">
              <w:t xml:space="preserve">Rispetto </w:t>
            </w:r>
            <w:proofErr w:type="spellStart"/>
            <w:r w:rsidRPr="0046255F">
              <w:t>degli</w:t>
            </w:r>
            <w:proofErr w:type="spellEnd"/>
            <w:r w:rsidRPr="0046255F">
              <w:t xml:space="preserve"> </w:t>
            </w:r>
            <w:proofErr w:type="spellStart"/>
            <w:r w:rsidRPr="0046255F">
              <w:t>impegni</w:t>
            </w:r>
            <w:proofErr w:type="spellEnd"/>
          </w:p>
        </w:tc>
        <w:sdt>
          <w:sdtPr>
            <w:id w:val="-338316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1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BF68D10" w14:textId="77777777" w:rsidR="0046255F" w:rsidRPr="0046255F" w:rsidRDefault="0046255F" w:rsidP="0046255F">
                <w:pPr>
                  <w:pStyle w:val="TAB"/>
                  <w:jc w:val="center"/>
                </w:pPr>
                <w:r w:rsidRPr="0046255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427418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C8E8FCF" w14:textId="77777777" w:rsidR="0046255F" w:rsidRPr="0046255F" w:rsidRDefault="0046255F" w:rsidP="0046255F">
                <w:pPr>
                  <w:pStyle w:val="TAB"/>
                  <w:jc w:val="center"/>
                </w:pPr>
                <w:r w:rsidRPr="0046255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825955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42FA861" w14:textId="77777777" w:rsidR="0046255F" w:rsidRPr="0046255F" w:rsidRDefault="0046255F" w:rsidP="0046255F">
                <w:pPr>
                  <w:pStyle w:val="TAB"/>
                  <w:jc w:val="center"/>
                </w:pPr>
                <w:r w:rsidRPr="0046255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972175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1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35B6335" w14:textId="77777777" w:rsidR="0046255F" w:rsidRPr="0046255F" w:rsidRDefault="0046255F" w:rsidP="0046255F">
                <w:pPr>
                  <w:pStyle w:val="TAB"/>
                  <w:jc w:val="center"/>
                </w:pPr>
                <w:r w:rsidRPr="0046255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46255F" w14:paraId="5B0D351F" w14:textId="77777777" w:rsidTr="00502B08">
        <w:tc>
          <w:tcPr>
            <w:tcW w:w="24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3F50E" w14:textId="63978286" w:rsidR="0046255F" w:rsidRPr="0046255F" w:rsidRDefault="0046255F" w:rsidP="0046255F">
            <w:pPr>
              <w:pStyle w:val="TAB"/>
            </w:pPr>
            <w:proofErr w:type="spellStart"/>
            <w:r w:rsidRPr="0046255F">
              <w:t>Autonomia</w:t>
            </w:r>
            <w:proofErr w:type="spellEnd"/>
            <w:r w:rsidRPr="0046255F">
              <w:t xml:space="preserve"> </w:t>
            </w:r>
            <w:proofErr w:type="spellStart"/>
            <w:r w:rsidRPr="0046255F">
              <w:t>nel</w:t>
            </w:r>
            <w:proofErr w:type="spellEnd"/>
            <w:r w:rsidRPr="0046255F">
              <w:t xml:space="preserve"> </w:t>
            </w:r>
            <w:proofErr w:type="spellStart"/>
            <w:r w:rsidRPr="0046255F">
              <w:t>lavoro</w:t>
            </w:r>
            <w:proofErr w:type="spellEnd"/>
          </w:p>
        </w:tc>
        <w:sdt>
          <w:sdtPr>
            <w:id w:val="1771122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1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9CD0DB3" w14:textId="77777777" w:rsidR="0046255F" w:rsidRPr="0046255F" w:rsidRDefault="0046255F" w:rsidP="0046255F">
                <w:pPr>
                  <w:pStyle w:val="TAB"/>
                  <w:jc w:val="center"/>
                </w:pPr>
                <w:r w:rsidRPr="0046255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28970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A937049" w14:textId="77777777" w:rsidR="0046255F" w:rsidRPr="0046255F" w:rsidRDefault="0046255F" w:rsidP="0046255F">
                <w:pPr>
                  <w:pStyle w:val="TAB"/>
                  <w:jc w:val="center"/>
                </w:pPr>
                <w:r w:rsidRPr="0046255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761730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5475558" w14:textId="77777777" w:rsidR="0046255F" w:rsidRPr="0046255F" w:rsidRDefault="0046255F" w:rsidP="0046255F">
                <w:pPr>
                  <w:pStyle w:val="TAB"/>
                  <w:jc w:val="center"/>
                </w:pPr>
                <w:r w:rsidRPr="0046255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95870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1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CA1ECFB" w14:textId="77777777" w:rsidR="0046255F" w:rsidRPr="0046255F" w:rsidRDefault="0046255F" w:rsidP="0046255F">
                <w:pPr>
                  <w:pStyle w:val="TAB"/>
                  <w:jc w:val="center"/>
                </w:pPr>
                <w:r w:rsidRPr="0046255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46255F" w14:paraId="09F4E84F" w14:textId="77777777" w:rsidTr="00502B08">
        <w:tc>
          <w:tcPr>
            <w:tcW w:w="24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BBBB3B" w14:textId="64A224C1" w:rsidR="0046255F" w:rsidRPr="0046255F" w:rsidRDefault="0046255F" w:rsidP="0046255F">
            <w:pPr>
              <w:pStyle w:val="TAB"/>
            </w:pPr>
            <w:proofErr w:type="spellStart"/>
            <w:r w:rsidRPr="0046255F">
              <w:t>Accettazione</w:t>
            </w:r>
            <w:proofErr w:type="spellEnd"/>
            <w:r w:rsidRPr="0046255F">
              <w:t xml:space="preserve"> </w:t>
            </w:r>
            <w:proofErr w:type="spellStart"/>
            <w:r w:rsidRPr="0046255F">
              <w:t>consapevole</w:t>
            </w:r>
            <w:proofErr w:type="spellEnd"/>
            <w:r w:rsidRPr="0046255F">
              <w:t xml:space="preserve"> </w:t>
            </w:r>
            <w:proofErr w:type="spellStart"/>
            <w:r w:rsidRPr="0046255F">
              <w:t>degli</w:t>
            </w:r>
            <w:proofErr w:type="spellEnd"/>
            <w:r w:rsidRPr="0046255F">
              <w:t xml:space="preserve"> </w:t>
            </w:r>
            <w:proofErr w:type="spellStart"/>
            <w:r w:rsidRPr="0046255F">
              <w:t>strumenti</w:t>
            </w:r>
            <w:proofErr w:type="spellEnd"/>
            <w:r w:rsidRPr="0046255F">
              <w:t xml:space="preserve"> </w:t>
            </w:r>
            <w:proofErr w:type="spellStart"/>
            <w:r w:rsidRPr="0046255F">
              <w:t>compensativi</w:t>
            </w:r>
            <w:proofErr w:type="spellEnd"/>
            <w:r w:rsidRPr="0046255F">
              <w:t xml:space="preserve"> e </w:t>
            </w:r>
            <w:proofErr w:type="spellStart"/>
            <w:r w:rsidRPr="0046255F">
              <w:t>dispensativi</w:t>
            </w:r>
            <w:proofErr w:type="spellEnd"/>
          </w:p>
        </w:tc>
        <w:sdt>
          <w:sdtPr>
            <w:id w:val="1677149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1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10A9F86" w14:textId="2EC499E1" w:rsidR="0046255F" w:rsidRPr="0046255F" w:rsidRDefault="0046255F" w:rsidP="0046255F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6028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F96B066" w14:textId="77777777" w:rsidR="0046255F" w:rsidRPr="0046255F" w:rsidRDefault="0046255F" w:rsidP="0046255F">
                <w:pPr>
                  <w:pStyle w:val="TAB"/>
                  <w:jc w:val="center"/>
                </w:pPr>
                <w:r w:rsidRPr="0046255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38363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2F9EEED" w14:textId="77777777" w:rsidR="0046255F" w:rsidRPr="0046255F" w:rsidRDefault="0046255F" w:rsidP="0046255F">
                <w:pPr>
                  <w:pStyle w:val="TAB"/>
                  <w:jc w:val="center"/>
                </w:pPr>
                <w:r w:rsidRPr="0046255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735323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1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94FEAF0" w14:textId="77777777" w:rsidR="0046255F" w:rsidRPr="0046255F" w:rsidRDefault="0046255F" w:rsidP="0046255F">
                <w:pPr>
                  <w:pStyle w:val="TAB"/>
                  <w:jc w:val="center"/>
                </w:pPr>
                <w:r w:rsidRPr="0046255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46255F" w14:paraId="0D76A637" w14:textId="77777777" w:rsidTr="00502B08">
        <w:tc>
          <w:tcPr>
            <w:tcW w:w="24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3FC2B4" w14:textId="3B68E591" w:rsidR="0046255F" w:rsidRPr="0046255F" w:rsidRDefault="0046255F" w:rsidP="0046255F">
            <w:pPr>
              <w:pStyle w:val="TAB"/>
            </w:pPr>
            <w:r w:rsidRPr="0046255F">
              <w:t>Altro:</w:t>
            </w:r>
          </w:p>
        </w:tc>
        <w:sdt>
          <w:sdtPr>
            <w:id w:val="-1607651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1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B1D3C73" w14:textId="004B299C" w:rsidR="0046255F" w:rsidRPr="0046255F" w:rsidRDefault="0046255F" w:rsidP="0046255F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99459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BA4BF13" w14:textId="548F26A0" w:rsidR="0046255F" w:rsidRPr="0046255F" w:rsidRDefault="0046255F" w:rsidP="0046255F">
                <w:pPr>
                  <w:pStyle w:val="TAB"/>
                  <w:jc w:val="center"/>
                </w:pPr>
                <w:r w:rsidRPr="0046255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795906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A4317B1" w14:textId="12C9A65A" w:rsidR="0046255F" w:rsidRPr="0046255F" w:rsidRDefault="0046255F" w:rsidP="0046255F">
                <w:pPr>
                  <w:pStyle w:val="TAB"/>
                  <w:jc w:val="center"/>
                </w:pPr>
                <w:r w:rsidRPr="0046255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044277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1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AF0A855" w14:textId="5CFF7ACC" w:rsidR="0046255F" w:rsidRPr="0046255F" w:rsidRDefault="0046255F" w:rsidP="0046255F">
                <w:pPr>
                  <w:pStyle w:val="TAB"/>
                  <w:jc w:val="center"/>
                </w:pPr>
                <w:r w:rsidRPr="0046255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</w:tbl>
    <w:p w14:paraId="4F941EA2" w14:textId="77777777" w:rsidR="0046255F" w:rsidRDefault="0046255F" w:rsidP="0046255F">
      <w:pPr>
        <w:pStyle w:val="Titolo3"/>
      </w:pPr>
      <w:r>
        <w:t>Strategie utilizzate dall’alunno nello studio:</w:t>
      </w:r>
    </w:p>
    <w:p w14:paraId="006800A0" w14:textId="4EF29297" w:rsidR="0046255F" w:rsidRPr="0046255F" w:rsidRDefault="00000000" w:rsidP="0046255F">
      <w:pPr>
        <w:pStyle w:val="NORM"/>
      </w:pPr>
      <w:sdt>
        <w:sdtPr>
          <w:id w:val="-1588764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55F" w:rsidRPr="0046255F">
            <w:rPr>
              <w:rFonts w:ascii="Segoe UI Symbol" w:hAnsi="Segoe UI Symbol" w:cs="Segoe UI Symbol"/>
            </w:rPr>
            <w:t>☐</w:t>
          </w:r>
        </w:sdtContent>
      </w:sdt>
      <w:r w:rsidR="0046255F" w:rsidRPr="0046255F">
        <w:t xml:space="preserve"> </w:t>
      </w:r>
      <w:proofErr w:type="spellStart"/>
      <w:r w:rsidR="0046255F" w:rsidRPr="0046255F">
        <w:t>Sottolinea</w:t>
      </w:r>
      <w:proofErr w:type="spellEnd"/>
      <w:r w:rsidR="0046255F" w:rsidRPr="0046255F">
        <w:t xml:space="preserve">, </w:t>
      </w:r>
      <w:proofErr w:type="spellStart"/>
      <w:r w:rsidR="0046255F" w:rsidRPr="0046255F">
        <w:t>identifica</w:t>
      </w:r>
      <w:proofErr w:type="spellEnd"/>
      <w:r w:rsidR="0046255F" w:rsidRPr="0046255F">
        <w:t xml:space="preserve"> parole </w:t>
      </w:r>
      <w:proofErr w:type="spellStart"/>
      <w:r w:rsidR="0046255F" w:rsidRPr="0046255F">
        <w:t>chiave</w:t>
      </w:r>
      <w:proofErr w:type="spellEnd"/>
    </w:p>
    <w:p w14:paraId="30ECB073" w14:textId="4B112140" w:rsidR="0046255F" w:rsidRPr="0046255F" w:rsidRDefault="00000000" w:rsidP="0046255F">
      <w:pPr>
        <w:pStyle w:val="NORM"/>
      </w:pPr>
      <w:sdt>
        <w:sdtPr>
          <w:id w:val="1838033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55F" w:rsidRPr="0046255F">
            <w:rPr>
              <w:rFonts w:ascii="Segoe UI Symbol" w:hAnsi="Segoe UI Symbol" w:cs="Segoe UI Symbol"/>
            </w:rPr>
            <w:t>☐</w:t>
          </w:r>
        </w:sdtContent>
      </w:sdt>
      <w:r w:rsidR="0046255F" w:rsidRPr="0046255F">
        <w:t xml:space="preserve"> </w:t>
      </w:r>
      <w:proofErr w:type="spellStart"/>
      <w:r w:rsidR="0046255F" w:rsidRPr="0046255F">
        <w:t>Costruisce</w:t>
      </w:r>
      <w:proofErr w:type="spellEnd"/>
      <w:r w:rsidR="0046255F" w:rsidRPr="0046255F">
        <w:t xml:space="preserve"> </w:t>
      </w:r>
      <w:proofErr w:type="spellStart"/>
      <w:r w:rsidR="0046255F" w:rsidRPr="0046255F">
        <w:t>schemi</w:t>
      </w:r>
      <w:proofErr w:type="spellEnd"/>
      <w:r w:rsidR="0046255F" w:rsidRPr="0046255F">
        <w:t xml:space="preserve"> e </w:t>
      </w:r>
      <w:proofErr w:type="spellStart"/>
      <w:r w:rsidR="0046255F" w:rsidRPr="0046255F">
        <w:t>mappe</w:t>
      </w:r>
      <w:proofErr w:type="spellEnd"/>
    </w:p>
    <w:p w14:paraId="0339F9B5" w14:textId="15751AE5" w:rsidR="0046255F" w:rsidRPr="0046255F" w:rsidRDefault="00000000" w:rsidP="0046255F">
      <w:pPr>
        <w:pStyle w:val="NORM"/>
      </w:pPr>
      <w:sdt>
        <w:sdtPr>
          <w:id w:val="-697699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55F" w:rsidRPr="0046255F">
            <w:rPr>
              <w:rFonts w:ascii="Segoe UI Symbol" w:hAnsi="Segoe UI Symbol" w:cs="Segoe UI Symbol"/>
            </w:rPr>
            <w:t>☐</w:t>
          </w:r>
        </w:sdtContent>
      </w:sdt>
      <w:r w:rsidR="0046255F" w:rsidRPr="0046255F">
        <w:t xml:space="preserve"> </w:t>
      </w:r>
      <w:proofErr w:type="spellStart"/>
      <w:r w:rsidR="0046255F" w:rsidRPr="0046255F">
        <w:t>Utilizza</w:t>
      </w:r>
      <w:proofErr w:type="spellEnd"/>
      <w:r w:rsidR="0046255F" w:rsidRPr="0046255F">
        <w:t xml:space="preserve"> </w:t>
      </w:r>
      <w:proofErr w:type="spellStart"/>
      <w:r w:rsidR="0046255F" w:rsidRPr="0046255F">
        <w:t>strumenti</w:t>
      </w:r>
      <w:proofErr w:type="spellEnd"/>
      <w:r w:rsidR="0046255F" w:rsidRPr="0046255F">
        <w:t xml:space="preserve"> </w:t>
      </w:r>
      <w:proofErr w:type="spellStart"/>
      <w:r w:rsidR="0046255F" w:rsidRPr="0046255F">
        <w:t>informatici</w:t>
      </w:r>
      <w:proofErr w:type="spellEnd"/>
    </w:p>
    <w:p w14:paraId="622D5304" w14:textId="0FB14BD7" w:rsidR="0046255F" w:rsidRPr="0046255F" w:rsidRDefault="00000000" w:rsidP="0046255F">
      <w:pPr>
        <w:pStyle w:val="NORM"/>
      </w:pPr>
      <w:sdt>
        <w:sdtPr>
          <w:id w:val="-1859495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55F" w:rsidRPr="0046255F">
            <w:rPr>
              <w:rFonts w:ascii="Segoe UI Symbol" w:hAnsi="Segoe UI Symbol" w:cs="Segoe UI Symbol"/>
            </w:rPr>
            <w:t>☐</w:t>
          </w:r>
        </w:sdtContent>
      </w:sdt>
      <w:r w:rsidR="0046255F" w:rsidRPr="0046255F">
        <w:t xml:space="preserve"> Usa </w:t>
      </w:r>
      <w:proofErr w:type="spellStart"/>
      <w:r w:rsidR="0046255F" w:rsidRPr="0046255F">
        <w:t>strategie</w:t>
      </w:r>
      <w:proofErr w:type="spellEnd"/>
      <w:r w:rsidR="0046255F" w:rsidRPr="0046255F">
        <w:t xml:space="preserve"> di </w:t>
      </w:r>
      <w:proofErr w:type="spellStart"/>
      <w:r w:rsidR="0046255F" w:rsidRPr="0046255F">
        <w:t>memorizzazione</w:t>
      </w:r>
      <w:proofErr w:type="spellEnd"/>
      <w:r w:rsidR="0046255F" w:rsidRPr="0046255F">
        <w:t xml:space="preserve"> (</w:t>
      </w:r>
      <w:proofErr w:type="spellStart"/>
      <w:r w:rsidR="0046255F" w:rsidRPr="0046255F">
        <w:t>immagini</w:t>
      </w:r>
      <w:proofErr w:type="spellEnd"/>
      <w:r w:rsidR="0046255F" w:rsidRPr="0046255F">
        <w:t xml:space="preserve">, </w:t>
      </w:r>
      <w:proofErr w:type="spellStart"/>
      <w:proofErr w:type="gramStart"/>
      <w:r w:rsidR="0046255F" w:rsidRPr="0046255F">
        <w:t>colori,quadrature</w:t>
      </w:r>
      <w:proofErr w:type="spellEnd"/>
      <w:proofErr w:type="gramEnd"/>
      <w:r w:rsidR="0046255F" w:rsidRPr="0046255F">
        <w:t>)</w:t>
      </w:r>
    </w:p>
    <w:p w14:paraId="7FD6BE7B" w14:textId="769483EE" w:rsidR="0046255F" w:rsidRPr="0046255F" w:rsidRDefault="00000000" w:rsidP="0046255F">
      <w:pPr>
        <w:pStyle w:val="NORM"/>
      </w:pPr>
      <w:sdt>
        <w:sdtPr>
          <w:id w:val="1064214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1DCD">
            <w:rPr>
              <w:rFonts w:ascii="MS Gothic" w:eastAsia="MS Gothic" w:hAnsi="MS Gothic" w:hint="eastAsia"/>
            </w:rPr>
            <w:t>☐</w:t>
          </w:r>
        </w:sdtContent>
      </w:sdt>
      <w:r w:rsidR="0046255F" w:rsidRPr="0046255F">
        <w:t xml:space="preserve"> Altro: </w:t>
      </w:r>
      <w:r w:rsidR="0046255F" w:rsidRPr="0046255F">
        <w:tab/>
      </w:r>
    </w:p>
    <w:p w14:paraId="06A5BD6E" w14:textId="77777777" w:rsidR="00631DCD" w:rsidRDefault="00631DCD" w:rsidP="00631DCD">
      <w:pPr>
        <w:pStyle w:val="Titolo3"/>
      </w:pPr>
      <w:r>
        <w:t>Apprendimento delle lingue straniere</w:t>
      </w:r>
    </w:p>
    <w:p w14:paraId="1F60EB52" w14:textId="16E6A6DF" w:rsidR="00631DCD" w:rsidRPr="00631DCD" w:rsidRDefault="00000000" w:rsidP="00631DCD">
      <w:pPr>
        <w:pStyle w:val="NORM"/>
      </w:pPr>
      <w:sdt>
        <w:sdtPr>
          <w:id w:val="1350752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1DCD">
            <w:rPr>
              <w:rFonts w:ascii="MS Gothic" w:eastAsia="MS Gothic" w:hAnsi="MS Gothic" w:hint="eastAsia"/>
            </w:rPr>
            <w:t>☐</w:t>
          </w:r>
        </w:sdtContent>
      </w:sdt>
      <w:r w:rsidR="00631DCD" w:rsidRPr="0046255F">
        <w:t xml:space="preserve"> </w:t>
      </w:r>
      <w:proofErr w:type="spellStart"/>
      <w:r w:rsidR="00631DCD" w:rsidRPr="00631DCD">
        <w:t>Pronuncia</w:t>
      </w:r>
      <w:proofErr w:type="spellEnd"/>
      <w:r w:rsidR="00631DCD" w:rsidRPr="00631DCD">
        <w:t xml:space="preserve"> </w:t>
      </w:r>
      <w:proofErr w:type="spellStart"/>
      <w:r w:rsidR="00631DCD" w:rsidRPr="00631DCD">
        <w:t>difficoltosa</w:t>
      </w:r>
      <w:proofErr w:type="spellEnd"/>
    </w:p>
    <w:p w14:paraId="643071C4" w14:textId="500CD62D" w:rsidR="00631DCD" w:rsidRPr="00631DCD" w:rsidRDefault="00000000" w:rsidP="00631DCD">
      <w:pPr>
        <w:pStyle w:val="NORM"/>
      </w:pPr>
      <w:sdt>
        <w:sdtPr>
          <w:id w:val="-445307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1DCD">
            <w:rPr>
              <w:rFonts w:ascii="MS Gothic" w:eastAsia="MS Gothic" w:hAnsi="MS Gothic" w:hint="eastAsia"/>
            </w:rPr>
            <w:t>☐</w:t>
          </w:r>
        </w:sdtContent>
      </w:sdt>
      <w:r w:rsidR="00631DCD" w:rsidRPr="0046255F">
        <w:t xml:space="preserve"> </w:t>
      </w:r>
      <w:proofErr w:type="spellStart"/>
      <w:r w:rsidR="00631DCD" w:rsidRPr="00631DCD">
        <w:t>Difficoltà</w:t>
      </w:r>
      <w:proofErr w:type="spellEnd"/>
      <w:r w:rsidR="00631DCD" w:rsidRPr="00631DCD">
        <w:t xml:space="preserve"> di </w:t>
      </w:r>
      <w:proofErr w:type="spellStart"/>
      <w:r w:rsidR="00631DCD" w:rsidRPr="00631DCD">
        <w:t>acquisizione</w:t>
      </w:r>
      <w:proofErr w:type="spellEnd"/>
      <w:r w:rsidR="00631DCD" w:rsidRPr="00631DCD">
        <w:t xml:space="preserve"> </w:t>
      </w:r>
      <w:proofErr w:type="spellStart"/>
      <w:r w:rsidR="00631DCD" w:rsidRPr="00631DCD">
        <w:t>degli</w:t>
      </w:r>
      <w:proofErr w:type="spellEnd"/>
      <w:r w:rsidR="00631DCD" w:rsidRPr="00631DCD">
        <w:t xml:space="preserve"> </w:t>
      </w:r>
      <w:proofErr w:type="spellStart"/>
      <w:r w:rsidR="00631DCD" w:rsidRPr="00631DCD">
        <w:t>automatismi</w:t>
      </w:r>
      <w:proofErr w:type="spellEnd"/>
      <w:r w:rsidR="00631DCD" w:rsidRPr="00631DCD">
        <w:t xml:space="preserve"> </w:t>
      </w:r>
      <w:proofErr w:type="spellStart"/>
      <w:r w:rsidR="00631DCD" w:rsidRPr="00631DCD">
        <w:t>grammaticali</w:t>
      </w:r>
      <w:proofErr w:type="spellEnd"/>
      <w:r w:rsidR="00631DCD" w:rsidRPr="00631DCD">
        <w:t xml:space="preserve"> di base</w:t>
      </w:r>
    </w:p>
    <w:p w14:paraId="31896942" w14:textId="10EDDE09" w:rsidR="00631DCD" w:rsidRPr="00631DCD" w:rsidRDefault="00000000" w:rsidP="00631DCD">
      <w:pPr>
        <w:pStyle w:val="NORM"/>
      </w:pPr>
      <w:sdt>
        <w:sdtPr>
          <w:id w:val="-1832213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1DCD">
            <w:rPr>
              <w:rFonts w:ascii="MS Gothic" w:eastAsia="MS Gothic" w:hAnsi="MS Gothic" w:hint="eastAsia"/>
            </w:rPr>
            <w:t>☐</w:t>
          </w:r>
        </w:sdtContent>
      </w:sdt>
      <w:r w:rsidR="00631DCD" w:rsidRPr="0046255F">
        <w:t xml:space="preserve"> </w:t>
      </w:r>
      <w:proofErr w:type="spellStart"/>
      <w:r w:rsidR="00631DCD" w:rsidRPr="00631DCD">
        <w:t>Difficoltà</w:t>
      </w:r>
      <w:proofErr w:type="spellEnd"/>
      <w:r w:rsidR="00631DCD" w:rsidRPr="00631DCD">
        <w:t xml:space="preserve"> </w:t>
      </w:r>
      <w:proofErr w:type="spellStart"/>
      <w:r w:rsidR="00631DCD" w:rsidRPr="00631DCD">
        <w:t>nella</w:t>
      </w:r>
      <w:proofErr w:type="spellEnd"/>
      <w:r w:rsidR="00631DCD" w:rsidRPr="00631DCD">
        <w:t xml:space="preserve"> </w:t>
      </w:r>
      <w:proofErr w:type="spellStart"/>
      <w:r w:rsidR="00631DCD" w:rsidRPr="00631DCD">
        <w:t>scrittura</w:t>
      </w:r>
      <w:proofErr w:type="spellEnd"/>
    </w:p>
    <w:p w14:paraId="7F97E8E2" w14:textId="44A76BB5" w:rsidR="00631DCD" w:rsidRPr="00631DCD" w:rsidRDefault="00000000" w:rsidP="00631DCD">
      <w:pPr>
        <w:pStyle w:val="NORM"/>
      </w:pPr>
      <w:sdt>
        <w:sdtPr>
          <w:id w:val="572242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1DCD">
            <w:rPr>
              <w:rFonts w:ascii="MS Gothic" w:eastAsia="MS Gothic" w:hAnsi="MS Gothic" w:hint="eastAsia"/>
            </w:rPr>
            <w:t>☐</w:t>
          </w:r>
        </w:sdtContent>
      </w:sdt>
      <w:r w:rsidR="00631DCD" w:rsidRPr="0046255F">
        <w:t xml:space="preserve"> </w:t>
      </w:r>
      <w:proofErr w:type="spellStart"/>
      <w:r w:rsidR="00631DCD" w:rsidRPr="00631DCD">
        <w:t>Difficoltà</w:t>
      </w:r>
      <w:proofErr w:type="spellEnd"/>
      <w:r w:rsidR="00631DCD" w:rsidRPr="00631DCD">
        <w:t xml:space="preserve"> </w:t>
      </w:r>
      <w:proofErr w:type="spellStart"/>
      <w:r w:rsidR="00631DCD" w:rsidRPr="00631DCD">
        <w:t>acquisizione</w:t>
      </w:r>
      <w:proofErr w:type="spellEnd"/>
      <w:r w:rsidR="00631DCD" w:rsidRPr="00631DCD">
        <w:t xml:space="preserve"> nuovo </w:t>
      </w:r>
      <w:proofErr w:type="spellStart"/>
      <w:r w:rsidR="00631DCD" w:rsidRPr="00631DCD">
        <w:t>lessico</w:t>
      </w:r>
      <w:proofErr w:type="spellEnd"/>
    </w:p>
    <w:p w14:paraId="01CE1320" w14:textId="2D3AF501" w:rsidR="00631DCD" w:rsidRPr="00631DCD" w:rsidRDefault="00000000" w:rsidP="00631DCD">
      <w:pPr>
        <w:pStyle w:val="NORM"/>
      </w:pPr>
      <w:sdt>
        <w:sdtPr>
          <w:id w:val="-2126075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1DCD">
            <w:rPr>
              <w:rFonts w:ascii="MS Gothic" w:eastAsia="MS Gothic" w:hAnsi="MS Gothic" w:hint="eastAsia"/>
            </w:rPr>
            <w:t>☐</w:t>
          </w:r>
        </w:sdtContent>
      </w:sdt>
      <w:r w:rsidR="00631DCD" w:rsidRPr="0046255F">
        <w:t xml:space="preserve"> </w:t>
      </w:r>
      <w:proofErr w:type="spellStart"/>
      <w:r w:rsidR="00631DCD" w:rsidRPr="00631DCD">
        <w:t>Notevoli</w:t>
      </w:r>
      <w:proofErr w:type="spellEnd"/>
      <w:r w:rsidR="00631DCD" w:rsidRPr="00631DCD">
        <w:t xml:space="preserve"> </w:t>
      </w:r>
      <w:proofErr w:type="spellStart"/>
      <w:r w:rsidR="00631DCD" w:rsidRPr="00631DCD">
        <w:t>difficoltà</w:t>
      </w:r>
      <w:proofErr w:type="spellEnd"/>
      <w:r w:rsidR="00631DCD" w:rsidRPr="00631DCD">
        <w:t xml:space="preserve"> </w:t>
      </w:r>
      <w:proofErr w:type="spellStart"/>
      <w:r w:rsidR="00631DCD" w:rsidRPr="00631DCD">
        <w:t>tra</w:t>
      </w:r>
      <w:proofErr w:type="spellEnd"/>
      <w:r w:rsidR="00631DCD" w:rsidRPr="00631DCD">
        <w:t xml:space="preserve"> </w:t>
      </w:r>
      <w:proofErr w:type="spellStart"/>
      <w:r w:rsidR="00631DCD" w:rsidRPr="00631DCD">
        <w:t>comprensione</w:t>
      </w:r>
      <w:proofErr w:type="spellEnd"/>
      <w:r w:rsidR="00631DCD" w:rsidRPr="00631DCD">
        <w:t xml:space="preserve"> del testo </w:t>
      </w:r>
      <w:proofErr w:type="spellStart"/>
      <w:r w:rsidR="00631DCD" w:rsidRPr="00631DCD">
        <w:t>scritto</w:t>
      </w:r>
      <w:proofErr w:type="spellEnd"/>
      <w:r w:rsidR="00631DCD" w:rsidRPr="00631DCD">
        <w:t xml:space="preserve"> e </w:t>
      </w:r>
      <w:proofErr w:type="spellStart"/>
      <w:r w:rsidR="00631DCD" w:rsidRPr="00631DCD">
        <w:t>orale</w:t>
      </w:r>
      <w:proofErr w:type="spellEnd"/>
    </w:p>
    <w:p w14:paraId="59C07130" w14:textId="55D58944" w:rsidR="00631DCD" w:rsidRPr="00631DCD" w:rsidRDefault="00000000" w:rsidP="00631DCD">
      <w:pPr>
        <w:pStyle w:val="NORM"/>
      </w:pPr>
      <w:sdt>
        <w:sdtPr>
          <w:id w:val="1601830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1DCD">
            <w:rPr>
              <w:rFonts w:ascii="MS Gothic" w:eastAsia="MS Gothic" w:hAnsi="MS Gothic" w:hint="eastAsia"/>
            </w:rPr>
            <w:t>☐</w:t>
          </w:r>
        </w:sdtContent>
      </w:sdt>
      <w:r w:rsidR="00631DCD" w:rsidRPr="0046255F">
        <w:t xml:space="preserve"> </w:t>
      </w:r>
      <w:proofErr w:type="spellStart"/>
      <w:r w:rsidR="00631DCD" w:rsidRPr="00631DCD">
        <w:t>Notevoli</w:t>
      </w:r>
      <w:proofErr w:type="spellEnd"/>
      <w:r w:rsidR="00631DCD" w:rsidRPr="00631DCD">
        <w:t xml:space="preserve"> </w:t>
      </w:r>
      <w:proofErr w:type="spellStart"/>
      <w:r w:rsidR="00631DCD" w:rsidRPr="00631DCD">
        <w:t>differenze</w:t>
      </w:r>
      <w:proofErr w:type="spellEnd"/>
      <w:r w:rsidR="00631DCD" w:rsidRPr="00631DCD">
        <w:t xml:space="preserve"> </w:t>
      </w:r>
      <w:proofErr w:type="spellStart"/>
      <w:r w:rsidR="00631DCD" w:rsidRPr="00631DCD">
        <w:t>tra</w:t>
      </w:r>
      <w:proofErr w:type="spellEnd"/>
      <w:r w:rsidR="00631DCD" w:rsidRPr="00631DCD">
        <w:t xml:space="preserve"> </w:t>
      </w:r>
      <w:proofErr w:type="spellStart"/>
      <w:r w:rsidR="00631DCD" w:rsidRPr="00631DCD">
        <w:t>produzione</w:t>
      </w:r>
      <w:proofErr w:type="spellEnd"/>
      <w:r w:rsidR="00631DCD" w:rsidRPr="00631DCD">
        <w:t xml:space="preserve"> </w:t>
      </w:r>
      <w:proofErr w:type="spellStart"/>
      <w:r w:rsidR="00631DCD" w:rsidRPr="00631DCD">
        <w:t>scritta</w:t>
      </w:r>
      <w:proofErr w:type="spellEnd"/>
      <w:r w:rsidR="00631DCD" w:rsidRPr="00631DCD">
        <w:t xml:space="preserve"> e </w:t>
      </w:r>
      <w:proofErr w:type="spellStart"/>
      <w:r w:rsidR="00631DCD" w:rsidRPr="00631DCD">
        <w:t>orale</w:t>
      </w:r>
      <w:proofErr w:type="spellEnd"/>
    </w:p>
    <w:p w14:paraId="74F84487" w14:textId="0AFA372E" w:rsidR="00C95599" w:rsidRPr="0046255F" w:rsidRDefault="00000000" w:rsidP="00631DCD">
      <w:pPr>
        <w:pStyle w:val="NORM"/>
      </w:pPr>
      <w:sdt>
        <w:sdtPr>
          <w:id w:val="1047799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1DCD">
            <w:rPr>
              <w:rFonts w:ascii="MS Gothic" w:eastAsia="MS Gothic" w:hAnsi="MS Gothic" w:hint="eastAsia"/>
            </w:rPr>
            <w:t>☐</w:t>
          </w:r>
        </w:sdtContent>
      </w:sdt>
      <w:r w:rsidR="00631DCD" w:rsidRPr="0046255F">
        <w:t xml:space="preserve"> </w:t>
      </w:r>
      <w:r w:rsidR="00631DCD" w:rsidRPr="00631DCD">
        <w:t>Altro:</w:t>
      </w:r>
      <w:r w:rsidR="00631DCD">
        <w:t xml:space="preserve"> </w:t>
      </w:r>
      <w:r w:rsidR="00631DCD">
        <w:tab/>
      </w:r>
    </w:p>
    <w:p w14:paraId="34B74119" w14:textId="77777777" w:rsidR="00631DCD" w:rsidRDefault="00631DCD" w:rsidP="00631DCD">
      <w:pPr>
        <w:pStyle w:val="Titolo3"/>
      </w:pPr>
      <w:r>
        <w:t>Altro: informazioni generali fornite dalla famiglia e/o dell’alunno (interessi, difficoltà, aspettative, richieste, …)</w:t>
      </w:r>
    </w:p>
    <w:p w14:paraId="75491F84" w14:textId="77777777" w:rsidR="00631DCD" w:rsidRDefault="00631DCD" w:rsidP="00631DCD">
      <w:pPr>
        <w:pStyle w:val="NORM"/>
      </w:pPr>
      <w:r>
        <w:lastRenderedPageBreak/>
        <w:tab/>
      </w:r>
    </w:p>
    <w:p w14:paraId="114AF714" w14:textId="77777777" w:rsidR="00631DCD" w:rsidRDefault="00631DCD" w:rsidP="00631DCD">
      <w:pPr>
        <w:pStyle w:val="NORM"/>
      </w:pPr>
      <w:r>
        <w:tab/>
      </w:r>
    </w:p>
    <w:p w14:paraId="03F571F1" w14:textId="77777777" w:rsidR="00631DCD" w:rsidRDefault="00631DCD" w:rsidP="00631DCD">
      <w:pPr>
        <w:pStyle w:val="NORM"/>
      </w:pPr>
      <w:r>
        <w:tab/>
      </w:r>
    </w:p>
    <w:p w14:paraId="59B626EE" w14:textId="5D165A91" w:rsidR="00631DCD" w:rsidRDefault="00647364" w:rsidP="00A76473">
      <w:pPr>
        <w:pStyle w:val="Titolo2"/>
      </w:pPr>
      <w:r>
        <w:t xml:space="preserve">2) </w:t>
      </w:r>
      <w:r w:rsidR="00A76473">
        <w:t>OBIETTIVI TRASVERSALI</w:t>
      </w:r>
    </w:p>
    <w:p w14:paraId="3C005BBE" w14:textId="77777777" w:rsidR="00631DCD" w:rsidRPr="00631DCD" w:rsidRDefault="00631DCD" w:rsidP="00631DCD">
      <w:pPr>
        <w:pStyle w:val="NORMG"/>
      </w:pPr>
      <w:r>
        <w:t xml:space="preserve">Gli </w:t>
      </w:r>
      <w:proofErr w:type="spellStart"/>
      <w:r w:rsidRPr="00631DCD">
        <w:t>insegnanti</w:t>
      </w:r>
      <w:proofErr w:type="spellEnd"/>
      <w:r w:rsidRPr="00631DCD">
        <w:t xml:space="preserve"> </w:t>
      </w:r>
      <w:proofErr w:type="spellStart"/>
      <w:r w:rsidRPr="00631DCD">
        <w:t>guideranno</w:t>
      </w:r>
      <w:proofErr w:type="spellEnd"/>
      <w:r w:rsidRPr="00631DCD">
        <w:t xml:space="preserve"> e </w:t>
      </w:r>
      <w:proofErr w:type="spellStart"/>
      <w:r w:rsidRPr="00631DCD">
        <w:t>sosteranno</w:t>
      </w:r>
      <w:proofErr w:type="spellEnd"/>
      <w:r w:rsidRPr="00631DCD">
        <w:t xml:space="preserve"> </w:t>
      </w:r>
      <w:proofErr w:type="spellStart"/>
      <w:r w:rsidRPr="00631DCD">
        <w:t>l’alunno</w:t>
      </w:r>
      <w:proofErr w:type="spellEnd"/>
      <w:r w:rsidRPr="00631DCD">
        <w:t xml:space="preserve">/a </w:t>
      </w:r>
      <w:proofErr w:type="spellStart"/>
      <w:r w:rsidRPr="00631DCD">
        <w:t>affinché</w:t>
      </w:r>
      <w:proofErr w:type="spellEnd"/>
      <w:r w:rsidRPr="00631DCD">
        <w:t xml:space="preserve"> </w:t>
      </w:r>
      <w:proofErr w:type="spellStart"/>
      <w:r w:rsidRPr="00631DCD">
        <w:t>impari</w:t>
      </w:r>
      <w:proofErr w:type="spellEnd"/>
      <w:r w:rsidRPr="00631DCD">
        <w:t>:</w:t>
      </w:r>
    </w:p>
    <w:p w14:paraId="74CC5559" w14:textId="6D750BEE" w:rsidR="00631DCD" w:rsidRPr="00631DCD" w:rsidRDefault="00000000" w:rsidP="00631DCD">
      <w:pPr>
        <w:pStyle w:val="NORM"/>
      </w:pPr>
      <w:sdt>
        <w:sdtPr>
          <w:id w:val="-133720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r w:rsidR="00631DCD" w:rsidRPr="00631DCD">
        <w:t xml:space="preserve">a </w:t>
      </w:r>
      <w:proofErr w:type="spellStart"/>
      <w:r w:rsidR="00631DCD" w:rsidRPr="00631DCD">
        <w:t>conoscere</w:t>
      </w:r>
      <w:proofErr w:type="spellEnd"/>
      <w:r w:rsidR="00631DCD" w:rsidRPr="00631DCD">
        <w:t xml:space="preserve"> le </w:t>
      </w:r>
      <w:proofErr w:type="spellStart"/>
      <w:r w:rsidR="00631DCD" w:rsidRPr="00631DCD">
        <w:t>proprie</w:t>
      </w:r>
      <w:proofErr w:type="spellEnd"/>
      <w:r w:rsidR="00631DCD" w:rsidRPr="00631DCD">
        <w:t xml:space="preserve"> </w:t>
      </w:r>
      <w:proofErr w:type="spellStart"/>
      <w:r w:rsidR="00631DCD" w:rsidRPr="00631DCD">
        <w:t>modalità</w:t>
      </w:r>
      <w:proofErr w:type="spellEnd"/>
      <w:r w:rsidR="00631DCD" w:rsidRPr="00631DCD">
        <w:t xml:space="preserve"> di </w:t>
      </w:r>
      <w:proofErr w:type="spellStart"/>
      <w:r w:rsidR="00631DCD" w:rsidRPr="00631DCD">
        <w:t>apprendimento</w:t>
      </w:r>
      <w:proofErr w:type="spellEnd"/>
      <w:r w:rsidR="00631DCD" w:rsidRPr="00631DCD">
        <w:t xml:space="preserve">, </w:t>
      </w:r>
      <w:proofErr w:type="spellStart"/>
      <w:r w:rsidR="00631DCD" w:rsidRPr="00631DCD">
        <w:t>i</w:t>
      </w:r>
      <w:proofErr w:type="spellEnd"/>
      <w:r w:rsidR="00631DCD" w:rsidRPr="00631DCD">
        <w:t xml:space="preserve"> </w:t>
      </w:r>
      <w:proofErr w:type="spellStart"/>
      <w:r w:rsidR="00631DCD" w:rsidRPr="00631DCD">
        <w:t>processi</w:t>
      </w:r>
      <w:proofErr w:type="spellEnd"/>
      <w:r w:rsidR="00631DCD" w:rsidRPr="00631DCD">
        <w:t xml:space="preserve"> e le </w:t>
      </w:r>
      <w:proofErr w:type="spellStart"/>
      <w:r w:rsidR="00631DCD" w:rsidRPr="00631DCD">
        <w:t>strategie</w:t>
      </w:r>
      <w:proofErr w:type="spellEnd"/>
      <w:r w:rsidR="00631DCD" w:rsidRPr="00631DCD">
        <w:t xml:space="preserve"> </w:t>
      </w:r>
      <w:proofErr w:type="spellStart"/>
      <w:r w:rsidR="00631DCD" w:rsidRPr="00631DCD">
        <w:t>mentali</w:t>
      </w:r>
      <w:proofErr w:type="spellEnd"/>
      <w:r w:rsidR="00631DCD" w:rsidRPr="00631DCD">
        <w:t xml:space="preserve"> </w:t>
      </w:r>
      <w:proofErr w:type="spellStart"/>
      <w:r w:rsidR="00631DCD" w:rsidRPr="00631DCD">
        <w:t>più</w:t>
      </w:r>
      <w:proofErr w:type="spellEnd"/>
      <w:r w:rsidR="00631DCD" w:rsidRPr="00631DCD">
        <w:t xml:space="preserve"> </w:t>
      </w:r>
      <w:proofErr w:type="spellStart"/>
      <w:r w:rsidR="00631DCD" w:rsidRPr="00631DCD">
        <w:t>funzionali</w:t>
      </w:r>
      <w:proofErr w:type="spellEnd"/>
      <w:r w:rsidR="00631DCD" w:rsidRPr="00631DCD">
        <w:t xml:space="preserve"> per lo </w:t>
      </w:r>
      <w:proofErr w:type="spellStart"/>
      <w:r w:rsidR="00631DCD" w:rsidRPr="00631DCD">
        <w:t>svolgimento</w:t>
      </w:r>
      <w:proofErr w:type="spellEnd"/>
      <w:r w:rsidR="00631DCD" w:rsidRPr="00631DCD">
        <w:t xml:space="preserve"> </w:t>
      </w:r>
      <w:proofErr w:type="spellStart"/>
      <w:r w:rsidR="00631DCD" w:rsidRPr="00631DCD">
        <w:t>dei</w:t>
      </w:r>
      <w:proofErr w:type="spellEnd"/>
      <w:r w:rsidR="00631DCD" w:rsidRPr="00631DCD">
        <w:t xml:space="preserve"> </w:t>
      </w:r>
      <w:proofErr w:type="spellStart"/>
      <w:r w:rsidR="00631DCD" w:rsidRPr="00631DCD">
        <w:t>compiti</w:t>
      </w:r>
      <w:proofErr w:type="spellEnd"/>
      <w:r w:rsidR="00631DCD" w:rsidRPr="00631DCD">
        <w:t xml:space="preserve"> </w:t>
      </w:r>
      <w:proofErr w:type="spellStart"/>
      <w:r w:rsidR="00631DCD" w:rsidRPr="00631DCD">
        <w:t>richiesti</w:t>
      </w:r>
      <w:proofErr w:type="spellEnd"/>
      <w:r w:rsidR="00631DCD" w:rsidRPr="00631DCD">
        <w:t>;</w:t>
      </w:r>
    </w:p>
    <w:p w14:paraId="5DF3228E" w14:textId="661F64D2" w:rsidR="00631DCD" w:rsidRPr="00631DCD" w:rsidRDefault="00000000" w:rsidP="00631DCD">
      <w:pPr>
        <w:pStyle w:val="NORM"/>
      </w:pPr>
      <w:sdt>
        <w:sdtPr>
          <w:id w:val="-2023773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r w:rsidR="00631DCD" w:rsidRPr="00631DCD">
        <w:t xml:space="preserve">ad </w:t>
      </w:r>
      <w:proofErr w:type="spellStart"/>
      <w:r w:rsidR="00631DCD" w:rsidRPr="00631DCD">
        <w:t>applicare</w:t>
      </w:r>
      <w:proofErr w:type="spellEnd"/>
      <w:r w:rsidR="00631DCD" w:rsidRPr="00631DCD">
        <w:t xml:space="preserve"> </w:t>
      </w:r>
      <w:proofErr w:type="spellStart"/>
      <w:r w:rsidR="00631DCD" w:rsidRPr="00631DCD">
        <w:t>consapevolmente</w:t>
      </w:r>
      <w:proofErr w:type="spellEnd"/>
      <w:r w:rsidR="00631DCD" w:rsidRPr="00631DCD">
        <w:t xml:space="preserve"> </w:t>
      </w:r>
      <w:proofErr w:type="spellStart"/>
      <w:r w:rsidR="00631DCD" w:rsidRPr="00631DCD">
        <w:t>i</w:t>
      </w:r>
      <w:proofErr w:type="spellEnd"/>
      <w:r w:rsidR="00631DCD" w:rsidRPr="00631DCD">
        <w:t xml:space="preserve"> </w:t>
      </w:r>
      <w:proofErr w:type="spellStart"/>
      <w:r w:rsidR="00631DCD" w:rsidRPr="00631DCD">
        <w:t>comportamenti</w:t>
      </w:r>
      <w:proofErr w:type="spellEnd"/>
      <w:r w:rsidR="00631DCD" w:rsidRPr="00631DCD">
        <w:t xml:space="preserve"> e le </w:t>
      </w:r>
      <w:proofErr w:type="spellStart"/>
      <w:r w:rsidR="00631DCD" w:rsidRPr="00631DCD">
        <w:t>strategie</w:t>
      </w:r>
      <w:proofErr w:type="spellEnd"/>
      <w:r w:rsidR="00631DCD" w:rsidRPr="00631DCD">
        <w:t xml:space="preserve"> operative </w:t>
      </w:r>
      <w:proofErr w:type="spellStart"/>
      <w:r w:rsidR="00631DCD" w:rsidRPr="00631DCD">
        <w:t>più</w:t>
      </w:r>
      <w:proofErr w:type="spellEnd"/>
      <w:r w:rsidR="00631DCD" w:rsidRPr="00631DCD">
        <w:t xml:space="preserve"> </w:t>
      </w:r>
      <w:proofErr w:type="spellStart"/>
      <w:r w:rsidR="00631DCD" w:rsidRPr="00631DCD">
        <w:t>deguati</w:t>
      </w:r>
      <w:proofErr w:type="spellEnd"/>
      <w:r w:rsidR="00631DCD" w:rsidRPr="00631DCD">
        <w:t xml:space="preserve"> al </w:t>
      </w:r>
      <w:proofErr w:type="spellStart"/>
      <w:r w:rsidR="00631DCD" w:rsidRPr="00631DCD">
        <w:t>suo</w:t>
      </w:r>
      <w:proofErr w:type="spellEnd"/>
      <w:r w:rsidR="00631DCD" w:rsidRPr="00631DCD">
        <w:t xml:space="preserve"> stile </w:t>
      </w:r>
      <w:proofErr w:type="spellStart"/>
      <w:r w:rsidR="00631DCD" w:rsidRPr="00631DCD">
        <w:t>cognitivo</w:t>
      </w:r>
      <w:proofErr w:type="spellEnd"/>
      <w:r w:rsidR="00631DCD" w:rsidRPr="00631DCD">
        <w:t>;</w:t>
      </w:r>
    </w:p>
    <w:p w14:paraId="538178BA" w14:textId="5057EA0B" w:rsidR="00631DCD" w:rsidRPr="00631DCD" w:rsidRDefault="00000000" w:rsidP="00631DCD">
      <w:pPr>
        <w:pStyle w:val="NORM"/>
      </w:pPr>
      <w:sdt>
        <w:sdtPr>
          <w:id w:val="358321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r w:rsidR="00631DCD" w:rsidRPr="00631DCD">
        <w:t xml:space="preserve">a ricercare in modo sempre </w:t>
      </w:r>
      <w:proofErr w:type="spellStart"/>
      <w:r w:rsidR="00631DCD" w:rsidRPr="00631DCD">
        <w:t>più</w:t>
      </w:r>
      <w:proofErr w:type="spellEnd"/>
      <w:r w:rsidR="00631DCD" w:rsidRPr="00631DCD">
        <w:t xml:space="preserve"> </w:t>
      </w:r>
      <w:proofErr w:type="spellStart"/>
      <w:r w:rsidR="00631DCD" w:rsidRPr="00631DCD">
        <w:t>autonomo</w:t>
      </w:r>
      <w:proofErr w:type="spellEnd"/>
      <w:r w:rsidR="00631DCD" w:rsidRPr="00631DCD">
        <w:t xml:space="preserve"> le </w:t>
      </w:r>
      <w:proofErr w:type="spellStart"/>
      <w:r w:rsidR="00631DCD" w:rsidRPr="00631DCD">
        <w:t>modalità</w:t>
      </w:r>
      <w:proofErr w:type="spellEnd"/>
      <w:r w:rsidR="00631DCD" w:rsidRPr="00631DCD">
        <w:t xml:space="preserve"> </w:t>
      </w:r>
      <w:proofErr w:type="spellStart"/>
      <w:r w:rsidR="00631DCD" w:rsidRPr="00631DCD">
        <w:t>personali</w:t>
      </w:r>
      <w:proofErr w:type="spellEnd"/>
      <w:r w:rsidR="00631DCD" w:rsidRPr="00631DCD">
        <w:t xml:space="preserve"> per </w:t>
      </w:r>
      <w:proofErr w:type="spellStart"/>
      <w:r w:rsidR="00631DCD" w:rsidRPr="00631DCD">
        <w:t>compensare</w:t>
      </w:r>
      <w:proofErr w:type="spellEnd"/>
      <w:r w:rsidR="00631DCD" w:rsidRPr="00631DCD">
        <w:t xml:space="preserve"> e </w:t>
      </w:r>
      <w:proofErr w:type="spellStart"/>
      <w:r w:rsidR="00631DCD" w:rsidRPr="00631DCD">
        <w:t>proprie</w:t>
      </w:r>
      <w:proofErr w:type="spellEnd"/>
      <w:r w:rsidR="00631DCD" w:rsidRPr="00631DCD">
        <w:t xml:space="preserve"> </w:t>
      </w:r>
      <w:proofErr w:type="spellStart"/>
      <w:r w:rsidR="00631DCD" w:rsidRPr="00631DCD">
        <w:t>specifiche</w:t>
      </w:r>
      <w:proofErr w:type="spellEnd"/>
      <w:r w:rsidR="00631DCD" w:rsidRPr="00631DCD">
        <w:t xml:space="preserve"> </w:t>
      </w:r>
      <w:proofErr w:type="spellStart"/>
      <w:r w:rsidR="00631DCD" w:rsidRPr="00631DCD">
        <w:t>difficoltà</w:t>
      </w:r>
      <w:proofErr w:type="spellEnd"/>
      <w:r w:rsidR="00631DCD" w:rsidRPr="00631DCD">
        <w:t>;</w:t>
      </w:r>
    </w:p>
    <w:p w14:paraId="29015AED" w14:textId="65E0C0BB" w:rsidR="00631DCD" w:rsidRPr="00631DCD" w:rsidRDefault="00000000" w:rsidP="00631DCD">
      <w:pPr>
        <w:pStyle w:val="NORM"/>
      </w:pPr>
      <w:sdt>
        <w:sdtPr>
          <w:id w:val="1356011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r w:rsidR="00631DCD" w:rsidRPr="00631DCD">
        <w:t xml:space="preserve">ad </w:t>
      </w:r>
      <w:proofErr w:type="spellStart"/>
      <w:r w:rsidR="00631DCD" w:rsidRPr="00631DCD">
        <w:t>accettare</w:t>
      </w:r>
      <w:proofErr w:type="spellEnd"/>
      <w:r w:rsidR="00631DCD" w:rsidRPr="00631DCD">
        <w:t xml:space="preserve"> in modo </w:t>
      </w:r>
      <w:proofErr w:type="spellStart"/>
      <w:r w:rsidR="00631DCD" w:rsidRPr="00631DCD">
        <w:t>sereno</w:t>
      </w:r>
      <w:proofErr w:type="spellEnd"/>
      <w:r w:rsidR="00631DCD" w:rsidRPr="00631DCD">
        <w:t xml:space="preserve"> e </w:t>
      </w:r>
      <w:proofErr w:type="spellStart"/>
      <w:r w:rsidR="00631DCD" w:rsidRPr="00631DCD">
        <w:t>consapevole</w:t>
      </w:r>
      <w:proofErr w:type="spellEnd"/>
      <w:r w:rsidR="00631DCD" w:rsidRPr="00631DCD">
        <w:t xml:space="preserve"> le </w:t>
      </w:r>
      <w:proofErr w:type="spellStart"/>
      <w:r w:rsidR="00631DCD" w:rsidRPr="00631DCD">
        <w:t>proprie</w:t>
      </w:r>
      <w:proofErr w:type="spellEnd"/>
      <w:r w:rsidR="00631DCD" w:rsidRPr="00631DCD">
        <w:t xml:space="preserve"> </w:t>
      </w:r>
      <w:proofErr w:type="spellStart"/>
      <w:r w:rsidR="00631DCD" w:rsidRPr="00631DCD">
        <w:t>specificità</w:t>
      </w:r>
      <w:proofErr w:type="spellEnd"/>
      <w:r w:rsidR="00631DCD" w:rsidRPr="00631DCD">
        <w:t xml:space="preserve"> e a far </w:t>
      </w:r>
      <w:proofErr w:type="spellStart"/>
      <w:r w:rsidR="00631DCD" w:rsidRPr="00631DCD">
        <w:t>emergere</w:t>
      </w:r>
      <w:proofErr w:type="spellEnd"/>
      <w:r w:rsidR="00631DCD" w:rsidRPr="00631DCD">
        <w:t xml:space="preserve"> le </w:t>
      </w:r>
      <w:proofErr w:type="spellStart"/>
      <w:r w:rsidR="00631DCD" w:rsidRPr="00631DCD">
        <w:t>proprie</w:t>
      </w:r>
      <w:proofErr w:type="spellEnd"/>
      <w:r w:rsidR="00631DCD" w:rsidRPr="00631DCD">
        <w:t xml:space="preserve"> </w:t>
      </w:r>
      <w:proofErr w:type="spellStart"/>
      <w:r w:rsidR="00631DCD" w:rsidRPr="00631DCD">
        <w:t>potenzialità</w:t>
      </w:r>
      <w:proofErr w:type="spellEnd"/>
      <w:r w:rsidR="00631DCD" w:rsidRPr="00631DCD">
        <w:t>.</w:t>
      </w:r>
    </w:p>
    <w:p w14:paraId="003D856F" w14:textId="69C8B23D" w:rsidR="00631DCD" w:rsidRDefault="00647364" w:rsidP="00A75692">
      <w:pPr>
        <w:pStyle w:val="Titolo3"/>
      </w:pPr>
      <w:r>
        <w:t>3) STRATEGIE METODOLOGICHE E DIDATTICHE COMUNI A TUTTE LE DISCIPLINE</w:t>
      </w:r>
    </w:p>
    <w:p w14:paraId="7DED41D6" w14:textId="77777777" w:rsidR="00E15156" w:rsidRDefault="00E15156" w:rsidP="00E15156">
      <w:pPr>
        <w:pStyle w:val="NORMG"/>
      </w:pPr>
      <w:proofErr w:type="spellStart"/>
      <w:r>
        <w:t>Nell’individuare</w:t>
      </w:r>
      <w:proofErr w:type="spellEnd"/>
      <w:r>
        <w:t xml:space="preserve"> le </w:t>
      </w:r>
      <w:proofErr w:type="spellStart"/>
      <w:r>
        <w:t>strategie</w:t>
      </w:r>
      <w:proofErr w:type="spellEnd"/>
      <w:r>
        <w:t xml:space="preserve"> </w:t>
      </w:r>
      <w:proofErr w:type="spellStart"/>
      <w:r>
        <w:t>metodologiche</w:t>
      </w:r>
      <w:proofErr w:type="spellEnd"/>
      <w:r>
        <w:t xml:space="preserve"> e </w:t>
      </w:r>
      <w:proofErr w:type="spellStart"/>
      <w:r>
        <w:t>didattiche</w:t>
      </w:r>
      <w:proofErr w:type="spellEnd"/>
      <w:r>
        <w:t xml:space="preserve"> il Consiglio di Classe </w:t>
      </w:r>
      <w:proofErr w:type="spellStart"/>
      <w:r>
        <w:t>terrà</w:t>
      </w:r>
      <w:proofErr w:type="spellEnd"/>
      <w:r>
        <w:t xml:space="preserve"> </w:t>
      </w:r>
      <w:proofErr w:type="spellStart"/>
      <w:r>
        <w:t>conto</w:t>
      </w:r>
      <w:proofErr w:type="spellEnd"/>
      <w:r>
        <w:t xml:space="preserve"> di:</w:t>
      </w:r>
    </w:p>
    <w:p w14:paraId="1203A5BB" w14:textId="6DEFC2B5" w:rsidR="00E15156" w:rsidRPr="00E15156" w:rsidRDefault="00000000" w:rsidP="005E5C4C">
      <w:pPr>
        <w:pStyle w:val="NORM"/>
      </w:pPr>
      <w:sdt>
        <w:sdtPr>
          <w:id w:val="-902213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r w:rsidR="00E15156">
        <w:t xml:space="preserve">tempi </w:t>
      </w:r>
      <w:r w:rsidR="00E15156" w:rsidRPr="00E15156">
        <w:t xml:space="preserve">di </w:t>
      </w:r>
      <w:proofErr w:type="spellStart"/>
      <w:r w:rsidR="00E15156" w:rsidRPr="00E15156">
        <w:t>elaborazione</w:t>
      </w:r>
      <w:proofErr w:type="spellEnd"/>
      <w:r w:rsidR="00E15156" w:rsidRPr="00E15156">
        <w:t>;</w:t>
      </w:r>
    </w:p>
    <w:p w14:paraId="30F9BB7F" w14:textId="55872315" w:rsidR="00E15156" w:rsidRPr="00E15156" w:rsidRDefault="00000000" w:rsidP="005E5C4C">
      <w:pPr>
        <w:pStyle w:val="NORM"/>
      </w:pPr>
      <w:sdt>
        <w:sdtPr>
          <w:id w:val="-73129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 w:rsidRPr="00E15156">
            <w:rPr>
              <w:rFonts w:ascii="Segoe UI Symbol" w:hAnsi="Segoe UI Symbol" w:cs="Segoe UI Symbol"/>
            </w:rPr>
            <w:t>☐</w:t>
          </w:r>
        </w:sdtContent>
      </w:sdt>
      <w:r w:rsidR="00E15156" w:rsidRPr="00E15156">
        <w:t xml:space="preserve"> tempi di </w:t>
      </w:r>
      <w:proofErr w:type="spellStart"/>
      <w:r w:rsidR="00E15156" w:rsidRPr="00E15156">
        <w:t>produzione</w:t>
      </w:r>
      <w:proofErr w:type="spellEnd"/>
      <w:r w:rsidR="00E15156" w:rsidRPr="00E15156">
        <w:t>;</w:t>
      </w:r>
    </w:p>
    <w:p w14:paraId="779AB254" w14:textId="6DBFA03D" w:rsidR="00E15156" w:rsidRPr="00E15156" w:rsidRDefault="00000000" w:rsidP="005E5C4C">
      <w:pPr>
        <w:pStyle w:val="NORM"/>
      </w:pPr>
      <w:sdt>
        <w:sdtPr>
          <w:id w:val="-1250421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 w:rsidRPr="00E15156">
            <w:rPr>
              <w:rFonts w:ascii="Segoe UI Symbol" w:hAnsi="Segoe UI Symbol" w:cs="Segoe UI Symbol"/>
            </w:rPr>
            <w:t>☐</w:t>
          </w:r>
        </w:sdtContent>
      </w:sdt>
      <w:r w:rsidR="00E15156" w:rsidRPr="00E15156">
        <w:t xml:space="preserve"> </w:t>
      </w:r>
      <w:proofErr w:type="spellStart"/>
      <w:r w:rsidR="00E15156" w:rsidRPr="00E15156">
        <w:t>quantità</w:t>
      </w:r>
      <w:proofErr w:type="spellEnd"/>
      <w:r w:rsidR="00E15156" w:rsidRPr="00E15156">
        <w:t xml:space="preserve"> </w:t>
      </w:r>
      <w:proofErr w:type="spellStart"/>
      <w:r w:rsidR="00E15156" w:rsidRPr="00E15156">
        <w:t>dei</w:t>
      </w:r>
      <w:proofErr w:type="spellEnd"/>
      <w:r w:rsidR="00E15156" w:rsidRPr="00E15156">
        <w:t xml:space="preserve"> </w:t>
      </w:r>
      <w:proofErr w:type="spellStart"/>
      <w:r w:rsidR="00E15156" w:rsidRPr="00E15156">
        <w:t>compiti</w:t>
      </w:r>
      <w:proofErr w:type="spellEnd"/>
      <w:r w:rsidR="00E15156" w:rsidRPr="00E15156">
        <w:t xml:space="preserve"> </w:t>
      </w:r>
      <w:proofErr w:type="spellStart"/>
      <w:r w:rsidR="00E15156" w:rsidRPr="00E15156">
        <w:t>assegnati</w:t>
      </w:r>
      <w:proofErr w:type="spellEnd"/>
      <w:r w:rsidR="00E15156" w:rsidRPr="00E15156">
        <w:t>;</w:t>
      </w:r>
    </w:p>
    <w:p w14:paraId="04B82D64" w14:textId="4920CA23" w:rsidR="00E15156" w:rsidRPr="00E15156" w:rsidRDefault="00000000" w:rsidP="005E5C4C">
      <w:pPr>
        <w:pStyle w:val="NORM"/>
      </w:pPr>
      <w:sdt>
        <w:sdtPr>
          <w:id w:val="1995825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 w:rsidRPr="00E15156">
            <w:rPr>
              <w:rFonts w:ascii="Segoe UI Symbol" w:hAnsi="Segoe UI Symbol" w:cs="Segoe UI Symbol"/>
            </w:rPr>
            <w:t>☐</w:t>
          </w:r>
        </w:sdtContent>
      </w:sdt>
      <w:r w:rsidR="00E15156" w:rsidRPr="00E15156">
        <w:t xml:space="preserve"> </w:t>
      </w:r>
      <w:proofErr w:type="spellStart"/>
      <w:r w:rsidR="00E15156" w:rsidRPr="00E15156">
        <w:t>comprensione</w:t>
      </w:r>
      <w:proofErr w:type="spellEnd"/>
      <w:r w:rsidR="00E15156" w:rsidRPr="00E15156">
        <w:t xml:space="preserve"> </w:t>
      </w:r>
      <w:proofErr w:type="spellStart"/>
      <w:r w:rsidR="00E15156" w:rsidRPr="00E15156">
        <w:t>delle</w:t>
      </w:r>
      <w:proofErr w:type="spellEnd"/>
      <w:r w:rsidR="00E15156" w:rsidRPr="00E15156">
        <w:t xml:space="preserve"> </w:t>
      </w:r>
      <w:proofErr w:type="spellStart"/>
      <w:r w:rsidR="00E15156" w:rsidRPr="00E15156">
        <w:t>consegne</w:t>
      </w:r>
      <w:proofErr w:type="spellEnd"/>
      <w:r w:rsidR="00E15156" w:rsidRPr="00E15156">
        <w:t xml:space="preserve"> </w:t>
      </w:r>
      <w:proofErr w:type="spellStart"/>
      <w:r w:rsidR="00E15156" w:rsidRPr="00E15156">
        <w:t>scritte</w:t>
      </w:r>
      <w:proofErr w:type="spellEnd"/>
      <w:r w:rsidR="00E15156" w:rsidRPr="00E15156">
        <w:t xml:space="preserve"> e </w:t>
      </w:r>
      <w:proofErr w:type="spellStart"/>
      <w:r w:rsidR="00E15156" w:rsidRPr="00E15156">
        <w:t>orali</w:t>
      </w:r>
      <w:proofErr w:type="spellEnd"/>
      <w:r w:rsidR="00E15156" w:rsidRPr="00E15156">
        <w:t>;</w:t>
      </w:r>
    </w:p>
    <w:p w14:paraId="28B205F5" w14:textId="291A9A2F" w:rsidR="00E15156" w:rsidRPr="00E15156" w:rsidRDefault="00000000" w:rsidP="005E5C4C">
      <w:pPr>
        <w:pStyle w:val="NORM"/>
      </w:pPr>
      <w:sdt>
        <w:sdtPr>
          <w:id w:val="-312638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 w:rsidRPr="00E15156">
            <w:rPr>
              <w:rFonts w:ascii="Segoe UI Symbol" w:hAnsi="Segoe UI Symbol" w:cs="Segoe UI Symbol"/>
            </w:rPr>
            <w:t>☐</w:t>
          </w:r>
        </w:sdtContent>
      </w:sdt>
      <w:r w:rsidR="00E15156" w:rsidRPr="00E15156">
        <w:t xml:space="preserve"> </w:t>
      </w:r>
      <w:proofErr w:type="spellStart"/>
      <w:r w:rsidR="00E15156" w:rsidRPr="00E15156">
        <w:t>uso</w:t>
      </w:r>
      <w:proofErr w:type="spellEnd"/>
      <w:r w:rsidR="00E15156" w:rsidRPr="00E15156">
        <w:t xml:space="preserve"> e </w:t>
      </w:r>
      <w:proofErr w:type="spellStart"/>
      <w:r w:rsidR="00E15156" w:rsidRPr="00E15156">
        <w:t>scelta</w:t>
      </w:r>
      <w:proofErr w:type="spellEnd"/>
      <w:r w:rsidR="00E15156" w:rsidRPr="00E15156">
        <w:t xml:space="preserve"> di </w:t>
      </w:r>
      <w:proofErr w:type="spellStart"/>
      <w:r w:rsidR="00E15156" w:rsidRPr="00E15156">
        <w:t>mediatori</w:t>
      </w:r>
      <w:proofErr w:type="spellEnd"/>
      <w:r w:rsidR="00E15156" w:rsidRPr="00E15156">
        <w:t xml:space="preserve"> </w:t>
      </w:r>
      <w:proofErr w:type="spellStart"/>
      <w:r w:rsidR="00E15156" w:rsidRPr="00E15156">
        <w:t>didattici</w:t>
      </w:r>
      <w:proofErr w:type="spellEnd"/>
      <w:r w:rsidR="00E15156" w:rsidRPr="00E15156">
        <w:t xml:space="preserve"> </w:t>
      </w:r>
      <w:proofErr w:type="spellStart"/>
      <w:r w:rsidR="00E15156" w:rsidRPr="00E15156">
        <w:t>che</w:t>
      </w:r>
      <w:proofErr w:type="spellEnd"/>
      <w:r w:rsidR="00E15156" w:rsidRPr="00E15156">
        <w:t xml:space="preserve"> </w:t>
      </w:r>
      <w:proofErr w:type="spellStart"/>
      <w:r w:rsidR="00E15156" w:rsidRPr="00E15156">
        <w:t>facilitano</w:t>
      </w:r>
      <w:proofErr w:type="spellEnd"/>
      <w:r w:rsidR="00E15156" w:rsidRPr="00E15156">
        <w:t xml:space="preserve"> </w:t>
      </w:r>
      <w:proofErr w:type="spellStart"/>
      <w:r w:rsidR="00E15156" w:rsidRPr="00E15156">
        <w:t>l’apprendimento</w:t>
      </w:r>
      <w:proofErr w:type="spellEnd"/>
      <w:r w:rsidR="00E15156" w:rsidRPr="00E15156">
        <w:t xml:space="preserve"> (</w:t>
      </w:r>
      <w:proofErr w:type="spellStart"/>
      <w:r w:rsidR="00E15156" w:rsidRPr="00E15156">
        <w:t>immagini</w:t>
      </w:r>
      <w:proofErr w:type="spellEnd"/>
      <w:r w:rsidR="00E15156" w:rsidRPr="00E15156">
        <w:t xml:space="preserve">, </w:t>
      </w:r>
      <w:proofErr w:type="spellStart"/>
      <w:r w:rsidR="00E15156" w:rsidRPr="00E15156">
        <w:t>schemi</w:t>
      </w:r>
      <w:proofErr w:type="spellEnd"/>
      <w:r w:rsidR="00E15156" w:rsidRPr="00E15156">
        <w:t xml:space="preserve">, </w:t>
      </w:r>
      <w:proofErr w:type="spellStart"/>
      <w:r w:rsidR="00E15156" w:rsidRPr="00E15156">
        <w:t>mappe</w:t>
      </w:r>
      <w:proofErr w:type="spellEnd"/>
      <w:r w:rsidR="00E15156" w:rsidRPr="00E15156">
        <w:t xml:space="preserve"> </w:t>
      </w:r>
      <w:proofErr w:type="spellStart"/>
      <w:r w:rsidR="00E15156" w:rsidRPr="00E15156">
        <w:t>concettuali</w:t>
      </w:r>
      <w:proofErr w:type="spellEnd"/>
      <w:r w:rsidR="00E15156" w:rsidRPr="00E15156">
        <w:t>…);</w:t>
      </w:r>
    </w:p>
    <w:p w14:paraId="509B5D6C" w14:textId="28A3309B" w:rsidR="00E15156" w:rsidRDefault="00000000" w:rsidP="005E5C4C">
      <w:pPr>
        <w:pStyle w:val="NORM"/>
      </w:pPr>
      <w:sdt>
        <w:sdtPr>
          <w:id w:val="1658734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 w:rsidRPr="00E15156">
            <w:rPr>
              <w:rFonts w:ascii="Segoe UI Symbol" w:hAnsi="Segoe UI Symbol" w:cs="Segoe UI Symbol"/>
            </w:rPr>
            <w:t>☐</w:t>
          </w:r>
        </w:sdtContent>
      </w:sdt>
      <w:r w:rsidR="00E15156" w:rsidRPr="00E15156">
        <w:t xml:space="preserve"> </w:t>
      </w:r>
      <w:proofErr w:type="spellStart"/>
      <w:r w:rsidR="00E15156" w:rsidRPr="00E15156">
        <w:t>individuazione</w:t>
      </w:r>
      <w:proofErr w:type="spellEnd"/>
      <w:r w:rsidR="00E15156" w:rsidRPr="00E15156">
        <w:t xml:space="preserve"> di </w:t>
      </w:r>
      <w:proofErr w:type="spellStart"/>
      <w:r w:rsidR="00E15156" w:rsidRPr="00E15156">
        <w:t>eventuali</w:t>
      </w:r>
      <w:proofErr w:type="spellEnd"/>
      <w:r w:rsidR="00E15156" w:rsidRPr="00E15156">
        <w:t xml:space="preserve"> </w:t>
      </w:r>
      <w:proofErr w:type="spellStart"/>
      <w:r w:rsidR="00E15156" w:rsidRPr="00E15156">
        <w:t>modifiche</w:t>
      </w:r>
      <w:proofErr w:type="spellEnd"/>
      <w:r w:rsidR="00E15156" w:rsidRPr="00E15156">
        <w:t xml:space="preserve"> </w:t>
      </w:r>
      <w:proofErr w:type="spellStart"/>
      <w:r w:rsidR="00E15156" w:rsidRPr="00E15156">
        <w:t>all’interno</w:t>
      </w:r>
      <w:proofErr w:type="spellEnd"/>
      <w:r w:rsidR="00E15156">
        <w:t xml:space="preserve"> </w:t>
      </w:r>
      <w:proofErr w:type="spellStart"/>
      <w:r w:rsidR="00E15156">
        <w:t>degli</w:t>
      </w:r>
      <w:proofErr w:type="spellEnd"/>
      <w:r w:rsidR="00E15156">
        <w:t xml:space="preserve"> </w:t>
      </w:r>
      <w:proofErr w:type="spellStart"/>
      <w:r w:rsidR="00E15156">
        <w:t>obiettivi</w:t>
      </w:r>
      <w:proofErr w:type="spellEnd"/>
      <w:r w:rsidR="00E15156">
        <w:t xml:space="preserve"> </w:t>
      </w:r>
      <w:proofErr w:type="spellStart"/>
      <w:r w:rsidR="00E15156">
        <w:t>disciplinari</w:t>
      </w:r>
      <w:proofErr w:type="spellEnd"/>
    </w:p>
    <w:p w14:paraId="735BD4C5" w14:textId="227AA346" w:rsidR="00E15156" w:rsidRDefault="00647364" w:rsidP="00647364">
      <w:pPr>
        <w:pStyle w:val="Titolo2"/>
      </w:pPr>
      <w:r>
        <w:t>4) MISURE DISPENSATIVE</w:t>
      </w:r>
    </w:p>
    <w:p w14:paraId="24FE6FEC" w14:textId="77777777" w:rsidR="00E15156" w:rsidRDefault="00E15156" w:rsidP="00E15156">
      <w:pPr>
        <w:pStyle w:val="NORMG"/>
      </w:pPr>
      <w:r>
        <w:t xml:space="preserve">Il Consiglio di Classe </w:t>
      </w:r>
      <w:proofErr w:type="spellStart"/>
      <w:r>
        <w:t>prevede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l’alunno</w:t>
      </w:r>
      <w:proofErr w:type="spellEnd"/>
      <w:r>
        <w:t xml:space="preserve">/a </w:t>
      </w:r>
      <w:proofErr w:type="spellStart"/>
      <w:r>
        <w:t>venga</w:t>
      </w:r>
      <w:proofErr w:type="spellEnd"/>
      <w:r>
        <w:t xml:space="preserve"> </w:t>
      </w:r>
      <w:proofErr w:type="spellStart"/>
      <w:r>
        <w:t>dispensato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>:</w:t>
      </w:r>
    </w:p>
    <w:p w14:paraId="50186901" w14:textId="707BE397" w:rsidR="00E15156" w:rsidRDefault="00000000" w:rsidP="00E15156">
      <w:pPr>
        <w:pStyle w:val="NORM"/>
      </w:pPr>
      <w:sdt>
        <w:sdtPr>
          <w:id w:val="1131596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proofErr w:type="spellStart"/>
      <w:r w:rsidR="00E15156">
        <w:t>Lettura</w:t>
      </w:r>
      <w:proofErr w:type="spellEnd"/>
      <w:r w:rsidR="00E15156">
        <w:t xml:space="preserve"> ad </w:t>
      </w:r>
      <w:proofErr w:type="spellStart"/>
      <w:r w:rsidR="00E15156">
        <w:t>alta</w:t>
      </w:r>
      <w:proofErr w:type="spellEnd"/>
      <w:r w:rsidR="00E15156">
        <w:t xml:space="preserve"> voce.</w:t>
      </w:r>
    </w:p>
    <w:p w14:paraId="53813503" w14:textId="2C1023C4" w:rsidR="00E15156" w:rsidRDefault="00000000" w:rsidP="00E15156">
      <w:pPr>
        <w:pStyle w:val="NORM"/>
      </w:pPr>
      <w:sdt>
        <w:sdtPr>
          <w:id w:val="-925338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proofErr w:type="spellStart"/>
      <w:r w:rsidR="00E15156">
        <w:t>Dettatura</w:t>
      </w:r>
      <w:proofErr w:type="spellEnd"/>
      <w:r w:rsidR="00E15156">
        <w:t xml:space="preserve"> e </w:t>
      </w:r>
      <w:proofErr w:type="spellStart"/>
      <w:r w:rsidR="00E15156">
        <w:t>copiatura</w:t>
      </w:r>
      <w:proofErr w:type="spellEnd"/>
      <w:r w:rsidR="00E15156">
        <w:t xml:space="preserve"> </w:t>
      </w:r>
      <w:proofErr w:type="spellStart"/>
      <w:r w:rsidR="00E15156">
        <w:t>dalla</w:t>
      </w:r>
      <w:proofErr w:type="spellEnd"/>
      <w:r w:rsidR="00E15156">
        <w:t xml:space="preserve"> </w:t>
      </w:r>
      <w:proofErr w:type="spellStart"/>
      <w:r w:rsidR="00E15156">
        <w:t>lavagna</w:t>
      </w:r>
      <w:proofErr w:type="spellEnd"/>
      <w:r w:rsidR="00E15156">
        <w:t>.</w:t>
      </w:r>
    </w:p>
    <w:p w14:paraId="1EDB9247" w14:textId="4D387CCA" w:rsidR="00E15156" w:rsidRDefault="00000000" w:rsidP="00E15156">
      <w:pPr>
        <w:pStyle w:val="NORM"/>
      </w:pPr>
      <w:sdt>
        <w:sdtPr>
          <w:id w:val="-1247721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proofErr w:type="spellStart"/>
      <w:r w:rsidR="00E15156">
        <w:t>Scrittura</w:t>
      </w:r>
      <w:proofErr w:type="spellEnd"/>
      <w:r w:rsidR="00E15156">
        <w:t xml:space="preserve"> veloce sotto </w:t>
      </w:r>
      <w:proofErr w:type="spellStart"/>
      <w:r w:rsidR="00E15156">
        <w:t>dettatura</w:t>
      </w:r>
      <w:proofErr w:type="spellEnd"/>
      <w:r w:rsidR="00E15156">
        <w:t>.</w:t>
      </w:r>
    </w:p>
    <w:p w14:paraId="68876DA1" w14:textId="472B340C" w:rsidR="00E15156" w:rsidRDefault="00000000" w:rsidP="00E15156">
      <w:pPr>
        <w:pStyle w:val="NORM"/>
      </w:pPr>
      <w:sdt>
        <w:sdtPr>
          <w:id w:val="1966072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proofErr w:type="spellStart"/>
      <w:r w:rsidR="00E15156">
        <w:t>Scrittura</w:t>
      </w:r>
      <w:proofErr w:type="spellEnd"/>
      <w:r w:rsidR="00E15156">
        <w:t xml:space="preserve"> di </w:t>
      </w:r>
      <w:proofErr w:type="spellStart"/>
      <w:r w:rsidR="00E15156">
        <w:t>appunti</w:t>
      </w:r>
      <w:proofErr w:type="spellEnd"/>
      <w:r w:rsidR="00E15156">
        <w:t xml:space="preserve"> </w:t>
      </w:r>
      <w:proofErr w:type="spellStart"/>
      <w:r w:rsidR="00E15156">
        <w:t>durante</w:t>
      </w:r>
      <w:proofErr w:type="spellEnd"/>
      <w:r w:rsidR="00E15156">
        <w:t xml:space="preserve"> le </w:t>
      </w:r>
      <w:proofErr w:type="spellStart"/>
      <w:r w:rsidR="00E15156">
        <w:t>lezioni</w:t>
      </w:r>
      <w:proofErr w:type="spellEnd"/>
      <w:r w:rsidR="00E15156">
        <w:t>.</w:t>
      </w:r>
    </w:p>
    <w:p w14:paraId="2E85B067" w14:textId="251B5EDB" w:rsidR="00E15156" w:rsidRDefault="00000000" w:rsidP="00E15156">
      <w:pPr>
        <w:pStyle w:val="NORM"/>
      </w:pPr>
      <w:sdt>
        <w:sdtPr>
          <w:id w:val="1481567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proofErr w:type="spellStart"/>
      <w:r w:rsidR="00E15156">
        <w:t>Scrittura</w:t>
      </w:r>
      <w:proofErr w:type="spellEnd"/>
      <w:r w:rsidR="00E15156">
        <w:t xml:space="preserve"> in </w:t>
      </w:r>
      <w:proofErr w:type="spellStart"/>
      <w:r w:rsidR="00E15156">
        <w:t>corsivo</w:t>
      </w:r>
      <w:proofErr w:type="spellEnd"/>
      <w:r w:rsidR="00E15156">
        <w:t xml:space="preserve"> e </w:t>
      </w:r>
      <w:proofErr w:type="spellStart"/>
      <w:r w:rsidR="00E15156">
        <w:t>stampatello</w:t>
      </w:r>
      <w:proofErr w:type="spellEnd"/>
      <w:r w:rsidR="00E15156">
        <w:t xml:space="preserve"> </w:t>
      </w:r>
      <w:proofErr w:type="spellStart"/>
      <w:r w:rsidR="00E15156">
        <w:t>minuscolo</w:t>
      </w:r>
      <w:proofErr w:type="spellEnd"/>
      <w:r w:rsidR="00E15156">
        <w:t>.</w:t>
      </w:r>
    </w:p>
    <w:p w14:paraId="59CD1D02" w14:textId="2DF8DBAA" w:rsidR="00E15156" w:rsidRDefault="00000000" w:rsidP="00E15156">
      <w:pPr>
        <w:pStyle w:val="NORM"/>
      </w:pPr>
      <w:sdt>
        <w:sdtPr>
          <w:id w:val="1906263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proofErr w:type="spellStart"/>
      <w:r w:rsidR="00E15156">
        <w:t>Scrittura</w:t>
      </w:r>
      <w:proofErr w:type="spellEnd"/>
      <w:r w:rsidR="00E15156">
        <w:t xml:space="preserve"> </w:t>
      </w:r>
      <w:proofErr w:type="spellStart"/>
      <w:r w:rsidR="00E15156">
        <w:t>alla</w:t>
      </w:r>
      <w:proofErr w:type="spellEnd"/>
      <w:r w:rsidR="00E15156">
        <w:t xml:space="preserve"> </w:t>
      </w:r>
      <w:proofErr w:type="spellStart"/>
      <w:r w:rsidR="00E15156">
        <w:t>lavagna</w:t>
      </w:r>
      <w:proofErr w:type="spellEnd"/>
      <w:r w:rsidR="00E15156">
        <w:t>.</w:t>
      </w:r>
    </w:p>
    <w:p w14:paraId="2CDEBB68" w14:textId="0558238B" w:rsidR="00E15156" w:rsidRDefault="00000000" w:rsidP="00E15156">
      <w:pPr>
        <w:pStyle w:val="NORM"/>
      </w:pPr>
      <w:sdt>
        <w:sdtPr>
          <w:id w:val="-1235165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r w:rsidR="00E15156">
        <w:t xml:space="preserve">Uso del </w:t>
      </w:r>
      <w:proofErr w:type="spellStart"/>
      <w:r w:rsidR="00E15156">
        <w:t>dizionario</w:t>
      </w:r>
      <w:proofErr w:type="spellEnd"/>
      <w:r w:rsidR="00E15156">
        <w:t>.</w:t>
      </w:r>
    </w:p>
    <w:p w14:paraId="77C84AE9" w14:textId="4F664C2D" w:rsidR="00E15156" w:rsidRDefault="00000000" w:rsidP="00E15156">
      <w:pPr>
        <w:pStyle w:val="NORM"/>
      </w:pPr>
      <w:sdt>
        <w:sdtPr>
          <w:id w:val="-1655284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r w:rsidR="00E15156">
        <w:t xml:space="preserve">Studio </w:t>
      </w:r>
      <w:proofErr w:type="spellStart"/>
      <w:r w:rsidR="00E15156">
        <w:t>mnemonico</w:t>
      </w:r>
      <w:proofErr w:type="spellEnd"/>
      <w:r w:rsidR="00E15156">
        <w:t xml:space="preserve"> di </w:t>
      </w:r>
      <w:proofErr w:type="spellStart"/>
      <w:r w:rsidR="00E15156">
        <w:t>tabelle</w:t>
      </w:r>
      <w:proofErr w:type="spellEnd"/>
      <w:r w:rsidR="00E15156">
        <w:t xml:space="preserve">, </w:t>
      </w:r>
      <w:proofErr w:type="spellStart"/>
      <w:r w:rsidR="00E15156">
        <w:t>tabelline</w:t>
      </w:r>
      <w:proofErr w:type="spellEnd"/>
      <w:r w:rsidR="00E15156">
        <w:t xml:space="preserve">, </w:t>
      </w:r>
      <w:proofErr w:type="spellStart"/>
      <w:r w:rsidR="00E15156">
        <w:t>forme</w:t>
      </w:r>
      <w:proofErr w:type="spellEnd"/>
      <w:r w:rsidR="00E15156">
        <w:t xml:space="preserve"> </w:t>
      </w:r>
      <w:proofErr w:type="spellStart"/>
      <w:r w:rsidR="00E15156">
        <w:t>verbali</w:t>
      </w:r>
      <w:proofErr w:type="spellEnd"/>
      <w:r w:rsidR="00E15156">
        <w:t xml:space="preserve">, </w:t>
      </w:r>
      <w:proofErr w:type="spellStart"/>
      <w:r w:rsidR="00E15156">
        <w:t>grammaticali</w:t>
      </w:r>
      <w:proofErr w:type="spellEnd"/>
      <w:r w:rsidR="00E15156">
        <w:t xml:space="preserve">, </w:t>
      </w:r>
      <w:proofErr w:type="spellStart"/>
      <w:r w:rsidR="00E15156">
        <w:t>formule</w:t>
      </w:r>
      <w:proofErr w:type="spellEnd"/>
      <w:r w:rsidR="00E15156">
        <w:t xml:space="preserve">, </w:t>
      </w:r>
      <w:proofErr w:type="spellStart"/>
      <w:r w:rsidR="00E15156">
        <w:t>poesie</w:t>
      </w:r>
      <w:proofErr w:type="spellEnd"/>
      <w:r w:rsidR="00E15156">
        <w:t xml:space="preserve">, </w:t>
      </w:r>
      <w:proofErr w:type="spellStart"/>
      <w:r w:rsidR="00E15156">
        <w:t>definizioni</w:t>
      </w:r>
      <w:proofErr w:type="spellEnd"/>
      <w:r w:rsidR="00E15156">
        <w:t xml:space="preserve">, </w:t>
      </w:r>
      <w:proofErr w:type="spellStart"/>
      <w:r w:rsidR="00E15156">
        <w:t>ecc</w:t>
      </w:r>
      <w:proofErr w:type="spellEnd"/>
      <w:r w:rsidR="00E15156">
        <w:t>.</w:t>
      </w:r>
    </w:p>
    <w:p w14:paraId="59EECD72" w14:textId="77ECA9F9" w:rsidR="00E15156" w:rsidRDefault="00000000" w:rsidP="00E15156">
      <w:pPr>
        <w:pStyle w:val="NORM"/>
      </w:pPr>
      <w:sdt>
        <w:sdtPr>
          <w:id w:val="-621604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r w:rsidR="00E15156">
        <w:t xml:space="preserve">Dispensa dal </w:t>
      </w:r>
      <w:proofErr w:type="spellStart"/>
      <w:r w:rsidR="00E15156">
        <w:t>ricopiare</w:t>
      </w:r>
      <w:proofErr w:type="spellEnd"/>
      <w:r w:rsidR="00E15156">
        <w:t xml:space="preserve"> in </w:t>
      </w:r>
      <w:proofErr w:type="spellStart"/>
      <w:r w:rsidR="00E15156">
        <w:t>bella</w:t>
      </w:r>
      <w:proofErr w:type="spellEnd"/>
      <w:r w:rsidR="00E15156">
        <w:t xml:space="preserve"> </w:t>
      </w:r>
      <w:proofErr w:type="spellStart"/>
      <w:r w:rsidR="00E15156">
        <w:t>copia</w:t>
      </w:r>
      <w:proofErr w:type="spellEnd"/>
      <w:r w:rsidR="00E15156">
        <w:t>.</w:t>
      </w:r>
    </w:p>
    <w:p w14:paraId="394C718C" w14:textId="1CFDD509" w:rsidR="00E15156" w:rsidRDefault="00000000" w:rsidP="00E15156">
      <w:pPr>
        <w:pStyle w:val="NORM"/>
      </w:pPr>
      <w:sdt>
        <w:sdtPr>
          <w:id w:val="-768778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proofErr w:type="spellStart"/>
      <w:r w:rsidR="00E15156">
        <w:t>Ricopiare</w:t>
      </w:r>
      <w:proofErr w:type="spellEnd"/>
      <w:r w:rsidR="00E15156">
        <w:t xml:space="preserve"> </w:t>
      </w:r>
      <w:proofErr w:type="spellStart"/>
      <w:r w:rsidR="00E15156">
        <w:t>testi</w:t>
      </w:r>
      <w:proofErr w:type="spellEnd"/>
      <w:r w:rsidR="00E15156">
        <w:t xml:space="preserve">, </w:t>
      </w:r>
      <w:proofErr w:type="spellStart"/>
      <w:r w:rsidR="00E15156">
        <w:t>espressioni</w:t>
      </w:r>
      <w:proofErr w:type="spellEnd"/>
      <w:r w:rsidR="00E15156">
        <w:t xml:space="preserve"> </w:t>
      </w:r>
      <w:proofErr w:type="spellStart"/>
      <w:r w:rsidR="00E15156">
        <w:t>matematiche</w:t>
      </w:r>
      <w:proofErr w:type="spellEnd"/>
      <w:r w:rsidR="00E15156">
        <w:t xml:space="preserve"> ed </w:t>
      </w:r>
      <w:proofErr w:type="spellStart"/>
      <w:r w:rsidR="00E15156">
        <w:t>esercizi</w:t>
      </w:r>
      <w:proofErr w:type="spellEnd"/>
      <w:r w:rsidR="00E15156">
        <w:t xml:space="preserve"> </w:t>
      </w:r>
      <w:proofErr w:type="spellStart"/>
      <w:r w:rsidR="00E15156">
        <w:t>sia</w:t>
      </w:r>
      <w:proofErr w:type="spellEnd"/>
      <w:r w:rsidR="00E15156">
        <w:t xml:space="preserve"> </w:t>
      </w:r>
      <w:proofErr w:type="spellStart"/>
      <w:r w:rsidR="00E15156">
        <w:t>nelle</w:t>
      </w:r>
      <w:proofErr w:type="spellEnd"/>
      <w:r w:rsidR="00E15156">
        <w:t xml:space="preserve"> </w:t>
      </w:r>
      <w:proofErr w:type="spellStart"/>
      <w:r w:rsidR="00E15156">
        <w:t>verifiche</w:t>
      </w:r>
      <w:proofErr w:type="spellEnd"/>
      <w:r w:rsidR="00E15156">
        <w:t xml:space="preserve"> </w:t>
      </w:r>
      <w:proofErr w:type="spellStart"/>
      <w:r w:rsidR="00E15156">
        <w:t>che</w:t>
      </w:r>
      <w:proofErr w:type="spellEnd"/>
      <w:r w:rsidR="00E15156">
        <w:t xml:space="preserve"> </w:t>
      </w:r>
      <w:proofErr w:type="spellStart"/>
      <w:r w:rsidR="00E15156">
        <w:t>nei</w:t>
      </w:r>
      <w:proofErr w:type="spellEnd"/>
      <w:r w:rsidR="00E15156">
        <w:t xml:space="preserve"> </w:t>
      </w:r>
      <w:proofErr w:type="spellStart"/>
      <w:r w:rsidR="00E15156">
        <w:t>compiti</w:t>
      </w:r>
      <w:proofErr w:type="spellEnd"/>
      <w:r w:rsidR="00E15156">
        <w:t xml:space="preserve"> a casa.</w:t>
      </w:r>
    </w:p>
    <w:p w14:paraId="44ACC740" w14:textId="5CDFD1E5" w:rsidR="00E15156" w:rsidRDefault="00000000" w:rsidP="00E15156">
      <w:pPr>
        <w:pStyle w:val="NORM"/>
      </w:pPr>
      <w:sdt>
        <w:sdtPr>
          <w:id w:val="936172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proofErr w:type="spellStart"/>
      <w:r w:rsidR="00E15156">
        <w:t>Tradurre</w:t>
      </w:r>
      <w:proofErr w:type="spellEnd"/>
      <w:r w:rsidR="00E15156">
        <w:t xml:space="preserve"> </w:t>
      </w:r>
      <w:proofErr w:type="spellStart"/>
      <w:r w:rsidR="00E15156">
        <w:t>testi</w:t>
      </w:r>
      <w:proofErr w:type="spellEnd"/>
      <w:r w:rsidR="00E15156">
        <w:t>.</w:t>
      </w:r>
    </w:p>
    <w:p w14:paraId="3364AF5A" w14:textId="740DE52B" w:rsidR="00E15156" w:rsidRDefault="00000000" w:rsidP="00E15156">
      <w:pPr>
        <w:pStyle w:val="NORM"/>
      </w:pPr>
      <w:sdt>
        <w:sdtPr>
          <w:id w:val="815301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r w:rsidR="00E15156">
        <w:t>Altro:</w:t>
      </w:r>
      <w:r w:rsidR="00E15156">
        <w:tab/>
      </w:r>
    </w:p>
    <w:p w14:paraId="1C2FE486" w14:textId="3FF89F76" w:rsidR="00E15156" w:rsidRDefault="00647364" w:rsidP="00647364">
      <w:pPr>
        <w:pStyle w:val="Titolo2"/>
      </w:pPr>
      <w:r>
        <w:t>5) STRUMENTI COMPENSATIVI</w:t>
      </w:r>
    </w:p>
    <w:p w14:paraId="745E9D94" w14:textId="77777777" w:rsidR="00E15156" w:rsidRDefault="00E15156" w:rsidP="00E15156">
      <w:pPr>
        <w:pStyle w:val="NORMG"/>
      </w:pPr>
      <w:r>
        <w:lastRenderedPageBreak/>
        <w:t xml:space="preserve">Il Consiglio di Classe </w:t>
      </w:r>
      <w:proofErr w:type="spellStart"/>
      <w:r>
        <w:t>prevede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l’alunno</w:t>
      </w:r>
      <w:proofErr w:type="spellEnd"/>
      <w:r>
        <w:t xml:space="preserve"> </w:t>
      </w:r>
      <w:proofErr w:type="spellStart"/>
      <w:r>
        <w:t>possa</w:t>
      </w:r>
      <w:proofErr w:type="spellEnd"/>
      <w:r>
        <w:t xml:space="preserve"> </w:t>
      </w:r>
      <w:proofErr w:type="spellStart"/>
      <w:r>
        <w:t>utilizzare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strumenti</w:t>
      </w:r>
      <w:proofErr w:type="spellEnd"/>
      <w:r>
        <w:t xml:space="preserve"> </w:t>
      </w:r>
      <w:proofErr w:type="spellStart"/>
      <w:r>
        <w:t>compensativi</w:t>
      </w:r>
      <w:proofErr w:type="spellEnd"/>
      <w:r>
        <w:t>:</w:t>
      </w:r>
    </w:p>
    <w:p w14:paraId="6CD019BE" w14:textId="570F61CF" w:rsidR="00E15156" w:rsidRDefault="00000000" w:rsidP="00E15156">
      <w:pPr>
        <w:pStyle w:val="NORM"/>
      </w:pPr>
      <w:sdt>
        <w:sdtPr>
          <w:id w:val="1433014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r w:rsidR="00E15156">
        <w:t xml:space="preserve">Software </w:t>
      </w:r>
      <w:proofErr w:type="spellStart"/>
      <w:r w:rsidR="00E15156">
        <w:t>specifico</w:t>
      </w:r>
      <w:proofErr w:type="spellEnd"/>
      <w:r w:rsidR="00E15156">
        <w:t xml:space="preserve"> per </w:t>
      </w:r>
      <w:proofErr w:type="spellStart"/>
      <w:r w:rsidR="00E15156">
        <w:t>lettura</w:t>
      </w:r>
      <w:proofErr w:type="spellEnd"/>
      <w:r w:rsidR="00E15156">
        <w:t xml:space="preserve">, </w:t>
      </w:r>
      <w:proofErr w:type="spellStart"/>
      <w:r w:rsidR="00E15156">
        <w:t>scrittura</w:t>
      </w:r>
      <w:proofErr w:type="spellEnd"/>
      <w:r w:rsidR="00E15156">
        <w:t xml:space="preserve"> e </w:t>
      </w:r>
      <w:proofErr w:type="spellStart"/>
      <w:r w:rsidR="00E15156">
        <w:t>attività</w:t>
      </w:r>
      <w:proofErr w:type="spellEnd"/>
      <w:r w:rsidR="00E15156">
        <w:t xml:space="preserve"> di studio</w:t>
      </w:r>
    </w:p>
    <w:p w14:paraId="06788C48" w14:textId="16466B48" w:rsidR="00E15156" w:rsidRDefault="00000000" w:rsidP="00E15156">
      <w:pPr>
        <w:pStyle w:val="NORM"/>
      </w:pPr>
      <w:sdt>
        <w:sdtPr>
          <w:id w:val="662596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r w:rsidR="00E15156">
        <w:t xml:space="preserve">Tavola </w:t>
      </w:r>
      <w:proofErr w:type="spellStart"/>
      <w:r w:rsidR="00E15156">
        <w:t>delle</w:t>
      </w:r>
      <w:proofErr w:type="spellEnd"/>
      <w:r w:rsidR="00E15156">
        <w:t xml:space="preserve"> </w:t>
      </w:r>
      <w:proofErr w:type="spellStart"/>
      <w:r w:rsidR="00E15156">
        <w:t>coniugazioni</w:t>
      </w:r>
      <w:proofErr w:type="spellEnd"/>
      <w:r w:rsidR="00E15156">
        <w:t xml:space="preserve"> </w:t>
      </w:r>
      <w:proofErr w:type="spellStart"/>
      <w:r w:rsidR="00E15156">
        <w:t>verbali</w:t>
      </w:r>
      <w:proofErr w:type="spellEnd"/>
    </w:p>
    <w:p w14:paraId="59AA5C2E" w14:textId="0098C5C6" w:rsidR="00E15156" w:rsidRDefault="00000000" w:rsidP="00E15156">
      <w:pPr>
        <w:pStyle w:val="NORM"/>
      </w:pPr>
      <w:sdt>
        <w:sdtPr>
          <w:id w:val="-2087604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r w:rsidR="00E15156">
        <w:t xml:space="preserve">Computer con </w:t>
      </w:r>
      <w:proofErr w:type="spellStart"/>
      <w:r w:rsidR="00E15156">
        <w:t>controllo</w:t>
      </w:r>
      <w:proofErr w:type="spellEnd"/>
      <w:r w:rsidR="00E15156">
        <w:t xml:space="preserve"> </w:t>
      </w:r>
      <w:proofErr w:type="spellStart"/>
      <w:r w:rsidR="00E15156">
        <w:t>sintattico</w:t>
      </w:r>
      <w:proofErr w:type="spellEnd"/>
      <w:r w:rsidR="00E15156">
        <w:t xml:space="preserve">, </w:t>
      </w:r>
      <w:proofErr w:type="spellStart"/>
      <w:r w:rsidR="00E15156">
        <w:t>ortografico</w:t>
      </w:r>
      <w:proofErr w:type="spellEnd"/>
      <w:r w:rsidR="00E15156">
        <w:t xml:space="preserve"> e </w:t>
      </w:r>
      <w:proofErr w:type="spellStart"/>
      <w:r w:rsidR="00E15156">
        <w:t>sintesi</w:t>
      </w:r>
      <w:proofErr w:type="spellEnd"/>
      <w:r w:rsidR="00E15156">
        <w:t xml:space="preserve"> </w:t>
      </w:r>
      <w:proofErr w:type="spellStart"/>
      <w:r w:rsidR="00E15156">
        <w:t>vocale</w:t>
      </w:r>
      <w:proofErr w:type="spellEnd"/>
    </w:p>
    <w:p w14:paraId="779F2920" w14:textId="09C2E15A" w:rsidR="00E15156" w:rsidRDefault="00000000" w:rsidP="00E15156">
      <w:pPr>
        <w:pStyle w:val="NORM"/>
      </w:pPr>
      <w:sdt>
        <w:sdtPr>
          <w:id w:val="-15698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proofErr w:type="spellStart"/>
      <w:r w:rsidR="00E15156">
        <w:t>Calcolatrice</w:t>
      </w:r>
      <w:proofErr w:type="spellEnd"/>
    </w:p>
    <w:p w14:paraId="2FF9975A" w14:textId="1E2FA5F6" w:rsidR="00E15156" w:rsidRDefault="00000000" w:rsidP="00E15156">
      <w:pPr>
        <w:pStyle w:val="NORM"/>
      </w:pPr>
      <w:sdt>
        <w:sdtPr>
          <w:id w:val="2128045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proofErr w:type="spellStart"/>
      <w:r w:rsidR="00E15156">
        <w:t>Tabelle</w:t>
      </w:r>
      <w:proofErr w:type="spellEnd"/>
      <w:r w:rsidR="00E15156">
        <w:t xml:space="preserve"> </w:t>
      </w:r>
      <w:proofErr w:type="spellStart"/>
      <w:r w:rsidR="00E15156">
        <w:t>delle</w:t>
      </w:r>
      <w:proofErr w:type="spellEnd"/>
      <w:r w:rsidR="00E15156">
        <w:t xml:space="preserve"> </w:t>
      </w:r>
      <w:proofErr w:type="spellStart"/>
      <w:r w:rsidR="00E15156">
        <w:t>misure</w:t>
      </w:r>
      <w:proofErr w:type="spellEnd"/>
      <w:r w:rsidR="00E15156">
        <w:t xml:space="preserve">, </w:t>
      </w:r>
      <w:proofErr w:type="spellStart"/>
      <w:r w:rsidR="00E15156">
        <w:t>tabella</w:t>
      </w:r>
      <w:proofErr w:type="spellEnd"/>
      <w:r w:rsidR="00E15156">
        <w:t xml:space="preserve"> </w:t>
      </w:r>
      <w:proofErr w:type="spellStart"/>
      <w:r w:rsidR="00E15156">
        <w:t>delle</w:t>
      </w:r>
      <w:proofErr w:type="spellEnd"/>
      <w:r w:rsidR="00E15156">
        <w:t xml:space="preserve"> </w:t>
      </w:r>
      <w:proofErr w:type="spellStart"/>
      <w:r w:rsidR="00E15156">
        <w:t>formule</w:t>
      </w:r>
      <w:proofErr w:type="spellEnd"/>
    </w:p>
    <w:p w14:paraId="153032BC" w14:textId="11F449A0" w:rsidR="00E15156" w:rsidRDefault="00000000" w:rsidP="00E15156">
      <w:pPr>
        <w:pStyle w:val="NORM"/>
      </w:pPr>
      <w:sdt>
        <w:sdtPr>
          <w:id w:val="-151167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proofErr w:type="spellStart"/>
      <w:r w:rsidR="00E15156">
        <w:t>Glossario</w:t>
      </w:r>
      <w:proofErr w:type="spellEnd"/>
      <w:r w:rsidR="00E15156">
        <w:t xml:space="preserve"> termini </w:t>
      </w:r>
      <w:proofErr w:type="spellStart"/>
      <w:r w:rsidR="00E15156">
        <w:t>tecnici</w:t>
      </w:r>
      <w:proofErr w:type="spellEnd"/>
    </w:p>
    <w:p w14:paraId="7517245F" w14:textId="0F13456F" w:rsidR="00E15156" w:rsidRDefault="00000000" w:rsidP="00E15156">
      <w:pPr>
        <w:pStyle w:val="NORM"/>
      </w:pPr>
      <w:sdt>
        <w:sdtPr>
          <w:id w:val="-1237009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proofErr w:type="spellStart"/>
      <w:r w:rsidR="00E15156">
        <w:t>Registratore</w:t>
      </w:r>
      <w:proofErr w:type="spellEnd"/>
      <w:r w:rsidR="00E15156">
        <w:t>/</w:t>
      </w:r>
      <w:proofErr w:type="spellStart"/>
      <w:r w:rsidR="00E15156">
        <w:t>riproduttore</w:t>
      </w:r>
      <w:proofErr w:type="spellEnd"/>
      <w:r w:rsidR="00E15156">
        <w:t xml:space="preserve"> audio</w:t>
      </w:r>
    </w:p>
    <w:p w14:paraId="13DB34B2" w14:textId="2940B713" w:rsidR="00E15156" w:rsidRDefault="00000000" w:rsidP="00E15156">
      <w:pPr>
        <w:pStyle w:val="NORM"/>
      </w:pPr>
      <w:sdt>
        <w:sdtPr>
          <w:id w:val="122279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proofErr w:type="spellStart"/>
      <w:r w:rsidR="00E15156">
        <w:t>Vocabolari</w:t>
      </w:r>
      <w:proofErr w:type="spellEnd"/>
      <w:r w:rsidR="00E15156">
        <w:t xml:space="preserve"> </w:t>
      </w:r>
      <w:proofErr w:type="spellStart"/>
      <w:r w:rsidR="00E15156">
        <w:t>multimediali</w:t>
      </w:r>
      <w:proofErr w:type="spellEnd"/>
    </w:p>
    <w:p w14:paraId="5B813E98" w14:textId="01F8B258" w:rsidR="00E15156" w:rsidRDefault="00000000" w:rsidP="00E15156">
      <w:pPr>
        <w:pStyle w:val="NORM"/>
      </w:pPr>
      <w:sdt>
        <w:sdtPr>
          <w:id w:val="-377012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proofErr w:type="spellStart"/>
      <w:r w:rsidR="00E15156">
        <w:t>Traduttori</w:t>
      </w:r>
      <w:proofErr w:type="spellEnd"/>
      <w:r w:rsidR="00E15156">
        <w:t xml:space="preserve"> </w:t>
      </w:r>
      <w:proofErr w:type="spellStart"/>
      <w:r w:rsidR="00E15156">
        <w:t>digitali</w:t>
      </w:r>
      <w:proofErr w:type="spellEnd"/>
    </w:p>
    <w:p w14:paraId="084B3453" w14:textId="33D42D30" w:rsidR="00E15156" w:rsidRDefault="00000000" w:rsidP="00E15156">
      <w:pPr>
        <w:pStyle w:val="NORM"/>
      </w:pPr>
      <w:sdt>
        <w:sdtPr>
          <w:id w:val="-2135938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proofErr w:type="spellStart"/>
      <w:r w:rsidR="00E15156">
        <w:t>Audiolibri</w:t>
      </w:r>
      <w:proofErr w:type="spellEnd"/>
    </w:p>
    <w:p w14:paraId="4823053B" w14:textId="757A18CD" w:rsidR="00E15156" w:rsidRDefault="00000000" w:rsidP="00E15156">
      <w:pPr>
        <w:pStyle w:val="NORM"/>
      </w:pPr>
      <w:sdt>
        <w:sdtPr>
          <w:id w:val="-1419554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r w:rsidR="00E15156">
        <w:t xml:space="preserve">Testi </w:t>
      </w:r>
      <w:proofErr w:type="spellStart"/>
      <w:r w:rsidR="00E15156">
        <w:t>scolastici</w:t>
      </w:r>
      <w:proofErr w:type="spellEnd"/>
      <w:r w:rsidR="00E15156">
        <w:t xml:space="preserve"> </w:t>
      </w:r>
      <w:proofErr w:type="spellStart"/>
      <w:r w:rsidR="00E15156">
        <w:t>su</w:t>
      </w:r>
      <w:proofErr w:type="spellEnd"/>
      <w:r w:rsidR="00E15156">
        <w:t xml:space="preserve"> </w:t>
      </w:r>
      <w:proofErr w:type="spellStart"/>
      <w:r w:rsidR="00E15156">
        <w:t>supporto</w:t>
      </w:r>
      <w:proofErr w:type="spellEnd"/>
      <w:r w:rsidR="00E15156">
        <w:t xml:space="preserve"> </w:t>
      </w:r>
      <w:proofErr w:type="spellStart"/>
      <w:r w:rsidR="00E15156">
        <w:t>digitale</w:t>
      </w:r>
      <w:proofErr w:type="spellEnd"/>
    </w:p>
    <w:p w14:paraId="028C814D" w14:textId="55056A1F" w:rsidR="00E15156" w:rsidRDefault="00000000" w:rsidP="00E15156">
      <w:pPr>
        <w:pStyle w:val="NORM"/>
      </w:pPr>
      <w:sdt>
        <w:sdtPr>
          <w:id w:val="2043316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proofErr w:type="spellStart"/>
      <w:r w:rsidR="00E15156">
        <w:t>Schemi</w:t>
      </w:r>
      <w:proofErr w:type="spellEnd"/>
      <w:r w:rsidR="00E15156">
        <w:t xml:space="preserve"> </w:t>
      </w:r>
      <w:proofErr w:type="spellStart"/>
      <w:r w:rsidR="00E15156">
        <w:t>sintetici</w:t>
      </w:r>
      <w:proofErr w:type="spellEnd"/>
      <w:r w:rsidR="00E15156">
        <w:t xml:space="preserve"> di studio, </w:t>
      </w:r>
      <w:proofErr w:type="spellStart"/>
      <w:r w:rsidR="00E15156">
        <w:t>mappe</w:t>
      </w:r>
      <w:proofErr w:type="spellEnd"/>
      <w:r w:rsidR="00E15156">
        <w:t xml:space="preserve"> </w:t>
      </w:r>
      <w:proofErr w:type="spellStart"/>
      <w:r w:rsidR="00E15156">
        <w:t>concettuali</w:t>
      </w:r>
      <w:proofErr w:type="spellEnd"/>
      <w:r w:rsidR="00E15156">
        <w:t xml:space="preserve"> </w:t>
      </w:r>
      <w:proofErr w:type="spellStart"/>
      <w:r w:rsidR="00E15156">
        <w:t>approvate</w:t>
      </w:r>
      <w:proofErr w:type="spellEnd"/>
      <w:r w:rsidR="00E15156">
        <w:t xml:space="preserve"> dal </w:t>
      </w:r>
      <w:proofErr w:type="spellStart"/>
      <w:r w:rsidR="00E15156">
        <w:t>docente</w:t>
      </w:r>
      <w:proofErr w:type="spellEnd"/>
      <w:r w:rsidR="00E15156">
        <w:t xml:space="preserve"> </w:t>
      </w:r>
      <w:proofErr w:type="spellStart"/>
      <w:r w:rsidR="00E15156">
        <w:t>curriculare</w:t>
      </w:r>
      <w:proofErr w:type="spellEnd"/>
      <w:r w:rsidR="00E15156">
        <w:t xml:space="preserve"> prima </w:t>
      </w:r>
      <w:proofErr w:type="spellStart"/>
      <w:r w:rsidR="00E15156">
        <w:t>delle</w:t>
      </w:r>
      <w:proofErr w:type="spellEnd"/>
      <w:r w:rsidR="00E15156">
        <w:t xml:space="preserve"> </w:t>
      </w:r>
      <w:proofErr w:type="spellStart"/>
      <w:r w:rsidR="00E15156">
        <w:t>verifiche</w:t>
      </w:r>
      <w:proofErr w:type="spellEnd"/>
    </w:p>
    <w:p w14:paraId="63492AC8" w14:textId="2C992D84" w:rsidR="00E15156" w:rsidRDefault="00000000" w:rsidP="00E15156">
      <w:pPr>
        <w:pStyle w:val="NORM"/>
      </w:pPr>
      <w:sdt>
        <w:sdtPr>
          <w:id w:val="-998580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proofErr w:type="spellStart"/>
      <w:r w:rsidR="00E15156">
        <w:t>Cartine</w:t>
      </w:r>
      <w:proofErr w:type="spellEnd"/>
      <w:r w:rsidR="00E15156">
        <w:t xml:space="preserve"> </w:t>
      </w:r>
      <w:proofErr w:type="spellStart"/>
      <w:r w:rsidR="00E15156">
        <w:t>geografiche</w:t>
      </w:r>
      <w:proofErr w:type="spellEnd"/>
      <w:r w:rsidR="00E15156">
        <w:t xml:space="preserve"> e </w:t>
      </w:r>
      <w:proofErr w:type="spellStart"/>
      <w:r w:rsidR="00E15156">
        <w:t>storiche</w:t>
      </w:r>
      <w:proofErr w:type="spellEnd"/>
    </w:p>
    <w:p w14:paraId="20AF3613" w14:textId="3D305D83" w:rsidR="00631DCD" w:rsidRDefault="00000000" w:rsidP="00E15156">
      <w:pPr>
        <w:pStyle w:val="NORM"/>
      </w:pPr>
      <w:sdt>
        <w:sdtPr>
          <w:id w:val="-244495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C4C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r w:rsidR="00E15156">
        <w:t xml:space="preserve">Altro: </w:t>
      </w:r>
      <w:r w:rsidR="00E15156">
        <w:tab/>
      </w:r>
    </w:p>
    <w:p w14:paraId="13ED59C3" w14:textId="77777777" w:rsidR="00647364" w:rsidRDefault="00647364" w:rsidP="00647364">
      <w:pPr>
        <w:pStyle w:val="Titolo2"/>
      </w:pPr>
      <w:bookmarkStart w:id="1" w:name="_Toc210487554"/>
      <w:r>
        <w:t>6) MODALITÀ DI VERIFICA E VALUTAZIONE</w:t>
      </w:r>
      <w:bookmarkEnd w:id="1"/>
    </w:p>
    <w:p w14:paraId="1C863419" w14:textId="77777777" w:rsidR="005E5C4C" w:rsidRDefault="005E5C4C" w:rsidP="005E5C4C">
      <w:pPr>
        <w:pStyle w:val="NORMG"/>
      </w:pPr>
      <w:r>
        <w:t xml:space="preserve">Il Consiglio di Classe </w:t>
      </w:r>
      <w:proofErr w:type="spellStart"/>
      <w:r>
        <w:t>stabilisce</w:t>
      </w:r>
      <w:proofErr w:type="spellEnd"/>
      <w:r>
        <w:t xml:space="preserve"> </w:t>
      </w:r>
      <w:proofErr w:type="spellStart"/>
      <w:r>
        <w:t>l’applicazione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misure</w:t>
      </w:r>
      <w:proofErr w:type="spellEnd"/>
      <w:r>
        <w:t xml:space="preserve"> per le </w:t>
      </w:r>
      <w:proofErr w:type="spellStart"/>
      <w:r>
        <w:t>modalità</w:t>
      </w:r>
      <w:proofErr w:type="spellEnd"/>
      <w:r>
        <w:t xml:space="preserve"> di </w:t>
      </w:r>
      <w:proofErr w:type="spellStart"/>
      <w:r>
        <w:t>verifica</w:t>
      </w:r>
      <w:proofErr w:type="spellEnd"/>
      <w:r>
        <w:t>:</w:t>
      </w:r>
    </w:p>
    <w:p w14:paraId="638953B5" w14:textId="77D2174E" w:rsidR="005E5C4C" w:rsidRDefault="00000000" w:rsidP="005E5C4C">
      <w:pPr>
        <w:pStyle w:val="NORM"/>
      </w:pPr>
      <w:sdt>
        <w:sdtPr>
          <w:id w:val="-827507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C4C">
            <w:rPr>
              <w:rFonts w:ascii="MS Gothic" w:eastAsia="MS Gothic" w:hAnsi="MS Gothic" w:hint="eastAsia"/>
            </w:rPr>
            <w:t>☐</w:t>
          </w:r>
        </w:sdtContent>
      </w:sdt>
      <w:r w:rsidR="005E5C4C" w:rsidRPr="0046255F">
        <w:t xml:space="preserve"> </w:t>
      </w:r>
      <w:r w:rsidR="005E5C4C">
        <w:t xml:space="preserve">Tempi </w:t>
      </w:r>
      <w:proofErr w:type="spellStart"/>
      <w:r w:rsidR="005E5C4C">
        <w:t>più</w:t>
      </w:r>
      <w:proofErr w:type="spellEnd"/>
      <w:r w:rsidR="005E5C4C">
        <w:t xml:space="preserve"> </w:t>
      </w:r>
      <w:proofErr w:type="spellStart"/>
      <w:r w:rsidR="005E5C4C">
        <w:t>lunghi</w:t>
      </w:r>
      <w:proofErr w:type="spellEnd"/>
      <w:r w:rsidR="005E5C4C">
        <w:t xml:space="preserve"> per le prove </w:t>
      </w:r>
      <w:proofErr w:type="spellStart"/>
      <w:r w:rsidR="005E5C4C">
        <w:t>scritte</w:t>
      </w:r>
      <w:proofErr w:type="spellEnd"/>
      <w:r w:rsidR="005E5C4C">
        <w:t xml:space="preserve"> e </w:t>
      </w:r>
      <w:proofErr w:type="spellStart"/>
      <w:r w:rsidR="005E5C4C">
        <w:t>grafiche</w:t>
      </w:r>
      <w:proofErr w:type="spellEnd"/>
    </w:p>
    <w:p w14:paraId="265D428A" w14:textId="14C4E49C" w:rsidR="005E5C4C" w:rsidRDefault="00000000" w:rsidP="005E5C4C">
      <w:pPr>
        <w:pStyle w:val="NORM"/>
      </w:pPr>
      <w:sdt>
        <w:sdtPr>
          <w:id w:val="-442994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C4C">
            <w:rPr>
              <w:rFonts w:ascii="MS Gothic" w:eastAsia="MS Gothic" w:hAnsi="MS Gothic" w:hint="eastAsia"/>
            </w:rPr>
            <w:t>☐</w:t>
          </w:r>
        </w:sdtContent>
      </w:sdt>
      <w:r w:rsidR="005E5C4C" w:rsidRPr="0046255F">
        <w:t xml:space="preserve"> </w:t>
      </w:r>
      <w:r w:rsidR="005E5C4C">
        <w:t xml:space="preserve">Testo </w:t>
      </w:r>
      <w:proofErr w:type="spellStart"/>
      <w:r w:rsidR="005E5C4C">
        <w:t>della</w:t>
      </w:r>
      <w:proofErr w:type="spellEnd"/>
      <w:r w:rsidR="005E5C4C">
        <w:t xml:space="preserve"> </w:t>
      </w:r>
      <w:proofErr w:type="spellStart"/>
      <w:r w:rsidR="005E5C4C">
        <w:t>verifica</w:t>
      </w:r>
      <w:proofErr w:type="spellEnd"/>
      <w:r w:rsidR="005E5C4C">
        <w:t xml:space="preserve"> </w:t>
      </w:r>
      <w:proofErr w:type="spellStart"/>
      <w:r w:rsidR="005E5C4C">
        <w:t>scritto</w:t>
      </w:r>
      <w:proofErr w:type="spellEnd"/>
      <w:r w:rsidR="005E5C4C">
        <w:t xml:space="preserve"> in </w:t>
      </w:r>
      <w:proofErr w:type="spellStart"/>
      <w:r w:rsidR="005E5C4C">
        <w:t>formato</w:t>
      </w:r>
      <w:proofErr w:type="spellEnd"/>
      <w:r w:rsidR="005E5C4C">
        <w:t xml:space="preserve"> </w:t>
      </w:r>
      <w:proofErr w:type="spellStart"/>
      <w:r w:rsidR="005E5C4C">
        <w:t>digitale</w:t>
      </w:r>
      <w:proofErr w:type="spellEnd"/>
    </w:p>
    <w:p w14:paraId="62CE5E4E" w14:textId="6CEC10A9" w:rsidR="005E5C4C" w:rsidRDefault="00000000" w:rsidP="005E5C4C">
      <w:pPr>
        <w:pStyle w:val="NORM"/>
      </w:pPr>
      <w:sdt>
        <w:sdtPr>
          <w:id w:val="1635217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C4C">
            <w:rPr>
              <w:rFonts w:ascii="MS Gothic" w:eastAsia="MS Gothic" w:hAnsi="MS Gothic" w:hint="eastAsia"/>
            </w:rPr>
            <w:t>☐</w:t>
          </w:r>
        </w:sdtContent>
      </w:sdt>
      <w:r w:rsidR="005E5C4C" w:rsidRPr="0046255F">
        <w:t xml:space="preserve"> </w:t>
      </w:r>
      <w:proofErr w:type="spellStart"/>
      <w:r w:rsidR="005E5C4C">
        <w:t>Lettura</w:t>
      </w:r>
      <w:proofErr w:type="spellEnd"/>
      <w:r w:rsidR="005E5C4C">
        <w:t xml:space="preserve"> del testo </w:t>
      </w:r>
      <w:proofErr w:type="spellStart"/>
      <w:r w:rsidR="005E5C4C">
        <w:t>della</w:t>
      </w:r>
      <w:proofErr w:type="spellEnd"/>
      <w:r w:rsidR="005E5C4C">
        <w:t xml:space="preserve"> </w:t>
      </w:r>
      <w:proofErr w:type="spellStart"/>
      <w:r w:rsidR="005E5C4C">
        <w:t>verifica</w:t>
      </w:r>
      <w:proofErr w:type="spellEnd"/>
      <w:r w:rsidR="005E5C4C">
        <w:t xml:space="preserve"> </w:t>
      </w:r>
      <w:proofErr w:type="spellStart"/>
      <w:r w:rsidR="005E5C4C">
        <w:t>scritta</w:t>
      </w:r>
      <w:proofErr w:type="spellEnd"/>
      <w:r w:rsidR="005E5C4C">
        <w:t xml:space="preserve"> da </w:t>
      </w:r>
      <w:proofErr w:type="spellStart"/>
      <w:r w:rsidR="005E5C4C">
        <w:t>parte</w:t>
      </w:r>
      <w:proofErr w:type="spellEnd"/>
      <w:r w:rsidR="005E5C4C">
        <w:t xml:space="preserve"> </w:t>
      </w:r>
      <w:proofErr w:type="spellStart"/>
      <w:r w:rsidR="005E5C4C">
        <w:t>dell’insegnante</w:t>
      </w:r>
      <w:proofErr w:type="spellEnd"/>
    </w:p>
    <w:p w14:paraId="2204BCB1" w14:textId="6166A372" w:rsidR="005E5C4C" w:rsidRDefault="00000000" w:rsidP="005E5C4C">
      <w:pPr>
        <w:pStyle w:val="NORM"/>
      </w:pPr>
      <w:sdt>
        <w:sdtPr>
          <w:id w:val="-204487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C4C">
            <w:rPr>
              <w:rFonts w:ascii="MS Gothic" w:eastAsia="MS Gothic" w:hAnsi="MS Gothic" w:hint="eastAsia"/>
            </w:rPr>
            <w:t>☐</w:t>
          </w:r>
        </w:sdtContent>
      </w:sdt>
      <w:r w:rsidR="005E5C4C" w:rsidRPr="0046255F">
        <w:t xml:space="preserve"> </w:t>
      </w:r>
      <w:proofErr w:type="spellStart"/>
      <w:r w:rsidR="005E5C4C">
        <w:t>Lettura</w:t>
      </w:r>
      <w:proofErr w:type="spellEnd"/>
      <w:r w:rsidR="005E5C4C">
        <w:t xml:space="preserve"> del testo </w:t>
      </w:r>
      <w:proofErr w:type="spellStart"/>
      <w:r w:rsidR="005E5C4C">
        <w:t>della</w:t>
      </w:r>
      <w:proofErr w:type="spellEnd"/>
      <w:r w:rsidR="005E5C4C">
        <w:t xml:space="preserve"> </w:t>
      </w:r>
      <w:proofErr w:type="spellStart"/>
      <w:r w:rsidR="005E5C4C">
        <w:t>verifica</w:t>
      </w:r>
      <w:proofErr w:type="spellEnd"/>
      <w:r w:rsidR="005E5C4C">
        <w:t xml:space="preserve"> </w:t>
      </w:r>
      <w:proofErr w:type="spellStart"/>
      <w:r w:rsidR="005E5C4C">
        <w:t>scritta</w:t>
      </w:r>
      <w:proofErr w:type="spellEnd"/>
      <w:r w:rsidR="005E5C4C">
        <w:t xml:space="preserve"> con </w:t>
      </w:r>
      <w:proofErr w:type="spellStart"/>
      <w:r w:rsidR="005E5C4C">
        <w:t>l’utilizzo</w:t>
      </w:r>
      <w:proofErr w:type="spellEnd"/>
      <w:r w:rsidR="005E5C4C">
        <w:t xml:space="preserve"> </w:t>
      </w:r>
      <w:proofErr w:type="spellStart"/>
      <w:r w:rsidR="005E5C4C">
        <w:t>della</w:t>
      </w:r>
      <w:proofErr w:type="spellEnd"/>
      <w:r w:rsidR="005E5C4C">
        <w:t xml:space="preserve"> </w:t>
      </w:r>
      <w:proofErr w:type="spellStart"/>
      <w:r w:rsidR="005E5C4C">
        <w:t>sintesi</w:t>
      </w:r>
      <w:proofErr w:type="spellEnd"/>
      <w:r w:rsidR="005E5C4C">
        <w:t xml:space="preserve"> </w:t>
      </w:r>
      <w:proofErr w:type="spellStart"/>
      <w:r w:rsidR="005E5C4C">
        <w:t>vocale</w:t>
      </w:r>
      <w:proofErr w:type="spellEnd"/>
      <w:r w:rsidR="005E5C4C">
        <w:t xml:space="preserve"> o di </w:t>
      </w:r>
      <w:proofErr w:type="spellStart"/>
      <w:r w:rsidR="005E5C4C">
        <w:t>altri</w:t>
      </w:r>
      <w:proofErr w:type="spellEnd"/>
      <w:r w:rsidR="005E5C4C">
        <w:t xml:space="preserve"> </w:t>
      </w:r>
      <w:proofErr w:type="spellStart"/>
      <w:r w:rsidR="005E5C4C">
        <w:t>mezzi</w:t>
      </w:r>
      <w:proofErr w:type="spellEnd"/>
      <w:r w:rsidR="005E5C4C">
        <w:t xml:space="preserve"> </w:t>
      </w:r>
      <w:proofErr w:type="spellStart"/>
      <w:r w:rsidR="005E5C4C">
        <w:t>tecnici</w:t>
      </w:r>
      <w:proofErr w:type="spellEnd"/>
    </w:p>
    <w:p w14:paraId="2AC78A6C" w14:textId="13072833" w:rsidR="005E5C4C" w:rsidRDefault="00000000" w:rsidP="005E5C4C">
      <w:pPr>
        <w:pStyle w:val="NORM"/>
      </w:pPr>
      <w:sdt>
        <w:sdtPr>
          <w:id w:val="-1935510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C4C">
            <w:rPr>
              <w:rFonts w:ascii="MS Gothic" w:eastAsia="MS Gothic" w:hAnsi="MS Gothic" w:hint="eastAsia"/>
            </w:rPr>
            <w:t>☐</w:t>
          </w:r>
        </w:sdtContent>
      </w:sdt>
      <w:r w:rsidR="005E5C4C" w:rsidRPr="0046255F">
        <w:t xml:space="preserve"> </w:t>
      </w:r>
      <w:proofErr w:type="spellStart"/>
      <w:r w:rsidR="005E5C4C">
        <w:t>Riduzione</w:t>
      </w:r>
      <w:proofErr w:type="spellEnd"/>
      <w:r w:rsidR="005E5C4C">
        <w:t>/</w:t>
      </w:r>
      <w:proofErr w:type="spellStart"/>
      <w:r w:rsidR="005E5C4C">
        <w:t>selezione</w:t>
      </w:r>
      <w:proofErr w:type="spellEnd"/>
      <w:r w:rsidR="005E5C4C">
        <w:t xml:space="preserve"> </w:t>
      </w:r>
      <w:proofErr w:type="spellStart"/>
      <w:r w:rsidR="005E5C4C">
        <w:t>della</w:t>
      </w:r>
      <w:proofErr w:type="spellEnd"/>
      <w:r w:rsidR="005E5C4C">
        <w:t xml:space="preserve"> </w:t>
      </w:r>
      <w:proofErr w:type="spellStart"/>
      <w:r w:rsidR="005E5C4C">
        <w:t>quantità</w:t>
      </w:r>
      <w:proofErr w:type="spellEnd"/>
      <w:r w:rsidR="005E5C4C">
        <w:t xml:space="preserve"> di </w:t>
      </w:r>
      <w:proofErr w:type="spellStart"/>
      <w:r w:rsidR="005E5C4C">
        <w:t>esercizi</w:t>
      </w:r>
      <w:proofErr w:type="spellEnd"/>
      <w:r w:rsidR="005E5C4C">
        <w:t xml:space="preserve"> </w:t>
      </w:r>
      <w:proofErr w:type="spellStart"/>
      <w:r w:rsidR="005E5C4C">
        <w:t>nelle</w:t>
      </w:r>
      <w:proofErr w:type="spellEnd"/>
      <w:r w:rsidR="005E5C4C">
        <w:t xml:space="preserve"> </w:t>
      </w:r>
      <w:proofErr w:type="spellStart"/>
      <w:r w:rsidR="005E5C4C">
        <w:t>verifiche</w:t>
      </w:r>
      <w:proofErr w:type="spellEnd"/>
      <w:r w:rsidR="005E5C4C">
        <w:t xml:space="preserve"> </w:t>
      </w:r>
      <w:proofErr w:type="spellStart"/>
      <w:r w:rsidR="005E5C4C">
        <w:t>scritte</w:t>
      </w:r>
      <w:proofErr w:type="spellEnd"/>
    </w:p>
    <w:p w14:paraId="44162CF2" w14:textId="7CE90683" w:rsidR="005E5C4C" w:rsidRDefault="00000000" w:rsidP="005E5C4C">
      <w:pPr>
        <w:pStyle w:val="NORM"/>
      </w:pPr>
      <w:sdt>
        <w:sdtPr>
          <w:id w:val="351384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C4C">
            <w:rPr>
              <w:rFonts w:ascii="MS Gothic" w:eastAsia="MS Gothic" w:hAnsi="MS Gothic" w:hint="eastAsia"/>
            </w:rPr>
            <w:t>☐</w:t>
          </w:r>
        </w:sdtContent>
      </w:sdt>
      <w:r w:rsidR="005E5C4C" w:rsidRPr="0046255F">
        <w:t xml:space="preserve"> </w:t>
      </w:r>
      <w:proofErr w:type="spellStart"/>
      <w:r w:rsidR="005E5C4C">
        <w:t>Interrogazioni</w:t>
      </w:r>
      <w:proofErr w:type="spellEnd"/>
      <w:r w:rsidR="005E5C4C">
        <w:t xml:space="preserve"> e </w:t>
      </w:r>
      <w:proofErr w:type="spellStart"/>
      <w:r w:rsidR="005E5C4C">
        <w:t>verifiche</w:t>
      </w:r>
      <w:proofErr w:type="spellEnd"/>
      <w:r w:rsidR="005E5C4C">
        <w:t xml:space="preserve"> </w:t>
      </w:r>
      <w:proofErr w:type="spellStart"/>
      <w:r w:rsidR="005E5C4C">
        <w:t>scritte</w:t>
      </w:r>
      <w:proofErr w:type="spellEnd"/>
      <w:r w:rsidR="005E5C4C">
        <w:t xml:space="preserve"> </w:t>
      </w:r>
      <w:proofErr w:type="spellStart"/>
      <w:r w:rsidR="005E5C4C">
        <w:t>programmate</w:t>
      </w:r>
      <w:proofErr w:type="spellEnd"/>
      <w:r w:rsidR="005E5C4C">
        <w:t xml:space="preserve">, non </w:t>
      </w:r>
      <w:proofErr w:type="spellStart"/>
      <w:r w:rsidR="005E5C4C">
        <w:t>più</w:t>
      </w:r>
      <w:proofErr w:type="spellEnd"/>
      <w:r w:rsidR="005E5C4C">
        <w:t xml:space="preserve"> di </w:t>
      </w:r>
      <w:proofErr w:type="spellStart"/>
      <w:r w:rsidR="005E5C4C">
        <w:t>una</w:t>
      </w:r>
      <w:proofErr w:type="spellEnd"/>
      <w:r w:rsidR="005E5C4C">
        <w:t xml:space="preserve"> al </w:t>
      </w:r>
      <w:proofErr w:type="spellStart"/>
      <w:r w:rsidR="005E5C4C">
        <w:t>giorno</w:t>
      </w:r>
      <w:proofErr w:type="spellEnd"/>
    </w:p>
    <w:p w14:paraId="21C72658" w14:textId="616F3BF7" w:rsidR="005E5C4C" w:rsidRDefault="00000000" w:rsidP="005E5C4C">
      <w:pPr>
        <w:pStyle w:val="NORM"/>
      </w:pPr>
      <w:sdt>
        <w:sdtPr>
          <w:id w:val="-1007903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C4C">
            <w:rPr>
              <w:rFonts w:ascii="MS Gothic" w:eastAsia="MS Gothic" w:hAnsi="MS Gothic" w:hint="eastAsia"/>
            </w:rPr>
            <w:t>☐</w:t>
          </w:r>
        </w:sdtContent>
      </w:sdt>
      <w:r w:rsidR="005E5C4C" w:rsidRPr="0046255F">
        <w:t xml:space="preserve"> </w:t>
      </w:r>
      <w:r w:rsidR="005E5C4C">
        <w:t xml:space="preserve">Prove </w:t>
      </w:r>
      <w:proofErr w:type="spellStart"/>
      <w:r w:rsidR="005E5C4C">
        <w:t>orali</w:t>
      </w:r>
      <w:proofErr w:type="spellEnd"/>
      <w:r w:rsidR="005E5C4C">
        <w:t xml:space="preserve"> in </w:t>
      </w:r>
      <w:proofErr w:type="spellStart"/>
      <w:r w:rsidR="005E5C4C">
        <w:t>compensazione</w:t>
      </w:r>
      <w:proofErr w:type="spellEnd"/>
      <w:r w:rsidR="005E5C4C">
        <w:t xml:space="preserve"> alle prove </w:t>
      </w:r>
      <w:proofErr w:type="spellStart"/>
      <w:r w:rsidR="005E5C4C">
        <w:t>scritte</w:t>
      </w:r>
      <w:proofErr w:type="spellEnd"/>
    </w:p>
    <w:p w14:paraId="7016BD0E" w14:textId="7E05316F" w:rsidR="005E5C4C" w:rsidRDefault="00000000" w:rsidP="005E5C4C">
      <w:pPr>
        <w:pStyle w:val="NORM"/>
      </w:pPr>
      <w:sdt>
        <w:sdtPr>
          <w:id w:val="394709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C4C">
            <w:rPr>
              <w:rFonts w:ascii="MS Gothic" w:eastAsia="MS Gothic" w:hAnsi="MS Gothic" w:hint="eastAsia"/>
            </w:rPr>
            <w:t>☐</w:t>
          </w:r>
        </w:sdtContent>
      </w:sdt>
      <w:r w:rsidR="005E5C4C" w:rsidRPr="0046255F">
        <w:t xml:space="preserve"> </w:t>
      </w:r>
      <w:proofErr w:type="spellStart"/>
      <w:r w:rsidR="005E5C4C">
        <w:t>Modalità</w:t>
      </w:r>
      <w:proofErr w:type="spellEnd"/>
      <w:r w:rsidR="005E5C4C">
        <w:t xml:space="preserve"> di </w:t>
      </w:r>
      <w:proofErr w:type="spellStart"/>
      <w:r w:rsidR="005E5C4C">
        <w:t>presentazione</w:t>
      </w:r>
      <w:proofErr w:type="spellEnd"/>
      <w:r w:rsidR="005E5C4C">
        <w:t xml:space="preserve"> </w:t>
      </w:r>
      <w:proofErr w:type="spellStart"/>
      <w:r w:rsidR="005E5C4C">
        <w:t>delle</w:t>
      </w:r>
      <w:proofErr w:type="spellEnd"/>
      <w:r w:rsidR="005E5C4C">
        <w:t xml:space="preserve"> </w:t>
      </w:r>
      <w:proofErr w:type="spellStart"/>
      <w:r w:rsidR="005E5C4C">
        <w:t>verifiche</w:t>
      </w:r>
      <w:proofErr w:type="spellEnd"/>
      <w:r w:rsidR="005E5C4C">
        <w:t xml:space="preserve"> (</w:t>
      </w:r>
      <w:proofErr w:type="spellStart"/>
      <w:r w:rsidR="005E5C4C">
        <w:t>cartacea</w:t>
      </w:r>
      <w:proofErr w:type="spellEnd"/>
      <w:r w:rsidR="005E5C4C">
        <w:t xml:space="preserve">- al PC – con software </w:t>
      </w:r>
      <w:proofErr w:type="spellStart"/>
      <w:r w:rsidR="005E5C4C">
        <w:t>specifici</w:t>
      </w:r>
      <w:proofErr w:type="spellEnd"/>
      <w:r w:rsidR="005E5C4C">
        <w:t>)</w:t>
      </w:r>
    </w:p>
    <w:p w14:paraId="335FC00B" w14:textId="10684B66" w:rsidR="005E5C4C" w:rsidRDefault="00000000" w:rsidP="005E5C4C">
      <w:pPr>
        <w:pStyle w:val="NORM"/>
      </w:pPr>
      <w:sdt>
        <w:sdtPr>
          <w:id w:val="1699200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C4C">
            <w:rPr>
              <w:rFonts w:ascii="MS Gothic" w:eastAsia="MS Gothic" w:hAnsi="MS Gothic" w:hint="eastAsia"/>
            </w:rPr>
            <w:t>☐</w:t>
          </w:r>
        </w:sdtContent>
      </w:sdt>
      <w:r w:rsidR="005E5C4C" w:rsidRPr="0046255F">
        <w:t xml:space="preserve"> </w:t>
      </w:r>
      <w:proofErr w:type="spellStart"/>
      <w:r w:rsidR="005E5C4C">
        <w:t>Utilizzo</w:t>
      </w:r>
      <w:proofErr w:type="spellEnd"/>
      <w:r w:rsidR="005E5C4C">
        <w:t xml:space="preserve"> di </w:t>
      </w:r>
      <w:proofErr w:type="spellStart"/>
      <w:r w:rsidR="005E5C4C">
        <w:t>mediatori</w:t>
      </w:r>
      <w:proofErr w:type="spellEnd"/>
      <w:r w:rsidR="005E5C4C">
        <w:t xml:space="preserve"> </w:t>
      </w:r>
      <w:proofErr w:type="spellStart"/>
      <w:r w:rsidR="005E5C4C">
        <w:t>didattici</w:t>
      </w:r>
      <w:proofErr w:type="spellEnd"/>
      <w:r w:rsidR="005E5C4C">
        <w:t xml:space="preserve"> (</w:t>
      </w:r>
      <w:proofErr w:type="spellStart"/>
      <w:r w:rsidR="005E5C4C">
        <w:t>mappe</w:t>
      </w:r>
      <w:proofErr w:type="spellEnd"/>
      <w:r w:rsidR="005E5C4C">
        <w:t xml:space="preserve"> </w:t>
      </w:r>
      <w:proofErr w:type="spellStart"/>
      <w:r w:rsidR="005E5C4C">
        <w:t>concettuali</w:t>
      </w:r>
      <w:proofErr w:type="spellEnd"/>
      <w:r w:rsidR="005E5C4C">
        <w:t xml:space="preserve">, </w:t>
      </w:r>
      <w:proofErr w:type="spellStart"/>
      <w:r w:rsidR="005E5C4C">
        <w:t>schemi</w:t>
      </w:r>
      <w:proofErr w:type="spellEnd"/>
      <w:r w:rsidR="005E5C4C">
        <w:t xml:space="preserve">, </w:t>
      </w:r>
      <w:proofErr w:type="spellStart"/>
      <w:r w:rsidR="005E5C4C">
        <w:t>immagini</w:t>
      </w:r>
      <w:proofErr w:type="spellEnd"/>
      <w:r w:rsidR="005E5C4C">
        <w:t xml:space="preserve"> e </w:t>
      </w:r>
      <w:proofErr w:type="spellStart"/>
      <w:r w:rsidR="005E5C4C">
        <w:t>tabelle</w:t>
      </w:r>
      <w:proofErr w:type="spellEnd"/>
      <w:r w:rsidR="005E5C4C">
        <w:t>) per</w:t>
      </w:r>
      <w:r w:rsidR="005E5C4C">
        <w:tab/>
      </w:r>
      <w:proofErr w:type="spellStart"/>
      <w:r w:rsidR="005E5C4C">
        <w:t>facilitare</w:t>
      </w:r>
      <w:proofErr w:type="spellEnd"/>
      <w:r w:rsidR="005E5C4C">
        <w:t xml:space="preserve"> il </w:t>
      </w:r>
      <w:proofErr w:type="spellStart"/>
      <w:r w:rsidR="005E5C4C">
        <w:t>recupero</w:t>
      </w:r>
      <w:proofErr w:type="spellEnd"/>
      <w:r w:rsidR="005E5C4C">
        <w:t xml:space="preserve"> </w:t>
      </w:r>
      <w:proofErr w:type="spellStart"/>
      <w:r w:rsidR="005E5C4C">
        <w:t>delle</w:t>
      </w:r>
      <w:proofErr w:type="spellEnd"/>
      <w:r w:rsidR="005E5C4C">
        <w:t xml:space="preserve"> </w:t>
      </w:r>
      <w:proofErr w:type="spellStart"/>
      <w:r w:rsidR="005E5C4C">
        <w:t>informazioni</w:t>
      </w:r>
      <w:proofErr w:type="spellEnd"/>
      <w:r w:rsidR="005E5C4C">
        <w:t xml:space="preserve"> </w:t>
      </w:r>
      <w:proofErr w:type="spellStart"/>
      <w:r w:rsidR="005E5C4C">
        <w:t>durante</w:t>
      </w:r>
      <w:proofErr w:type="spellEnd"/>
      <w:r w:rsidR="005E5C4C">
        <w:t xml:space="preserve"> le </w:t>
      </w:r>
      <w:proofErr w:type="spellStart"/>
      <w:r w:rsidR="005E5C4C">
        <w:t>verifiche</w:t>
      </w:r>
      <w:proofErr w:type="spellEnd"/>
      <w:r w:rsidR="005E5C4C">
        <w:t xml:space="preserve"> </w:t>
      </w:r>
      <w:proofErr w:type="spellStart"/>
      <w:r w:rsidR="005E5C4C">
        <w:t>orali</w:t>
      </w:r>
      <w:proofErr w:type="spellEnd"/>
      <w:r w:rsidR="005E5C4C">
        <w:t xml:space="preserve">, </w:t>
      </w:r>
      <w:proofErr w:type="spellStart"/>
      <w:r w:rsidR="005E5C4C">
        <w:t>scritte</w:t>
      </w:r>
      <w:proofErr w:type="spellEnd"/>
      <w:r w:rsidR="005E5C4C">
        <w:t xml:space="preserve"> e </w:t>
      </w:r>
      <w:proofErr w:type="spellStart"/>
      <w:r w:rsidR="005E5C4C">
        <w:t>grafiche</w:t>
      </w:r>
      <w:proofErr w:type="spellEnd"/>
    </w:p>
    <w:p w14:paraId="7B572682" w14:textId="19881FB7" w:rsidR="005E5C4C" w:rsidRDefault="00000000" w:rsidP="005E5C4C">
      <w:pPr>
        <w:pStyle w:val="NORM"/>
      </w:pPr>
      <w:sdt>
        <w:sdtPr>
          <w:id w:val="-511459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C4C">
            <w:rPr>
              <w:rFonts w:ascii="MS Gothic" w:eastAsia="MS Gothic" w:hAnsi="MS Gothic" w:hint="eastAsia"/>
            </w:rPr>
            <w:t>☐</w:t>
          </w:r>
        </w:sdtContent>
      </w:sdt>
      <w:r w:rsidR="005E5C4C" w:rsidRPr="0046255F">
        <w:t xml:space="preserve"> </w:t>
      </w:r>
      <w:proofErr w:type="spellStart"/>
      <w:r w:rsidR="005E5C4C">
        <w:t>Predisporre</w:t>
      </w:r>
      <w:proofErr w:type="spellEnd"/>
      <w:r w:rsidR="005E5C4C">
        <w:t xml:space="preserve"> </w:t>
      </w:r>
      <w:proofErr w:type="spellStart"/>
      <w:r w:rsidR="005E5C4C">
        <w:t>verifiche</w:t>
      </w:r>
      <w:proofErr w:type="spellEnd"/>
      <w:r w:rsidR="005E5C4C">
        <w:t xml:space="preserve"> </w:t>
      </w:r>
      <w:proofErr w:type="spellStart"/>
      <w:r w:rsidR="005E5C4C">
        <w:t>partendo</w:t>
      </w:r>
      <w:proofErr w:type="spellEnd"/>
      <w:r w:rsidR="005E5C4C">
        <w:t xml:space="preserve"> da </w:t>
      </w:r>
      <w:proofErr w:type="spellStart"/>
      <w:r w:rsidR="005E5C4C">
        <w:t>esercizi</w:t>
      </w:r>
      <w:proofErr w:type="spellEnd"/>
      <w:r w:rsidR="005E5C4C">
        <w:t xml:space="preserve"> </w:t>
      </w:r>
      <w:proofErr w:type="spellStart"/>
      <w:r w:rsidR="005E5C4C">
        <w:t>più</w:t>
      </w:r>
      <w:proofErr w:type="spellEnd"/>
      <w:r w:rsidR="005E5C4C">
        <w:t xml:space="preserve"> </w:t>
      </w:r>
      <w:proofErr w:type="spellStart"/>
      <w:r w:rsidR="005E5C4C">
        <w:t>semplici</w:t>
      </w:r>
      <w:proofErr w:type="spellEnd"/>
      <w:r w:rsidR="005E5C4C">
        <w:t xml:space="preserve"> e </w:t>
      </w:r>
      <w:proofErr w:type="spellStart"/>
      <w:r w:rsidR="005E5C4C">
        <w:t>gradualmente</w:t>
      </w:r>
      <w:proofErr w:type="spellEnd"/>
      <w:r w:rsidR="005E5C4C">
        <w:t xml:space="preserve"> </w:t>
      </w:r>
      <w:proofErr w:type="spellStart"/>
      <w:r w:rsidR="005E5C4C">
        <w:t>più</w:t>
      </w:r>
      <w:proofErr w:type="spellEnd"/>
      <w:r w:rsidR="005E5C4C">
        <w:t xml:space="preserve"> </w:t>
      </w:r>
      <w:proofErr w:type="spellStart"/>
      <w:r w:rsidR="005E5C4C">
        <w:t>complessi</w:t>
      </w:r>
      <w:proofErr w:type="spellEnd"/>
      <w:r w:rsidR="005E5C4C">
        <w:t>.</w:t>
      </w:r>
    </w:p>
    <w:p w14:paraId="596D3220" w14:textId="53BD6F87" w:rsidR="005E5C4C" w:rsidRDefault="00000000" w:rsidP="005E5C4C">
      <w:pPr>
        <w:pStyle w:val="NORM"/>
      </w:pPr>
      <w:sdt>
        <w:sdtPr>
          <w:id w:val="808287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C4C">
            <w:rPr>
              <w:rFonts w:ascii="MS Gothic" w:eastAsia="MS Gothic" w:hAnsi="MS Gothic" w:hint="eastAsia"/>
            </w:rPr>
            <w:t>☐</w:t>
          </w:r>
        </w:sdtContent>
      </w:sdt>
      <w:r w:rsidR="005E5C4C" w:rsidRPr="0046255F">
        <w:t xml:space="preserve"> </w:t>
      </w:r>
      <w:proofErr w:type="spellStart"/>
      <w:r w:rsidR="005E5C4C">
        <w:t>Ridurre</w:t>
      </w:r>
      <w:proofErr w:type="spellEnd"/>
      <w:r w:rsidR="005E5C4C">
        <w:t xml:space="preserve"> </w:t>
      </w:r>
      <w:proofErr w:type="spellStart"/>
      <w:r w:rsidR="005E5C4C">
        <w:t>i</w:t>
      </w:r>
      <w:proofErr w:type="spellEnd"/>
      <w:r w:rsidR="005E5C4C">
        <w:t xml:space="preserve"> </w:t>
      </w:r>
      <w:proofErr w:type="spellStart"/>
      <w:r w:rsidR="005E5C4C">
        <w:t>contenuti</w:t>
      </w:r>
      <w:proofErr w:type="spellEnd"/>
      <w:r w:rsidR="005E5C4C">
        <w:t xml:space="preserve"> o </w:t>
      </w:r>
      <w:proofErr w:type="spellStart"/>
      <w:r w:rsidR="005E5C4C">
        <w:t>gli</w:t>
      </w:r>
      <w:proofErr w:type="spellEnd"/>
      <w:r w:rsidR="005E5C4C">
        <w:t xml:space="preserve"> </w:t>
      </w:r>
      <w:proofErr w:type="spellStart"/>
      <w:r w:rsidR="005E5C4C">
        <w:t>esercizi</w:t>
      </w:r>
      <w:proofErr w:type="spellEnd"/>
      <w:r w:rsidR="005E5C4C">
        <w:t xml:space="preserve"> per </w:t>
      </w:r>
      <w:proofErr w:type="spellStart"/>
      <w:r w:rsidR="005E5C4C">
        <w:t>quantità</w:t>
      </w:r>
      <w:proofErr w:type="spellEnd"/>
      <w:r w:rsidR="005E5C4C">
        <w:t xml:space="preserve"> e non per </w:t>
      </w:r>
      <w:proofErr w:type="spellStart"/>
      <w:r w:rsidR="005E5C4C">
        <w:t>qualità</w:t>
      </w:r>
      <w:proofErr w:type="spellEnd"/>
      <w:r w:rsidR="005E5C4C">
        <w:t xml:space="preserve">, </w:t>
      </w:r>
      <w:proofErr w:type="spellStart"/>
      <w:r w:rsidR="005E5C4C">
        <w:t>sia</w:t>
      </w:r>
      <w:proofErr w:type="spellEnd"/>
      <w:r w:rsidR="005E5C4C">
        <w:t xml:space="preserve"> </w:t>
      </w:r>
      <w:proofErr w:type="spellStart"/>
      <w:r w:rsidR="005E5C4C">
        <w:t>nelle</w:t>
      </w:r>
      <w:proofErr w:type="spellEnd"/>
      <w:r w:rsidR="005E5C4C">
        <w:t xml:space="preserve"> </w:t>
      </w:r>
      <w:proofErr w:type="spellStart"/>
      <w:r w:rsidR="005E5C4C">
        <w:t>verifiche</w:t>
      </w:r>
      <w:proofErr w:type="spellEnd"/>
      <w:r w:rsidR="005E5C4C">
        <w:t xml:space="preserve"> </w:t>
      </w:r>
      <w:proofErr w:type="spellStart"/>
      <w:r w:rsidR="005E5C4C">
        <w:t>che</w:t>
      </w:r>
      <w:proofErr w:type="spellEnd"/>
      <w:r w:rsidR="005E5C4C">
        <w:t xml:space="preserve"> </w:t>
      </w:r>
      <w:proofErr w:type="spellStart"/>
      <w:r w:rsidR="005E5C4C">
        <w:t>nello</w:t>
      </w:r>
      <w:proofErr w:type="spellEnd"/>
      <w:r w:rsidR="005E5C4C">
        <w:t xml:space="preserve"> studio </w:t>
      </w:r>
      <w:proofErr w:type="spellStart"/>
      <w:r w:rsidR="005E5C4C">
        <w:t>quotidiano</w:t>
      </w:r>
      <w:proofErr w:type="spellEnd"/>
      <w:r w:rsidR="005E5C4C">
        <w:t xml:space="preserve"> (</w:t>
      </w:r>
      <w:proofErr w:type="spellStart"/>
      <w:r w:rsidR="005E5C4C">
        <w:t>ridurre</w:t>
      </w:r>
      <w:proofErr w:type="spellEnd"/>
      <w:r w:rsidR="005E5C4C">
        <w:t xml:space="preserve"> il </w:t>
      </w:r>
      <w:proofErr w:type="spellStart"/>
      <w:r w:rsidR="005E5C4C">
        <w:t>numero</w:t>
      </w:r>
      <w:proofErr w:type="spellEnd"/>
      <w:r w:rsidR="005E5C4C">
        <w:t xml:space="preserve"> </w:t>
      </w:r>
      <w:proofErr w:type="spellStart"/>
      <w:r w:rsidR="005E5C4C">
        <w:t>degli</w:t>
      </w:r>
      <w:proofErr w:type="spellEnd"/>
      <w:r w:rsidR="005E5C4C">
        <w:t xml:space="preserve"> </w:t>
      </w:r>
      <w:proofErr w:type="spellStart"/>
      <w:r w:rsidR="005E5C4C">
        <w:t>esercizi</w:t>
      </w:r>
      <w:proofErr w:type="spellEnd"/>
      <w:r w:rsidR="005E5C4C">
        <w:t xml:space="preserve"> senza </w:t>
      </w:r>
      <w:proofErr w:type="spellStart"/>
      <w:r w:rsidR="005E5C4C">
        <w:t>modificare</w:t>
      </w:r>
      <w:proofErr w:type="spellEnd"/>
      <w:r w:rsidR="005E5C4C">
        <w:t xml:space="preserve"> </w:t>
      </w:r>
      <w:proofErr w:type="spellStart"/>
      <w:r w:rsidR="005E5C4C">
        <w:t>gli</w:t>
      </w:r>
      <w:proofErr w:type="spellEnd"/>
      <w:r w:rsidR="005E5C4C">
        <w:t xml:space="preserve"> </w:t>
      </w:r>
      <w:proofErr w:type="spellStart"/>
      <w:r w:rsidR="005E5C4C">
        <w:t>obiettivi</w:t>
      </w:r>
      <w:proofErr w:type="spellEnd"/>
      <w:r w:rsidR="005E5C4C">
        <w:t>)</w:t>
      </w:r>
    </w:p>
    <w:p w14:paraId="4D28DADA" w14:textId="18A914A8" w:rsidR="005E5C4C" w:rsidRDefault="00000000" w:rsidP="005E5C4C">
      <w:pPr>
        <w:pStyle w:val="NORM"/>
      </w:pPr>
      <w:sdt>
        <w:sdtPr>
          <w:id w:val="-1750643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C4C">
            <w:rPr>
              <w:rFonts w:ascii="MS Gothic" w:eastAsia="MS Gothic" w:hAnsi="MS Gothic" w:hint="eastAsia"/>
            </w:rPr>
            <w:t>☐</w:t>
          </w:r>
        </w:sdtContent>
      </w:sdt>
      <w:r w:rsidR="005E5C4C" w:rsidRPr="0046255F">
        <w:t xml:space="preserve"> </w:t>
      </w:r>
      <w:proofErr w:type="spellStart"/>
      <w:r w:rsidR="005E5C4C">
        <w:t>Sostituzione</w:t>
      </w:r>
      <w:proofErr w:type="spellEnd"/>
      <w:r w:rsidR="005E5C4C">
        <w:t xml:space="preserve">, </w:t>
      </w:r>
      <w:proofErr w:type="spellStart"/>
      <w:r w:rsidR="005E5C4C">
        <w:t>quando</w:t>
      </w:r>
      <w:proofErr w:type="spellEnd"/>
      <w:r w:rsidR="005E5C4C">
        <w:t xml:space="preserve"> </w:t>
      </w:r>
      <w:proofErr w:type="spellStart"/>
      <w:r w:rsidR="005E5C4C">
        <w:t>possibile</w:t>
      </w:r>
      <w:proofErr w:type="spellEnd"/>
      <w:r w:rsidR="005E5C4C">
        <w:t xml:space="preserve">, di test a </w:t>
      </w:r>
      <w:proofErr w:type="spellStart"/>
      <w:r w:rsidR="005E5C4C">
        <w:t>risposta</w:t>
      </w:r>
      <w:proofErr w:type="spellEnd"/>
      <w:r w:rsidR="005E5C4C">
        <w:t xml:space="preserve"> </w:t>
      </w:r>
      <w:proofErr w:type="spellStart"/>
      <w:r w:rsidR="005E5C4C">
        <w:t>aperta</w:t>
      </w:r>
      <w:proofErr w:type="spellEnd"/>
      <w:r w:rsidR="005E5C4C">
        <w:t xml:space="preserve"> con prove </w:t>
      </w:r>
      <w:proofErr w:type="spellStart"/>
      <w:r w:rsidR="005E5C4C">
        <w:t>strutturate</w:t>
      </w:r>
      <w:proofErr w:type="spellEnd"/>
    </w:p>
    <w:p w14:paraId="3360C63F" w14:textId="4C481AC1" w:rsidR="005E5C4C" w:rsidRDefault="00000000" w:rsidP="005E5C4C">
      <w:pPr>
        <w:pStyle w:val="NORM"/>
      </w:pPr>
      <w:sdt>
        <w:sdtPr>
          <w:id w:val="1393847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C4C">
            <w:rPr>
              <w:rFonts w:ascii="MS Gothic" w:eastAsia="MS Gothic" w:hAnsi="MS Gothic" w:hint="eastAsia"/>
            </w:rPr>
            <w:t>☐</w:t>
          </w:r>
        </w:sdtContent>
      </w:sdt>
      <w:r w:rsidR="005E5C4C" w:rsidRPr="0046255F">
        <w:t xml:space="preserve"> </w:t>
      </w:r>
      <w:r w:rsidR="005E5C4C">
        <w:t xml:space="preserve">Altro: </w:t>
      </w:r>
      <w:r w:rsidR="005E5C4C">
        <w:tab/>
      </w:r>
    </w:p>
    <w:p w14:paraId="4272DFBF" w14:textId="77777777" w:rsidR="005E5C4C" w:rsidRDefault="005E5C4C" w:rsidP="005E5C4C">
      <w:pPr>
        <w:pStyle w:val="NORMG"/>
      </w:pPr>
      <w:r>
        <w:t xml:space="preserve">Il Consiglio di Classe </w:t>
      </w:r>
      <w:proofErr w:type="spellStart"/>
      <w:r>
        <w:t>stabilisce</w:t>
      </w:r>
      <w:proofErr w:type="spellEnd"/>
      <w:r>
        <w:t xml:space="preserve"> </w:t>
      </w:r>
      <w:proofErr w:type="spellStart"/>
      <w:r>
        <w:t>che</w:t>
      </w:r>
      <w:proofErr w:type="spellEnd"/>
      <w:r>
        <w:t>:</w:t>
      </w:r>
    </w:p>
    <w:p w14:paraId="4BFE6FF0" w14:textId="2B58AC11" w:rsidR="005E5C4C" w:rsidRDefault="00000000" w:rsidP="005E5C4C">
      <w:pPr>
        <w:pStyle w:val="NORM"/>
      </w:pPr>
      <w:sdt>
        <w:sdtPr>
          <w:id w:val="1678075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C4C">
            <w:rPr>
              <w:rFonts w:ascii="MS Gothic" w:eastAsia="MS Gothic" w:hAnsi="MS Gothic" w:hint="eastAsia"/>
            </w:rPr>
            <w:t>☐</w:t>
          </w:r>
        </w:sdtContent>
      </w:sdt>
      <w:r w:rsidR="005E5C4C" w:rsidRPr="0046255F">
        <w:t xml:space="preserve"> </w:t>
      </w:r>
      <w:proofErr w:type="spellStart"/>
      <w:r w:rsidR="005E5C4C">
        <w:t>nel</w:t>
      </w:r>
      <w:proofErr w:type="spellEnd"/>
      <w:r w:rsidR="005E5C4C">
        <w:t xml:space="preserve"> </w:t>
      </w:r>
      <w:proofErr w:type="spellStart"/>
      <w:r w:rsidR="005E5C4C">
        <w:t>valutare</w:t>
      </w:r>
      <w:proofErr w:type="spellEnd"/>
      <w:r w:rsidR="005E5C4C">
        <w:t xml:space="preserve"> il </w:t>
      </w:r>
      <w:proofErr w:type="spellStart"/>
      <w:r w:rsidR="005E5C4C">
        <w:t>processo</w:t>
      </w:r>
      <w:proofErr w:type="spellEnd"/>
      <w:r w:rsidR="005E5C4C">
        <w:t xml:space="preserve"> di </w:t>
      </w:r>
      <w:proofErr w:type="spellStart"/>
      <w:r w:rsidR="005E5C4C">
        <w:t>apprendimento</w:t>
      </w:r>
      <w:proofErr w:type="spellEnd"/>
      <w:r w:rsidR="005E5C4C">
        <w:t xml:space="preserve">, </w:t>
      </w:r>
      <w:proofErr w:type="spellStart"/>
      <w:r w:rsidR="005E5C4C">
        <w:t>si</w:t>
      </w:r>
      <w:proofErr w:type="spellEnd"/>
      <w:r w:rsidR="005E5C4C">
        <w:t xml:space="preserve"> </w:t>
      </w:r>
      <w:proofErr w:type="spellStart"/>
      <w:r w:rsidR="005E5C4C">
        <w:t>tenga</w:t>
      </w:r>
      <w:proofErr w:type="spellEnd"/>
      <w:r w:rsidR="005E5C4C">
        <w:t xml:space="preserve"> </w:t>
      </w:r>
      <w:proofErr w:type="spellStart"/>
      <w:r w:rsidR="005E5C4C">
        <w:t>maggiormente</w:t>
      </w:r>
      <w:proofErr w:type="spellEnd"/>
      <w:r w:rsidR="005E5C4C">
        <w:t xml:space="preserve"> </w:t>
      </w:r>
      <w:proofErr w:type="spellStart"/>
      <w:r w:rsidR="005E5C4C">
        <w:t>conto</w:t>
      </w:r>
      <w:proofErr w:type="spellEnd"/>
      <w:r w:rsidR="005E5C4C">
        <w:t xml:space="preserve"> </w:t>
      </w:r>
      <w:proofErr w:type="spellStart"/>
      <w:r w:rsidR="005E5C4C">
        <w:t>degli</w:t>
      </w:r>
      <w:proofErr w:type="spellEnd"/>
      <w:r w:rsidR="005E5C4C">
        <w:t xml:space="preserve"> </w:t>
      </w:r>
      <w:proofErr w:type="spellStart"/>
      <w:r w:rsidR="005E5C4C">
        <w:t>obiettivi</w:t>
      </w:r>
      <w:proofErr w:type="spellEnd"/>
      <w:r w:rsidR="005E5C4C">
        <w:t xml:space="preserve"> </w:t>
      </w:r>
      <w:proofErr w:type="spellStart"/>
      <w:r w:rsidR="005E5C4C">
        <w:t>acquisiti</w:t>
      </w:r>
      <w:proofErr w:type="spellEnd"/>
      <w:r w:rsidR="005E5C4C">
        <w:t xml:space="preserve">, rispetto alle </w:t>
      </w:r>
      <w:proofErr w:type="spellStart"/>
      <w:r w:rsidR="005E5C4C">
        <w:t>carenze</w:t>
      </w:r>
      <w:proofErr w:type="spellEnd"/>
      <w:r w:rsidR="005E5C4C">
        <w:t xml:space="preserve"> </w:t>
      </w:r>
      <w:proofErr w:type="spellStart"/>
      <w:r w:rsidR="005E5C4C">
        <w:t>riscontrate</w:t>
      </w:r>
      <w:proofErr w:type="spellEnd"/>
      <w:r w:rsidR="005E5C4C">
        <w:t>;</w:t>
      </w:r>
    </w:p>
    <w:p w14:paraId="7B1923F3" w14:textId="5187BF30" w:rsidR="005E5C4C" w:rsidRDefault="00000000" w:rsidP="005E5C4C">
      <w:pPr>
        <w:pStyle w:val="NORM"/>
      </w:pPr>
      <w:sdt>
        <w:sdtPr>
          <w:id w:val="403733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C4C">
            <w:rPr>
              <w:rFonts w:ascii="MS Gothic" w:eastAsia="MS Gothic" w:hAnsi="MS Gothic" w:hint="eastAsia"/>
            </w:rPr>
            <w:t>☐</w:t>
          </w:r>
        </w:sdtContent>
      </w:sdt>
      <w:r w:rsidR="005E5C4C" w:rsidRPr="0046255F">
        <w:t xml:space="preserve"> </w:t>
      </w:r>
      <w:proofErr w:type="spellStart"/>
      <w:r w:rsidR="005E5C4C">
        <w:t>nella</w:t>
      </w:r>
      <w:proofErr w:type="spellEnd"/>
      <w:r w:rsidR="005E5C4C">
        <w:t xml:space="preserve"> </w:t>
      </w:r>
      <w:proofErr w:type="spellStart"/>
      <w:r w:rsidR="005E5C4C">
        <w:t>correzione</w:t>
      </w:r>
      <w:proofErr w:type="spellEnd"/>
      <w:r w:rsidR="005E5C4C">
        <w:t xml:space="preserve"> </w:t>
      </w:r>
      <w:proofErr w:type="spellStart"/>
      <w:r w:rsidR="005E5C4C">
        <w:t>dei</w:t>
      </w:r>
      <w:proofErr w:type="spellEnd"/>
      <w:r w:rsidR="005E5C4C">
        <w:t xml:space="preserve"> </w:t>
      </w:r>
      <w:proofErr w:type="spellStart"/>
      <w:r w:rsidR="005E5C4C">
        <w:t>compiti</w:t>
      </w:r>
      <w:proofErr w:type="spellEnd"/>
      <w:r w:rsidR="005E5C4C">
        <w:t xml:space="preserve"> </w:t>
      </w:r>
      <w:proofErr w:type="spellStart"/>
      <w:r w:rsidR="005E5C4C">
        <w:t>scritti</w:t>
      </w:r>
      <w:proofErr w:type="spellEnd"/>
      <w:r w:rsidR="005E5C4C">
        <w:t xml:space="preserve">, </w:t>
      </w:r>
      <w:proofErr w:type="spellStart"/>
      <w:r w:rsidR="005E5C4C">
        <w:t>sia</w:t>
      </w:r>
      <w:proofErr w:type="spellEnd"/>
      <w:r w:rsidR="005E5C4C">
        <w:t xml:space="preserve"> in </w:t>
      </w:r>
      <w:proofErr w:type="spellStart"/>
      <w:r w:rsidR="005E5C4C">
        <w:t>italiano</w:t>
      </w:r>
      <w:proofErr w:type="spellEnd"/>
      <w:r w:rsidR="005E5C4C">
        <w:t xml:space="preserve"> </w:t>
      </w:r>
      <w:proofErr w:type="spellStart"/>
      <w:r w:rsidR="005E5C4C">
        <w:t>che</w:t>
      </w:r>
      <w:proofErr w:type="spellEnd"/>
      <w:r w:rsidR="005E5C4C">
        <w:t xml:space="preserve"> </w:t>
      </w:r>
      <w:proofErr w:type="spellStart"/>
      <w:r w:rsidR="005E5C4C">
        <w:t>nella</w:t>
      </w:r>
      <w:proofErr w:type="spellEnd"/>
      <w:r w:rsidR="005E5C4C">
        <w:t xml:space="preserve"> lingua </w:t>
      </w:r>
      <w:proofErr w:type="spellStart"/>
      <w:r w:rsidR="005E5C4C">
        <w:t>straniera</w:t>
      </w:r>
      <w:proofErr w:type="spellEnd"/>
      <w:r w:rsidR="005E5C4C">
        <w:t xml:space="preserve">, non </w:t>
      </w:r>
      <w:proofErr w:type="spellStart"/>
      <w:r w:rsidR="005E5C4C">
        <w:t>vengano</w:t>
      </w:r>
      <w:proofErr w:type="spellEnd"/>
      <w:r w:rsidR="005E5C4C">
        <w:t xml:space="preserve"> </w:t>
      </w:r>
      <w:proofErr w:type="spellStart"/>
      <w:r w:rsidR="005E5C4C">
        <w:t>valutati</w:t>
      </w:r>
      <w:proofErr w:type="spellEnd"/>
      <w:r w:rsidR="005E5C4C">
        <w:t xml:space="preserve"> </w:t>
      </w:r>
      <w:proofErr w:type="spellStart"/>
      <w:r w:rsidR="005E5C4C">
        <w:t>gli</w:t>
      </w:r>
      <w:proofErr w:type="spellEnd"/>
      <w:r w:rsidR="005E5C4C">
        <w:t xml:space="preserve"> </w:t>
      </w:r>
      <w:proofErr w:type="spellStart"/>
      <w:r w:rsidR="005E5C4C">
        <w:t>errori</w:t>
      </w:r>
      <w:proofErr w:type="spellEnd"/>
      <w:r w:rsidR="005E5C4C">
        <w:t xml:space="preserve"> </w:t>
      </w:r>
      <w:proofErr w:type="spellStart"/>
      <w:r w:rsidR="005E5C4C">
        <w:t>ortografici</w:t>
      </w:r>
      <w:proofErr w:type="spellEnd"/>
      <w:r w:rsidR="005E5C4C">
        <w:t>;</w:t>
      </w:r>
    </w:p>
    <w:p w14:paraId="0E851259" w14:textId="769D5631" w:rsidR="005E5C4C" w:rsidRDefault="00000000" w:rsidP="005E5C4C">
      <w:pPr>
        <w:pStyle w:val="NORM"/>
      </w:pPr>
      <w:sdt>
        <w:sdtPr>
          <w:id w:val="1438717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C4C">
            <w:rPr>
              <w:rFonts w:ascii="MS Gothic" w:eastAsia="MS Gothic" w:hAnsi="MS Gothic" w:hint="eastAsia"/>
            </w:rPr>
            <w:t>☐</w:t>
          </w:r>
        </w:sdtContent>
      </w:sdt>
      <w:r w:rsidR="005E5C4C" w:rsidRPr="0046255F">
        <w:t xml:space="preserve"> </w:t>
      </w:r>
      <w:proofErr w:type="spellStart"/>
      <w:r w:rsidR="005E5C4C">
        <w:t>nella</w:t>
      </w:r>
      <w:proofErr w:type="spellEnd"/>
      <w:r w:rsidR="005E5C4C">
        <w:t xml:space="preserve"> </w:t>
      </w:r>
      <w:proofErr w:type="spellStart"/>
      <w:r w:rsidR="005E5C4C">
        <w:t>valutazione</w:t>
      </w:r>
      <w:proofErr w:type="spellEnd"/>
      <w:r w:rsidR="005E5C4C">
        <w:t xml:space="preserve"> </w:t>
      </w:r>
      <w:proofErr w:type="spellStart"/>
      <w:r w:rsidR="005E5C4C">
        <w:t>delle</w:t>
      </w:r>
      <w:proofErr w:type="spellEnd"/>
      <w:r w:rsidR="005E5C4C">
        <w:t xml:space="preserve"> prove </w:t>
      </w:r>
      <w:proofErr w:type="spellStart"/>
      <w:r w:rsidR="005E5C4C">
        <w:t>scritte</w:t>
      </w:r>
      <w:proofErr w:type="spellEnd"/>
      <w:r w:rsidR="005E5C4C">
        <w:t xml:space="preserve"> e </w:t>
      </w:r>
      <w:proofErr w:type="spellStart"/>
      <w:r w:rsidR="005E5C4C">
        <w:t>orali</w:t>
      </w:r>
      <w:proofErr w:type="spellEnd"/>
      <w:r w:rsidR="005E5C4C">
        <w:t xml:space="preserve">, </w:t>
      </w:r>
      <w:proofErr w:type="spellStart"/>
      <w:r w:rsidR="005E5C4C">
        <w:t>si</w:t>
      </w:r>
      <w:proofErr w:type="spellEnd"/>
      <w:r w:rsidR="005E5C4C">
        <w:t xml:space="preserve"> </w:t>
      </w:r>
      <w:proofErr w:type="spellStart"/>
      <w:r w:rsidR="005E5C4C">
        <w:t>tenga</w:t>
      </w:r>
      <w:proofErr w:type="spellEnd"/>
      <w:r w:rsidR="005E5C4C">
        <w:t xml:space="preserve"> </w:t>
      </w:r>
      <w:proofErr w:type="spellStart"/>
      <w:r w:rsidR="005E5C4C">
        <w:t>conto</w:t>
      </w:r>
      <w:proofErr w:type="spellEnd"/>
      <w:r w:rsidR="005E5C4C">
        <w:t xml:space="preserve">, in </w:t>
      </w:r>
      <w:proofErr w:type="spellStart"/>
      <w:r w:rsidR="005E5C4C">
        <w:t>prevalenza</w:t>
      </w:r>
      <w:proofErr w:type="spellEnd"/>
      <w:r w:rsidR="005E5C4C">
        <w:t xml:space="preserve">, del </w:t>
      </w:r>
      <w:proofErr w:type="spellStart"/>
      <w:r w:rsidR="005E5C4C">
        <w:t>contenuto</w:t>
      </w:r>
      <w:proofErr w:type="spellEnd"/>
      <w:r w:rsidR="005E5C4C">
        <w:t xml:space="preserve"> </w:t>
      </w:r>
      <w:proofErr w:type="spellStart"/>
      <w:r w:rsidR="005E5C4C">
        <w:t>piuttosto</w:t>
      </w:r>
      <w:proofErr w:type="spellEnd"/>
      <w:r w:rsidR="005E5C4C">
        <w:t xml:space="preserve"> </w:t>
      </w:r>
      <w:proofErr w:type="spellStart"/>
      <w:r w:rsidR="005E5C4C">
        <w:t>che</w:t>
      </w:r>
      <w:proofErr w:type="spellEnd"/>
      <w:r w:rsidR="005E5C4C">
        <w:t xml:space="preserve"> </w:t>
      </w:r>
      <w:proofErr w:type="spellStart"/>
      <w:r w:rsidR="005E5C4C">
        <w:t>della</w:t>
      </w:r>
      <w:proofErr w:type="spellEnd"/>
      <w:r w:rsidR="005E5C4C">
        <w:t xml:space="preserve"> forma;</w:t>
      </w:r>
    </w:p>
    <w:p w14:paraId="69AD8BF7" w14:textId="49F91363" w:rsidR="005E5C4C" w:rsidRDefault="00000000" w:rsidP="00AE6B43">
      <w:pPr>
        <w:pStyle w:val="NORM"/>
      </w:pPr>
      <w:sdt>
        <w:sdtPr>
          <w:id w:val="-753663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C4C">
            <w:rPr>
              <w:rFonts w:ascii="MS Gothic" w:eastAsia="MS Gothic" w:hAnsi="MS Gothic" w:hint="eastAsia"/>
            </w:rPr>
            <w:t>☐</w:t>
          </w:r>
        </w:sdtContent>
      </w:sdt>
      <w:r w:rsidR="005E5C4C" w:rsidRPr="0046255F">
        <w:t xml:space="preserve"> </w:t>
      </w:r>
      <w:proofErr w:type="spellStart"/>
      <w:r w:rsidR="005E5C4C">
        <w:t>si</w:t>
      </w:r>
      <w:proofErr w:type="spellEnd"/>
      <w:r w:rsidR="005E5C4C">
        <w:t xml:space="preserve"> </w:t>
      </w:r>
      <w:proofErr w:type="spellStart"/>
      <w:r w:rsidR="005E5C4C">
        <w:t>assegni</w:t>
      </w:r>
      <w:proofErr w:type="spellEnd"/>
      <w:r w:rsidR="005E5C4C">
        <w:t xml:space="preserve"> alle prove </w:t>
      </w:r>
      <w:proofErr w:type="spellStart"/>
      <w:r w:rsidR="005E5C4C">
        <w:t>orali</w:t>
      </w:r>
      <w:proofErr w:type="spellEnd"/>
      <w:r w:rsidR="005E5C4C">
        <w:t xml:space="preserve"> </w:t>
      </w:r>
      <w:proofErr w:type="spellStart"/>
      <w:r w:rsidR="005E5C4C">
        <w:t>maggiore</w:t>
      </w:r>
      <w:proofErr w:type="spellEnd"/>
      <w:r w:rsidR="005E5C4C">
        <w:t xml:space="preserve"> </w:t>
      </w:r>
      <w:proofErr w:type="spellStart"/>
      <w:r w:rsidR="005E5C4C">
        <w:t>considerazione</w:t>
      </w:r>
      <w:proofErr w:type="spellEnd"/>
      <w:r w:rsidR="005E5C4C">
        <w:t xml:space="preserve"> rispetto alle prove </w:t>
      </w:r>
      <w:proofErr w:type="spellStart"/>
      <w:r w:rsidR="005E5C4C">
        <w:t>scritte</w:t>
      </w:r>
      <w:proofErr w:type="spellEnd"/>
      <w:r w:rsidR="005E5C4C">
        <w:t>.</w:t>
      </w:r>
      <w:r w:rsidR="005E5C4C">
        <w:br w:type="page"/>
      </w:r>
    </w:p>
    <w:p w14:paraId="66094963" w14:textId="77777777" w:rsidR="005E5C4C" w:rsidRDefault="005E5C4C" w:rsidP="00765170">
      <w:pPr>
        <w:pStyle w:val="Titolo2"/>
        <w:jc w:val="center"/>
      </w:pPr>
      <w:r>
        <w:lastRenderedPageBreak/>
        <w:t>PATTO DI CORRESPONSABILITA’</w:t>
      </w:r>
    </w:p>
    <w:p w14:paraId="0D513FE6" w14:textId="77777777" w:rsidR="005E5C4C" w:rsidRDefault="005E5C4C" w:rsidP="00765170">
      <w:pPr>
        <w:pStyle w:val="NORMG"/>
      </w:pPr>
      <w:r>
        <w:t xml:space="preserve">Si </w:t>
      </w:r>
      <w:proofErr w:type="spellStart"/>
      <w:r>
        <w:t>concorda</w:t>
      </w:r>
      <w:proofErr w:type="spellEnd"/>
      <w:r>
        <w:t>:</w:t>
      </w:r>
    </w:p>
    <w:p w14:paraId="010D015F" w14:textId="6EFBF15E" w:rsidR="005E5C4C" w:rsidRDefault="005E5C4C" w:rsidP="00765170">
      <w:pPr>
        <w:pStyle w:val="NORMELE"/>
      </w:pPr>
      <w:r>
        <w:t xml:space="preserve">la </w:t>
      </w:r>
      <w:proofErr w:type="spellStart"/>
      <w:r>
        <w:t>quantità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compiti</w:t>
      </w:r>
      <w:proofErr w:type="spellEnd"/>
      <w:r>
        <w:t xml:space="preserve"> a casa (</w:t>
      </w:r>
      <w:proofErr w:type="spellStart"/>
      <w:r>
        <w:t>tenere</w:t>
      </w:r>
      <w:proofErr w:type="spellEnd"/>
      <w:r>
        <w:t xml:space="preserve"> </w:t>
      </w:r>
      <w:proofErr w:type="spellStart"/>
      <w:r>
        <w:t>conto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ragazzi</w:t>
      </w:r>
      <w:proofErr w:type="spellEnd"/>
      <w:r>
        <w:t xml:space="preserve"> con DSA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lenti</w:t>
      </w:r>
      <w:proofErr w:type="spellEnd"/>
      <w:r>
        <w:t xml:space="preserve"> e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difficoltà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altri</w:t>
      </w:r>
      <w:proofErr w:type="spellEnd"/>
      <w:r>
        <w:t>);</w:t>
      </w:r>
    </w:p>
    <w:p w14:paraId="6AFA506F" w14:textId="691B7D35" w:rsidR="005E5C4C" w:rsidRDefault="005E5C4C" w:rsidP="00765170">
      <w:pPr>
        <w:pStyle w:val="NORMELE"/>
      </w:pPr>
      <w:r>
        <w:t xml:space="preserve">la cadenza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compiti</w:t>
      </w:r>
      <w:proofErr w:type="spellEnd"/>
      <w:r>
        <w:t xml:space="preserve"> a casa, </w:t>
      </w:r>
      <w:proofErr w:type="spellStart"/>
      <w:r>
        <w:t>evitando</w:t>
      </w:r>
      <w:proofErr w:type="spellEnd"/>
      <w:r>
        <w:t xml:space="preserve"> </w:t>
      </w:r>
      <w:proofErr w:type="spellStart"/>
      <w:r>
        <w:t>sovraccarichi</w:t>
      </w:r>
      <w:proofErr w:type="spellEnd"/>
      <w:r>
        <w:t>;</w:t>
      </w:r>
    </w:p>
    <w:p w14:paraId="1FEC91A3" w14:textId="21AEB411" w:rsidR="005E5C4C" w:rsidRDefault="005E5C4C" w:rsidP="00765170">
      <w:pPr>
        <w:pStyle w:val="NORMELE"/>
      </w:pPr>
      <w:r>
        <w:t xml:space="preserve">la </w:t>
      </w:r>
      <w:proofErr w:type="spellStart"/>
      <w:r>
        <w:t>modalità</w:t>
      </w:r>
      <w:proofErr w:type="spellEnd"/>
      <w:r>
        <w:t xml:space="preserve"> con la quale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realizzati</w:t>
      </w:r>
      <w:proofErr w:type="spellEnd"/>
      <w:r>
        <w:t>;</w:t>
      </w:r>
    </w:p>
    <w:p w14:paraId="519BDB07" w14:textId="6F354B84" w:rsidR="005E5C4C" w:rsidRDefault="005E5C4C" w:rsidP="00765170">
      <w:pPr>
        <w:pStyle w:val="NORMELE"/>
      </w:pPr>
      <w:proofErr w:type="spellStart"/>
      <w:r>
        <w:t>gli</w:t>
      </w:r>
      <w:proofErr w:type="spellEnd"/>
      <w:r>
        <w:t xml:space="preserve"> </w:t>
      </w:r>
      <w:proofErr w:type="spellStart"/>
      <w:r>
        <w:t>strumenti</w:t>
      </w:r>
      <w:proofErr w:type="spellEnd"/>
      <w:r>
        <w:t xml:space="preserve"> </w:t>
      </w:r>
      <w:proofErr w:type="spellStart"/>
      <w:r>
        <w:t>compensativi</w:t>
      </w:r>
      <w:proofErr w:type="spellEnd"/>
      <w:r>
        <w:t xml:space="preserve"> da </w:t>
      </w:r>
      <w:proofErr w:type="spellStart"/>
      <w:r>
        <w:t>utilizzare</w:t>
      </w:r>
      <w:proofErr w:type="spellEnd"/>
      <w:r>
        <w:t xml:space="preserve"> a casa;</w:t>
      </w:r>
    </w:p>
    <w:p w14:paraId="632E79F3" w14:textId="6D78AE2D" w:rsidR="005E5C4C" w:rsidRDefault="005E5C4C" w:rsidP="00765170">
      <w:pPr>
        <w:pStyle w:val="NORMELE"/>
      </w:pPr>
      <w:r>
        <w:t xml:space="preserve">le prove di </w:t>
      </w:r>
      <w:proofErr w:type="spellStart"/>
      <w:r>
        <w:t>verifica</w:t>
      </w:r>
      <w:proofErr w:type="spellEnd"/>
      <w:r>
        <w:t xml:space="preserve"> (</w:t>
      </w:r>
      <w:proofErr w:type="spellStart"/>
      <w:r>
        <w:t>modalità</w:t>
      </w:r>
      <w:proofErr w:type="spellEnd"/>
      <w:r>
        <w:t xml:space="preserve">, </w:t>
      </w:r>
      <w:proofErr w:type="spellStart"/>
      <w:r>
        <w:t>contenuti</w:t>
      </w:r>
      <w:proofErr w:type="spellEnd"/>
      <w:r>
        <w:t xml:space="preserve">,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importanti</w:t>
      </w:r>
      <w:proofErr w:type="spellEnd"/>
      <w:r>
        <w:t>…);</w:t>
      </w:r>
    </w:p>
    <w:p w14:paraId="09095A63" w14:textId="3B3D53A0" w:rsidR="005E5C4C" w:rsidRDefault="005E5C4C" w:rsidP="00765170">
      <w:pPr>
        <w:pStyle w:val="NORMELE"/>
      </w:pPr>
      <w:r>
        <w:t xml:space="preserve">le </w:t>
      </w:r>
      <w:proofErr w:type="spellStart"/>
      <w:r>
        <w:t>modalità</w:t>
      </w:r>
      <w:proofErr w:type="spellEnd"/>
      <w:r>
        <w:t xml:space="preserve"> di </w:t>
      </w:r>
      <w:proofErr w:type="spellStart"/>
      <w:r>
        <w:t>aiuto</w:t>
      </w:r>
      <w:proofErr w:type="spellEnd"/>
      <w:r>
        <w:t xml:space="preserve"> a casa (tutor, </w:t>
      </w:r>
      <w:proofErr w:type="spellStart"/>
      <w:r>
        <w:t>genitore</w:t>
      </w:r>
      <w:proofErr w:type="spellEnd"/>
      <w:r>
        <w:t xml:space="preserve">, </w:t>
      </w:r>
      <w:proofErr w:type="spellStart"/>
      <w:r>
        <w:t>frequenza</w:t>
      </w:r>
      <w:proofErr w:type="spellEnd"/>
      <w:r>
        <w:t xml:space="preserve"> di un </w:t>
      </w:r>
      <w:proofErr w:type="spellStart"/>
      <w:r>
        <w:t>doposcuola</w:t>
      </w:r>
      <w:proofErr w:type="spellEnd"/>
      <w:r>
        <w:t>...);</w:t>
      </w:r>
    </w:p>
    <w:p w14:paraId="46DD4C26" w14:textId="25D8C153" w:rsidR="005E5C4C" w:rsidRDefault="005E5C4C" w:rsidP="00765170">
      <w:pPr>
        <w:pStyle w:val="NORMELE"/>
      </w:pPr>
      <w:proofErr w:type="spellStart"/>
      <w:r>
        <w:t>qualora</w:t>
      </w:r>
      <w:proofErr w:type="spellEnd"/>
      <w:r>
        <w:t xml:space="preserve"> </w:t>
      </w:r>
      <w:proofErr w:type="spellStart"/>
      <w:r>
        <w:t>l’alunno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assenti</w:t>
      </w:r>
      <w:proofErr w:type="spellEnd"/>
      <w:r>
        <w:t xml:space="preserve"> il </w:t>
      </w:r>
      <w:proofErr w:type="spellStart"/>
      <w:r>
        <w:t>giorno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prova</w:t>
      </w:r>
      <w:proofErr w:type="spellEnd"/>
      <w:r>
        <w:t xml:space="preserve"> di </w:t>
      </w:r>
      <w:proofErr w:type="spellStart"/>
      <w:r>
        <w:t>verifica</w:t>
      </w:r>
      <w:proofErr w:type="spellEnd"/>
      <w:r>
        <w:t xml:space="preserve">, la </w:t>
      </w:r>
      <w:proofErr w:type="spellStart"/>
      <w:r>
        <w:t>suddetta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somministrata</w:t>
      </w:r>
      <w:proofErr w:type="spellEnd"/>
      <w:r>
        <w:t xml:space="preserve"> il primo </w:t>
      </w:r>
      <w:proofErr w:type="spellStart"/>
      <w:r>
        <w:t>giorno</w:t>
      </w:r>
      <w:proofErr w:type="spellEnd"/>
      <w:r>
        <w:t xml:space="preserve"> utile in cui </w:t>
      </w:r>
      <w:proofErr w:type="spellStart"/>
      <w:r>
        <w:t>l’alunno</w:t>
      </w:r>
      <w:proofErr w:type="spellEnd"/>
      <w:r>
        <w:t xml:space="preserve"> </w:t>
      </w:r>
      <w:proofErr w:type="spellStart"/>
      <w:r>
        <w:t>rientra</w:t>
      </w:r>
      <w:proofErr w:type="spellEnd"/>
      <w:r>
        <w:t xml:space="preserve"> a </w:t>
      </w:r>
      <w:proofErr w:type="spellStart"/>
      <w:r>
        <w:t>scuola</w:t>
      </w:r>
      <w:proofErr w:type="spellEnd"/>
      <w:r>
        <w:t>.</w:t>
      </w:r>
    </w:p>
    <w:p w14:paraId="32BF32E2" w14:textId="77777777" w:rsidR="005E5C4C" w:rsidRPr="00765170" w:rsidRDefault="005E5C4C" w:rsidP="00765170">
      <w:pPr>
        <w:pStyle w:val="NORM"/>
      </w:pPr>
    </w:p>
    <w:p w14:paraId="6C0FE336" w14:textId="77777777" w:rsidR="005E5C4C" w:rsidRDefault="005E5C4C" w:rsidP="00765170">
      <w:pPr>
        <w:pStyle w:val="NORMG"/>
      </w:pPr>
      <w:r>
        <w:t xml:space="preserve">La </w:t>
      </w:r>
      <w:proofErr w:type="spellStart"/>
      <w:r>
        <w:t>famiglia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impegna</w:t>
      </w:r>
      <w:proofErr w:type="spellEnd"/>
      <w:r>
        <w:t xml:space="preserve"> a:</w:t>
      </w:r>
    </w:p>
    <w:p w14:paraId="388C8A06" w14:textId="1AFE4CD3" w:rsidR="005E5C4C" w:rsidRDefault="005E5C4C" w:rsidP="00765170">
      <w:pPr>
        <w:pStyle w:val="NORMELE"/>
      </w:pPr>
      <w:proofErr w:type="spellStart"/>
      <w:r>
        <w:t>informarsi</w:t>
      </w:r>
      <w:proofErr w:type="spellEnd"/>
      <w:r>
        <w:t xml:space="preserve"> circa </w:t>
      </w:r>
      <w:proofErr w:type="spellStart"/>
      <w:r>
        <w:t>l’andamento</w:t>
      </w:r>
      <w:proofErr w:type="spellEnd"/>
      <w:r>
        <w:t xml:space="preserve"> </w:t>
      </w:r>
      <w:proofErr w:type="spellStart"/>
      <w:r>
        <w:t>didattico</w:t>
      </w:r>
      <w:proofErr w:type="spellEnd"/>
      <w:r>
        <w:t xml:space="preserve"> - </w:t>
      </w:r>
      <w:proofErr w:type="spellStart"/>
      <w:r>
        <w:t>disciplinare</w:t>
      </w:r>
      <w:proofErr w:type="spellEnd"/>
      <w:r>
        <w:t xml:space="preserve"> del proprio </w:t>
      </w:r>
      <w:proofErr w:type="spellStart"/>
      <w:r>
        <w:t>figlio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visione</w:t>
      </w:r>
      <w:proofErr w:type="spellEnd"/>
      <w:r>
        <w:t xml:space="preserve"> </w:t>
      </w:r>
      <w:proofErr w:type="spellStart"/>
      <w:r>
        <w:t>quotidiana</w:t>
      </w:r>
      <w:proofErr w:type="spellEnd"/>
      <w:r>
        <w:t xml:space="preserve"> del </w:t>
      </w:r>
      <w:proofErr w:type="spellStart"/>
      <w:r>
        <w:t>diario</w:t>
      </w:r>
      <w:proofErr w:type="spellEnd"/>
      <w:r>
        <w:t xml:space="preserve"> e del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elettronico</w:t>
      </w:r>
      <w:proofErr w:type="spellEnd"/>
      <w:r>
        <w:t>;</w:t>
      </w:r>
    </w:p>
    <w:p w14:paraId="0297E851" w14:textId="34593FED" w:rsidR="005E5C4C" w:rsidRDefault="005E5C4C" w:rsidP="00765170">
      <w:pPr>
        <w:pStyle w:val="NORMELE"/>
      </w:pPr>
      <w:r>
        <w:t xml:space="preserve">a </w:t>
      </w:r>
      <w:proofErr w:type="spellStart"/>
      <w:r>
        <w:t>prendere</w:t>
      </w:r>
      <w:proofErr w:type="spellEnd"/>
      <w:r>
        <w:t xml:space="preserve"> </w:t>
      </w:r>
      <w:proofErr w:type="spellStart"/>
      <w:r>
        <w:t>contatti</w:t>
      </w:r>
      <w:proofErr w:type="spellEnd"/>
      <w:r>
        <w:t xml:space="preserve"> con il </w:t>
      </w:r>
      <w:proofErr w:type="spellStart"/>
      <w:r>
        <w:t>Coordinatore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classe</w:t>
      </w:r>
      <w:proofErr w:type="spellEnd"/>
      <w:r>
        <w:t xml:space="preserve"> o con il </w:t>
      </w:r>
      <w:proofErr w:type="spellStart"/>
      <w:r>
        <w:t>Referente</w:t>
      </w:r>
      <w:proofErr w:type="spellEnd"/>
      <w:r>
        <w:t xml:space="preserve"> DSA </w:t>
      </w:r>
      <w:proofErr w:type="spellStart"/>
      <w:r>
        <w:t>sull’andamento</w:t>
      </w:r>
      <w:proofErr w:type="spellEnd"/>
      <w:r>
        <w:t xml:space="preserve"> del </w:t>
      </w:r>
      <w:proofErr w:type="spellStart"/>
      <w:r>
        <w:t>rendimento</w:t>
      </w:r>
      <w:proofErr w:type="spellEnd"/>
      <w:r>
        <w:t xml:space="preserve"> </w:t>
      </w:r>
      <w:proofErr w:type="spellStart"/>
      <w:r>
        <w:t>scolastico</w:t>
      </w:r>
      <w:proofErr w:type="spellEnd"/>
      <w:r>
        <w:t>.</w:t>
      </w:r>
    </w:p>
    <w:p w14:paraId="18B820A1" w14:textId="77777777" w:rsidR="005E5C4C" w:rsidRDefault="005E5C4C" w:rsidP="005E5C4C">
      <w:pPr>
        <w:pStyle w:val="NORM"/>
      </w:pPr>
    </w:p>
    <w:p w14:paraId="6AC8729E" w14:textId="77777777" w:rsidR="005E5C4C" w:rsidRPr="00765170" w:rsidRDefault="005E5C4C" w:rsidP="00765170">
      <w:pPr>
        <w:pStyle w:val="NORMG"/>
        <w:rPr>
          <w:sz w:val="28"/>
          <w:szCs w:val="40"/>
        </w:rPr>
      </w:pPr>
      <w:r w:rsidRPr="00765170">
        <w:rPr>
          <w:sz w:val="28"/>
          <w:szCs w:val="40"/>
        </w:rPr>
        <w:t xml:space="preserve">La </w:t>
      </w:r>
      <w:proofErr w:type="spellStart"/>
      <w:r w:rsidRPr="00765170">
        <w:rPr>
          <w:sz w:val="28"/>
          <w:szCs w:val="40"/>
        </w:rPr>
        <w:t>famiglia</w:t>
      </w:r>
      <w:proofErr w:type="spellEnd"/>
      <w:r w:rsidRPr="00765170">
        <w:rPr>
          <w:sz w:val="28"/>
          <w:szCs w:val="40"/>
        </w:rPr>
        <w:t xml:space="preserve"> e la </w:t>
      </w:r>
      <w:proofErr w:type="spellStart"/>
      <w:r w:rsidRPr="00765170">
        <w:rPr>
          <w:sz w:val="28"/>
          <w:szCs w:val="40"/>
        </w:rPr>
        <w:t>scuola</w:t>
      </w:r>
      <w:proofErr w:type="spellEnd"/>
      <w:r w:rsidRPr="00765170">
        <w:rPr>
          <w:sz w:val="28"/>
          <w:szCs w:val="40"/>
        </w:rPr>
        <w:t xml:space="preserve"> </w:t>
      </w:r>
      <w:proofErr w:type="spellStart"/>
      <w:r w:rsidRPr="00765170">
        <w:rPr>
          <w:sz w:val="28"/>
          <w:szCs w:val="40"/>
        </w:rPr>
        <w:t>si</w:t>
      </w:r>
      <w:proofErr w:type="spellEnd"/>
      <w:r w:rsidRPr="00765170">
        <w:rPr>
          <w:sz w:val="28"/>
          <w:szCs w:val="40"/>
        </w:rPr>
        <w:t xml:space="preserve"> </w:t>
      </w:r>
      <w:proofErr w:type="spellStart"/>
      <w:r w:rsidRPr="00765170">
        <w:rPr>
          <w:sz w:val="28"/>
          <w:szCs w:val="40"/>
        </w:rPr>
        <w:t>impegnano</w:t>
      </w:r>
      <w:proofErr w:type="spellEnd"/>
      <w:r w:rsidRPr="00765170">
        <w:rPr>
          <w:sz w:val="28"/>
          <w:szCs w:val="40"/>
        </w:rPr>
        <w:t xml:space="preserve">, per il </w:t>
      </w:r>
      <w:proofErr w:type="spellStart"/>
      <w:r w:rsidRPr="00765170">
        <w:rPr>
          <w:sz w:val="28"/>
          <w:szCs w:val="40"/>
        </w:rPr>
        <w:t>successo</w:t>
      </w:r>
      <w:proofErr w:type="spellEnd"/>
      <w:r w:rsidRPr="00765170">
        <w:rPr>
          <w:sz w:val="28"/>
          <w:szCs w:val="40"/>
        </w:rPr>
        <w:t xml:space="preserve"> </w:t>
      </w:r>
      <w:proofErr w:type="spellStart"/>
      <w:r w:rsidRPr="00765170">
        <w:rPr>
          <w:sz w:val="28"/>
          <w:szCs w:val="40"/>
        </w:rPr>
        <w:t>formativo</w:t>
      </w:r>
      <w:proofErr w:type="spellEnd"/>
      <w:r w:rsidRPr="00765170">
        <w:rPr>
          <w:sz w:val="28"/>
          <w:szCs w:val="40"/>
        </w:rPr>
        <w:t xml:space="preserve"> </w:t>
      </w:r>
      <w:proofErr w:type="spellStart"/>
      <w:r w:rsidRPr="00765170">
        <w:rPr>
          <w:sz w:val="28"/>
          <w:szCs w:val="40"/>
        </w:rPr>
        <w:t>dell’alunno</w:t>
      </w:r>
      <w:proofErr w:type="spellEnd"/>
      <w:r w:rsidRPr="00765170">
        <w:rPr>
          <w:sz w:val="28"/>
          <w:szCs w:val="40"/>
        </w:rPr>
        <w:t xml:space="preserve">/a, a </w:t>
      </w:r>
      <w:proofErr w:type="spellStart"/>
      <w:r w:rsidRPr="00765170">
        <w:rPr>
          <w:sz w:val="28"/>
          <w:szCs w:val="40"/>
        </w:rPr>
        <w:t>rispettare</w:t>
      </w:r>
      <w:proofErr w:type="spellEnd"/>
      <w:r w:rsidRPr="00765170">
        <w:rPr>
          <w:sz w:val="28"/>
          <w:szCs w:val="40"/>
        </w:rPr>
        <w:t xml:space="preserve"> </w:t>
      </w:r>
      <w:proofErr w:type="spellStart"/>
      <w:r w:rsidRPr="00765170">
        <w:rPr>
          <w:sz w:val="28"/>
          <w:szCs w:val="40"/>
        </w:rPr>
        <w:t>quanto</w:t>
      </w:r>
      <w:proofErr w:type="spellEnd"/>
      <w:r w:rsidRPr="00765170">
        <w:rPr>
          <w:sz w:val="28"/>
          <w:szCs w:val="40"/>
        </w:rPr>
        <w:t xml:space="preserve"> </w:t>
      </w:r>
      <w:proofErr w:type="spellStart"/>
      <w:r w:rsidRPr="00765170">
        <w:rPr>
          <w:sz w:val="28"/>
          <w:szCs w:val="40"/>
        </w:rPr>
        <w:t>concordato</w:t>
      </w:r>
      <w:proofErr w:type="spellEnd"/>
      <w:r w:rsidRPr="00765170">
        <w:rPr>
          <w:sz w:val="28"/>
          <w:szCs w:val="40"/>
        </w:rPr>
        <w:t xml:space="preserve"> e </w:t>
      </w:r>
      <w:proofErr w:type="spellStart"/>
      <w:r w:rsidRPr="00765170">
        <w:rPr>
          <w:sz w:val="28"/>
          <w:szCs w:val="40"/>
        </w:rPr>
        <w:t>condiviso</w:t>
      </w:r>
      <w:proofErr w:type="spellEnd"/>
      <w:r w:rsidRPr="00765170">
        <w:rPr>
          <w:sz w:val="28"/>
          <w:szCs w:val="40"/>
        </w:rPr>
        <w:t xml:space="preserve"> </w:t>
      </w:r>
      <w:proofErr w:type="spellStart"/>
      <w:r w:rsidRPr="00765170">
        <w:rPr>
          <w:sz w:val="28"/>
          <w:szCs w:val="40"/>
        </w:rPr>
        <w:t>nel</w:t>
      </w:r>
      <w:proofErr w:type="spellEnd"/>
      <w:r w:rsidRPr="00765170">
        <w:rPr>
          <w:sz w:val="28"/>
          <w:szCs w:val="40"/>
        </w:rPr>
        <w:t xml:space="preserve"> </w:t>
      </w:r>
      <w:proofErr w:type="spellStart"/>
      <w:r w:rsidRPr="00765170">
        <w:rPr>
          <w:sz w:val="28"/>
          <w:szCs w:val="40"/>
        </w:rPr>
        <w:t>presente</w:t>
      </w:r>
      <w:proofErr w:type="spellEnd"/>
      <w:r w:rsidRPr="00765170">
        <w:rPr>
          <w:sz w:val="28"/>
          <w:szCs w:val="40"/>
        </w:rPr>
        <w:t xml:space="preserve"> PDP.</w:t>
      </w:r>
    </w:p>
    <w:p w14:paraId="26E1F5BC" w14:textId="77777777" w:rsidR="005E5C4C" w:rsidRDefault="005E5C4C" w:rsidP="005E5C4C">
      <w:pPr>
        <w:pStyle w:val="NORM"/>
      </w:pPr>
    </w:p>
    <w:p w14:paraId="46CD2679" w14:textId="77777777" w:rsidR="003103BE" w:rsidRDefault="003103BE" w:rsidP="003103BE">
      <w:pPr>
        <w:pStyle w:val="NORMG"/>
      </w:pPr>
      <w:r>
        <w:t>Prato, il ______/_____/__________</w:t>
      </w:r>
    </w:p>
    <w:p w14:paraId="4749BD22" w14:textId="77777777" w:rsidR="003103BE" w:rsidRDefault="003103BE" w:rsidP="003103BE">
      <w:pPr>
        <w:pStyle w:val="NORM"/>
      </w:pPr>
    </w:p>
    <w:p w14:paraId="72E99EA2" w14:textId="77777777" w:rsidR="003103BE" w:rsidRPr="00C423E1" w:rsidRDefault="003103BE" w:rsidP="003103BE">
      <w:pPr>
        <w:pStyle w:val="Firma"/>
        <w:rPr>
          <w:b/>
          <w:bCs/>
        </w:rPr>
      </w:pPr>
      <w:r w:rsidRPr="00C423E1">
        <w:rPr>
          <w:b/>
          <w:bCs/>
        </w:rPr>
        <w:tab/>
        <w:t xml:space="preserve">Il coordinator di </w:t>
      </w:r>
      <w:proofErr w:type="spellStart"/>
      <w:r w:rsidRPr="00C423E1">
        <w:rPr>
          <w:b/>
          <w:bCs/>
        </w:rPr>
        <w:t>classe</w:t>
      </w:r>
      <w:proofErr w:type="spellEnd"/>
      <w:r w:rsidRPr="00C423E1">
        <w:rPr>
          <w:b/>
          <w:bCs/>
        </w:rPr>
        <w:tab/>
      </w:r>
      <w:r w:rsidRPr="00C423E1">
        <w:rPr>
          <w:b/>
          <w:bCs/>
          <w:color w:val="0D0D0D"/>
          <w:sz w:val="20"/>
        </w:rPr>
        <w:t>Il</w:t>
      </w:r>
      <w:r w:rsidRPr="00C423E1">
        <w:rPr>
          <w:b/>
          <w:bCs/>
          <w:color w:val="0D0D0D"/>
          <w:spacing w:val="-3"/>
          <w:sz w:val="20"/>
        </w:rPr>
        <w:t xml:space="preserve"> </w:t>
      </w:r>
      <w:proofErr w:type="spellStart"/>
      <w:r w:rsidRPr="00C423E1">
        <w:rPr>
          <w:b/>
          <w:bCs/>
          <w:color w:val="0D0D0D"/>
          <w:sz w:val="20"/>
        </w:rPr>
        <w:t>Dirigente</w:t>
      </w:r>
      <w:proofErr w:type="spellEnd"/>
      <w:r w:rsidRPr="00C423E1">
        <w:rPr>
          <w:b/>
          <w:bCs/>
          <w:color w:val="0D0D0D"/>
          <w:sz w:val="20"/>
        </w:rPr>
        <w:t xml:space="preserve"> Scolastico</w:t>
      </w:r>
    </w:p>
    <w:p w14:paraId="0777B287" w14:textId="77777777" w:rsidR="003103BE" w:rsidRPr="00C423E1" w:rsidRDefault="003103BE" w:rsidP="003103BE">
      <w:pPr>
        <w:pStyle w:val="Firma"/>
        <w:rPr>
          <w:b/>
          <w:bCs/>
        </w:rPr>
      </w:pPr>
      <w:r w:rsidRPr="00C423E1">
        <w:rPr>
          <w:b/>
          <w:bCs/>
        </w:rPr>
        <w:tab/>
      </w:r>
      <w:r w:rsidRPr="00C423E1">
        <w:rPr>
          <w:b/>
          <w:bCs/>
        </w:rPr>
        <w:tab/>
        <w:t>Prof.</w:t>
      </w:r>
      <w:r w:rsidRPr="00C423E1">
        <w:rPr>
          <w:b/>
          <w:bCs/>
          <w:spacing w:val="-2"/>
        </w:rPr>
        <w:t xml:space="preserve"> </w:t>
      </w:r>
      <w:r w:rsidRPr="00C423E1">
        <w:rPr>
          <w:b/>
          <w:bCs/>
        </w:rPr>
        <w:t>Paolo Cipriani</w:t>
      </w:r>
    </w:p>
    <w:p w14:paraId="16089A52" w14:textId="77777777" w:rsidR="003103BE" w:rsidRDefault="003103BE" w:rsidP="003103BE">
      <w:pPr>
        <w:pStyle w:val="Firma"/>
      </w:pPr>
      <w:r>
        <w:tab/>
        <w:t>______________________________</w:t>
      </w:r>
      <w:r>
        <w:tab/>
        <w:t>(</w:t>
      </w:r>
      <w:proofErr w:type="spellStart"/>
      <w:r>
        <w:t>Firma</w:t>
      </w:r>
      <w:proofErr w:type="spellEnd"/>
      <w:r>
        <w:t xml:space="preserve"> </w:t>
      </w:r>
      <w:proofErr w:type="spellStart"/>
      <w:r>
        <w:t>autografa</w:t>
      </w:r>
      <w:proofErr w:type="spellEnd"/>
      <w:r>
        <w:t xml:space="preserve"> </w:t>
      </w:r>
      <w:proofErr w:type="spellStart"/>
      <w:r>
        <w:t>sostituita</w:t>
      </w:r>
      <w:proofErr w:type="spellEnd"/>
      <w:r>
        <w:t xml:space="preserve"> a mezzo </w:t>
      </w:r>
      <w:proofErr w:type="spellStart"/>
      <w:r>
        <w:t>stampa</w:t>
      </w:r>
      <w:proofErr w:type="spellEnd"/>
      <w:r>
        <w:t xml:space="preserve"> </w:t>
      </w:r>
    </w:p>
    <w:p w14:paraId="6314F4E2" w14:textId="77777777" w:rsidR="003103BE" w:rsidRDefault="003103BE" w:rsidP="003103BE">
      <w:pPr>
        <w:pStyle w:val="Firma"/>
      </w:pPr>
      <w:r>
        <w:tab/>
      </w:r>
      <w:r>
        <w:tab/>
        <w:t>ai</w:t>
      </w:r>
      <w:r>
        <w:rPr>
          <w:spacing w:val="-32"/>
        </w:rPr>
        <w:t xml:space="preserve"> </w:t>
      </w:r>
      <w:r>
        <w:t>sensi</w:t>
      </w:r>
      <w:r>
        <w:rPr>
          <w:spacing w:val="-3"/>
        </w:rPr>
        <w:t xml:space="preserve"> </w:t>
      </w:r>
      <w:proofErr w:type="spellStart"/>
      <w:r>
        <w:t>dell’art</w:t>
      </w:r>
      <w:proofErr w:type="spellEnd"/>
      <w:r>
        <w:t>.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D.lgs</w:t>
      </w:r>
      <w:proofErr w:type="spellEnd"/>
      <w:r>
        <w:t>. n. 39/1993)</w:t>
      </w:r>
    </w:p>
    <w:p w14:paraId="36036BAD" w14:textId="77777777" w:rsidR="003103BE" w:rsidRDefault="003103BE" w:rsidP="003103BE">
      <w:pPr>
        <w:pStyle w:val="Firma"/>
      </w:pPr>
      <w:r>
        <w:tab/>
      </w:r>
      <w:r>
        <w:tab/>
      </w:r>
    </w:p>
    <w:p w14:paraId="3C46A311" w14:textId="77777777" w:rsidR="003103BE" w:rsidRDefault="003103BE" w:rsidP="003103BE">
      <w:pPr>
        <w:pStyle w:val="Firma"/>
      </w:pPr>
      <w:r>
        <w:tab/>
      </w:r>
      <w:r w:rsidRPr="00765170">
        <w:rPr>
          <w:b/>
          <w:bCs/>
        </w:rPr>
        <w:t xml:space="preserve">Il </w:t>
      </w:r>
      <w:proofErr w:type="spellStart"/>
      <w:r w:rsidRPr="00765170">
        <w:rPr>
          <w:b/>
          <w:bCs/>
        </w:rPr>
        <w:t>genitore</w:t>
      </w:r>
      <w:proofErr w:type="spellEnd"/>
      <w:r w:rsidRPr="00765170">
        <w:rPr>
          <w:b/>
          <w:bCs/>
        </w:rPr>
        <w:t>/</w:t>
      </w:r>
      <w:proofErr w:type="spellStart"/>
      <w:r w:rsidRPr="00765170">
        <w:rPr>
          <w:b/>
          <w:bCs/>
        </w:rPr>
        <w:t>tutore</w:t>
      </w:r>
      <w:proofErr w:type="spellEnd"/>
      <w:r w:rsidRPr="00765170">
        <w:rPr>
          <w:b/>
          <w:bCs/>
        </w:rPr>
        <w:t xml:space="preserve"> </w:t>
      </w:r>
      <w:proofErr w:type="spellStart"/>
      <w:r w:rsidRPr="00765170">
        <w:rPr>
          <w:b/>
          <w:bCs/>
        </w:rPr>
        <w:t>legale</w:t>
      </w:r>
      <w:proofErr w:type="spellEnd"/>
      <w:r>
        <w:tab/>
      </w:r>
    </w:p>
    <w:p w14:paraId="7CEA8722" w14:textId="77777777" w:rsidR="003103BE" w:rsidRDefault="003103BE" w:rsidP="003103BE">
      <w:pPr>
        <w:pStyle w:val="Firma"/>
      </w:pPr>
      <w:r>
        <w:tab/>
      </w:r>
    </w:p>
    <w:p w14:paraId="4C4F19E3" w14:textId="77777777" w:rsidR="003103BE" w:rsidRDefault="003103BE" w:rsidP="003103BE">
      <w:pPr>
        <w:pStyle w:val="Firma"/>
      </w:pPr>
      <w:r>
        <w:tab/>
        <w:t>______________________________</w:t>
      </w:r>
    </w:p>
    <w:p w14:paraId="11A10118" w14:textId="77777777" w:rsidR="003103BE" w:rsidRDefault="003103BE" w:rsidP="003103BE">
      <w:pPr>
        <w:pStyle w:val="Firma"/>
      </w:pPr>
      <w:r>
        <w:tab/>
      </w:r>
    </w:p>
    <w:p w14:paraId="68B3B136" w14:textId="77777777" w:rsidR="003103BE" w:rsidRDefault="003103BE" w:rsidP="003103BE">
      <w:pPr>
        <w:pStyle w:val="Firma"/>
      </w:pPr>
      <w:r>
        <w:tab/>
        <w:t>______________________________</w:t>
      </w:r>
    </w:p>
    <w:p w14:paraId="588AE35F" w14:textId="77777777" w:rsidR="00765170" w:rsidRDefault="00765170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theme="minorBidi"/>
          <w:spacing w:val="-4"/>
          <w:szCs w:val="32"/>
          <w:lang w:val="en-US"/>
        </w:rPr>
      </w:pPr>
      <w:r>
        <w:br w:type="page"/>
      </w:r>
    </w:p>
    <w:p w14:paraId="0F9085BC" w14:textId="5E3083ED" w:rsidR="00765170" w:rsidRDefault="00765170" w:rsidP="00DA4673">
      <w:pPr>
        <w:pStyle w:val="Titolo2"/>
        <w:jc w:val="center"/>
      </w:pPr>
      <w:r>
        <w:lastRenderedPageBreak/>
        <w:t>CONSENSO INFORMATO AL PERCORSO</w:t>
      </w:r>
      <w:r w:rsidR="00DA4673">
        <w:br/>
      </w:r>
      <w:r>
        <w:t>DIDATTICO PERSONALIZZATO</w:t>
      </w:r>
    </w:p>
    <w:p w14:paraId="3667412F" w14:textId="77777777" w:rsidR="00765170" w:rsidRDefault="00765170" w:rsidP="00DA4673">
      <w:pPr>
        <w:pStyle w:val="NORM"/>
      </w:pPr>
      <w:r>
        <w:t xml:space="preserve">I </w:t>
      </w:r>
      <w:proofErr w:type="spellStart"/>
      <w:r>
        <w:t>sottoscritti</w:t>
      </w:r>
      <w:proofErr w:type="spellEnd"/>
      <w:r>
        <w:t xml:space="preserve"> </w:t>
      </w:r>
      <w:r>
        <w:tab/>
      </w:r>
    </w:p>
    <w:p w14:paraId="323C7148" w14:textId="77777777" w:rsidR="00765170" w:rsidRDefault="00765170" w:rsidP="00DA4673">
      <w:pPr>
        <w:pStyle w:val="NORM"/>
      </w:pPr>
      <w:r>
        <w:tab/>
      </w:r>
    </w:p>
    <w:p w14:paraId="53D29C64" w14:textId="77777777" w:rsidR="00765170" w:rsidRDefault="00765170" w:rsidP="00DA4673">
      <w:pPr>
        <w:pStyle w:val="NORM"/>
      </w:pPr>
    </w:p>
    <w:p w14:paraId="51C67BDF" w14:textId="77777777" w:rsidR="00765170" w:rsidRDefault="00765170" w:rsidP="00DA4673">
      <w:pPr>
        <w:pStyle w:val="NORM"/>
      </w:pPr>
      <w:proofErr w:type="spellStart"/>
      <w:r>
        <w:t>Genitori</w:t>
      </w:r>
      <w:proofErr w:type="spellEnd"/>
      <w:r>
        <w:t xml:space="preserve"> </w:t>
      </w:r>
      <w:proofErr w:type="spellStart"/>
      <w:r>
        <w:t>dell’alunno</w:t>
      </w:r>
      <w:proofErr w:type="spellEnd"/>
      <w:r>
        <w:t xml:space="preserve">/a </w:t>
      </w:r>
      <w:r>
        <w:tab/>
      </w:r>
    </w:p>
    <w:p w14:paraId="468B0828" w14:textId="77777777" w:rsidR="00765170" w:rsidRDefault="00765170" w:rsidP="00DA4673">
      <w:pPr>
        <w:pStyle w:val="NORM"/>
      </w:pPr>
    </w:p>
    <w:p w14:paraId="5EC4C0D1" w14:textId="77777777" w:rsidR="00765170" w:rsidRDefault="00765170" w:rsidP="00DA4673">
      <w:pPr>
        <w:pStyle w:val="NORM"/>
      </w:pPr>
      <w:proofErr w:type="spellStart"/>
      <w:r>
        <w:t>esprimono</w:t>
      </w:r>
      <w:proofErr w:type="spellEnd"/>
      <w:r>
        <w:t xml:space="preserve"> il proprio </w:t>
      </w:r>
      <w:proofErr w:type="spellStart"/>
      <w:r>
        <w:t>consenso</w:t>
      </w:r>
      <w:proofErr w:type="spellEnd"/>
      <w:r>
        <w:t xml:space="preserve"> al </w:t>
      </w:r>
      <w:proofErr w:type="spellStart"/>
      <w:r>
        <w:t>Percorso</w:t>
      </w:r>
      <w:proofErr w:type="spellEnd"/>
      <w:r>
        <w:t xml:space="preserve"> </w:t>
      </w:r>
      <w:proofErr w:type="spellStart"/>
      <w:r>
        <w:t>Didattico</w:t>
      </w:r>
      <w:proofErr w:type="spellEnd"/>
      <w:r>
        <w:t xml:space="preserve"> </w:t>
      </w:r>
      <w:proofErr w:type="spellStart"/>
      <w:r>
        <w:t>Personalizzato</w:t>
      </w:r>
      <w:proofErr w:type="spellEnd"/>
      <w:r>
        <w:t xml:space="preserve"> </w:t>
      </w:r>
      <w:proofErr w:type="spellStart"/>
      <w:r>
        <w:t>programmato</w:t>
      </w:r>
      <w:proofErr w:type="spellEnd"/>
      <w:r>
        <w:t xml:space="preserve"> dal Consiglio di Classe.</w:t>
      </w:r>
    </w:p>
    <w:p w14:paraId="3D260D68" w14:textId="77777777" w:rsidR="00765170" w:rsidRDefault="00765170" w:rsidP="00DA4673">
      <w:pPr>
        <w:pStyle w:val="NORM"/>
      </w:pPr>
    </w:p>
    <w:p w14:paraId="77DD35CE" w14:textId="77777777" w:rsidR="00765170" w:rsidRDefault="00765170" w:rsidP="00DA4673">
      <w:pPr>
        <w:pStyle w:val="NORM"/>
      </w:pPr>
    </w:p>
    <w:p w14:paraId="7C6616AB" w14:textId="77777777" w:rsidR="00765170" w:rsidRDefault="00765170" w:rsidP="00DA4673">
      <w:pPr>
        <w:pStyle w:val="NORMG"/>
      </w:pPr>
      <w:r>
        <w:t>Prato, il ______/_____/__________</w:t>
      </w:r>
    </w:p>
    <w:p w14:paraId="7380A19E" w14:textId="77777777" w:rsidR="00765170" w:rsidRDefault="00765170" w:rsidP="00DA4673">
      <w:pPr>
        <w:pStyle w:val="Firma"/>
      </w:pPr>
    </w:p>
    <w:p w14:paraId="28C52236" w14:textId="77777777" w:rsidR="00765170" w:rsidRPr="00DA4673" w:rsidRDefault="00765170" w:rsidP="00DA4673">
      <w:pPr>
        <w:pStyle w:val="Firma"/>
        <w:rPr>
          <w:b/>
          <w:bCs/>
        </w:rPr>
      </w:pPr>
      <w:r w:rsidRPr="00DA4673">
        <w:rPr>
          <w:b/>
          <w:bCs/>
        </w:rPr>
        <w:tab/>
      </w:r>
      <w:proofErr w:type="spellStart"/>
      <w:r w:rsidRPr="00DA4673">
        <w:rPr>
          <w:b/>
          <w:bCs/>
        </w:rPr>
        <w:t>Firma</w:t>
      </w:r>
      <w:proofErr w:type="spellEnd"/>
      <w:r w:rsidRPr="00DA4673">
        <w:rPr>
          <w:b/>
          <w:bCs/>
        </w:rPr>
        <w:t xml:space="preserve"> padre/</w:t>
      </w:r>
      <w:proofErr w:type="spellStart"/>
      <w:r w:rsidRPr="00DA4673">
        <w:rPr>
          <w:b/>
          <w:bCs/>
        </w:rPr>
        <w:t>tutore</w:t>
      </w:r>
      <w:proofErr w:type="spellEnd"/>
      <w:r w:rsidRPr="00DA4673">
        <w:rPr>
          <w:b/>
          <w:bCs/>
        </w:rPr>
        <w:t xml:space="preserve"> </w:t>
      </w:r>
      <w:proofErr w:type="spellStart"/>
      <w:r w:rsidRPr="00DA4673">
        <w:rPr>
          <w:b/>
          <w:bCs/>
        </w:rPr>
        <w:t>legale</w:t>
      </w:r>
      <w:proofErr w:type="spellEnd"/>
      <w:r w:rsidRPr="00DA4673">
        <w:rPr>
          <w:b/>
          <w:bCs/>
        </w:rPr>
        <w:tab/>
      </w:r>
      <w:proofErr w:type="spellStart"/>
      <w:r w:rsidRPr="00DA4673">
        <w:rPr>
          <w:b/>
          <w:bCs/>
        </w:rPr>
        <w:t>Firma</w:t>
      </w:r>
      <w:proofErr w:type="spellEnd"/>
      <w:r w:rsidRPr="00DA4673">
        <w:rPr>
          <w:b/>
          <w:bCs/>
        </w:rPr>
        <w:t xml:space="preserve"> madre</w:t>
      </w:r>
    </w:p>
    <w:p w14:paraId="25E45030" w14:textId="2DBE362E" w:rsidR="005E5C4C" w:rsidRDefault="00765170" w:rsidP="00DA4673">
      <w:pPr>
        <w:pStyle w:val="Firma"/>
      </w:pPr>
      <w:r>
        <w:tab/>
      </w:r>
      <w:r>
        <w:tab/>
      </w:r>
      <w:r>
        <w:tab/>
        <w:t>______________________________</w:t>
      </w:r>
      <w:r>
        <w:tab/>
        <w:t>______________________________</w:t>
      </w:r>
    </w:p>
    <w:p w14:paraId="1A2E30C4" w14:textId="77777777" w:rsidR="003103BE" w:rsidRDefault="003103BE" w:rsidP="003103BE">
      <w:pPr>
        <w:pStyle w:val="Firma"/>
      </w:pPr>
    </w:p>
    <w:p w14:paraId="79118CF1" w14:textId="77777777" w:rsidR="003103BE" w:rsidRDefault="003103BE" w:rsidP="003103BE">
      <w:pPr>
        <w:pStyle w:val="Firma"/>
      </w:pPr>
    </w:p>
    <w:p w14:paraId="3158ED2B" w14:textId="77777777" w:rsidR="003103BE" w:rsidRDefault="003103BE" w:rsidP="003103BE">
      <w:pPr>
        <w:pStyle w:val="Firma"/>
      </w:pPr>
    </w:p>
    <w:p w14:paraId="3B8F4896" w14:textId="77777777" w:rsidR="003103BE" w:rsidRDefault="003103BE" w:rsidP="003103BE">
      <w:pPr>
        <w:pStyle w:val="Firma"/>
      </w:pPr>
    </w:p>
    <w:p w14:paraId="02E084A7" w14:textId="77777777" w:rsidR="003103BE" w:rsidRDefault="003103BE" w:rsidP="003103BE">
      <w:pPr>
        <w:pStyle w:val="Firma"/>
      </w:pPr>
    </w:p>
    <w:p w14:paraId="7A4DAC31" w14:textId="77777777" w:rsidR="003103BE" w:rsidRDefault="003103BE" w:rsidP="003103BE">
      <w:pPr>
        <w:pStyle w:val="Firma"/>
      </w:pPr>
    </w:p>
    <w:p w14:paraId="10D3D67B" w14:textId="77777777" w:rsidR="003103BE" w:rsidRDefault="003103BE" w:rsidP="003103BE">
      <w:pPr>
        <w:pStyle w:val="Firma"/>
      </w:pPr>
    </w:p>
    <w:p w14:paraId="29D7EED9" w14:textId="77777777" w:rsidR="003103BE" w:rsidRPr="00672932" w:rsidRDefault="003103BE" w:rsidP="003103BE">
      <w:pPr>
        <w:pStyle w:val="NORMG"/>
      </w:pPr>
      <w:r w:rsidRPr="00672932">
        <w:t xml:space="preserve">Per </w:t>
      </w:r>
      <w:proofErr w:type="spellStart"/>
      <w:r w:rsidRPr="00672932">
        <w:t>alunni</w:t>
      </w:r>
      <w:proofErr w:type="spellEnd"/>
      <w:r w:rsidRPr="00672932">
        <w:t xml:space="preserve"> </w:t>
      </w:r>
      <w:proofErr w:type="spellStart"/>
      <w:r w:rsidRPr="00672932">
        <w:t>maggiorenni</w:t>
      </w:r>
      <w:proofErr w:type="spellEnd"/>
      <w:r w:rsidRPr="00672932">
        <w:t>.</w:t>
      </w:r>
    </w:p>
    <w:p w14:paraId="5BF2BD38" w14:textId="77777777" w:rsidR="003103BE" w:rsidRPr="00672932" w:rsidRDefault="003103BE" w:rsidP="003103BE">
      <w:pPr>
        <w:pStyle w:val="NORM"/>
        <w:rPr>
          <w:sz w:val="35"/>
        </w:rPr>
      </w:pPr>
    </w:p>
    <w:p w14:paraId="0A51E4A4" w14:textId="77777777" w:rsidR="003103BE" w:rsidRPr="00672932" w:rsidRDefault="003103BE" w:rsidP="003103BE">
      <w:pPr>
        <w:pStyle w:val="NORM"/>
      </w:pPr>
      <w:r w:rsidRPr="00672932">
        <w:t xml:space="preserve">Il/La </w:t>
      </w:r>
      <w:proofErr w:type="spellStart"/>
      <w:r w:rsidRPr="00672932">
        <w:t>sottoscritto</w:t>
      </w:r>
      <w:proofErr w:type="spellEnd"/>
      <w:r w:rsidRPr="00672932">
        <w:t xml:space="preserve">/a </w:t>
      </w:r>
      <w:r w:rsidRPr="00672932">
        <w:tab/>
      </w:r>
    </w:p>
    <w:p w14:paraId="02BD0C26" w14:textId="77777777" w:rsidR="003103BE" w:rsidRPr="00672932" w:rsidRDefault="003103BE" w:rsidP="003103BE">
      <w:pPr>
        <w:pStyle w:val="NORM"/>
        <w:rPr>
          <w:sz w:val="16"/>
        </w:rPr>
      </w:pPr>
    </w:p>
    <w:p w14:paraId="2987B37F" w14:textId="77777777" w:rsidR="003103BE" w:rsidRPr="00672932" w:rsidRDefault="003103BE" w:rsidP="003103BE">
      <w:pPr>
        <w:pStyle w:val="NORM"/>
      </w:pPr>
      <w:proofErr w:type="spellStart"/>
      <w:r w:rsidRPr="00672932">
        <w:t>Esprime</w:t>
      </w:r>
      <w:proofErr w:type="spellEnd"/>
      <w:r w:rsidRPr="00672932">
        <w:t xml:space="preserve"> il proprio </w:t>
      </w:r>
      <w:proofErr w:type="spellStart"/>
      <w:r w:rsidRPr="00672932">
        <w:t>consenso</w:t>
      </w:r>
      <w:proofErr w:type="spellEnd"/>
      <w:r w:rsidRPr="00672932">
        <w:t xml:space="preserve"> al </w:t>
      </w:r>
      <w:proofErr w:type="spellStart"/>
      <w:r w:rsidRPr="00672932">
        <w:t>Percorso</w:t>
      </w:r>
      <w:proofErr w:type="spellEnd"/>
      <w:r w:rsidRPr="00672932">
        <w:t xml:space="preserve"> </w:t>
      </w:r>
      <w:proofErr w:type="spellStart"/>
      <w:r w:rsidRPr="00672932">
        <w:t>Didattico</w:t>
      </w:r>
      <w:proofErr w:type="spellEnd"/>
      <w:r w:rsidRPr="00672932">
        <w:t xml:space="preserve"> </w:t>
      </w:r>
      <w:proofErr w:type="spellStart"/>
      <w:r w:rsidRPr="00672932">
        <w:t>Personalizzato</w:t>
      </w:r>
      <w:proofErr w:type="spellEnd"/>
      <w:r w:rsidRPr="00672932">
        <w:t xml:space="preserve"> </w:t>
      </w:r>
      <w:proofErr w:type="spellStart"/>
      <w:r w:rsidRPr="00672932">
        <w:t>programmato</w:t>
      </w:r>
      <w:proofErr w:type="spellEnd"/>
      <w:r w:rsidRPr="00672932">
        <w:t xml:space="preserve"> dal Consiglio di Classe.</w:t>
      </w:r>
    </w:p>
    <w:p w14:paraId="55FDD0A0" w14:textId="77777777" w:rsidR="003103BE" w:rsidRDefault="003103BE" w:rsidP="003103BE">
      <w:pPr>
        <w:pStyle w:val="NORMG"/>
      </w:pPr>
    </w:p>
    <w:p w14:paraId="05397188" w14:textId="77777777" w:rsidR="003103BE" w:rsidRDefault="003103BE" w:rsidP="003103BE">
      <w:pPr>
        <w:pStyle w:val="NORMG"/>
      </w:pPr>
      <w:r>
        <w:t>Prato, il ______/_____/__________</w:t>
      </w:r>
    </w:p>
    <w:p w14:paraId="07C51500" w14:textId="77777777" w:rsidR="003103BE" w:rsidRDefault="003103BE" w:rsidP="003103BE">
      <w:pPr>
        <w:pStyle w:val="Firma"/>
      </w:pPr>
    </w:p>
    <w:p w14:paraId="2EC34305" w14:textId="77777777" w:rsidR="003103BE" w:rsidRDefault="003103BE" w:rsidP="003103BE">
      <w:pPr>
        <w:pStyle w:val="Firma"/>
        <w:rPr>
          <w:b/>
          <w:bCs/>
        </w:rPr>
      </w:pPr>
      <w:r w:rsidRPr="00DA4673"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F</w:t>
      </w:r>
      <w:r w:rsidRPr="00DA4673">
        <w:rPr>
          <w:b/>
          <w:bCs/>
        </w:rPr>
        <w:t>irma</w:t>
      </w:r>
      <w:proofErr w:type="spellEnd"/>
    </w:p>
    <w:p w14:paraId="13EEDC21" w14:textId="77777777" w:rsidR="003103BE" w:rsidRDefault="003103BE" w:rsidP="003103BE">
      <w:pPr>
        <w:pStyle w:val="Firma"/>
        <w:rPr>
          <w:b/>
          <w:bCs/>
        </w:rPr>
      </w:pPr>
    </w:p>
    <w:p w14:paraId="4D7F9223" w14:textId="77777777" w:rsidR="003103BE" w:rsidRDefault="003103BE" w:rsidP="003103BE">
      <w:pPr>
        <w:pStyle w:val="Firma"/>
      </w:pP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  <w:t>______________________________</w:t>
      </w:r>
    </w:p>
    <w:p w14:paraId="26AB7181" w14:textId="77777777" w:rsidR="003103BE" w:rsidRPr="00631DCD" w:rsidRDefault="003103BE" w:rsidP="00DA4673">
      <w:pPr>
        <w:pStyle w:val="Firma"/>
      </w:pPr>
    </w:p>
    <w:sectPr w:rsidR="003103BE" w:rsidRPr="00631DCD" w:rsidSect="00C4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E705C" w14:textId="77777777" w:rsidR="003C131E" w:rsidRDefault="003C131E" w:rsidP="00845C9B">
      <w:r>
        <w:separator/>
      </w:r>
    </w:p>
  </w:endnote>
  <w:endnote w:type="continuationSeparator" w:id="0">
    <w:p w14:paraId="547C4353" w14:textId="77777777" w:rsidR="003C131E" w:rsidRDefault="003C131E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684E2" w14:textId="77777777" w:rsidR="00CE0403" w:rsidRDefault="00CE040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B1FFC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EC8F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5D9529EE" wp14:editId="3E7669AD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BB38A" w14:textId="77777777" w:rsidR="003C131E" w:rsidRDefault="003C131E" w:rsidP="00845C9B">
      <w:r>
        <w:separator/>
      </w:r>
    </w:p>
  </w:footnote>
  <w:footnote w:type="continuationSeparator" w:id="0">
    <w:p w14:paraId="66F7DE5A" w14:textId="77777777" w:rsidR="003C131E" w:rsidRDefault="003C131E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6CE14" w14:textId="77777777" w:rsidR="00CE0403" w:rsidRDefault="00CE040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343FE" w14:textId="77777777" w:rsidR="00CE0403" w:rsidRDefault="00CE0403" w:rsidP="00CE0403">
    <w:pPr>
      <w:pStyle w:val="INTPI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34BFA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4E778D83" wp14:editId="5B7CCB6E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3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15C49CA"/>
    <w:multiLevelType w:val="hybridMultilevel"/>
    <w:tmpl w:val="05D411AE"/>
    <w:lvl w:ilvl="0" w:tplc="9DD47DD4">
      <w:start w:val="1"/>
      <w:numFmt w:val="bullet"/>
      <w:pStyle w:val="NORMELE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49A215D2"/>
    <w:multiLevelType w:val="hybridMultilevel"/>
    <w:tmpl w:val="FAD2F9C8"/>
    <w:lvl w:ilvl="0" w:tplc="11043746">
      <w:start w:val="1"/>
      <w:numFmt w:val="bullet"/>
      <w:pStyle w:val="TABEL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3"/>
  </w:num>
  <w:num w:numId="2" w16cid:durableId="1040328113">
    <w:abstractNumId w:val="0"/>
  </w:num>
  <w:num w:numId="3" w16cid:durableId="532840152">
    <w:abstractNumId w:val="2"/>
  </w:num>
  <w:num w:numId="4" w16cid:durableId="1912345806">
    <w:abstractNumId w:val="1"/>
  </w:num>
  <w:num w:numId="5" w16cid:durableId="926379702">
    <w:abstractNumId w:val="4"/>
  </w:num>
  <w:num w:numId="6" w16cid:durableId="915630396">
    <w:abstractNumId w:val="7"/>
  </w:num>
  <w:num w:numId="7" w16cid:durableId="1343361632">
    <w:abstractNumId w:val="9"/>
  </w:num>
  <w:num w:numId="8" w16cid:durableId="1931347733">
    <w:abstractNumId w:val="8"/>
  </w:num>
  <w:num w:numId="9" w16cid:durableId="1773620293">
    <w:abstractNumId w:val="6"/>
  </w:num>
  <w:num w:numId="10" w16cid:durableId="900288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99"/>
    <w:rsid w:val="00025225"/>
    <w:rsid w:val="000467C4"/>
    <w:rsid w:val="00047231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4352"/>
    <w:rsid w:val="000A26F1"/>
    <w:rsid w:val="000A5773"/>
    <w:rsid w:val="000B0A7A"/>
    <w:rsid w:val="000B38B1"/>
    <w:rsid w:val="000C249A"/>
    <w:rsid w:val="000E1614"/>
    <w:rsid w:val="000E5BDE"/>
    <w:rsid w:val="000F0408"/>
    <w:rsid w:val="00101FDF"/>
    <w:rsid w:val="00112BBF"/>
    <w:rsid w:val="00121D52"/>
    <w:rsid w:val="00123683"/>
    <w:rsid w:val="001302E3"/>
    <w:rsid w:val="00132DC4"/>
    <w:rsid w:val="0013304D"/>
    <w:rsid w:val="00133738"/>
    <w:rsid w:val="0014070B"/>
    <w:rsid w:val="00144382"/>
    <w:rsid w:val="00171C56"/>
    <w:rsid w:val="00185DC2"/>
    <w:rsid w:val="0019174A"/>
    <w:rsid w:val="001A20E2"/>
    <w:rsid w:val="001A6347"/>
    <w:rsid w:val="001A71FD"/>
    <w:rsid w:val="001C23EB"/>
    <w:rsid w:val="001C60CD"/>
    <w:rsid w:val="001D0DC3"/>
    <w:rsid w:val="001D59EC"/>
    <w:rsid w:val="001D65EF"/>
    <w:rsid w:val="001F2D72"/>
    <w:rsid w:val="001F5C8F"/>
    <w:rsid w:val="001F68D2"/>
    <w:rsid w:val="00202684"/>
    <w:rsid w:val="002028E2"/>
    <w:rsid w:val="00202EC3"/>
    <w:rsid w:val="00220A21"/>
    <w:rsid w:val="0023070D"/>
    <w:rsid w:val="002328B3"/>
    <w:rsid w:val="00241BE9"/>
    <w:rsid w:val="00244084"/>
    <w:rsid w:val="002441EC"/>
    <w:rsid w:val="00244447"/>
    <w:rsid w:val="00252162"/>
    <w:rsid w:val="00261D31"/>
    <w:rsid w:val="00274CDE"/>
    <w:rsid w:val="0028585C"/>
    <w:rsid w:val="0029518A"/>
    <w:rsid w:val="00296D2D"/>
    <w:rsid w:val="00297C7F"/>
    <w:rsid w:val="002A202D"/>
    <w:rsid w:val="002A337F"/>
    <w:rsid w:val="002B266D"/>
    <w:rsid w:val="002C553A"/>
    <w:rsid w:val="002E71ED"/>
    <w:rsid w:val="002F2440"/>
    <w:rsid w:val="002F4D1A"/>
    <w:rsid w:val="00303C2E"/>
    <w:rsid w:val="00304EFD"/>
    <w:rsid w:val="003103BE"/>
    <w:rsid w:val="00316F08"/>
    <w:rsid w:val="003178F3"/>
    <w:rsid w:val="003220F0"/>
    <w:rsid w:val="00324657"/>
    <w:rsid w:val="0032795A"/>
    <w:rsid w:val="00340182"/>
    <w:rsid w:val="00341A5D"/>
    <w:rsid w:val="00351273"/>
    <w:rsid w:val="0035330B"/>
    <w:rsid w:val="00366955"/>
    <w:rsid w:val="00367294"/>
    <w:rsid w:val="00380D0F"/>
    <w:rsid w:val="00384485"/>
    <w:rsid w:val="003932D7"/>
    <w:rsid w:val="00395480"/>
    <w:rsid w:val="003A208E"/>
    <w:rsid w:val="003A42A5"/>
    <w:rsid w:val="003C131E"/>
    <w:rsid w:val="003C15CD"/>
    <w:rsid w:val="003C3636"/>
    <w:rsid w:val="003D48CD"/>
    <w:rsid w:val="003F5B13"/>
    <w:rsid w:val="00403F40"/>
    <w:rsid w:val="00413629"/>
    <w:rsid w:val="00413AC7"/>
    <w:rsid w:val="004200B4"/>
    <w:rsid w:val="00423B8A"/>
    <w:rsid w:val="004264EC"/>
    <w:rsid w:val="0043452B"/>
    <w:rsid w:val="00435AE6"/>
    <w:rsid w:val="00440EC4"/>
    <w:rsid w:val="004478D5"/>
    <w:rsid w:val="00452CB4"/>
    <w:rsid w:val="0046255F"/>
    <w:rsid w:val="00462ABD"/>
    <w:rsid w:val="004728D9"/>
    <w:rsid w:val="004817EE"/>
    <w:rsid w:val="00484FDB"/>
    <w:rsid w:val="004932D9"/>
    <w:rsid w:val="004B1D18"/>
    <w:rsid w:val="004B5DC8"/>
    <w:rsid w:val="004E5311"/>
    <w:rsid w:val="004E6CA6"/>
    <w:rsid w:val="004F1F90"/>
    <w:rsid w:val="00506462"/>
    <w:rsid w:val="0050735F"/>
    <w:rsid w:val="00520CE7"/>
    <w:rsid w:val="005312E2"/>
    <w:rsid w:val="00541DF1"/>
    <w:rsid w:val="00551645"/>
    <w:rsid w:val="0055410F"/>
    <w:rsid w:val="00562813"/>
    <w:rsid w:val="00572EA9"/>
    <w:rsid w:val="00583EC0"/>
    <w:rsid w:val="00592D47"/>
    <w:rsid w:val="005971EB"/>
    <w:rsid w:val="005A039A"/>
    <w:rsid w:val="005A54FD"/>
    <w:rsid w:val="005A5BE4"/>
    <w:rsid w:val="005B0D05"/>
    <w:rsid w:val="005B3803"/>
    <w:rsid w:val="005B5A9F"/>
    <w:rsid w:val="005B6273"/>
    <w:rsid w:val="005C5276"/>
    <w:rsid w:val="005E329F"/>
    <w:rsid w:val="005E5C4C"/>
    <w:rsid w:val="005F0180"/>
    <w:rsid w:val="005F3AC7"/>
    <w:rsid w:val="005F48D9"/>
    <w:rsid w:val="005F53F4"/>
    <w:rsid w:val="006039DB"/>
    <w:rsid w:val="0061035F"/>
    <w:rsid w:val="00613ECD"/>
    <w:rsid w:val="00616A45"/>
    <w:rsid w:val="00620CD5"/>
    <w:rsid w:val="006225A2"/>
    <w:rsid w:val="00631DCD"/>
    <w:rsid w:val="00632119"/>
    <w:rsid w:val="0063338D"/>
    <w:rsid w:val="006355DB"/>
    <w:rsid w:val="006457E6"/>
    <w:rsid w:val="00645A72"/>
    <w:rsid w:val="00647364"/>
    <w:rsid w:val="006510F4"/>
    <w:rsid w:val="0066254C"/>
    <w:rsid w:val="00675EED"/>
    <w:rsid w:val="006801F5"/>
    <w:rsid w:val="006936BF"/>
    <w:rsid w:val="006C1CBD"/>
    <w:rsid w:val="006E0406"/>
    <w:rsid w:val="006F6CBE"/>
    <w:rsid w:val="0070218D"/>
    <w:rsid w:val="007057E1"/>
    <w:rsid w:val="00713A85"/>
    <w:rsid w:val="00720488"/>
    <w:rsid w:val="00724298"/>
    <w:rsid w:val="007358CC"/>
    <w:rsid w:val="00741E22"/>
    <w:rsid w:val="00745A7B"/>
    <w:rsid w:val="00750341"/>
    <w:rsid w:val="00751C39"/>
    <w:rsid w:val="00765170"/>
    <w:rsid w:val="0076711F"/>
    <w:rsid w:val="00780106"/>
    <w:rsid w:val="0078206B"/>
    <w:rsid w:val="00786786"/>
    <w:rsid w:val="00790656"/>
    <w:rsid w:val="0079206B"/>
    <w:rsid w:val="007A4E82"/>
    <w:rsid w:val="007B209B"/>
    <w:rsid w:val="007D18DE"/>
    <w:rsid w:val="007D3420"/>
    <w:rsid w:val="007D3595"/>
    <w:rsid w:val="007E10F1"/>
    <w:rsid w:val="007E2044"/>
    <w:rsid w:val="007E3CAB"/>
    <w:rsid w:val="008077C3"/>
    <w:rsid w:val="00816085"/>
    <w:rsid w:val="00820503"/>
    <w:rsid w:val="0082349D"/>
    <w:rsid w:val="00826E47"/>
    <w:rsid w:val="00845C9B"/>
    <w:rsid w:val="00845F4A"/>
    <w:rsid w:val="00855348"/>
    <w:rsid w:val="00862552"/>
    <w:rsid w:val="00867728"/>
    <w:rsid w:val="008721C4"/>
    <w:rsid w:val="00885FFB"/>
    <w:rsid w:val="008861C2"/>
    <w:rsid w:val="00887218"/>
    <w:rsid w:val="00893B1F"/>
    <w:rsid w:val="00896849"/>
    <w:rsid w:val="008A60F7"/>
    <w:rsid w:val="008A6DFC"/>
    <w:rsid w:val="008B20D4"/>
    <w:rsid w:val="008C7D5B"/>
    <w:rsid w:val="008D1C7F"/>
    <w:rsid w:val="008D49DD"/>
    <w:rsid w:val="008E028A"/>
    <w:rsid w:val="008F4E64"/>
    <w:rsid w:val="008F7767"/>
    <w:rsid w:val="009005F1"/>
    <w:rsid w:val="00927CFE"/>
    <w:rsid w:val="00935B7F"/>
    <w:rsid w:val="00937F23"/>
    <w:rsid w:val="00945791"/>
    <w:rsid w:val="009611C2"/>
    <w:rsid w:val="00962B90"/>
    <w:rsid w:val="00962F91"/>
    <w:rsid w:val="009647CF"/>
    <w:rsid w:val="00964FB7"/>
    <w:rsid w:val="009740C3"/>
    <w:rsid w:val="00981132"/>
    <w:rsid w:val="009948F4"/>
    <w:rsid w:val="00995A8A"/>
    <w:rsid w:val="009973F6"/>
    <w:rsid w:val="009B1DFB"/>
    <w:rsid w:val="009C7699"/>
    <w:rsid w:val="009D5760"/>
    <w:rsid w:val="009D5A32"/>
    <w:rsid w:val="00A02AC2"/>
    <w:rsid w:val="00A377B5"/>
    <w:rsid w:val="00A415EF"/>
    <w:rsid w:val="00A44518"/>
    <w:rsid w:val="00A51E84"/>
    <w:rsid w:val="00A5516B"/>
    <w:rsid w:val="00A604AD"/>
    <w:rsid w:val="00A66A41"/>
    <w:rsid w:val="00A72BD2"/>
    <w:rsid w:val="00A75520"/>
    <w:rsid w:val="00A75692"/>
    <w:rsid w:val="00A7591B"/>
    <w:rsid w:val="00A76473"/>
    <w:rsid w:val="00A8222B"/>
    <w:rsid w:val="00A86D24"/>
    <w:rsid w:val="00A95420"/>
    <w:rsid w:val="00AA39EA"/>
    <w:rsid w:val="00AA3B09"/>
    <w:rsid w:val="00AB236C"/>
    <w:rsid w:val="00AD30C8"/>
    <w:rsid w:val="00AD7553"/>
    <w:rsid w:val="00AE6B4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637A3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513C"/>
    <w:rsid w:val="00C267A7"/>
    <w:rsid w:val="00C3305B"/>
    <w:rsid w:val="00C3317D"/>
    <w:rsid w:val="00C36EB9"/>
    <w:rsid w:val="00C40E70"/>
    <w:rsid w:val="00C45FD0"/>
    <w:rsid w:val="00C46ADF"/>
    <w:rsid w:val="00C4717A"/>
    <w:rsid w:val="00C53D56"/>
    <w:rsid w:val="00C66CAF"/>
    <w:rsid w:val="00C71145"/>
    <w:rsid w:val="00C836F9"/>
    <w:rsid w:val="00C92200"/>
    <w:rsid w:val="00C92B62"/>
    <w:rsid w:val="00C95599"/>
    <w:rsid w:val="00CA4D20"/>
    <w:rsid w:val="00CC5A04"/>
    <w:rsid w:val="00CD0EA4"/>
    <w:rsid w:val="00CD369C"/>
    <w:rsid w:val="00CD6648"/>
    <w:rsid w:val="00CE0403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66218"/>
    <w:rsid w:val="00D66AEA"/>
    <w:rsid w:val="00D71369"/>
    <w:rsid w:val="00D778F2"/>
    <w:rsid w:val="00D95E2F"/>
    <w:rsid w:val="00DA04E2"/>
    <w:rsid w:val="00DA4673"/>
    <w:rsid w:val="00DA51DE"/>
    <w:rsid w:val="00DB29B7"/>
    <w:rsid w:val="00DB5A0C"/>
    <w:rsid w:val="00DC0383"/>
    <w:rsid w:val="00DC09B7"/>
    <w:rsid w:val="00DE09FD"/>
    <w:rsid w:val="00DF3489"/>
    <w:rsid w:val="00DF4464"/>
    <w:rsid w:val="00DF6D1D"/>
    <w:rsid w:val="00DF71A1"/>
    <w:rsid w:val="00E0500E"/>
    <w:rsid w:val="00E07F32"/>
    <w:rsid w:val="00E15156"/>
    <w:rsid w:val="00E252E1"/>
    <w:rsid w:val="00E40F65"/>
    <w:rsid w:val="00E446CA"/>
    <w:rsid w:val="00E44F48"/>
    <w:rsid w:val="00E5129E"/>
    <w:rsid w:val="00E67065"/>
    <w:rsid w:val="00E76880"/>
    <w:rsid w:val="00E82906"/>
    <w:rsid w:val="00E866D7"/>
    <w:rsid w:val="00E90032"/>
    <w:rsid w:val="00E9263B"/>
    <w:rsid w:val="00E96134"/>
    <w:rsid w:val="00EA3347"/>
    <w:rsid w:val="00EA5485"/>
    <w:rsid w:val="00EB3B2C"/>
    <w:rsid w:val="00EB60F2"/>
    <w:rsid w:val="00EC3A53"/>
    <w:rsid w:val="00EE4253"/>
    <w:rsid w:val="00EF1338"/>
    <w:rsid w:val="00F1236C"/>
    <w:rsid w:val="00F43D5D"/>
    <w:rsid w:val="00F51B56"/>
    <w:rsid w:val="00F54E93"/>
    <w:rsid w:val="00F83BEF"/>
    <w:rsid w:val="00F85832"/>
    <w:rsid w:val="00F86032"/>
    <w:rsid w:val="00F96D29"/>
    <w:rsid w:val="00FA10C6"/>
    <w:rsid w:val="00FD55A3"/>
    <w:rsid w:val="00FE07DB"/>
    <w:rsid w:val="00FE325C"/>
    <w:rsid w:val="00FF2CEA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E24CA"/>
  <w15:chartTrackingRefBased/>
  <w15:docId w15:val="{9946C27D-0F72-4B5E-AD3D-093CDE6C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NORMELE">
    <w:name w:val="NORM ELE"/>
    <w:basedOn w:val="NORM"/>
    <w:link w:val="NORMELECarattere"/>
    <w:qFormat/>
    <w:rsid w:val="007E10F1"/>
    <w:pPr>
      <w:numPr>
        <w:numId w:val="10"/>
      </w:numPr>
      <w:tabs>
        <w:tab w:val="clear" w:pos="10773"/>
        <w:tab w:val="right" w:leader="underscore" w:pos="10772"/>
      </w:tabs>
      <w:ind w:left="568" w:hanging="284"/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S">
    <w:name w:val="TAB CS"/>
    <w:basedOn w:val="TAB"/>
    <w:next w:val="TAB"/>
    <w:link w:val="TABCSCarattere"/>
    <w:qFormat/>
    <w:rsid w:val="004932D9"/>
    <w:rPr>
      <w:i/>
      <w:u w:val="single"/>
    </w:rPr>
  </w:style>
  <w:style w:type="character" w:customStyle="1" w:styleId="TABCSCarattere">
    <w:name w:val="TAB CS Carattere"/>
    <w:basedOn w:val="Carpredefinitoparagrafo"/>
    <w:link w:val="TABCS"/>
    <w:rsid w:val="009B1DFB"/>
    <w:rPr>
      <w:rFonts w:ascii="Times New Roman" w:hAnsi="Times New Roman"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S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ABELE">
    <w:name w:val="TAB ELE"/>
    <w:basedOn w:val="TAB"/>
    <w:link w:val="TABELECarattere"/>
    <w:qFormat/>
    <w:rsid w:val="007E10F1"/>
    <w:pPr>
      <w:numPr>
        <w:numId w:val="9"/>
      </w:numPr>
      <w:spacing w:line="276" w:lineRule="auto"/>
      <w:ind w:left="284" w:hanging="284"/>
    </w:pPr>
  </w:style>
  <w:style w:type="character" w:customStyle="1" w:styleId="NORMELECarattere">
    <w:name w:val="NORM ELE Carattere"/>
    <w:basedOn w:val="Carpredefinitoparagrafo"/>
    <w:link w:val="NORMELE"/>
    <w:rsid w:val="007E10F1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ELECarattere">
    <w:name w:val="TAB ELE Carattere"/>
    <w:basedOn w:val="NORMELECarattere"/>
    <w:link w:val="TABELE"/>
    <w:rsid w:val="007E10F1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964FB7"/>
    <w:pPr>
      <w:widowControl w:val="0"/>
      <w:tabs>
        <w:tab w:val="right" w:leader="underscore" w:pos="5103"/>
        <w:tab w:val="right" w:leader="underscore" w:pos="10206"/>
        <w:tab w:val="right" w:leader="underscore" w:pos="10380"/>
        <w:tab w:val="right" w:leader="underscore" w:pos="1077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964FB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64FB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64FB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A75692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A75692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A75692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A756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26</TotalTime>
  <Pages>7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9</cp:revision>
  <dcterms:created xsi:type="dcterms:W3CDTF">2025-10-04T13:41:00Z</dcterms:created>
  <dcterms:modified xsi:type="dcterms:W3CDTF">2025-10-10T01:31:00Z</dcterms:modified>
</cp:coreProperties>
</file>