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300A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25ECDD2E" w14:textId="760E51D0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291CEA">
        <w:rPr>
          <w:sz w:val="32"/>
          <w:szCs w:val="44"/>
        </w:rPr>
        <w:t>QUINTA</w:t>
      </w:r>
      <w:r w:rsidRPr="004117E2">
        <w:rPr>
          <w:sz w:val="32"/>
          <w:szCs w:val="44"/>
        </w:rPr>
        <w:tab/>
        <w:t>A.S. 2025/2026</w:t>
      </w:r>
    </w:p>
    <w:p w14:paraId="0AEDF69F" w14:textId="77777777" w:rsidR="000B6739" w:rsidRDefault="000B6739" w:rsidP="00B24822">
      <w:pPr>
        <w:pStyle w:val="NORM"/>
      </w:pPr>
    </w:p>
    <w:p w14:paraId="661ADB1F" w14:textId="77777777" w:rsidR="00882894" w:rsidRDefault="000203FD" w:rsidP="000B6739">
      <w:pPr>
        <w:pStyle w:val="Titolo2"/>
      </w:pPr>
      <w:r w:rsidRPr="000203FD">
        <w:t xml:space="preserve">INDIRIZZO: </w:t>
      </w:r>
      <w:r w:rsidR="00882894" w:rsidRPr="00DD536E">
        <w:t>Manutenzione</w:t>
      </w:r>
      <w:r w:rsidR="00882894" w:rsidRPr="009F16B4">
        <w:t xml:space="preserve"> e Assistenza Tecnica</w:t>
      </w:r>
    </w:p>
    <w:p w14:paraId="64B341E7" w14:textId="54242681" w:rsidR="006605BF" w:rsidRPr="00DD536E" w:rsidRDefault="00000000" w:rsidP="006605BF">
      <w:pPr>
        <w:pStyle w:val="Titolo3"/>
      </w:pPr>
      <w:sdt>
        <w:sdtPr>
          <w:id w:val="-65568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5BF">
            <w:rPr>
              <w:rFonts w:ascii="MS Gothic" w:eastAsia="MS Gothic" w:hAnsi="MS Gothic" w:hint="eastAsia"/>
            </w:rPr>
            <w:t>☐</w:t>
          </w:r>
        </w:sdtContent>
      </w:sdt>
      <w:r w:rsidR="006605BF">
        <w:t xml:space="preserve"> </w:t>
      </w:r>
      <w:r w:rsidR="006605BF" w:rsidRPr="00DD536E">
        <w:t>Elettrico</w:t>
      </w:r>
      <w:r w:rsidR="00365656">
        <w:t>/</w:t>
      </w:r>
      <w:r w:rsidR="006605BF" w:rsidRPr="00DD536E">
        <w:t>Elettronico</w:t>
      </w:r>
    </w:p>
    <w:p w14:paraId="4BF41D60" w14:textId="77777777" w:rsidR="006605BF" w:rsidRDefault="006605BF" w:rsidP="006605BF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  <w:t>F - 43.2 - Installazione di impianti elettrici, idraulici ed altri lavori di costruzione e installazione</w:t>
      </w:r>
    </w:p>
    <w:p w14:paraId="7C2BA49E" w14:textId="77777777" w:rsidR="006605BF" w:rsidRDefault="00000000" w:rsidP="006605BF">
      <w:pPr>
        <w:pStyle w:val="Titolo3"/>
      </w:pPr>
      <w:sdt>
        <w:sdtPr>
          <w:id w:val="-15850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5BF">
            <w:rPr>
              <w:rFonts w:ascii="MS Gothic" w:eastAsia="MS Gothic" w:hAnsi="MS Gothic" w:hint="eastAsia"/>
            </w:rPr>
            <w:t>☐</w:t>
          </w:r>
        </w:sdtContent>
      </w:sdt>
      <w:r w:rsidR="006605BF">
        <w:t xml:space="preserve"> </w:t>
      </w:r>
      <w:r w:rsidR="006605BF" w:rsidRPr="009F16B4">
        <w:t>Mezzi di Trasporto</w:t>
      </w:r>
    </w:p>
    <w:p w14:paraId="31573AB5" w14:textId="77777777" w:rsidR="006605BF" w:rsidRDefault="006605BF" w:rsidP="006605BF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</w:r>
      <w:r w:rsidRPr="00993C80">
        <w:t>G - 45.2 - Manutenzione e riparazione di autoveicol</w:t>
      </w:r>
      <w:r>
        <w:t>i</w:t>
      </w:r>
    </w:p>
    <w:p w14:paraId="7A740E96" w14:textId="564D605F" w:rsidR="006605BF" w:rsidRDefault="00000000" w:rsidP="006605BF">
      <w:pPr>
        <w:pStyle w:val="Titolo3"/>
      </w:pPr>
      <w:sdt>
        <w:sdtPr>
          <w:id w:val="-102833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5BF">
            <w:rPr>
              <w:rFonts w:ascii="MS Gothic" w:eastAsia="MS Gothic" w:hAnsi="MS Gothic" w:hint="eastAsia"/>
            </w:rPr>
            <w:t>☐</w:t>
          </w:r>
        </w:sdtContent>
      </w:sdt>
      <w:r w:rsidR="006605BF">
        <w:t xml:space="preserve"> </w:t>
      </w:r>
      <w:r w:rsidR="00365656" w:rsidRPr="009F16B4">
        <w:t>Termoidraulic</w:t>
      </w:r>
      <w:r w:rsidR="00365656">
        <w:t>o</w:t>
      </w:r>
    </w:p>
    <w:p w14:paraId="516092B8" w14:textId="77777777" w:rsidR="006605BF" w:rsidRDefault="006605BF" w:rsidP="006605BF">
      <w:pPr>
        <w:pStyle w:val="NORM"/>
        <w:tabs>
          <w:tab w:val="left" w:pos="284"/>
          <w:tab w:val="left" w:pos="1985"/>
        </w:tabs>
      </w:pPr>
      <w:r>
        <w:rPr>
          <w:b/>
          <w:bCs/>
        </w:rPr>
        <w:tab/>
      </w:r>
      <w:r w:rsidRPr="007F3C22">
        <w:rPr>
          <w:b/>
          <w:bCs/>
        </w:rPr>
        <w:t>Codice ATECO:</w:t>
      </w:r>
      <w:r>
        <w:rPr>
          <w:b/>
          <w:bCs/>
        </w:rPr>
        <w:tab/>
      </w:r>
      <w:r w:rsidRPr="00662922">
        <w:t>F - 43.2 - Installazione di impianti elettrici, idraulici ed altri lavori di costruzione e installazione</w:t>
      </w:r>
    </w:p>
    <w:p w14:paraId="429750F1" w14:textId="77777777" w:rsidR="006605BF" w:rsidRDefault="006605BF" w:rsidP="006605BF">
      <w:pPr>
        <w:pStyle w:val="NORM"/>
        <w:tabs>
          <w:tab w:val="left" w:pos="284"/>
          <w:tab w:val="left" w:pos="1985"/>
        </w:tabs>
      </w:pPr>
    </w:p>
    <w:p w14:paraId="4B7D082E" w14:textId="77777777" w:rsidR="00CD7A85" w:rsidRDefault="00CD7A85" w:rsidP="000203FD">
      <w:pPr>
        <w:pStyle w:val="Titolo3"/>
      </w:pPr>
      <w:r>
        <w:t xml:space="preserve">DOCENTE TUTOR: </w:t>
      </w:r>
    </w:p>
    <w:p w14:paraId="14FFB632" w14:textId="77777777" w:rsidR="00091961" w:rsidRPr="00091961" w:rsidRDefault="00091961" w:rsidP="00173ED0">
      <w:pPr>
        <w:pStyle w:val="NORM"/>
      </w:pPr>
    </w:p>
    <w:p w14:paraId="16AFB743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436A8192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6440D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DA83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4A13E7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99E18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2F9AC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00C7D8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5FBD3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A8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5C80A22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FA0A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D227B" w14:textId="77777777" w:rsidR="00CE2ACC" w:rsidRPr="0034574B" w:rsidRDefault="00CE2ACC" w:rsidP="0053303F">
            <w:pPr>
              <w:pStyle w:val="TAB"/>
            </w:pPr>
          </w:p>
        </w:tc>
      </w:tr>
      <w:tr w:rsidR="00CE2ACC" w14:paraId="4F9D873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960FF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B04A2" w14:textId="77777777" w:rsidR="00CE2ACC" w:rsidRPr="0034574B" w:rsidRDefault="00CE2ACC" w:rsidP="0053303F">
            <w:pPr>
              <w:pStyle w:val="TAB"/>
            </w:pPr>
          </w:p>
        </w:tc>
      </w:tr>
      <w:tr w:rsidR="0034574B" w14:paraId="6D3A68C4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8B34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8488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08A60690" w14:textId="77777777" w:rsidR="0034574B" w:rsidRPr="0034574B" w:rsidRDefault="0034574B" w:rsidP="0053303F">
            <w:pPr>
              <w:pStyle w:val="TAB"/>
            </w:pPr>
            <w:r w:rsidRPr="0034574B">
              <w:t>1°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67BC8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64D78DB5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3C6441BB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7AEB4374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20C21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8419A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58699546" w14:textId="77777777" w:rsidR="0034574B" w:rsidRPr="0034574B" w:rsidRDefault="0034574B" w:rsidP="0053303F">
            <w:pPr>
              <w:pStyle w:val="TAB"/>
            </w:pPr>
            <w:r w:rsidRPr="0034574B">
              <w:t>2°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08095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73A1D261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2210D5EA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73163BB4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7A3FD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AAFBA6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4E7DF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0244F" w14:textId="77777777" w:rsidR="00CE2ACC" w:rsidRPr="0034574B" w:rsidRDefault="00CE2ACC" w:rsidP="0053303F">
            <w:pPr>
              <w:pStyle w:val="TAB"/>
            </w:pPr>
            <w:r w:rsidRPr="0034574B">
              <w:t>Certificazione L. 104/92 con programmazione per:</w:t>
            </w:r>
          </w:p>
          <w:p w14:paraId="753DE3C8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Minimi</w:t>
            </w:r>
          </w:p>
          <w:p w14:paraId="62585DE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Differenziati</w:t>
            </w:r>
          </w:p>
        </w:tc>
      </w:tr>
    </w:tbl>
    <w:p w14:paraId="36FD66B8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1D609D13" w14:textId="77777777" w:rsidR="00173ED0" w:rsidRPr="003F218B" w:rsidRDefault="00173ED0" w:rsidP="00173ED0">
      <w:pPr>
        <w:pStyle w:val="Titolo2"/>
      </w:pPr>
      <w:bookmarkStart w:id="0" w:name="_Toc210505219"/>
      <w:bookmarkStart w:id="1" w:name="_Hlk210956691"/>
      <w:bookmarkStart w:id="2" w:name="_Toc210505220"/>
      <w:r w:rsidRPr="003F218B">
        <w:lastRenderedPageBreak/>
        <w:t xml:space="preserve">PROFILO </w:t>
      </w:r>
      <w:bookmarkEnd w:id="0"/>
      <w:r>
        <w:t>ALL’INIZIO DELLA CLASSE QUINTA</w:t>
      </w:r>
    </w:p>
    <w:bookmarkEnd w:id="1"/>
    <w:p w14:paraId="55914CB1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3BD51EF6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80548" w14:textId="77777777" w:rsidR="0034574B" w:rsidRDefault="0053303F" w:rsidP="0053303F">
            <w:pPr>
              <w:pStyle w:val="TABG"/>
            </w:pPr>
            <w:r w:rsidRPr="0053303F">
              <w:t>Il mio progetto e i miei interessi:</w:t>
            </w:r>
          </w:p>
          <w:p w14:paraId="7A2F72F8" w14:textId="77777777" w:rsidR="0053303F" w:rsidRDefault="0053303F" w:rsidP="0053303F">
            <w:pPr>
              <w:pStyle w:val="TAB"/>
            </w:pPr>
            <w:r>
              <w:tab/>
            </w:r>
          </w:p>
          <w:p w14:paraId="095A8FCE" w14:textId="77777777" w:rsidR="0053303F" w:rsidRDefault="0053303F" w:rsidP="0053303F">
            <w:pPr>
              <w:pStyle w:val="TAB"/>
            </w:pPr>
            <w:r>
              <w:tab/>
            </w:r>
          </w:p>
          <w:p w14:paraId="724B811D" w14:textId="77777777" w:rsidR="0053303F" w:rsidRDefault="0053303F" w:rsidP="0053303F">
            <w:pPr>
              <w:pStyle w:val="TAB"/>
            </w:pPr>
            <w:r>
              <w:tab/>
            </w:r>
          </w:p>
          <w:p w14:paraId="55A526FA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35F8A792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18A8C" w14:textId="77777777" w:rsidR="0034574B" w:rsidRDefault="0053303F" w:rsidP="0053303F">
            <w:pPr>
              <w:pStyle w:val="TABG"/>
            </w:pPr>
            <w:r w:rsidRPr="0053303F">
              <w:t>Come mi vedo a scuola (nel comportamento in classe, nella partecipazione alle attività, nel lavoro scolastico, nell’impegno e nella collaborazione):</w:t>
            </w:r>
          </w:p>
          <w:p w14:paraId="0DFD0C22" w14:textId="77777777" w:rsidR="0034574B" w:rsidRDefault="0053303F" w:rsidP="0053303F">
            <w:pPr>
              <w:pStyle w:val="TAB"/>
            </w:pPr>
            <w:r>
              <w:tab/>
            </w:r>
          </w:p>
          <w:p w14:paraId="3FC71DCA" w14:textId="77777777" w:rsidR="0053303F" w:rsidRDefault="0053303F" w:rsidP="0053303F">
            <w:pPr>
              <w:pStyle w:val="TAB"/>
            </w:pPr>
            <w:r>
              <w:tab/>
            </w:r>
          </w:p>
          <w:p w14:paraId="54CE9304" w14:textId="77777777" w:rsidR="0053303F" w:rsidRDefault="0053303F" w:rsidP="0053303F">
            <w:pPr>
              <w:pStyle w:val="TAB"/>
            </w:pPr>
            <w:r>
              <w:tab/>
            </w:r>
          </w:p>
          <w:p w14:paraId="13EAE8FB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9AD19C0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25E52C4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1A0E3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5D88A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1092F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A5538" w14:textId="77777777" w:rsidR="00F5726A" w:rsidRPr="00F5726A" w:rsidRDefault="00F5726A" w:rsidP="00F5726A">
            <w:pPr>
              <w:pStyle w:val="TABGCC"/>
            </w:pPr>
            <w:r w:rsidRPr="00F5726A">
              <w:t>Intermedio</w:t>
            </w:r>
          </w:p>
        </w:tc>
        <w:tc>
          <w:tcPr>
            <w:tcW w:w="1275" w:type="dxa"/>
            <w:vAlign w:val="center"/>
          </w:tcPr>
          <w:p w14:paraId="05443D02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1F0514BC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05C42" w14:textId="77777777" w:rsidR="00F5726A" w:rsidRDefault="00F5726A" w:rsidP="0058596C">
            <w:pPr>
              <w:pStyle w:val="TAB"/>
            </w:pPr>
            <w:r w:rsidRPr="00335869">
              <w:t>Partecipazione ed interesse nei confronti delle attività scolastiche</w:t>
            </w:r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40403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C81EF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415C47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A7E015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6CB898C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92C64" w14:textId="77777777" w:rsidR="00F5726A" w:rsidRDefault="00F5726A" w:rsidP="0058596C">
            <w:pPr>
              <w:pStyle w:val="TAB"/>
            </w:pPr>
            <w:r w:rsidRPr="00335869">
              <w:t>Livello di autostima ed aspirazioni future nei confronti del percorso di studio scelto</w:t>
            </w:r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28C5B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3662C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7A5C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F1FECC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D68E8A8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8B857" w14:textId="77777777" w:rsidR="00F5726A" w:rsidRDefault="00F5726A" w:rsidP="0058596C">
            <w:pPr>
              <w:pStyle w:val="TAB"/>
            </w:pPr>
            <w:r w:rsidRPr="00335869">
              <w:t>Livello di autonomia nello svolgimento di compiti ed efficacia del metodo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74E4C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7A8E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416E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1AF4EA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77B51A75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25145" w14:textId="77777777" w:rsidR="00F5726A" w:rsidRDefault="00F5726A" w:rsidP="0058596C">
            <w:pPr>
              <w:pStyle w:val="TAB"/>
            </w:pPr>
            <w:r w:rsidRPr="00335869">
              <w:t>Grado di impegno nelle attività scolastiche e nello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E48E8B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E3D597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E047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31D5790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2DA2861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4F0F6" w14:textId="77777777" w:rsidR="00F5726A" w:rsidRDefault="00F5726A" w:rsidP="0058596C">
            <w:pPr>
              <w:pStyle w:val="TAB"/>
            </w:pPr>
            <w:r w:rsidRPr="00335869">
              <w:t>Comportamento e capacità di relazione/socializzazione nel contesto classe</w:t>
            </w:r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5D145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12025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9B188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8092B9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4BF9FC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0BC23635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(compiti di realtà/compiti sfidanti)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717BF00C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33D2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ECB57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236BB075" w14:textId="77777777" w:rsidR="005F37AD" w:rsidRDefault="005F37AD" w:rsidP="005F37AD">
            <w:pPr>
              <w:pStyle w:val="TAB"/>
            </w:pPr>
          </w:p>
          <w:p w14:paraId="755D48E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29BF0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42E50DBF" w14:textId="77777777" w:rsidR="005F37AD" w:rsidRDefault="005F37AD" w:rsidP="005F37AD">
            <w:pPr>
              <w:pStyle w:val="TAB"/>
            </w:pPr>
          </w:p>
          <w:p w14:paraId="684D1DC5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723B3D35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4E243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58FF61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949FA51" w14:textId="77777777" w:rsidR="005F37AD" w:rsidRDefault="005F37AD" w:rsidP="005F37AD">
            <w:pPr>
              <w:pStyle w:val="TAB"/>
            </w:pPr>
          </w:p>
          <w:p w14:paraId="4614B33E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2D25BF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160DCA29" w14:textId="77777777" w:rsidR="005F37AD" w:rsidRDefault="005F37AD" w:rsidP="005F37AD">
            <w:pPr>
              <w:pStyle w:val="TAB"/>
            </w:pPr>
          </w:p>
          <w:p w14:paraId="2A113C18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29864ABD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807F2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5CC1E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62B488BE" w14:textId="77777777" w:rsidR="005F37AD" w:rsidRDefault="005F37AD" w:rsidP="005F37AD">
            <w:pPr>
              <w:pStyle w:val="TAB"/>
            </w:pPr>
          </w:p>
          <w:p w14:paraId="42EEC5F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CEED1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1FD2A537" w14:textId="77777777" w:rsidR="005F37AD" w:rsidRDefault="005F37AD" w:rsidP="005F37AD">
            <w:pPr>
              <w:pStyle w:val="TAB"/>
            </w:pPr>
          </w:p>
          <w:p w14:paraId="6F18E7EC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</w:tbl>
    <w:p w14:paraId="05C9CE90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570447" w14:paraId="20AB7BFF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F8EEF" w14:textId="77777777" w:rsidR="002F4FC0" w:rsidRPr="009E3244" w:rsidRDefault="002F4FC0" w:rsidP="002F4FC0">
            <w:pPr>
              <w:pStyle w:val="TABG"/>
            </w:pPr>
            <w:r>
              <w:t>Accoglienza</w:t>
            </w:r>
          </w:p>
          <w:p w14:paraId="20DB1FF9" w14:textId="0A3B2AB6" w:rsidR="00570447" w:rsidRDefault="002F4FC0" w:rsidP="002F4FC0">
            <w:pPr>
              <w:pStyle w:val="TABC"/>
            </w:pPr>
            <w:r>
              <w:t>(attività per la promozione del benessere, della socializzazione della classe)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647FC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Uscita didattica di socializzazione</w:t>
            </w:r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E44EB0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1ED99ED4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0B91B" w14:textId="77777777" w:rsidR="00570447" w:rsidRDefault="00570447" w:rsidP="009E3244">
            <w:pPr>
              <w:pStyle w:val="TABG"/>
            </w:pPr>
            <w:r>
              <w:t>Attività di sostegno allo studio</w:t>
            </w:r>
          </w:p>
          <w:p w14:paraId="158A27FD" w14:textId="77777777" w:rsidR="00570447" w:rsidRDefault="00570447" w:rsidP="009E3244">
            <w:pPr>
              <w:pStyle w:val="TABC"/>
            </w:pPr>
            <w:r>
              <w:t xml:space="preserve">(Interventi di supporto al raggiungimento degli obiettivi educativi o di apprendimento)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CCD0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Progetto doposcuola</w:t>
            </w:r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C2879F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0FE98FE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EEA1C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7FC67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Corso sul metodo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7AD926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FEA12A6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33A29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B002D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E28A8C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3ED0" w:rsidRPr="001C5336" w14:paraId="57CDB961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11946" w14:textId="77777777" w:rsidR="00173ED0" w:rsidRDefault="00173ED0" w:rsidP="004C34F3">
            <w:pPr>
              <w:pStyle w:val="TABG"/>
            </w:pPr>
            <w:bookmarkStart w:id="7" w:name="_Toc210505225"/>
            <w:r w:rsidRPr="00993730">
              <w:t>Attività di recupero estivo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343F4" w14:textId="77777777" w:rsidR="00173ED0" w:rsidRDefault="00173ED0" w:rsidP="004C34F3">
            <w:pPr>
              <w:pStyle w:val="TAB"/>
            </w:pPr>
            <w:r>
              <w:t>Corsi di recupero prima dell’inizio</w:t>
            </w:r>
          </w:p>
          <w:p w14:paraId="6B52EA50" w14:textId="77777777" w:rsidR="00173ED0" w:rsidRDefault="00173ED0" w:rsidP="004C34F3">
            <w:pPr>
              <w:pStyle w:val="TAB"/>
            </w:pPr>
            <w:r>
              <w:t>dell’anno successivo, per recupero insufficienze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3F6DF" w14:textId="77777777" w:rsidR="00173ED0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923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2B3EF" w14:textId="77777777" w:rsidR="00173ED0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05658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Frequentato</w:t>
            </w:r>
          </w:p>
        </w:tc>
      </w:tr>
      <w:tr w:rsidR="00173ED0" w:rsidRPr="001C5336" w14:paraId="41F332E7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DAB1D" w14:textId="77777777" w:rsidR="00173ED0" w:rsidRDefault="00173ED0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A2816" w14:textId="77777777" w:rsidR="00173ED0" w:rsidRDefault="00173ED0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D0C8CD" w14:textId="77777777" w:rsidR="00173ED0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56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Sì</w:t>
            </w:r>
            <w:r w:rsidR="00173ED0">
              <w:t xml:space="preserve">   </w:t>
            </w:r>
            <w:sdt>
              <w:sdtPr>
                <w:id w:val="83635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B4677F" w14:textId="77777777" w:rsidR="00173ED0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769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Sì</w:t>
            </w:r>
            <w:r w:rsidR="00173ED0">
              <w:t xml:space="preserve">   </w:t>
            </w:r>
            <w:sdt>
              <w:sdtPr>
                <w:id w:val="141120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NO</w:t>
            </w:r>
          </w:p>
        </w:tc>
      </w:tr>
      <w:tr w:rsidR="00173ED0" w:rsidRPr="001C5336" w14:paraId="790ADD01" w14:textId="77777777" w:rsidTr="004C34F3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49180" w14:textId="77777777" w:rsidR="00173ED0" w:rsidRDefault="00173ED0" w:rsidP="004C34F3">
            <w:pPr>
              <w:pStyle w:val="TABG"/>
            </w:pPr>
            <w:r w:rsidRPr="00570447">
              <w:t>Attività aggiunti</w:t>
            </w:r>
            <w:r>
              <w:t>ve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E9D37" w14:textId="77777777" w:rsidR="00173ED0" w:rsidRDefault="00173ED0" w:rsidP="004C34F3">
            <w:pPr>
              <w:pStyle w:val="TAB"/>
            </w:pPr>
            <w:r w:rsidRPr="00570447">
              <w:t>Alfabetizzazione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6205EB" w14:textId="77777777" w:rsidR="00173ED0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9F863" w14:textId="77777777" w:rsidR="00173ED0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Frequentato</w:t>
            </w:r>
          </w:p>
        </w:tc>
      </w:tr>
      <w:tr w:rsidR="00173ED0" w:rsidRPr="001C5336" w14:paraId="7F6E7D70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D76E9" w14:textId="77777777" w:rsidR="00173ED0" w:rsidRDefault="00173ED0" w:rsidP="004C34F3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792BF" w14:textId="77777777" w:rsidR="00173ED0" w:rsidRDefault="00173ED0" w:rsidP="004C34F3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59BE1" w14:textId="77777777" w:rsidR="00173ED0" w:rsidRPr="002D280A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Sì</w:t>
            </w:r>
            <w:r w:rsidR="00173ED0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F32" w14:textId="77777777" w:rsidR="00173ED0" w:rsidRPr="001C5336" w:rsidRDefault="00000000" w:rsidP="004C34F3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Sì</w:t>
            </w:r>
            <w:r w:rsidR="00173ED0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3ED0" w:rsidRPr="00761EFA">
              <w:t xml:space="preserve"> NO</w:t>
            </w:r>
          </w:p>
        </w:tc>
      </w:tr>
      <w:tr w:rsidR="00173ED0" w:rsidRPr="001C5336" w14:paraId="5AAF559E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F2E71" w14:textId="77777777" w:rsidR="00173ED0" w:rsidRDefault="00173ED0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58F86" w14:textId="77777777" w:rsidR="00173ED0" w:rsidRPr="002D280A" w:rsidRDefault="00173ED0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-16740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CFE5C9" w14:textId="77777777" w:rsidR="00173ED0" w:rsidRPr="001C5336" w:rsidRDefault="00173ED0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3ED0" w:rsidRPr="001C5336" w14:paraId="0EE49F15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46325" w14:textId="77777777" w:rsidR="00173ED0" w:rsidRDefault="00173ED0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C46A0" w14:textId="77777777" w:rsidR="00173ED0" w:rsidRPr="002D280A" w:rsidRDefault="00173ED0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Laboratori Teatrali</w:t>
            </w:r>
          </w:p>
        </w:tc>
        <w:sdt>
          <w:sdtPr>
            <w:id w:val="4083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FE4D34" w14:textId="77777777" w:rsidR="00173ED0" w:rsidRPr="001C5336" w:rsidRDefault="00173ED0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3ED0" w:rsidRPr="001C5336" w14:paraId="58A155E1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79E46" w14:textId="77777777" w:rsidR="00173ED0" w:rsidRDefault="00173ED0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FE5BA" w14:textId="77777777" w:rsidR="00173ED0" w:rsidRPr="002D280A" w:rsidRDefault="00173ED0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12204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5D0BFA" w14:textId="77777777" w:rsidR="00173ED0" w:rsidRPr="001C5336" w:rsidRDefault="00173ED0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3ED0" w:rsidRPr="001C5336" w14:paraId="2AD92A4D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86D55" w14:textId="77777777" w:rsidR="00173ED0" w:rsidRDefault="00173ED0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7327F" w14:textId="77777777" w:rsidR="00173ED0" w:rsidRPr="002D280A" w:rsidRDefault="00173ED0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Partecipazione a conferenze e dibattiti finalizzati allo sviluppo dello spirito critico</w:t>
            </w:r>
          </w:p>
        </w:tc>
        <w:sdt>
          <w:sdtPr>
            <w:id w:val="143370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98D2BB" w14:textId="77777777" w:rsidR="00173ED0" w:rsidRPr="001C5336" w:rsidRDefault="00173ED0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3ED0" w:rsidRPr="001C5336" w14:paraId="4E2FE5F4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88D28" w14:textId="77777777" w:rsidR="00173ED0" w:rsidRDefault="00173ED0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C38C8" w14:textId="77777777" w:rsidR="00173ED0" w:rsidRPr="002D280A" w:rsidRDefault="00173ED0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Progetti di mobilità e stage transnazionali</w:t>
            </w:r>
          </w:p>
        </w:tc>
        <w:sdt>
          <w:sdtPr>
            <w:id w:val="190440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6B3729" w14:textId="77777777" w:rsidR="00173ED0" w:rsidRPr="001C5336" w:rsidRDefault="00173ED0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3ED0" w:rsidRPr="001C5336" w14:paraId="229BBBC5" w14:textId="77777777" w:rsidTr="004C34F3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5951D" w14:textId="77777777" w:rsidR="00173ED0" w:rsidRDefault="00173ED0" w:rsidP="004C34F3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63A59" w14:textId="77777777" w:rsidR="00173ED0" w:rsidRPr="002D280A" w:rsidRDefault="00173ED0" w:rsidP="004C34F3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176274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77946BF" w14:textId="77777777" w:rsidR="00173ED0" w:rsidRPr="001C5336" w:rsidRDefault="00173ED0" w:rsidP="004C34F3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DA461AB" w14:textId="77777777" w:rsidR="00173ED0" w:rsidRPr="001610DC" w:rsidRDefault="00173ED0" w:rsidP="00173ED0">
      <w:pPr>
        <w:pStyle w:val="Titolo2"/>
      </w:pPr>
      <w:bookmarkStart w:id="8" w:name="_Hlk210956056"/>
      <w:bookmarkStart w:id="9" w:name="_Toc210505226"/>
      <w:bookmarkEnd w:id="7"/>
      <w:r w:rsidRPr="001610DC">
        <w:t xml:space="preserve">BILANCIO </w:t>
      </w:r>
      <w:r>
        <w:t>AL TERMINE DELLA CLASSE QUINTA</w:t>
      </w:r>
    </w:p>
    <w:bookmarkEnd w:id="8"/>
    <w:p w14:paraId="1443853F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2A331E1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B81CC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>Come mi vedo a scuola (nel comportamento in classe, nella partecipazione alle attività, nel lavoro scolastico, nell’impegno e nella collaborazione):</w:t>
            </w:r>
          </w:p>
          <w:p w14:paraId="3A8F6CFD" w14:textId="77777777" w:rsidR="00B22E43" w:rsidRDefault="00B22E43" w:rsidP="00B22E43">
            <w:pPr>
              <w:pStyle w:val="TAB"/>
            </w:pPr>
            <w:r>
              <w:tab/>
            </w:r>
          </w:p>
          <w:p w14:paraId="2B5505BF" w14:textId="77777777" w:rsidR="00B22E43" w:rsidRDefault="00B22E43" w:rsidP="00B22E43">
            <w:pPr>
              <w:pStyle w:val="TAB"/>
            </w:pPr>
            <w:r>
              <w:tab/>
            </w:r>
          </w:p>
          <w:p w14:paraId="77CA3013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9BD4AA5" w14:textId="77777777" w:rsidR="00CD7A85" w:rsidRDefault="00B22E43" w:rsidP="003F218B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0B7DDB9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587D7" w14:textId="77777777" w:rsidR="00B22E43" w:rsidRDefault="00B22E43" w:rsidP="00B22E43">
            <w:pPr>
              <w:pStyle w:val="NORMG"/>
            </w:pPr>
            <w:r w:rsidRPr="00B22E43">
              <w:t>Osservazioni sul percorso scolastico e sul miglioramento conseguito:</w:t>
            </w:r>
          </w:p>
          <w:p w14:paraId="09990C2A" w14:textId="77777777" w:rsidR="00B22E43" w:rsidRDefault="00B22E43" w:rsidP="001C0AB7">
            <w:pPr>
              <w:pStyle w:val="TAB"/>
            </w:pPr>
            <w:r>
              <w:tab/>
            </w:r>
          </w:p>
          <w:p w14:paraId="4F745E8E" w14:textId="77777777" w:rsidR="00B22E43" w:rsidRDefault="00B22E43" w:rsidP="001C0AB7">
            <w:pPr>
              <w:pStyle w:val="TAB"/>
            </w:pPr>
            <w:r>
              <w:tab/>
            </w:r>
          </w:p>
          <w:p w14:paraId="3E5C4960" w14:textId="77777777" w:rsidR="00B22E43" w:rsidRDefault="00B22E43" w:rsidP="001C0AB7">
            <w:pPr>
              <w:pStyle w:val="TAB"/>
            </w:pPr>
            <w:r>
              <w:tab/>
            </w:r>
          </w:p>
          <w:p w14:paraId="7577AEE7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2B8375E7" w14:textId="77777777" w:rsidR="00173ED0" w:rsidRDefault="00173ED0" w:rsidP="00173ED0">
      <w:pPr>
        <w:pStyle w:val="Titolo3"/>
      </w:pPr>
      <w:bookmarkStart w:id="12" w:name="_Toc210505228"/>
      <w:r>
        <w:t>C</w:t>
      </w:r>
      <w:r w:rsidRPr="00B22E43">
        <w:t xml:space="preserve">OMPETENZE AL TERMINE </w:t>
      </w:r>
      <w:bookmarkEnd w:id="12"/>
      <w:r>
        <w:t>DELLA CLASSE QUINTA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2C789577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D5685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D25DA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1E780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AE208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E2028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144A71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9A20AC" w:rsidRPr="00125055" w14:paraId="78B8F5AC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AAEFE" w14:textId="77777777" w:rsidR="009A20AC" w:rsidRDefault="009A20AC" w:rsidP="009A20AC">
            <w:pPr>
              <w:pStyle w:val="TABG"/>
            </w:pPr>
            <w:r>
              <w:t>Asse dei Linguaggi</w:t>
            </w:r>
          </w:p>
          <w:p w14:paraId="19E7FD50" w14:textId="77777777" w:rsidR="009A20AC" w:rsidRPr="00125055" w:rsidRDefault="009A20AC" w:rsidP="009A20AC">
            <w:pPr>
              <w:pStyle w:val="TABC"/>
            </w:pPr>
            <w:r>
              <w:t>(Competenza alfabetica funzionale/multilinguistica)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ED9647" w14:textId="042101A3" w:rsidR="009A20AC" w:rsidRPr="00A9694B" w:rsidRDefault="009A20AC" w:rsidP="00A9694B">
            <w:pPr>
              <w:pStyle w:val="TABC"/>
            </w:pPr>
            <w:r w:rsidRPr="00A9694B">
              <w:t>Lingua e Letteratura Italiana</w:t>
            </w:r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AB0A6D" w14:textId="77777777" w:rsidR="009A20AC" w:rsidRPr="00125055" w:rsidRDefault="009A20AC" w:rsidP="009A20AC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BBFE18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0FBA5A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6D1484" w14:textId="77777777" w:rsidR="009A20AC" w:rsidRPr="00125055" w:rsidRDefault="009A20AC" w:rsidP="009A20AC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24C6591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5D300" w14:textId="77777777" w:rsidR="009A20AC" w:rsidRPr="00125055" w:rsidRDefault="009A20AC" w:rsidP="009A20AC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C893B" w14:textId="52DED702" w:rsidR="009A20AC" w:rsidRPr="00A9694B" w:rsidRDefault="009A20AC" w:rsidP="00A9694B">
            <w:pPr>
              <w:pStyle w:val="TABC"/>
            </w:pPr>
            <w:r w:rsidRPr="00A9694B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D97B4B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5BC47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8BCE8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7E388D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4BCD3C9C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15E8A" w14:textId="77777777" w:rsidR="009A20AC" w:rsidRDefault="009A20AC" w:rsidP="009A20AC">
            <w:pPr>
              <w:pStyle w:val="TABG"/>
            </w:pPr>
            <w:r>
              <w:t>Asse Matematico</w:t>
            </w:r>
          </w:p>
          <w:p w14:paraId="1BF4BF82" w14:textId="77777777" w:rsidR="009A20AC" w:rsidRPr="00125055" w:rsidRDefault="009A20AC" w:rsidP="009A20AC">
            <w:pPr>
              <w:pStyle w:val="TABC"/>
            </w:pPr>
            <w:r>
              <w:t>(Competenza matematica)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639CF2" w14:textId="2A2CDA5E" w:rsidR="009A20AC" w:rsidRPr="00A9694B" w:rsidRDefault="009A20AC" w:rsidP="00A9694B">
            <w:pPr>
              <w:pStyle w:val="TABC"/>
            </w:pPr>
            <w:r w:rsidRPr="00A9694B">
              <w:t>Matematica</w:t>
            </w:r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88A4A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21E2CE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06B28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AFBE00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BD5E93F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5C33B" w14:textId="0273CB5D" w:rsidR="009A20AC" w:rsidRPr="00125055" w:rsidRDefault="00DA652C" w:rsidP="00DA652C">
            <w:pPr>
              <w:pStyle w:val="TABG"/>
            </w:pPr>
            <w:r w:rsidRPr="000014E1">
              <w:t>Asse Storico Sociale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FA81D" w14:textId="2404BCD5" w:rsidR="009A20AC" w:rsidRPr="00A9694B" w:rsidRDefault="00980796" w:rsidP="00A9694B">
            <w:pPr>
              <w:pStyle w:val="TABC"/>
            </w:pPr>
            <w:r w:rsidRPr="00A9694B">
              <w:t>Storia</w:t>
            </w:r>
          </w:p>
        </w:tc>
        <w:sdt>
          <w:sdtPr>
            <w:id w:val="636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11602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4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A2057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0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B79B03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C2AF8F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83CE434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BCCC0" w14:textId="77777777" w:rsidR="0019574B" w:rsidRPr="00125055" w:rsidRDefault="0019574B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AADBA" w14:textId="570E7737" w:rsidR="0019574B" w:rsidRPr="00A9694B" w:rsidRDefault="00980796" w:rsidP="00A9694B">
            <w:pPr>
              <w:pStyle w:val="TABC"/>
            </w:pPr>
            <w:r w:rsidRPr="00A9694B">
              <w:t>Educazione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979973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0E6CBB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122C7F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5EDC79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186B8D4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B54FD" w14:textId="77777777" w:rsidR="009A20AC" w:rsidRPr="00125055" w:rsidRDefault="009A20AC" w:rsidP="009A20AC">
            <w:pPr>
              <w:pStyle w:val="TABG"/>
            </w:pPr>
            <w:r w:rsidRPr="0013303E">
              <w:t>Scienze motorie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84D4C" w14:textId="42B1B1DD" w:rsidR="009A20AC" w:rsidRPr="00A9694B" w:rsidRDefault="009A20AC" w:rsidP="00A9694B">
            <w:pPr>
              <w:pStyle w:val="TABC"/>
            </w:pPr>
            <w:r w:rsidRPr="00A9694B">
              <w:t>Scienze Motorie e Sportiv</w:t>
            </w:r>
            <w:r w:rsidR="006C0525">
              <w:t>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4A18DA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CA83E89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73D15B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3363C0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0AC" w:rsidRPr="00125055" w14:paraId="7AF375B3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D956D" w14:textId="77777777" w:rsidR="009A20AC" w:rsidRPr="00125055" w:rsidRDefault="009A20AC" w:rsidP="009A20AC">
            <w:pPr>
              <w:pStyle w:val="TABG"/>
            </w:pPr>
            <w:r w:rsidRPr="0013303E">
              <w:t>RC o attività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A4C89" w14:textId="0CA23716" w:rsidR="009A20AC" w:rsidRPr="00A9694B" w:rsidRDefault="009A20AC" w:rsidP="00A9694B">
            <w:pPr>
              <w:pStyle w:val="TABC"/>
            </w:pPr>
            <w:r w:rsidRPr="00A9694B">
              <w:t>Religione Cattolica/Attività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273116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F92E2A5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0DC2FC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FE1EE1" w14:textId="77777777" w:rsidR="009A20AC" w:rsidRPr="00125055" w:rsidRDefault="009A20AC" w:rsidP="009A20A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5CB6E102" w14:textId="77777777" w:rsidTr="00A9694B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58927" w14:textId="77777777" w:rsidR="0019574B" w:rsidRDefault="0019574B" w:rsidP="0019574B">
            <w:pPr>
              <w:pStyle w:val="TABG"/>
            </w:pPr>
            <w:r w:rsidRPr="00C813F9">
              <w:t>Laboratori professionali di indirizzo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9B513F" w14:textId="77777777" w:rsidR="0019574B" w:rsidRPr="00A9694B" w:rsidRDefault="009A20AC" w:rsidP="00A9694B">
            <w:pPr>
              <w:pStyle w:val="TABC"/>
            </w:pPr>
            <w:r w:rsidRPr="00A9694B">
              <w:t xml:space="preserve">Laboratori </w:t>
            </w:r>
            <w:r w:rsidR="00C35417" w:rsidRPr="00A9694B">
              <w:t>T</w:t>
            </w:r>
            <w:r w:rsidRPr="00A9694B">
              <w:t xml:space="preserve">ecnologici ed </w:t>
            </w:r>
            <w:r w:rsidR="00C35417" w:rsidRPr="00A9694B">
              <w:t>E</w:t>
            </w:r>
            <w:r w:rsidRPr="00A9694B">
              <w:t>sercitazioni</w:t>
            </w:r>
          </w:p>
        </w:tc>
        <w:sdt>
          <w:sdtPr>
            <w:id w:val="-44022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9889A94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46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9EFE8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72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98387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27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BA435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C472EB2" w14:textId="77777777" w:rsidTr="00A9694B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2F998" w14:textId="77777777" w:rsidR="0019574B" w:rsidRDefault="0019574B" w:rsidP="0019574B">
            <w:pPr>
              <w:pStyle w:val="TABG"/>
            </w:pPr>
            <w:r>
              <w:t>Asse Scientifico, Tecnologico e Professionale</w:t>
            </w:r>
          </w:p>
          <w:p w14:paraId="148E1D54" w14:textId="77777777" w:rsidR="0019574B" w:rsidRDefault="0019574B" w:rsidP="0019574B">
            <w:pPr>
              <w:pStyle w:val="TABC"/>
            </w:pPr>
            <w:r>
              <w:t>(Competenza in scienze, tecnologie e ingegneria)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E294" w14:textId="77777777" w:rsidR="0019574B" w:rsidRPr="00A9694B" w:rsidRDefault="00C7144E" w:rsidP="00A9694B">
            <w:pPr>
              <w:pStyle w:val="TABC"/>
            </w:pPr>
            <w:r w:rsidRPr="00A9694B">
              <w:t>Tecnologie Meccaniche e Applicazioni</w:t>
            </w:r>
          </w:p>
        </w:tc>
        <w:sdt>
          <w:sdtPr>
            <w:id w:val="172031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8C110B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383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76C58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07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85F4B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52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0ABED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2E15DD26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72354" w14:textId="77777777" w:rsidR="0019574B" w:rsidRPr="00125055" w:rsidRDefault="0019574B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731DFC" w14:textId="77777777" w:rsidR="0019574B" w:rsidRPr="00A9694B" w:rsidRDefault="00C7144E" w:rsidP="00A9694B">
            <w:pPr>
              <w:pStyle w:val="TABC"/>
            </w:pPr>
            <w:r w:rsidRPr="00A9694B">
              <w:t>Tecnologie Elettric</w:t>
            </w:r>
            <w:r w:rsidR="00C35417" w:rsidRPr="00A9694B">
              <w:t>o</w:t>
            </w:r>
            <w:r w:rsidRPr="00A9694B">
              <w:t>-Elettroniche e Applicazioni</w:t>
            </w:r>
          </w:p>
        </w:tc>
        <w:sdt>
          <w:sdtPr>
            <w:id w:val="-185148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524FE5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5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CFEE10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ECCEE7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6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CA4DC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0BE77C68" w14:textId="77777777" w:rsidTr="00A9694B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1D432" w14:textId="77777777" w:rsidR="0019574B" w:rsidRPr="00125055" w:rsidRDefault="0019574B" w:rsidP="0019574B">
            <w:pPr>
              <w:pStyle w:val="TAB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65063" w14:textId="77777777" w:rsidR="00C35417" w:rsidRPr="00A9694B" w:rsidRDefault="00C35417" w:rsidP="00A9694B">
            <w:pPr>
              <w:pStyle w:val="TABC"/>
            </w:pPr>
            <w:r w:rsidRPr="00A9694B">
              <w:t>Tecnologie e Tecniche di installazione e di Manutenzione e di</w:t>
            </w:r>
          </w:p>
          <w:p w14:paraId="3E06D815" w14:textId="77777777" w:rsidR="0019574B" w:rsidRPr="00A9694B" w:rsidRDefault="00C35417" w:rsidP="00A9694B">
            <w:pPr>
              <w:pStyle w:val="TABC"/>
            </w:pPr>
            <w:r w:rsidRPr="00A9694B">
              <w:t>Diagnostica</w:t>
            </w:r>
          </w:p>
        </w:tc>
        <w:sdt>
          <w:sdtPr>
            <w:id w:val="-115298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79C699C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84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8C4031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17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876C52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219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535B6F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3E9D8FF" w14:textId="77777777" w:rsidR="00942B2A" w:rsidRPr="00942B2A" w:rsidRDefault="00BA2D9C" w:rsidP="00550BB2">
      <w:pPr>
        <w:pStyle w:val="Titolo3"/>
      </w:pPr>
      <w:bookmarkStart w:id="13" w:name="_Toc210505230"/>
      <w:r w:rsidRPr="00BA2D9C">
        <w:t>RISULTATO FINALE</w:t>
      </w:r>
      <w:bookmarkEnd w:id="1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1456DA84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67406" w14:textId="0370C16D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</w:t>
            </w:r>
            <w:r w:rsidR="002F2EC2">
              <w:rPr>
                <w:b w:val="0"/>
                <w:bCs/>
              </w:rPr>
              <w:t>’esame di Maturità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DC54B" w14:textId="6148D046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2F2EC2">
              <w:t xml:space="preserve">NON </w:t>
            </w:r>
            <w:r w:rsidR="002F2EC2" w:rsidRPr="00166A4C">
              <w:t xml:space="preserve">AMMESSO </w:t>
            </w:r>
            <w:r w:rsidR="002F2EC2" w:rsidRPr="00897115">
              <w:rPr>
                <w:b w:val="0"/>
                <w:bCs/>
              </w:rPr>
              <w:t>all</w:t>
            </w:r>
            <w:r w:rsidR="002F2EC2">
              <w:rPr>
                <w:b w:val="0"/>
                <w:bCs/>
              </w:rPr>
              <w:t>’esame di Maturità</w:t>
            </w:r>
          </w:p>
        </w:tc>
      </w:tr>
      <w:tr w:rsidR="00942B2A" w14:paraId="3DB880A9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B465A" w14:textId="16225661" w:rsidR="002F2EC2" w:rsidRDefault="002F2EC2" w:rsidP="00897115">
            <w:pPr>
              <w:pStyle w:val="TABG"/>
            </w:pPr>
            <w:r>
              <w:lastRenderedPageBreak/>
              <w:t>EVENTUALE NON AMMISSIONE DELL’ALUNNO/A ALL’ESAME DI MATURITÀ</w:t>
            </w:r>
          </w:p>
          <w:p w14:paraId="0C74BCD8" w14:textId="77777777" w:rsidR="00942B2A" w:rsidRDefault="00942B2A" w:rsidP="00897115">
            <w:pPr>
              <w:pStyle w:val="TABC"/>
            </w:pPr>
            <w:r>
              <w:t>(Indicare le motivazioni, gli estremi normativi previsti dal DPR 122/09 e dal Box n. 9 delle Linee guida del D.Lgs. 61/2017, i criteri di non ammissione previsti dal PTOF)</w:t>
            </w:r>
          </w:p>
          <w:p w14:paraId="757D6EE0" w14:textId="77777777" w:rsidR="00942B2A" w:rsidRDefault="0061051C" w:rsidP="00897115">
            <w:pPr>
              <w:pStyle w:val="TAB"/>
            </w:pPr>
            <w:r>
              <w:tab/>
            </w:r>
          </w:p>
          <w:p w14:paraId="6813815B" w14:textId="77777777" w:rsidR="0061051C" w:rsidRDefault="0061051C" w:rsidP="00897115">
            <w:pPr>
              <w:pStyle w:val="TAB"/>
            </w:pPr>
            <w:r>
              <w:tab/>
            </w:r>
          </w:p>
          <w:p w14:paraId="4F56752C" w14:textId="77777777" w:rsidR="00F802BD" w:rsidRDefault="00F802BD" w:rsidP="00897115">
            <w:pPr>
              <w:pStyle w:val="TAB"/>
            </w:pPr>
            <w:r>
              <w:tab/>
            </w:r>
          </w:p>
          <w:p w14:paraId="42D9EF27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BD01D9" w14:paraId="041636E3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EBF89" w14:textId="77777777" w:rsidR="00BD01D9" w:rsidRDefault="00BD01D9" w:rsidP="00BD01D9">
            <w:pPr>
              <w:pStyle w:val="TABG"/>
            </w:pPr>
            <w:r w:rsidRPr="00F802BD">
              <w:t>EVENTUALI CREDITI FORMATIVI:</w:t>
            </w:r>
          </w:p>
          <w:p w14:paraId="5486E115" w14:textId="77777777" w:rsidR="00BD01D9" w:rsidRDefault="00BD01D9" w:rsidP="00BD01D9">
            <w:pPr>
              <w:pStyle w:val="TAB"/>
            </w:pPr>
            <w:r>
              <w:tab/>
            </w:r>
          </w:p>
          <w:p w14:paraId="5575B546" w14:textId="77777777" w:rsidR="00BD01D9" w:rsidRDefault="00BD01D9" w:rsidP="00BD01D9">
            <w:pPr>
              <w:pStyle w:val="TAB"/>
            </w:pPr>
            <w:r>
              <w:tab/>
            </w:r>
          </w:p>
          <w:p w14:paraId="1FB825AF" w14:textId="77777777" w:rsidR="00BD01D9" w:rsidRDefault="00BD01D9" w:rsidP="00BD01D9">
            <w:pPr>
              <w:pStyle w:val="TAB"/>
            </w:pPr>
            <w:r>
              <w:tab/>
            </w:r>
          </w:p>
          <w:p w14:paraId="3AD1221B" w14:textId="768A6996" w:rsidR="00BD01D9" w:rsidRDefault="00BD01D9" w:rsidP="00BD01D9">
            <w:pPr>
              <w:pStyle w:val="TABG"/>
            </w:pPr>
            <w:r>
              <w:tab/>
            </w:r>
          </w:p>
        </w:tc>
      </w:tr>
    </w:tbl>
    <w:p w14:paraId="67CC6049" w14:textId="75004633" w:rsidR="00FD6982" w:rsidRDefault="00FD6982" w:rsidP="003F218B">
      <w:pPr>
        <w:pStyle w:val="Titolo2"/>
      </w:pPr>
      <w:bookmarkStart w:id="14" w:name="_Toc210505233"/>
      <w:r>
        <w:t>PCTO/ASL (Percorsi per le Competenze Trasversali e per l'Orientamento/Alternanza Scuola-Lavoro)</w:t>
      </w:r>
      <w:bookmarkEnd w:id="14"/>
    </w:p>
    <w:tbl>
      <w:tblPr>
        <w:tblStyle w:val="Grigliatabella"/>
        <w:tblW w:w="10762" w:type="dxa"/>
        <w:tblLook w:val="04A0" w:firstRow="1" w:lastRow="0" w:firstColumn="1" w:lastColumn="0" w:noHBand="0" w:noVBand="1"/>
      </w:tblPr>
      <w:tblGrid>
        <w:gridCol w:w="3390"/>
        <w:gridCol w:w="7372"/>
      </w:tblGrid>
      <w:tr w:rsidR="008D4457" w14:paraId="5EC0738C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6C975" w14:textId="77777777" w:rsidR="008D4457" w:rsidRDefault="00000000" w:rsidP="00F802BD">
            <w:pPr>
              <w:pStyle w:val="TABG"/>
            </w:pPr>
            <w:sdt>
              <w:sdtPr>
                <w:id w:val="-35873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8D4457">
              <w:t>STAGE INTERNO</w:t>
            </w:r>
            <w:r w:rsidR="00C071BB">
              <w:t>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B476D" w14:textId="77777777" w:rsidR="008D4457" w:rsidRPr="00F802BD" w:rsidRDefault="008D4457" w:rsidP="00F802BD">
            <w:pPr>
              <w:pStyle w:val="TAB"/>
            </w:pPr>
            <w:r w:rsidRPr="00F802BD">
              <w:t>Tutor scolastico:</w:t>
            </w:r>
            <w:r w:rsidR="00F802BD" w:rsidRPr="00F802BD">
              <w:t xml:space="preserve"> ________________________________________</w:t>
            </w:r>
          </w:p>
          <w:p w14:paraId="08AFE3BD" w14:textId="77777777" w:rsidR="008D4457" w:rsidRPr="00F802BD" w:rsidRDefault="008D4457" w:rsidP="00F802BD">
            <w:pPr>
              <w:pStyle w:val="TAB"/>
            </w:pPr>
            <w:r w:rsidRPr="00F802BD">
              <w:t>Oggetto:</w:t>
            </w:r>
            <w:r w:rsidR="00F802BD" w:rsidRPr="00F802BD">
              <w:t xml:space="preserve"> ________________________________</w:t>
            </w:r>
          </w:p>
        </w:tc>
      </w:tr>
      <w:tr w:rsidR="00F802BD" w14:paraId="4FEF9BAB" w14:textId="77777777" w:rsidTr="00F802BD">
        <w:tc>
          <w:tcPr>
            <w:tcW w:w="33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DA0F0" w14:textId="77777777" w:rsidR="00F802BD" w:rsidRDefault="00000000" w:rsidP="00F802BD">
            <w:pPr>
              <w:pStyle w:val="TABG"/>
            </w:pPr>
            <w:sdt>
              <w:sdtPr>
                <w:id w:val="-220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1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1BB">
              <w:t xml:space="preserve"> </w:t>
            </w:r>
            <w:r w:rsidR="00F802BD">
              <w:t>STAGE AZIENDALE:</w:t>
            </w:r>
          </w:p>
        </w:tc>
        <w:tc>
          <w:tcPr>
            <w:tcW w:w="7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3CEA2" w14:textId="77777777" w:rsidR="00F802BD" w:rsidRPr="00F802BD" w:rsidRDefault="00F802BD" w:rsidP="00F802BD">
            <w:pPr>
              <w:pStyle w:val="TAB"/>
            </w:pPr>
            <w:r w:rsidRPr="00F802BD">
              <w:t>Tutor scolastico: ________________________________________</w:t>
            </w:r>
          </w:p>
          <w:p w14:paraId="640B0693" w14:textId="77777777" w:rsidR="00F802BD" w:rsidRPr="00F802BD" w:rsidRDefault="00F802BD" w:rsidP="00F802BD">
            <w:pPr>
              <w:pStyle w:val="TAB"/>
            </w:pPr>
            <w:r w:rsidRPr="00F802BD">
              <w:t>Tutor aziendale: _____________________________</w:t>
            </w:r>
          </w:p>
          <w:p w14:paraId="16081A8F" w14:textId="77777777" w:rsidR="00F802BD" w:rsidRPr="00F802BD" w:rsidRDefault="00F802BD" w:rsidP="00F802BD">
            <w:pPr>
              <w:pStyle w:val="TAB"/>
            </w:pPr>
            <w:r w:rsidRPr="00F802BD">
              <w:t>Oggetto: ________________________________</w:t>
            </w:r>
          </w:p>
        </w:tc>
      </w:tr>
      <w:tr w:rsidR="00F802BD" w14:paraId="551962D0" w14:textId="77777777" w:rsidTr="007F562F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3C00B" w14:textId="77777777" w:rsidR="00F802BD" w:rsidRDefault="00F802BD" w:rsidP="00F802BD">
            <w:pPr>
              <w:pStyle w:val="TABG"/>
            </w:pPr>
            <w:r w:rsidRPr="00F802BD">
              <w:t>VALUTAZIONE FINALE STAGE:</w:t>
            </w:r>
          </w:p>
          <w:p w14:paraId="7A5B466D" w14:textId="77777777" w:rsidR="00F802BD" w:rsidRDefault="00F802BD" w:rsidP="00F802BD">
            <w:pPr>
              <w:pStyle w:val="TAB"/>
            </w:pPr>
            <w:r>
              <w:tab/>
            </w:r>
          </w:p>
          <w:p w14:paraId="1AA9BB09" w14:textId="77777777" w:rsidR="00F802BD" w:rsidRDefault="00F802BD" w:rsidP="00F802BD">
            <w:pPr>
              <w:pStyle w:val="TAB"/>
            </w:pPr>
            <w:r>
              <w:tab/>
            </w:r>
          </w:p>
          <w:p w14:paraId="7C79106C" w14:textId="77777777" w:rsidR="00F802BD" w:rsidRDefault="00F802BD" w:rsidP="00F802BD">
            <w:pPr>
              <w:pStyle w:val="TAB"/>
            </w:pPr>
            <w:r>
              <w:tab/>
            </w:r>
          </w:p>
          <w:p w14:paraId="4B77FC5D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1377600" w14:textId="77777777" w:rsidR="00FD6982" w:rsidRDefault="00FD6982" w:rsidP="003F218B">
      <w:pPr>
        <w:pStyle w:val="Titolo2"/>
      </w:pPr>
      <w:bookmarkStart w:id="15" w:name="_Toc210505234"/>
      <w:r>
        <w:t>NOTE</w:t>
      </w:r>
      <w:bookmarkEnd w:id="1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0890FD87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69A78" w14:textId="77777777" w:rsidR="00F802BD" w:rsidRDefault="00F802BD" w:rsidP="00F802BD">
            <w:pPr>
              <w:pStyle w:val="TAB"/>
            </w:pPr>
            <w:r>
              <w:tab/>
            </w:r>
          </w:p>
          <w:p w14:paraId="7350B778" w14:textId="77777777" w:rsidR="00F802BD" w:rsidRDefault="00F802BD" w:rsidP="00F802BD">
            <w:pPr>
              <w:pStyle w:val="TAB"/>
            </w:pPr>
            <w:r>
              <w:tab/>
            </w:r>
          </w:p>
          <w:p w14:paraId="7A9B7A8A" w14:textId="77777777" w:rsidR="00F802BD" w:rsidRDefault="00F802BD" w:rsidP="00F802BD">
            <w:pPr>
              <w:pStyle w:val="TAB"/>
            </w:pPr>
            <w:r>
              <w:tab/>
            </w:r>
          </w:p>
          <w:p w14:paraId="39B8FB64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3D5AE17C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30B1" w14:textId="77777777" w:rsidR="00183CB6" w:rsidRDefault="00183CB6" w:rsidP="00845C9B">
      <w:r>
        <w:separator/>
      </w:r>
    </w:p>
  </w:endnote>
  <w:endnote w:type="continuationSeparator" w:id="0">
    <w:p w14:paraId="53693F32" w14:textId="77777777" w:rsidR="00183CB6" w:rsidRDefault="00183CB6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E2D35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436D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391B67F1" wp14:editId="6B6F48B0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CFA3" w14:textId="77777777" w:rsidR="00183CB6" w:rsidRDefault="00183CB6" w:rsidP="00845C9B">
      <w:r>
        <w:separator/>
      </w:r>
    </w:p>
  </w:footnote>
  <w:footnote w:type="continuationSeparator" w:id="0">
    <w:p w14:paraId="1879652B" w14:textId="77777777" w:rsidR="00183CB6" w:rsidRDefault="00183CB6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F47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4C0F5434" wp14:editId="031E3672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6B"/>
    <w:rsid w:val="00015926"/>
    <w:rsid w:val="000203FD"/>
    <w:rsid w:val="00025225"/>
    <w:rsid w:val="000467C4"/>
    <w:rsid w:val="0005380C"/>
    <w:rsid w:val="0006049C"/>
    <w:rsid w:val="00060A71"/>
    <w:rsid w:val="00062F40"/>
    <w:rsid w:val="0006535D"/>
    <w:rsid w:val="00072E34"/>
    <w:rsid w:val="00080736"/>
    <w:rsid w:val="00080CE4"/>
    <w:rsid w:val="00081DFB"/>
    <w:rsid w:val="00082846"/>
    <w:rsid w:val="00087A9A"/>
    <w:rsid w:val="000912C1"/>
    <w:rsid w:val="00091961"/>
    <w:rsid w:val="00094352"/>
    <w:rsid w:val="00097888"/>
    <w:rsid w:val="000A26F1"/>
    <w:rsid w:val="000A5773"/>
    <w:rsid w:val="000B0A7A"/>
    <w:rsid w:val="000B38B1"/>
    <w:rsid w:val="000B6739"/>
    <w:rsid w:val="000C249A"/>
    <w:rsid w:val="000D6A99"/>
    <w:rsid w:val="000E1614"/>
    <w:rsid w:val="000E5BDE"/>
    <w:rsid w:val="000F0408"/>
    <w:rsid w:val="000F6C1A"/>
    <w:rsid w:val="00101FDF"/>
    <w:rsid w:val="00106A06"/>
    <w:rsid w:val="00112BBF"/>
    <w:rsid w:val="00112FE0"/>
    <w:rsid w:val="00121D52"/>
    <w:rsid w:val="00123683"/>
    <w:rsid w:val="00124046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610DC"/>
    <w:rsid w:val="00171C56"/>
    <w:rsid w:val="00173ED0"/>
    <w:rsid w:val="00183CB6"/>
    <w:rsid w:val="00185DC2"/>
    <w:rsid w:val="0019174A"/>
    <w:rsid w:val="0019574B"/>
    <w:rsid w:val="001957EC"/>
    <w:rsid w:val="001A20E2"/>
    <w:rsid w:val="001A6347"/>
    <w:rsid w:val="001A71FD"/>
    <w:rsid w:val="001C23EB"/>
    <w:rsid w:val="001C275D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52752"/>
    <w:rsid w:val="00261D31"/>
    <w:rsid w:val="00274CDE"/>
    <w:rsid w:val="00282F2D"/>
    <w:rsid w:val="0028585C"/>
    <w:rsid w:val="00291CEA"/>
    <w:rsid w:val="0029518A"/>
    <w:rsid w:val="00296D2D"/>
    <w:rsid w:val="00297C7F"/>
    <w:rsid w:val="002A202D"/>
    <w:rsid w:val="002A337F"/>
    <w:rsid w:val="002A3491"/>
    <w:rsid w:val="002B266D"/>
    <w:rsid w:val="002B2675"/>
    <w:rsid w:val="002C553A"/>
    <w:rsid w:val="002E71ED"/>
    <w:rsid w:val="002F2440"/>
    <w:rsid w:val="002F2EC2"/>
    <w:rsid w:val="002F4D1A"/>
    <w:rsid w:val="002F4FC0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65656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F218B"/>
    <w:rsid w:val="003F5B13"/>
    <w:rsid w:val="00403F40"/>
    <w:rsid w:val="00403FC6"/>
    <w:rsid w:val="00410C98"/>
    <w:rsid w:val="004117E2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8D5"/>
    <w:rsid w:val="0045165E"/>
    <w:rsid w:val="00452CB4"/>
    <w:rsid w:val="00462ABD"/>
    <w:rsid w:val="00471536"/>
    <w:rsid w:val="004728D9"/>
    <w:rsid w:val="004817EE"/>
    <w:rsid w:val="00482E49"/>
    <w:rsid w:val="00484FDB"/>
    <w:rsid w:val="004932D9"/>
    <w:rsid w:val="004B1D18"/>
    <w:rsid w:val="004B43E2"/>
    <w:rsid w:val="004B5DC8"/>
    <w:rsid w:val="004E5311"/>
    <w:rsid w:val="004E6CA6"/>
    <w:rsid w:val="004F1F90"/>
    <w:rsid w:val="00500AA5"/>
    <w:rsid w:val="00506462"/>
    <w:rsid w:val="0050735F"/>
    <w:rsid w:val="00520CE7"/>
    <w:rsid w:val="005312E2"/>
    <w:rsid w:val="0053303F"/>
    <w:rsid w:val="0053352E"/>
    <w:rsid w:val="00541DF1"/>
    <w:rsid w:val="00550BB2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5DB"/>
    <w:rsid w:val="006457E6"/>
    <w:rsid w:val="006510F4"/>
    <w:rsid w:val="006605BF"/>
    <w:rsid w:val="0066254C"/>
    <w:rsid w:val="00662922"/>
    <w:rsid w:val="00675EED"/>
    <w:rsid w:val="006801F5"/>
    <w:rsid w:val="006936BF"/>
    <w:rsid w:val="006C0525"/>
    <w:rsid w:val="006C1CBD"/>
    <w:rsid w:val="006D1E69"/>
    <w:rsid w:val="006D6253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226B"/>
    <w:rsid w:val="00786786"/>
    <w:rsid w:val="00786E06"/>
    <w:rsid w:val="00790656"/>
    <w:rsid w:val="0079206B"/>
    <w:rsid w:val="007A4738"/>
    <w:rsid w:val="007A4E82"/>
    <w:rsid w:val="007B209B"/>
    <w:rsid w:val="007B5774"/>
    <w:rsid w:val="007B7594"/>
    <w:rsid w:val="007C2A73"/>
    <w:rsid w:val="007C640D"/>
    <w:rsid w:val="007D18DE"/>
    <w:rsid w:val="007D3420"/>
    <w:rsid w:val="007D3595"/>
    <w:rsid w:val="007E10F1"/>
    <w:rsid w:val="007E2044"/>
    <w:rsid w:val="007E3CAB"/>
    <w:rsid w:val="007F3C22"/>
    <w:rsid w:val="007F7EC1"/>
    <w:rsid w:val="00803655"/>
    <w:rsid w:val="008077C3"/>
    <w:rsid w:val="00816085"/>
    <w:rsid w:val="00816943"/>
    <w:rsid w:val="00820503"/>
    <w:rsid w:val="00826E47"/>
    <w:rsid w:val="0084478F"/>
    <w:rsid w:val="00845C9B"/>
    <w:rsid w:val="00845F4A"/>
    <w:rsid w:val="00854CC5"/>
    <w:rsid w:val="00855348"/>
    <w:rsid w:val="0086079F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4E64"/>
    <w:rsid w:val="008F7767"/>
    <w:rsid w:val="009005F1"/>
    <w:rsid w:val="00913049"/>
    <w:rsid w:val="00927CFE"/>
    <w:rsid w:val="00933616"/>
    <w:rsid w:val="00935B7F"/>
    <w:rsid w:val="00937F23"/>
    <w:rsid w:val="00941D8C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0796"/>
    <w:rsid w:val="00981132"/>
    <w:rsid w:val="0099066D"/>
    <w:rsid w:val="00993730"/>
    <w:rsid w:val="009948F4"/>
    <w:rsid w:val="00995A8A"/>
    <w:rsid w:val="009973F6"/>
    <w:rsid w:val="009A20AC"/>
    <w:rsid w:val="009B1DFB"/>
    <w:rsid w:val="009C7699"/>
    <w:rsid w:val="009C7EBF"/>
    <w:rsid w:val="009D5760"/>
    <w:rsid w:val="009D5A32"/>
    <w:rsid w:val="009E3244"/>
    <w:rsid w:val="00A02AC2"/>
    <w:rsid w:val="00A11190"/>
    <w:rsid w:val="00A26C77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9694B"/>
    <w:rsid w:val="00AA39EA"/>
    <w:rsid w:val="00AA3B09"/>
    <w:rsid w:val="00AB1946"/>
    <w:rsid w:val="00AB1F2D"/>
    <w:rsid w:val="00AB236C"/>
    <w:rsid w:val="00AB740C"/>
    <w:rsid w:val="00AD298B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24822"/>
    <w:rsid w:val="00B418EE"/>
    <w:rsid w:val="00B51304"/>
    <w:rsid w:val="00B637A3"/>
    <w:rsid w:val="00B710ED"/>
    <w:rsid w:val="00B74434"/>
    <w:rsid w:val="00B94595"/>
    <w:rsid w:val="00B959BC"/>
    <w:rsid w:val="00BA2D9C"/>
    <w:rsid w:val="00BA4D88"/>
    <w:rsid w:val="00BA60E0"/>
    <w:rsid w:val="00BA6CC1"/>
    <w:rsid w:val="00BB031F"/>
    <w:rsid w:val="00BB2521"/>
    <w:rsid w:val="00BB5FAA"/>
    <w:rsid w:val="00BC75A8"/>
    <w:rsid w:val="00BD01D9"/>
    <w:rsid w:val="00BD1F3C"/>
    <w:rsid w:val="00BD432B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5417"/>
    <w:rsid w:val="00C364BD"/>
    <w:rsid w:val="00C36EB9"/>
    <w:rsid w:val="00C40E70"/>
    <w:rsid w:val="00C45FD0"/>
    <w:rsid w:val="00C46ADF"/>
    <w:rsid w:val="00C4717A"/>
    <w:rsid w:val="00C53D56"/>
    <w:rsid w:val="00C66CAF"/>
    <w:rsid w:val="00C71145"/>
    <w:rsid w:val="00C7144E"/>
    <w:rsid w:val="00C813F9"/>
    <w:rsid w:val="00C836F9"/>
    <w:rsid w:val="00C92200"/>
    <w:rsid w:val="00C92B62"/>
    <w:rsid w:val="00CA4D20"/>
    <w:rsid w:val="00CB72FD"/>
    <w:rsid w:val="00CC4F9B"/>
    <w:rsid w:val="00CC5A04"/>
    <w:rsid w:val="00CC6AB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3125"/>
    <w:rsid w:val="00D04048"/>
    <w:rsid w:val="00D113F1"/>
    <w:rsid w:val="00D12159"/>
    <w:rsid w:val="00D12DCB"/>
    <w:rsid w:val="00D157F9"/>
    <w:rsid w:val="00D16006"/>
    <w:rsid w:val="00D17918"/>
    <w:rsid w:val="00D17C95"/>
    <w:rsid w:val="00D24930"/>
    <w:rsid w:val="00D2757A"/>
    <w:rsid w:val="00D32E78"/>
    <w:rsid w:val="00D368A6"/>
    <w:rsid w:val="00D40C0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A652C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1A1"/>
    <w:rsid w:val="00E02CC9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032DC"/>
    <w:rsid w:val="00F1236C"/>
    <w:rsid w:val="00F43D5D"/>
    <w:rsid w:val="00F50FDA"/>
    <w:rsid w:val="00F51B56"/>
    <w:rsid w:val="00F5483C"/>
    <w:rsid w:val="00F54E93"/>
    <w:rsid w:val="00F5726A"/>
    <w:rsid w:val="00F802BD"/>
    <w:rsid w:val="00F83BEF"/>
    <w:rsid w:val="00F84D47"/>
    <w:rsid w:val="00F85832"/>
    <w:rsid w:val="00F86032"/>
    <w:rsid w:val="00F87847"/>
    <w:rsid w:val="00F96D29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33958"/>
  <w15:chartTrackingRefBased/>
  <w15:docId w15:val="{36633F76-BF72-481F-A623-BB9A94F3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DOCENTI\PFI\PFI%20-%20MANUTENZIONE%20E%20ASSISTENZ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MANUTENZIONE E ASSISTENZA TECNICA.dotx</Template>
  <TotalTime>15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15</cp:revision>
  <dcterms:created xsi:type="dcterms:W3CDTF">2025-10-05T17:37:00Z</dcterms:created>
  <dcterms:modified xsi:type="dcterms:W3CDTF">2025-10-16T10:09:00Z</dcterms:modified>
</cp:coreProperties>
</file>