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C39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0E7EBBB9" w14:textId="71CE7147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2B3CA2">
        <w:rPr>
          <w:sz w:val="32"/>
          <w:szCs w:val="44"/>
        </w:rPr>
        <w:t>SECONDA</w:t>
      </w:r>
      <w:r w:rsidRPr="004117E2">
        <w:rPr>
          <w:sz w:val="32"/>
          <w:szCs w:val="44"/>
        </w:rPr>
        <w:tab/>
        <w:t>A.S. 2025/2026</w:t>
      </w:r>
    </w:p>
    <w:p w14:paraId="2EF45457" w14:textId="77777777" w:rsidR="000B6739" w:rsidRDefault="000B6739" w:rsidP="00B24822">
      <w:pPr>
        <w:pStyle w:val="NORM"/>
      </w:pPr>
    </w:p>
    <w:p w14:paraId="6E5466EB" w14:textId="77777777" w:rsidR="00882894" w:rsidRDefault="000203FD" w:rsidP="000B6739">
      <w:pPr>
        <w:pStyle w:val="Titolo2"/>
      </w:pPr>
      <w:r w:rsidRPr="000203FD">
        <w:t xml:space="preserve">INDIRIZZO: </w:t>
      </w:r>
      <w:r w:rsidR="00882894" w:rsidRPr="00DD536E">
        <w:t>Manutenzione</w:t>
      </w:r>
      <w:r w:rsidR="00882894" w:rsidRPr="009F16B4">
        <w:t xml:space="preserve"> e Assistenza Tecnica</w:t>
      </w:r>
    </w:p>
    <w:p w14:paraId="36FD32FE" w14:textId="5596ADBE" w:rsidR="00DD536E" w:rsidRPr="00DD536E" w:rsidRDefault="00000000" w:rsidP="00662922">
      <w:pPr>
        <w:pStyle w:val="Titolo3"/>
      </w:pPr>
      <w:sdt>
        <w:sdtPr>
          <w:id w:val="-65568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739">
            <w:rPr>
              <w:rFonts w:ascii="MS Gothic" w:eastAsia="MS Gothic" w:hAnsi="MS Gothic" w:hint="eastAsia"/>
            </w:rPr>
            <w:t>☐</w:t>
          </w:r>
        </w:sdtContent>
      </w:sdt>
      <w:r w:rsidR="000B6739">
        <w:t xml:space="preserve"> </w:t>
      </w:r>
      <w:proofErr w:type="spellStart"/>
      <w:r w:rsidR="00DD536E" w:rsidRPr="00DD536E">
        <w:t>Elettrico</w:t>
      </w:r>
      <w:proofErr w:type="spellEnd"/>
      <w:r w:rsidR="00BF33D7">
        <w:t>/</w:t>
      </w:r>
      <w:proofErr w:type="spellStart"/>
      <w:r w:rsidR="00DD536E" w:rsidRPr="00DD536E">
        <w:t>Elettronico</w:t>
      </w:r>
      <w:proofErr w:type="spellEnd"/>
    </w:p>
    <w:p w14:paraId="2A9A0A39" w14:textId="77777777" w:rsidR="00933616" w:rsidRDefault="00AD298B" w:rsidP="00933616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="000203FD" w:rsidRPr="007F3C22">
        <w:rPr>
          <w:b/>
          <w:bCs/>
        </w:rPr>
        <w:t>Codice</w:t>
      </w:r>
      <w:proofErr w:type="spellEnd"/>
      <w:r w:rsidR="000203FD" w:rsidRPr="007F3C22">
        <w:rPr>
          <w:b/>
          <w:bCs/>
        </w:rPr>
        <w:t xml:space="preserve"> ATECO</w:t>
      </w:r>
      <w:r w:rsidR="000203FD" w:rsidRPr="00AD298B">
        <w:t>:</w:t>
      </w:r>
      <w:r w:rsidR="00343198">
        <w:tab/>
      </w:r>
      <w:r w:rsidR="00933616">
        <w:t xml:space="preserve">F - 43.2 - </w:t>
      </w:r>
      <w:proofErr w:type="spellStart"/>
      <w:r w:rsidR="00933616">
        <w:t>Installazione</w:t>
      </w:r>
      <w:proofErr w:type="spellEnd"/>
      <w:r w:rsidR="00933616">
        <w:t xml:space="preserve"> di </w:t>
      </w:r>
      <w:proofErr w:type="spellStart"/>
      <w:r w:rsidR="00933616">
        <w:t>impianti</w:t>
      </w:r>
      <w:proofErr w:type="spellEnd"/>
      <w:r w:rsidR="00933616">
        <w:t xml:space="preserve"> </w:t>
      </w:r>
      <w:proofErr w:type="spellStart"/>
      <w:r w:rsidR="00933616">
        <w:t>elettrici</w:t>
      </w:r>
      <w:proofErr w:type="spellEnd"/>
      <w:r w:rsidR="00933616">
        <w:t xml:space="preserve">, </w:t>
      </w:r>
      <w:proofErr w:type="spellStart"/>
      <w:r w:rsidR="00933616">
        <w:t>idraulici</w:t>
      </w:r>
      <w:proofErr w:type="spellEnd"/>
      <w:r w:rsidR="00933616">
        <w:t xml:space="preserve"> ed </w:t>
      </w:r>
      <w:proofErr w:type="spellStart"/>
      <w:r w:rsidR="00933616">
        <w:t>altri</w:t>
      </w:r>
      <w:proofErr w:type="spellEnd"/>
      <w:r w:rsidR="00933616">
        <w:t xml:space="preserve"> </w:t>
      </w:r>
      <w:proofErr w:type="spellStart"/>
      <w:r w:rsidR="00933616">
        <w:t>lavori</w:t>
      </w:r>
      <w:proofErr w:type="spellEnd"/>
      <w:r w:rsidR="00933616">
        <w:t xml:space="preserve"> di </w:t>
      </w:r>
      <w:proofErr w:type="spellStart"/>
      <w:r w:rsidR="00933616">
        <w:t>costruzione</w:t>
      </w:r>
      <w:proofErr w:type="spellEnd"/>
      <w:r w:rsidR="00933616">
        <w:t xml:space="preserve"> e </w:t>
      </w:r>
      <w:proofErr w:type="spellStart"/>
      <w:r w:rsidR="00933616">
        <w:t>installazione</w:t>
      </w:r>
      <w:proofErr w:type="spellEnd"/>
    </w:p>
    <w:p w14:paraId="3FFC2713" w14:textId="77777777" w:rsidR="00106A06" w:rsidRDefault="00000000" w:rsidP="00662922">
      <w:pPr>
        <w:pStyle w:val="Titolo3"/>
      </w:pPr>
      <w:sdt>
        <w:sdtPr>
          <w:id w:val="-15850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739">
            <w:rPr>
              <w:rFonts w:ascii="MS Gothic" w:eastAsia="MS Gothic" w:hAnsi="MS Gothic" w:hint="eastAsia"/>
            </w:rPr>
            <w:t>☐</w:t>
          </w:r>
        </w:sdtContent>
      </w:sdt>
      <w:r w:rsidR="000B6739">
        <w:t xml:space="preserve"> </w:t>
      </w:r>
      <w:proofErr w:type="spellStart"/>
      <w:r w:rsidR="00DD536E" w:rsidRPr="009F16B4">
        <w:t>Mezzi</w:t>
      </w:r>
      <w:proofErr w:type="spellEnd"/>
      <w:r w:rsidR="00DD536E" w:rsidRPr="009F16B4">
        <w:t xml:space="preserve"> di </w:t>
      </w:r>
      <w:proofErr w:type="spellStart"/>
      <w:r w:rsidR="00DD536E" w:rsidRPr="009F16B4">
        <w:t>Trasporto</w:t>
      </w:r>
      <w:proofErr w:type="spellEnd"/>
    </w:p>
    <w:p w14:paraId="4773ED7A" w14:textId="35B7EFBD" w:rsidR="00DD536E" w:rsidRDefault="00DD536E" w:rsidP="00662922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="00662922" w:rsidRPr="00993C80">
        <w:t xml:space="preserve">G - 45.2 - </w:t>
      </w:r>
      <w:proofErr w:type="spellStart"/>
      <w:r w:rsidR="00662922" w:rsidRPr="00993C80">
        <w:t>Manutenzione</w:t>
      </w:r>
      <w:proofErr w:type="spellEnd"/>
      <w:r w:rsidR="00662922" w:rsidRPr="00993C80">
        <w:t xml:space="preserve"> e </w:t>
      </w:r>
      <w:proofErr w:type="spellStart"/>
      <w:r w:rsidR="00662922" w:rsidRPr="00993C80">
        <w:t>riparazione</w:t>
      </w:r>
      <w:proofErr w:type="spellEnd"/>
      <w:r w:rsidR="00662922" w:rsidRPr="00993C80">
        <w:t xml:space="preserve"> di </w:t>
      </w:r>
      <w:proofErr w:type="spellStart"/>
      <w:r w:rsidR="00662922" w:rsidRPr="00993C80">
        <w:t>autoveicol</w:t>
      </w:r>
      <w:r w:rsidR="00202063">
        <w:t>i</w:t>
      </w:r>
      <w:proofErr w:type="spellEnd"/>
    </w:p>
    <w:p w14:paraId="456A3889" w14:textId="40F085A1" w:rsidR="00DD536E" w:rsidRDefault="00000000" w:rsidP="00662922">
      <w:pPr>
        <w:pStyle w:val="Titolo3"/>
      </w:pPr>
      <w:sdt>
        <w:sdtPr>
          <w:id w:val="-102833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739">
            <w:rPr>
              <w:rFonts w:ascii="MS Gothic" w:eastAsia="MS Gothic" w:hAnsi="MS Gothic" w:hint="eastAsia"/>
            </w:rPr>
            <w:t>☐</w:t>
          </w:r>
        </w:sdtContent>
      </w:sdt>
      <w:r w:rsidR="000B6739">
        <w:t xml:space="preserve"> </w:t>
      </w:r>
      <w:proofErr w:type="spellStart"/>
      <w:r w:rsidR="00F61C7E" w:rsidRPr="009F16B4">
        <w:t>Termoidraulic</w:t>
      </w:r>
      <w:r w:rsidR="00F61C7E">
        <w:t>o</w:t>
      </w:r>
      <w:proofErr w:type="spellEnd"/>
    </w:p>
    <w:p w14:paraId="71F3DD22" w14:textId="77777777" w:rsidR="006A77CA" w:rsidRDefault="00662922" w:rsidP="006A77CA">
      <w:pPr>
        <w:pStyle w:val="NORM"/>
        <w:tabs>
          <w:tab w:val="left" w:pos="284"/>
          <w:tab w:val="left" w:pos="1985"/>
        </w:tabs>
      </w:pPr>
      <w:r>
        <w:rPr>
          <w:b/>
          <w:bCs/>
        </w:rPr>
        <w:tab/>
      </w:r>
      <w:proofErr w:type="spellStart"/>
      <w:r w:rsidR="00106A06" w:rsidRPr="007F3C22">
        <w:rPr>
          <w:b/>
          <w:bCs/>
        </w:rPr>
        <w:t>Codice</w:t>
      </w:r>
      <w:proofErr w:type="spellEnd"/>
      <w:r w:rsidR="00106A06" w:rsidRPr="007F3C22">
        <w:rPr>
          <w:b/>
          <w:bCs/>
        </w:rPr>
        <w:t xml:space="preserve"> ATECO:</w:t>
      </w:r>
      <w:r w:rsidR="00CE0779">
        <w:rPr>
          <w:b/>
          <w:bCs/>
        </w:rPr>
        <w:tab/>
      </w:r>
      <w:r w:rsidRPr="00662922">
        <w:t xml:space="preserve">F - 43.2 - </w:t>
      </w:r>
      <w:proofErr w:type="spellStart"/>
      <w:r w:rsidRPr="00662922">
        <w:t>Installazione</w:t>
      </w:r>
      <w:proofErr w:type="spellEnd"/>
      <w:r w:rsidRPr="00662922">
        <w:t xml:space="preserve"> di </w:t>
      </w:r>
      <w:proofErr w:type="spellStart"/>
      <w:r w:rsidRPr="00662922">
        <w:t>impianti</w:t>
      </w:r>
      <w:proofErr w:type="spellEnd"/>
      <w:r w:rsidRPr="00662922">
        <w:t xml:space="preserve"> </w:t>
      </w:r>
      <w:proofErr w:type="spellStart"/>
      <w:r w:rsidRPr="00662922">
        <w:t>elettrici</w:t>
      </w:r>
      <w:proofErr w:type="spellEnd"/>
      <w:r w:rsidRPr="00662922">
        <w:t xml:space="preserve">, </w:t>
      </w:r>
      <w:proofErr w:type="spellStart"/>
      <w:r w:rsidRPr="00662922">
        <w:t>idraulici</w:t>
      </w:r>
      <w:proofErr w:type="spellEnd"/>
      <w:r w:rsidRPr="00662922">
        <w:t xml:space="preserve"> ed </w:t>
      </w:r>
      <w:proofErr w:type="spellStart"/>
      <w:r w:rsidRPr="00662922">
        <w:t>altri</w:t>
      </w:r>
      <w:proofErr w:type="spellEnd"/>
      <w:r w:rsidRPr="00662922">
        <w:t xml:space="preserve"> </w:t>
      </w:r>
      <w:proofErr w:type="spellStart"/>
      <w:r w:rsidRPr="00662922">
        <w:t>lavori</w:t>
      </w:r>
      <w:proofErr w:type="spellEnd"/>
      <w:r w:rsidRPr="00662922">
        <w:t xml:space="preserve"> di </w:t>
      </w:r>
      <w:proofErr w:type="spellStart"/>
      <w:r w:rsidRPr="00662922">
        <w:t>costruzione</w:t>
      </w:r>
      <w:proofErr w:type="spellEnd"/>
      <w:r w:rsidRPr="00662922">
        <w:t xml:space="preserve"> e </w:t>
      </w:r>
      <w:proofErr w:type="spellStart"/>
      <w:r w:rsidRPr="00662922">
        <w:t>installazione</w:t>
      </w:r>
      <w:proofErr w:type="spellEnd"/>
    </w:p>
    <w:p w14:paraId="6AD4744D" w14:textId="77777777" w:rsidR="0086079F" w:rsidRDefault="0086079F" w:rsidP="00B24822">
      <w:pPr>
        <w:pStyle w:val="NORM"/>
      </w:pPr>
    </w:p>
    <w:p w14:paraId="737EA841" w14:textId="77777777" w:rsidR="00CD7A85" w:rsidRDefault="00CD7A85" w:rsidP="000203FD">
      <w:pPr>
        <w:pStyle w:val="Titolo3"/>
      </w:pPr>
      <w:r>
        <w:t xml:space="preserve">DOCENTE TUTOR: </w:t>
      </w:r>
    </w:p>
    <w:p w14:paraId="60077CD5" w14:textId="77777777" w:rsidR="00202063" w:rsidRPr="00202063" w:rsidRDefault="00202063" w:rsidP="00202063">
      <w:pPr>
        <w:pStyle w:val="Titolo4"/>
        <w:rPr>
          <w:lang w:val="en-US"/>
        </w:rPr>
      </w:pPr>
    </w:p>
    <w:p w14:paraId="5D09B03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5998902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AD9EB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6EA5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5524401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FEB42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125CF" w14:textId="77777777" w:rsidR="00CE2ACC" w:rsidRPr="0034574B" w:rsidRDefault="00CE2ACC" w:rsidP="0053303F">
            <w:pPr>
              <w:pStyle w:val="TAB"/>
            </w:pPr>
          </w:p>
        </w:tc>
      </w:tr>
      <w:tr w:rsidR="00CE2ACC" w14:paraId="1029E09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B1CD9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EAC04" w14:textId="77777777" w:rsidR="00CE2ACC" w:rsidRPr="0034574B" w:rsidRDefault="00CE2ACC" w:rsidP="0053303F">
            <w:pPr>
              <w:pStyle w:val="TAB"/>
            </w:pPr>
          </w:p>
        </w:tc>
      </w:tr>
      <w:tr w:rsidR="00CE2ACC" w14:paraId="22551853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A7B44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7BB3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2C6C384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2F39B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857C6" w14:textId="77777777" w:rsidR="00CE2ACC" w:rsidRPr="0034574B" w:rsidRDefault="00CE2ACC" w:rsidP="0053303F">
            <w:pPr>
              <w:pStyle w:val="TAB"/>
            </w:pPr>
          </w:p>
        </w:tc>
      </w:tr>
      <w:tr w:rsidR="0034574B" w14:paraId="4BEF0C42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88EA1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49A38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77DD271D" w14:textId="77777777" w:rsidR="0034574B" w:rsidRPr="0034574B" w:rsidRDefault="0034574B" w:rsidP="0053303F">
            <w:pPr>
              <w:pStyle w:val="TAB"/>
            </w:pPr>
            <w:r w:rsidRPr="0034574B">
              <w:t xml:space="preserve">1°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27C64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7DDB0814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56D1DBEE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474006F3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60ECD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2AB9B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675E510B" w14:textId="77777777" w:rsidR="0034574B" w:rsidRPr="0034574B" w:rsidRDefault="0034574B" w:rsidP="0053303F">
            <w:pPr>
              <w:pStyle w:val="TAB"/>
            </w:pPr>
            <w:r w:rsidRPr="0034574B">
              <w:t xml:space="preserve">2°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7F6E1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51A6CE15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073CEC40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7FBF77B5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77EDA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A6495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19DD8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128BB" w14:textId="77777777" w:rsidR="00CE2ACC" w:rsidRPr="0034574B" w:rsidRDefault="00CE2ACC" w:rsidP="0053303F">
            <w:pPr>
              <w:pStyle w:val="TAB"/>
            </w:pPr>
            <w:proofErr w:type="spellStart"/>
            <w:r w:rsidRPr="0034574B">
              <w:t>Certificazione</w:t>
            </w:r>
            <w:proofErr w:type="spellEnd"/>
            <w:r w:rsidRPr="0034574B">
              <w:t xml:space="preserve"> L. 104/92 con </w:t>
            </w:r>
            <w:proofErr w:type="spellStart"/>
            <w:r w:rsidRPr="0034574B">
              <w:t>programmazione</w:t>
            </w:r>
            <w:proofErr w:type="spellEnd"/>
            <w:r w:rsidRPr="0034574B">
              <w:t xml:space="preserve"> per:</w:t>
            </w:r>
          </w:p>
          <w:p w14:paraId="7E346FC9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Minimi</w:t>
            </w:r>
            <w:proofErr w:type="spellEnd"/>
          </w:p>
          <w:p w14:paraId="3CB17AC4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Differenziati</w:t>
            </w:r>
          </w:p>
        </w:tc>
      </w:tr>
    </w:tbl>
    <w:p w14:paraId="6F605808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4F104481" w14:textId="3FDB9B0D" w:rsidR="00A12C8E" w:rsidRPr="003F218B" w:rsidRDefault="00A12C8E" w:rsidP="00A12C8E">
      <w:pPr>
        <w:pStyle w:val="Titolo2"/>
      </w:pPr>
      <w:bookmarkStart w:id="0" w:name="_Toc210505219"/>
      <w:bookmarkStart w:id="1" w:name="_Hlk210954767"/>
      <w:bookmarkStart w:id="2" w:name="_Toc210505220"/>
      <w:r w:rsidRPr="003F218B">
        <w:lastRenderedPageBreak/>
        <w:t xml:space="preserve">PROFILO </w:t>
      </w:r>
      <w:bookmarkEnd w:id="0"/>
      <w:r>
        <w:t>ALL’INIZIO DELLA CLASSE SECONDA</w:t>
      </w:r>
    </w:p>
    <w:bookmarkEnd w:id="1"/>
    <w:p w14:paraId="44B3B694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557D6E8B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01259" w14:textId="77777777" w:rsidR="0034574B" w:rsidRDefault="0053303F" w:rsidP="0053303F">
            <w:pPr>
              <w:pStyle w:val="TABG"/>
            </w:pPr>
            <w:r w:rsidRPr="0053303F">
              <w:t xml:space="preserve">Il </w:t>
            </w:r>
            <w:proofErr w:type="spellStart"/>
            <w:r w:rsidRPr="0053303F">
              <w:t>mio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progetto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miei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interessi</w:t>
            </w:r>
            <w:proofErr w:type="spellEnd"/>
            <w:r w:rsidRPr="0053303F">
              <w:t>:</w:t>
            </w:r>
          </w:p>
          <w:p w14:paraId="0F7CBE38" w14:textId="77777777" w:rsidR="0053303F" w:rsidRDefault="0053303F" w:rsidP="0053303F">
            <w:pPr>
              <w:pStyle w:val="TAB"/>
            </w:pPr>
            <w:r>
              <w:tab/>
            </w:r>
          </w:p>
          <w:p w14:paraId="3F9A34AC" w14:textId="77777777" w:rsidR="0053303F" w:rsidRDefault="0053303F" w:rsidP="0053303F">
            <w:pPr>
              <w:pStyle w:val="TAB"/>
            </w:pPr>
            <w:r>
              <w:tab/>
            </w:r>
          </w:p>
          <w:p w14:paraId="19E38B85" w14:textId="77777777" w:rsidR="0053303F" w:rsidRDefault="0053303F" w:rsidP="0053303F">
            <w:pPr>
              <w:pStyle w:val="TAB"/>
            </w:pPr>
            <w:r>
              <w:tab/>
            </w:r>
          </w:p>
          <w:p w14:paraId="496C2969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5E783137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6BCB0" w14:textId="77777777" w:rsidR="0034574B" w:rsidRDefault="0053303F" w:rsidP="0053303F">
            <w:pPr>
              <w:pStyle w:val="TABG"/>
            </w:pPr>
            <w:r w:rsidRPr="0053303F">
              <w:t xml:space="preserve">Come mi </w:t>
            </w:r>
            <w:proofErr w:type="spellStart"/>
            <w:r w:rsidRPr="0053303F">
              <w:t>vedo</w:t>
            </w:r>
            <w:proofErr w:type="spellEnd"/>
            <w:r w:rsidRPr="0053303F">
              <w:t xml:space="preserve"> a </w:t>
            </w:r>
            <w:proofErr w:type="spellStart"/>
            <w:r w:rsidRPr="0053303F">
              <w:t>scuola</w:t>
            </w:r>
            <w:proofErr w:type="spellEnd"/>
            <w:r w:rsidRPr="0053303F">
              <w:t xml:space="preserve"> (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comportamento</w:t>
            </w:r>
            <w:proofErr w:type="spellEnd"/>
            <w:r w:rsidRPr="0053303F">
              <w:t xml:space="preserve"> in </w:t>
            </w:r>
            <w:proofErr w:type="spellStart"/>
            <w:r w:rsidRPr="0053303F">
              <w:t>classe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partecipazione</w:t>
            </w:r>
            <w:proofErr w:type="spellEnd"/>
            <w:r w:rsidRPr="0053303F">
              <w:t xml:space="preserve"> alle </w:t>
            </w:r>
            <w:proofErr w:type="spellStart"/>
            <w:r w:rsidRPr="0053303F">
              <w:t>attività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lavoro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scolastico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nell’impegno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collaborazione</w:t>
            </w:r>
            <w:proofErr w:type="spellEnd"/>
            <w:r w:rsidRPr="0053303F">
              <w:t>):</w:t>
            </w:r>
          </w:p>
          <w:p w14:paraId="45817EE2" w14:textId="77777777" w:rsidR="0034574B" w:rsidRDefault="0053303F" w:rsidP="0053303F">
            <w:pPr>
              <w:pStyle w:val="TAB"/>
            </w:pPr>
            <w:r>
              <w:tab/>
            </w:r>
          </w:p>
          <w:p w14:paraId="13ED80DE" w14:textId="77777777" w:rsidR="0053303F" w:rsidRDefault="0053303F" w:rsidP="0053303F">
            <w:pPr>
              <w:pStyle w:val="TAB"/>
            </w:pPr>
            <w:r>
              <w:tab/>
            </w:r>
          </w:p>
          <w:p w14:paraId="1975732E" w14:textId="77777777" w:rsidR="0053303F" w:rsidRDefault="0053303F" w:rsidP="0053303F">
            <w:pPr>
              <w:pStyle w:val="TAB"/>
            </w:pPr>
            <w:r>
              <w:tab/>
            </w:r>
          </w:p>
          <w:p w14:paraId="49D07DD5" w14:textId="77777777" w:rsidR="0053303F" w:rsidRDefault="0053303F" w:rsidP="0053303F">
            <w:pPr>
              <w:pStyle w:val="TAB"/>
            </w:pPr>
            <w:r>
              <w:tab/>
            </w:r>
          </w:p>
        </w:tc>
      </w:tr>
    </w:tbl>
    <w:p w14:paraId="7E8244EC" w14:textId="77777777" w:rsidR="00CD7A85" w:rsidRDefault="0053303F" w:rsidP="003F218B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7731910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AFD8E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E191C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62FEC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94806" w14:textId="77777777" w:rsidR="00F5726A" w:rsidRPr="00F5726A" w:rsidRDefault="00F5726A" w:rsidP="00F5726A">
            <w:pPr>
              <w:pStyle w:val="TABGCC"/>
            </w:pPr>
            <w:proofErr w:type="spellStart"/>
            <w:r w:rsidRPr="00F5726A">
              <w:t>Intermedio</w:t>
            </w:r>
            <w:proofErr w:type="spellEnd"/>
          </w:p>
        </w:tc>
        <w:tc>
          <w:tcPr>
            <w:tcW w:w="1275" w:type="dxa"/>
            <w:vAlign w:val="center"/>
          </w:tcPr>
          <w:p w14:paraId="778CFF78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08CD27F9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4E1A7" w14:textId="77777777" w:rsidR="00F5726A" w:rsidRDefault="00F5726A" w:rsidP="0058596C">
            <w:pPr>
              <w:pStyle w:val="TAB"/>
            </w:pPr>
            <w:proofErr w:type="spellStart"/>
            <w:r w:rsidRPr="00335869">
              <w:t>Partecipazione</w:t>
            </w:r>
            <w:proofErr w:type="spellEnd"/>
            <w:r w:rsidRPr="00335869">
              <w:t xml:space="preserve"> ed interesse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delle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A19B1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C85A0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32F57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1FED8B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0358980B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32B1D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autostima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aspirazioni</w:t>
            </w:r>
            <w:proofErr w:type="spellEnd"/>
            <w:r w:rsidRPr="00335869">
              <w:t xml:space="preserve"> future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percorso</w:t>
            </w:r>
            <w:proofErr w:type="spellEnd"/>
            <w:r w:rsidRPr="00335869">
              <w:t xml:space="preserve"> di studio </w:t>
            </w:r>
            <w:proofErr w:type="spellStart"/>
            <w:r w:rsidRPr="00335869">
              <w:t>scelto</w:t>
            </w:r>
            <w:proofErr w:type="spellEnd"/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19BF1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C4C11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30E3E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FA4E10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E9A2FCE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D85B4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autonomia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svolgimento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compiti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efficacia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metodo</w:t>
            </w:r>
            <w:proofErr w:type="spellEnd"/>
            <w:r w:rsidRPr="00335869">
              <w:t xml:space="preserve">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8F54E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BA291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C84B1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F4F6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025DD84E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8DC63" w14:textId="77777777" w:rsidR="00F5726A" w:rsidRDefault="00F5726A" w:rsidP="0058596C">
            <w:pPr>
              <w:pStyle w:val="TAB"/>
            </w:pPr>
            <w:r w:rsidRPr="00335869">
              <w:t xml:space="preserve">Grado di </w:t>
            </w:r>
            <w:proofErr w:type="spellStart"/>
            <w:r w:rsidRPr="00335869">
              <w:t>impegno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9B80A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A46E5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293B3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1D0CD3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1930E5B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FDE95" w14:textId="77777777" w:rsidR="00F5726A" w:rsidRDefault="00F5726A" w:rsidP="0058596C">
            <w:pPr>
              <w:pStyle w:val="TAB"/>
            </w:pPr>
            <w:proofErr w:type="spellStart"/>
            <w:r w:rsidRPr="00335869">
              <w:t>Comportamento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capacità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relazione</w:t>
            </w:r>
            <w:proofErr w:type="spellEnd"/>
            <w:r w:rsidRPr="00335869">
              <w:t>/</w:t>
            </w:r>
            <w:proofErr w:type="spellStart"/>
            <w:r w:rsidRPr="00335869">
              <w:t>socializzazione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contesto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classe</w:t>
            </w:r>
            <w:proofErr w:type="spellEnd"/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4AE77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9E1824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11167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097909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9A8B8F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40E89FE7" w14:textId="77777777" w:rsidR="00410C98" w:rsidRPr="00410C98" w:rsidRDefault="00410C98" w:rsidP="003F218B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</w:t>
      </w:r>
      <w:proofErr w:type="spellStart"/>
      <w:r w:rsidRPr="00410C98">
        <w:t>compiti</w:t>
      </w:r>
      <w:proofErr w:type="spellEnd"/>
      <w:r w:rsidRPr="00410C98">
        <w:t xml:space="preserve"> di </w:t>
      </w:r>
      <w:proofErr w:type="spellStart"/>
      <w:r w:rsidRPr="00410C98">
        <w:t>realtà</w:t>
      </w:r>
      <w:proofErr w:type="spellEnd"/>
      <w:r w:rsidRPr="00410C98">
        <w:t>/</w:t>
      </w:r>
      <w:proofErr w:type="spellStart"/>
      <w:r w:rsidRPr="00410C98">
        <w:t>compiti</w:t>
      </w:r>
      <w:proofErr w:type="spellEnd"/>
      <w:r w:rsidRPr="00410C98">
        <w:t xml:space="preserve"> </w:t>
      </w:r>
      <w:proofErr w:type="spellStart"/>
      <w:r w:rsidRPr="00410C98">
        <w:t>sfidanti</w:t>
      </w:r>
      <w:proofErr w:type="spellEnd"/>
      <w:r w:rsidRPr="00410C98">
        <w:t>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560E5864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B282D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11638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6CE5450" w14:textId="77777777" w:rsidR="005F37AD" w:rsidRDefault="005F37AD" w:rsidP="005F37AD">
            <w:pPr>
              <w:pStyle w:val="TAB"/>
            </w:pPr>
          </w:p>
          <w:p w14:paraId="04853F1B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D2B193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5BF301CF" w14:textId="77777777" w:rsidR="005F37AD" w:rsidRDefault="005F37AD" w:rsidP="005F37AD">
            <w:pPr>
              <w:pStyle w:val="TAB"/>
            </w:pPr>
          </w:p>
          <w:p w14:paraId="14993EE3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71F1756F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1CA91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51F80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0AB6510A" w14:textId="77777777" w:rsidR="005F37AD" w:rsidRDefault="005F37AD" w:rsidP="005F37AD">
            <w:pPr>
              <w:pStyle w:val="TAB"/>
            </w:pPr>
          </w:p>
          <w:p w14:paraId="0F4F907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55EDF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1DF57BB6" w14:textId="77777777" w:rsidR="005F37AD" w:rsidRDefault="005F37AD" w:rsidP="005F37AD">
            <w:pPr>
              <w:pStyle w:val="TAB"/>
            </w:pPr>
          </w:p>
          <w:p w14:paraId="6D97C1C4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67814080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31FA1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14A83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4CA47A6D" w14:textId="77777777" w:rsidR="005F37AD" w:rsidRDefault="005F37AD" w:rsidP="005F37AD">
            <w:pPr>
              <w:pStyle w:val="TAB"/>
            </w:pPr>
          </w:p>
          <w:p w14:paraId="5CF98495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031ED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64683D38" w14:textId="77777777" w:rsidR="005F37AD" w:rsidRDefault="005F37AD" w:rsidP="005F37AD">
            <w:pPr>
              <w:pStyle w:val="TAB"/>
            </w:pPr>
          </w:p>
          <w:p w14:paraId="0E016B62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</w:tbl>
    <w:p w14:paraId="2D3F82E0" w14:textId="77777777" w:rsidR="001C5336" w:rsidRDefault="009E3244" w:rsidP="003F218B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414283" w:rsidRPr="001C5336" w14:paraId="036DB452" w14:textId="77777777" w:rsidTr="008E0998">
        <w:tc>
          <w:tcPr>
            <w:tcW w:w="3973" w:type="dxa"/>
            <w:vAlign w:val="center"/>
          </w:tcPr>
          <w:p w14:paraId="7BF092A3" w14:textId="77777777" w:rsidR="00414283" w:rsidRPr="009E3244" w:rsidRDefault="00414283" w:rsidP="00414283">
            <w:pPr>
              <w:pStyle w:val="TABG"/>
            </w:pPr>
            <w:proofErr w:type="spellStart"/>
            <w:r>
              <w:t>Accoglienza</w:t>
            </w:r>
            <w:proofErr w:type="spellEnd"/>
          </w:p>
          <w:p w14:paraId="01A8F76B" w14:textId="57366B5A" w:rsidR="00414283" w:rsidRDefault="00414283" w:rsidP="00414283">
            <w:pPr>
              <w:pStyle w:val="TABC"/>
            </w:pPr>
            <w:r>
              <w:t>(</w:t>
            </w:r>
            <w:proofErr w:type="spellStart"/>
            <w:r>
              <w:t>attività</w:t>
            </w:r>
            <w:proofErr w:type="spellEnd"/>
            <w:r>
              <w:t xml:space="preserve"> per la </w:t>
            </w:r>
            <w:proofErr w:type="spellStart"/>
            <w:r>
              <w:t>promozione</w:t>
            </w:r>
            <w:proofErr w:type="spellEnd"/>
            <w:r>
              <w:t xml:space="preserve"> del </w:t>
            </w:r>
            <w:proofErr w:type="spellStart"/>
            <w:r>
              <w:t>benessere</w:t>
            </w:r>
            <w:proofErr w:type="spellEnd"/>
            <w:r>
              <w:t xml:space="preserve">,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socializzazione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4A286417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Uscita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didattica</w:t>
            </w:r>
            <w:proofErr w:type="spellEnd"/>
            <w:r w:rsidRPr="00C962AB">
              <w:t xml:space="preserve"> di </w:t>
            </w:r>
            <w:proofErr w:type="spellStart"/>
            <w:r w:rsidRPr="00C962AB">
              <w:t>socializzazione</w:t>
            </w:r>
            <w:proofErr w:type="spellEnd"/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vAlign w:val="center"/>
              </w:tcPr>
              <w:p w14:paraId="0A94A43F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0EA88CE9" w14:textId="77777777" w:rsidTr="008E0998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75179" w14:textId="77777777" w:rsidR="00414283" w:rsidRDefault="00414283" w:rsidP="00414283">
            <w:pPr>
              <w:pStyle w:val="TABG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  <w:r>
              <w:t xml:space="preserve"> </w:t>
            </w:r>
            <w:proofErr w:type="spellStart"/>
            <w:r>
              <w:t>allo</w:t>
            </w:r>
            <w:proofErr w:type="spellEnd"/>
            <w:r>
              <w:t xml:space="preserve"> studio</w:t>
            </w:r>
          </w:p>
          <w:p w14:paraId="4EFD965A" w14:textId="77777777" w:rsidR="00414283" w:rsidRDefault="00414283" w:rsidP="00414283">
            <w:pPr>
              <w:pStyle w:val="TABC"/>
            </w:pPr>
            <w:r>
              <w:t>(</w:t>
            </w:r>
            <w:proofErr w:type="spellStart"/>
            <w:r>
              <w:t>Interventi</w:t>
            </w:r>
            <w:proofErr w:type="spellEnd"/>
            <w:r>
              <w:t xml:space="preserve"> di </w:t>
            </w:r>
            <w:proofErr w:type="spellStart"/>
            <w:r>
              <w:t>supporto</w:t>
            </w:r>
            <w:proofErr w:type="spellEnd"/>
            <w:r>
              <w:t xml:space="preserve"> al </w:t>
            </w:r>
            <w:proofErr w:type="spellStart"/>
            <w:r>
              <w:t>raggiungimento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obiettivi</w:t>
            </w:r>
            <w:proofErr w:type="spellEnd"/>
            <w:r>
              <w:t xml:space="preserve"> </w:t>
            </w:r>
            <w:proofErr w:type="spellStart"/>
            <w:r>
              <w:t>educativi</w:t>
            </w:r>
            <w:proofErr w:type="spellEnd"/>
            <w:r>
              <w:t xml:space="preserve"> o di </w:t>
            </w:r>
            <w:proofErr w:type="spellStart"/>
            <w:r>
              <w:t>apprendimento</w:t>
            </w:r>
            <w:proofErr w:type="spellEnd"/>
            <w:r>
              <w:t xml:space="preserve">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DDD39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Progetto </w:t>
            </w:r>
            <w:proofErr w:type="spellStart"/>
            <w:r w:rsidRPr="00906154">
              <w:rPr>
                <w:szCs w:val="18"/>
              </w:rPr>
              <w:t>doposcuola</w:t>
            </w:r>
            <w:proofErr w:type="spellEnd"/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9CCE72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67A4BA39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28189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05C21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Corso </w:t>
            </w:r>
            <w:proofErr w:type="spellStart"/>
            <w:r w:rsidRPr="00906154">
              <w:rPr>
                <w:szCs w:val="18"/>
              </w:rPr>
              <w:t>sul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metodo</w:t>
            </w:r>
            <w:proofErr w:type="spellEnd"/>
            <w:r w:rsidRPr="00906154">
              <w:rPr>
                <w:szCs w:val="18"/>
              </w:rPr>
              <w:t xml:space="preserve">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FB4576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3D5ABC9D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90E4D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66188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089C23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26AABB84" w14:textId="77777777" w:rsidTr="008E0998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29AF7" w14:textId="77777777" w:rsidR="00414283" w:rsidRDefault="00414283" w:rsidP="00414283">
            <w:pPr>
              <w:pStyle w:val="TABG"/>
            </w:pPr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in </w:t>
            </w:r>
            <w:proofErr w:type="spellStart"/>
            <w:r w:rsidRPr="00993730">
              <w:t>itinere</w:t>
            </w:r>
            <w:proofErr w:type="spellEnd"/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FDDF5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Settimana di </w:t>
            </w:r>
            <w:proofErr w:type="spellStart"/>
            <w:r w:rsidRPr="00906154">
              <w:rPr>
                <w:szCs w:val="18"/>
              </w:rPr>
              <w:t>sospensione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dell'attività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didattica</w:t>
            </w:r>
            <w:proofErr w:type="spellEnd"/>
            <w:r w:rsidRPr="00906154">
              <w:rPr>
                <w:szCs w:val="18"/>
              </w:rPr>
              <w:t xml:space="preserve">, per </w:t>
            </w:r>
            <w:proofErr w:type="spellStart"/>
            <w:r w:rsidRPr="00906154">
              <w:rPr>
                <w:szCs w:val="18"/>
              </w:rPr>
              <w:t>recupero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insufficienze</w:t>
            </w:r>
            <w:proofErr w:type="spellEnd"/>
            <w:r w:rsidRPr="00906154">
              <w:rPr>
                <w:szCs w:val="18"/>
              </w:rPr>
              <w:t xml:space="preserve"> del </w:t>
            </w:r>
            <w:proofErr w:type="spellStart"/>
            <w:r w:rsidRPr="00906154">
              <w:rPr>
                <w:szCs w:val="18"/>
              </w:rPr>
              <w:t>trimestre</w:t>
            </w:r>
            <w:proofErr w:type="spellEnd"/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F2CCE1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2DCA28A2" w14:textId="77777777" w:rsidTr="008E0998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88061" w14:textId="77777777" w:rsidR="00414283" w:rsidRDefault="00414283" w:rsidP="00414283">
            <w:pPr>
              <w:pStyle w:val="TABG"/>
            </w:pPr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</w:t>
            </w:r>
            <w:proofErr w:type="spellStart"/>
            <w:r w:rsidRPr="00993730">
              <w:t>estivo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209BE" w14:textId="77777777" w:rsidR="00414283" w:rsidRDefault="00414283" w:rsidP="00414283">
            <w:pPr>
              <w:pStyle w:val="TAB"/>
            </w:pPr>
            <w:r>
              <w:t xml:space="preserve">Corsi di </w:t>
            </w:r>
            <w:proofErr w:type="spellStart"/>
            <w:r>
              <w:t>recupero</w:t>
            </w:r>
            <w:proofErr w:type="spellEnd"/>
            <w:r>
              <w:t xml:space="preserve"> prima </w:t>
            </w:r>
            <w:proofErr w:type="spellStart"/>
            <w:r>
              <w:t>dell’inizio</w:t>
            </w:r>
            <w:proofErr w:type="spellEnd"/>
          </w:p>
          <w:p w14:paraId="558C8547" w14:textId="77777777" w:rsidR="00414283" w:rsidRDefault="00414283" w:rsidP="00414283">
            <w:pPr>
              <w:pStyle w:val="TAB"/>
            </w:pPr>
            <w:proofErr w:type="spellStart"/>
            <w:r>
              <w:t>dell’anno</w:t>
            </w:r>
            <w:proofErr w:type="spellEnd"/>
            <w:r>
              <w:t xml:space="preserve"> </w:t>
            </w:r>
            <w:proofErr w:type="spellStart"/>
            <w:r>
              <w:t>successivo</w:t>
            </w:r>
            <w:proofErr w:type="spellEnd"/>
            <w:r>
              <w:t xml:space="preserve">, per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insufficienze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1EB09" w14:textId="77777777" w:rsidR="00414283" w:rsidRPr="002D280A" w:rsidRDefault="00000000" w:rsidP="0041428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57344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</w:t>
            </w:r>
            <w:proofErr w:type="spellStart"/>
            <w:r w:rsidR="00414283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25D83" w14:textId="77777777" w:rsidR="00414283" w:rsidRPr="001C5336" w:rsidRDefault="00000000" w:rsidP="0041428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7284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</w:t>
            </w:r>
            <w:proofErr w:type="spellStart"/>
            <w:r w:rsidR="00414283" w:rsidRPr="00761EFA">
              <w:t>Frequentato</w:t>
            </w:r>
            <w:proofErr w:type="spellEnd"/>
          </w:p>
        </w:tc>
      </w:tr>
      <w:tr w:rsidR="00414283" w14:paraId="506F378B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5919D" w14:textId="77777777" w:rsidR="00414283" w:rsidRDefault="00414283" w:rsidP="0041428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007CF" w14:textId="77777777" w:rsidR="00414283" w:rsidRDefault="00414283" w:rsidP="0041428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84687" w14:textId="77777777" w:rsidR="00414283" w:rsidRPr="002D280A" w:rsidRDefault="00000000" w:rsidP="0041428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2880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</w:t>
            </w:r>
            <w:proofErr w:type="spellStart"/>
            <w:r w:rsidR="00414283" w:rsidRPr="00761EFA">
              <w:t>Sì</w:t>
            </w:r>
            <w:proofErr w:type="spellEnd"/>
            <w:r w:rsidR="00414283">
              <w:t xml:space="preserve">   </w:t>
            </w:r>
            <w:sdt>
              <w:sdtPr>
                <w:id w:val="11008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6509B" w14:textId="77777777" w:rsidR="00414283" w:rsidRPr="001C5336" w:rsidRDefault="00000000" w:rsidP="0041428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75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</w:t>
            </w:r>
            <w:proofErr w:type="spellStart"/>
            <w:r w:rsidR="00414283" w:rsidRPr="00761EFA">
              <w:t>Sì</w:t>
            </w:r>
            <w:proofErr w:type="spellEnd"/>
            <w:r w:rsidR="00414283">
              <w:t xml:space="preserve">   </w:t>
            </w:r>
            <w:sdt>
              <w:sdtPr>
                <w:id w:val="-19759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NO</w:t>
            </w:r>
          </w:p>
        </w:tc>
      </w:tr>
      <w:tr w:rsidR="00414283" w14:paraId="1E8CEBD4" w14:textId="77777777" w:rsidTr="008E0998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2B9F8" w14:textId="77777777" w:rsidR="00414283" w:rsidRDefault="00414283" w:rsidP="00414283">
            <w:pPr>
              <w:pStyle w:val="TABG"/>
            </w:pPr>
            <w:proofErr w:type="spellStart"/>
            <w:r w:rsidRPr="00570447">
              <w:lastRenderedPageBreak/>
              <w:t>Attività</w:t>
            </w:r>
            <w:proofErr w:type="spellEnd"/>
            <w:r w:rsidRPr="00570447">
              <w:t xml:space="preserve"> </w:t>
            </w:r>
            <w:proofErr w:type="spellStart"/>
            <w:r w:rsidRPr="00570447">
              <w:t>aggiunti</w:t>
            </w:r>
            <w:r>
              <w:t>ve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53D34" w14:textId="77777777" w:rsidR="00414283" w:rsidRDefault="00414283" w:rsidP="00414283">
            <w:pPr>
              <w:pStyle w:val="TAB"/>
            </w:pPr>
            <w:proofErr w:type="spellStart"/>
            <w:r w:rsidRPr="00570447">
              <w:t>Alfabetizzazione</w:t>
            </w:r>
            <w:proofErr w:type="spellEnd"/>
            <w:r w:rsidRPr="00570447">
              <w:t xml:space="preserve">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9D320" w14:textId="77777777" w:rsidR="00414283" w:rsidRPr="002D280A" w:rsidRDefault="00000000" w:rsidP="0041428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</w:t>
            </w:r>
            <w:proofErr w:type="spellStart"/>
            <w:r w:rsidR="00414283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5474C" w14:textId="77777777" w:rsidR="00414283" w:rsidRPr="001C5336" w:rsidRDefault="00000000" w:rsidP="0041428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</w:t>
            </w:r>
            <w:proofErr w:type="spellStart"/>
            <w:r w:rsidR="00414283" w:rsidRPr="00761EFA">
              <w:t>Frequentato</w:t>
            </w:r>
            <w:proofErr w:type="spellEnd"/>
          </w:p>
        </w:tc>
      </w:tr>
      <w:tr w:rsidR="00414283" w14:paraId="20B924F4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FE6DB" w14:textId="77777777" w:rsidR="00414283" w:rsidRDefault="00414283" w:rsidP="0041428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813EE" w14:textId="77777777" w:rsidR="00414283" w:rsidRDefault="00414283" w:rsidP="0041428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19065" w14:textId="77777777" w:rsidR="00414283" w:rsidRPr="002D280A" w:rsidRDefault="00000000" w:rsidP="0041428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</w:t>
            </w:r>
            <w:proofErr w:type="spellStart"/>
            <w:r w:rsidR="00414283" w:rsidRPr="00761EFA">
              <w:t>Sì</w:t>
            </w:r>
            <w:proofErr w:type="spellEnd"/>
            <w:r w:rsidR="00414283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D1AC6" w14:textId="77777777" w:rsidR="00414283" w:rsidRPr="001C5336" w:rsidRDefault="00000000" w:rsidP="0041428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</w:t>
            </w:r>
            <w:proofErr w:type="spellStart"/>
            <w:r w:rsidR="00414283" w:rsidRPr="00761EFA">
              <w:t>Sì</w:t>
            </w:r>
            <w:proofErr w:type="spellEnd"/>
            <w:r w:rsidR="00414283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2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283" w:rsidRPr="00761EFA">
              <w:t xml:space="preserve"> NO</w:t>
            </w:r>
          </w:p>
        </w:tc>
      </w:tr>
      <w:tr w:rsidR="00414283" w14:paraId="7F728322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9CB3E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6F712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Certificazioni</w:t>
            </w:r>
            <w:proofErr w:type="spellEnd"/>
            <w:r w:rsidRPr="008F73FC">
              <w:t xml:space="preserve"> di lingue </w:t>
            </w:r>
            <w:proofErr w:type="spellStart"/>
            <w:r w:rsidRPr="008F73FC">
              <w:t>straniere</w:t>
            </w:r>
            <w:proofErr w:type="spellEnd"/>
            <w:r w:rsidRPr="008F73FC">
              <w:t xml:space="preserve"> (FIRST …)</w:t>
            </w:r>
          </w:p>
        </w:tc>
        <w:sdt>
          <w:sdtPr>
            <w:id w:val="-164303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613671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13C39EFE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DB9BE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B9ABE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14717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1C5A5F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6636B27D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73DC1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8F9E4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Peer Education</w:t>
            </w:r>
          </w:p>
        </w:tc>
        <w:sdt>
          <w:sdtPr>
            <w:id w:val="-62030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27856E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157E84D5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A440B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143A6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Laboratori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Teatrali</w:t>
            </w:r>
            <w:proofErr w:type="spellEnd"/>
          </w:p>
        </w:tc>
        <w:sdt>
          <w:sdtPr>
            <w:id w:val="192545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4CEF21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471758BC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A8991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C3D44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2083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073F62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26780BE8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3FEBC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0555A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Partecipazione</w:t>
            </w:r>
            <w:proofErr w:type="spellEnd"/>
            <w:r w:rsidRPr="008F73FC">
              <w:t xml:space="preserve"> a </w:t>
            </w:r>
            <w:proofErr w:type="spellStart"/>
            <w:r w:rsidRPr="008F73FC">
              <w:t>conferenze</w:t>
            </w:r>
            <w:proofErr w:type="spellEnd"/>
            <w:r w:rsidRPr="008F73FC">
              <w:t xml:space="preserve"> e </w:t>
            </w:r>
            <w:proofErr w:type="spellStart"/>
            <w:r w:rsidRPr="008F73FC">
              <w:t>dibattiti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finalizzati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allo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sviluppo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dello</w:t>
            </w:r>
            <w:proofErr w:type="spellEnd"/>
            <w:r w:rsidRPr="008F73FC">
              <w:t xml:space="preserve"> spirito </w:t>
            </w:r>
            <w:proofErr w:type="spellStart"/>
            <w:r w:rsidRPr="008F73FC">
              <w:t>critico</w:t>
            </w:r>
            <w:proofErr w:type="spellEnd"/>
          </w:p>
        </w:tc>
        <w:sdt>
          <w:sdtPr>
            <w:id w:val="-19809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173C7B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421E3AA9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D9939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C06A9" w14:textId="77777777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Progetti</w:t>
            </w:r>
            <w:proofErr w:type="spellEnd"/>
            <w:r w:rsidRPr="008F73FC">
              <w:t xml:space="preserve"> di </w:t>
            </w:r>
            <w:proofErr w:type="spellStart"/>
            <w:r w:rsidRPr="008F73FC">
              <w:t>mobilità</w:t>
            </w:r>
            <w:proofErr w:type="spellEnd"/>
            <w:r w:rsidRPr="008F73FC">
              <w:t xml:space="preserve"> e stage </w:t>
            </w:r>
            <w:proofErr w:type="spellStart"/>
            <w:r w:rsidRPr="008F73FC">
              <w:t>transnazionali</w:t>
            </w:r>
            <w:proofErr w:type="spellEnd"/>
          </w:p>
        </w:tc>
        <w:sdt>
          <w:sdtPr>
            <w:id w:val="-193504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B84AE7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283" w14:paraId="5BBB81F2" w14:textId="77777777" w:rsidTr="008E0998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D4ED2" w14:textId="77777777" w:rsidR="00414283" w:rsidRDefault="00414283" w:rsidP="0041428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59792" w14:textId="1DCB767B" w:rsidR="00414283" w:rsidRPr="002D280A" w:rsidRDefault="00414283" w:rsidP="0041428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-168766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14883F" w14:textId="77777777" w:rsidR="00414283" w:rsidRPr="001C5336" w:rsidRDefault="00414283" w:rsidP="0041428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9FAFB53" w14:textId="1FBED7D7" w:rsidR="00414283" w:rsidRPr="001610DC" w:rsidRDefault="00414283" w:rsidP="00414283">
      <w:pPr>
        <w:pStyle w:val="Titolo2"/>
      </w:pPr>
      <w:bookmarkStart w:id="7" w:name="_Toc210505225"/>
      <w:bookmarkStart w:id="8" w:name="_Hlk210956072"/>
      <w:bookmarkStart w:id="9" w:name="_Toc210505226"/>
      <w:r w:rsidRPr="001610DC">
        <w:t xml:space="preserve">BILANCIO </w:t>
      </w:r>
      <w:bookmarkEnd w:id="7"/>
      <w:r>
        <w:t>AL TERMINE DELLA CLASSE SECONDA</w:t>
      </w:r>
    </w:p>
    <w:bookmarkEnd w:id="8"/>
    <w:p w14:paraId="7CDDEC16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15ECCFEE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7153B" w14:textId="77777777" w:rsidR="00B22E43" w:rsidRDefault="00B22E43" w:rsidP="00B22E43">
            <w:pPr>
              <w:pStyle w:val="TABG"/>
            </w:pPr>
            <w:bookmarkStart w:id="10" w:name="_Hlk210502859"/>
            <w:r w:rsidRPr="00B22E43">
              <w:t xml:space="preserve">Come mi </w:t>
            </w:r>
            <w:proofErr w:type="spellStart"/>
            <w:r w:rsidRPr="00B22E43">
              <w:t>vedo</w:t>
            </w:r>
            <w:proofErr w:type="spellEnd"/>
            <w:r w:rsidRPr="00B22E43">
              <w:t xml:space="preserve"> a </w:t>
            </w:r>
            <w:proofErr w:type="spellStart"/>
            <w:r w:rsidRPr="00B22E43">
              <w:t>scuola</w:t>
            </w:r>
            <w:proofErr w:type="spellEnd"/>
            <w:r w:rsidRPr="00B22E43">
              <w:t xml:space="preserve"> (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comportamento</w:t>
            </w:r>
            <w:proofErr w:type="spellEnd"/>
            <w:r w:rsidRPr="00B22E43">
              <w:t xml:space="preserve"> in </w:t>
            </w:r>
            <w:proofErr w:type="spellStart"/>
            <w:r w:rsidRPr="00B22E43">
              <w:t>classe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partecipazione</w:t>
            </w:r>
            <w:proofErr w:type="spellEnd"/>
            <w:r w:rsidRPr="00B22E43">
              <w:t xml:space="preserve"> alle </w:t>
            </w:r>
            <w:proofErr w:type="spellStart"/>
            <w:r w:rsidRPr="00B22E43">
              <w:t>attività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lavoro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nell’impegno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collaborazione</w:t>
            </w:r>
            <w:proofErr w:type="spellEnd"/>
            <w:r w:rsidRPr="00B22E43">
              <w:t>):</w:t>
            </w:r>
          </w:p>
          <w:p w14:paraId="52B66168" w14:textId="77777777" w:rsidR="00B22E43" w:rsidRDefault="00B22E43" w:rsidP="00B22E43">
            <w:pPr>
              <w:pStyle w:val="TAB"/>
            </w:pPr>
            <w:r>
              <w:tab/>
            </w:r>
          </w:p>
          <w:p w14:paraId="39C3BEFA" w14:textId="77777777" w:rsidR="00B22E43" w:rsidRDefault="00B22E43" w:rsidP="00B22E43">
            <w:pPr>
              <w:pStyle w:val="TAB"/>
            </w:pPr>
            <w:r>
              <w:tab/>
            </w:r>
          </w:p>
          <w:p w14:paraId="258261C0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38F19462" w14:textId="77777777" w:rsidR="00CD7A85" w:rsidRDefault="00B22E43" w:rsidP="003F218B">
      <w:pPr>
        <w:pStyle w:val="Titolo3"/>
      </w:pPr>
      <w:bookmarkStart w:id="11" w:name="_Toc210505227"/>
      <w:bookmarkEnd w:id="10"/>
      <w:r w:rsidRPr="00B22E43">
        <w:t>A CURA DEL TUTOR: OSSERVAZIONI SUL PERCORSO SCOLASTICO DELLO STUDENTE</w:t>
      </w:r>
      <w:bookmarkEnd w:id="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B9A96A9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652EA" w14:textId="77777777" w:rsidR="00B22E43" w:rsidRDefault="00B22E43" w:rsidP="00B22E43">
            <w:pPr>
              <w:pStyle w:val="NORMG"/>
            </w:pPr>
            <w:proofErr w:type="spellStart"/>
            <w:r w:rsidRPr="00B22E43">
              <w:t>Osservazioni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percorso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miglioramento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conseguito</w:t>
            </w:r>
            <w:proofErr w:type="spellEnd"/>
            <w:r w:rsidRPr="00B22E43">
              <w:t>:</w:t>
            </w:r>
          </w:p>
          <w:p w14:paraId="07379049" w14:textId="77777777" w:rsidR="00B22E43" w:rsidRDefault="00B22E43" w:rsidP="001C0AB7">
            <w:pPr>
              <w:pStyle w:val="TAB"/>
            </w:pPr>
            <w:r>
              <w:tab/>
            </w:r>
          </w:p>
          <w:p w14:paraId="79A6F99D" w14:textId="77777777" w:rsidR="00B22E43" w:rsidRDefault="00B22E43" w:rsidP="001C0AB7">
            <w:pPr>
              <w:pStyle w:val="TAB"/>
            </w:pPr>
            <w:r>
              <w:tab/>
            </w:r>
          </w:p>
          <w:p w14:paraId="15C2E59D" w14:textId="77777777" w:rsidR="00B22E43" w:rsidRDefault="00B22E43" w:rsidP="001C0AB7">
            <w:pPr>
              <w:pStyle w:val="TAB"/>
            </w:pPr>
            <w:r>
              <w:tab/>
            </w:r>
          </w:p>
          <w:p w14:paraId="70EF68F6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10DE4309" w14:textId="77777777" w:rsidR="008E0998" w:rsidRDefault="008E0998" w:rsidP="008E0998">
      <w:pPr>
        <w:pStyle w:val="Titolo3"/>
      </w:pPr>
      <w:bookmarkStart w:id="12" w:name="_Toc210505228"/>
      <w:bookmarkStart w:id="13" w:name="_Hlk210954937"/>
      <w:r w:rsidRPr="00B22E43">
        <w:t xml:space="preserve">COMPETENZE AL TERMINE </w:t>
      </w:r>
      <w:bookmarkEnd w:id="12"/>
      <w:r>
        <w:t>DELLA CLASSE SECONDA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3B263AA3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3"/>
          <w:p w14:paraId="40902F1A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BCE76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C72CA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C74D7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B448D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1DD5F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9A20AC" w:rsidRPr="00125055" w14:paraId="7CA8D207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450BD" w14:textId="77777777" w:rsidR="009A20AC" w:rsidRDefault="009A20AC" w:rsidP="009A20AC">
            <w:pPr>
              <w:pStyle w:val="TABG"/>
            </w:pPr>
            <w:r>
              <w:t xml:space="preserve">Asse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Linguaggi</w:t>
            </w:r>
            <w:proofErr w:type="spellEnd"/>
          </w:p>
          <w:p w14:paraId="6EBA2E1C" w14:textId="77777777" w:rsidR="009A20AC" w:rsidRPr="00125055" w:rsidRDefault="009A20AC" w:rsidP="009A20AC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alfabetica</w:t>
            </w:r>
            <w:proofErr w:type="spellEnd"/>
            <w:r>
              <w:t xml:space="preserve"> </w:t>
            </w:r>
            <w:proofErr w:type="spellStart"/>
            <w:r>
              <w:t>funzionale</w:t>
            </w:r>
            <w:proofErr w:type="spellEnd"/>
            <w:r>
              <w:t>/</w:t>
            </w:r>
            <w:proofErr w:type="spellStart"/>
            <w:r>
              <w:t>multilinguistica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7E500" w14:textId="08EED611" w:rsidR="009A20AC" w:rsidRPr="00A9694B" w:rsidRDefault="009A20AC" w:rsidP="00A9694B">
            <w:pPr>
              <w:pStyle w:val="TABC"/>
            </w:pPr>
            <w:r w:rsidRPr="00A9694B">
              <w:t xml:space="preserve">Lingua e </w:t>
            </w:r>
            <w:proofErr w:type="spellStart"/>
            <w:r w:rsidRPr="00A9694B">
              <w:t>Letteratura</w:t>
            </w:r>
            <w:proofErr w:type="spellEnd"/>
            <w:r w:rsidRPr="00A9694B">
              <w:t xml:space="preserve"> </w:t>
            </w:r>
            <w:proofErr w:type="spellStart"/>
            <w:r w:rsidRPr="00A9694B">
              <w:t>Italiana</w:t>
            </w:r>
            <w:proofErr w:type="spellEnd"/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692284" w14:textId="77777777" w:rsidR="009A20AC" w:rsidRPr="00125055" w:rsidRDefault="009A20AC" w:rsidP="009A20AC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5E02FC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A56001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60D3C3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509170B1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E4FD9" w14:textId="77777777" w:rsidR="009A20AC" w:rsidRPr="00125055" w:rsidRDefault="009A20AC" w:rsidP="009A20AC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A3B08" w14:textId="2933EAC6" w:rsidR="009A20AC" w:rsidRPr="00A9694B" w:rsidRDefault="009A20AC" w:rsidP="00A9694B">
            <w:pPr>
              <w:pStyle w:val="TABC"/>
            </w:pPr>
            <w:r w:rsidRPr="00A9694B">
              <w:t>Lingua Ingles</w:t>
            </w:r>
            <w:r w:rsidR="00B30DF7">
              <w:t>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D77DD7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039C6F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954DED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DB63D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1401DE27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D0460" w14:textId="77777777" w:rsidR="009A20AC" w:rsidRDefault="009A20AC" w:rsidP="009A20AC">
            <w:pPr>
              <w:pStyle w:val="TABG"/>
            </w:pPr>
            <w:r>
              <w:t xml:space="preserve">Asse </w:t>
            </w:r>
            <w:proofErr w:type="spellStart"/>
            <w:r>
              <w:t>Matematico</w:t>
            </w:r>
            <w:proofErr w:type="spellEnd"/>
          </w:p>
          <w:p w14:paraId="00BDBB0F" w14:textId="77777777" w:rsidR="009A20AC" w:rsidRPr="00125055" w:rsidRDefault="009A20AC" w:rsidP="009A20AC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matematica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DDC62" w14:textId="77944220" w:rsidR="009A20AC" w:rsidRPr="00A9694B" w:rsidRDefault="009A20AC" w:rsidP="00A9694B">
            <w:pPr>
              <w:pStyle w:val="TABC"/>
            </w:pPr>
            <w:proofErr w:type="spellStart"/>
            <w:r w:rsidRPr="00A9694B">
              <w:t>Matematica</w:t>
            </w:r>
            <w:proofErr w:type="spellEnd"/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BC5C57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2F588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64DA6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1BC92F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6D3D40C4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43BFC" w14:textId="77777777" w:rsidR="009A20AC" w:rsidRPr="00125055" w:rsidRDefault="009A20AC" w:rsidP="009A20AC">
            <w:pPr>
              <w:pStyle w:val="TABG"/>
            </w:pPr>
            <w:r w:rsidRPr="00C813F9">
              <w:t xml:space="preserve">Asse Storico </w:t>
            </w:r>
            <w:proofErr w:type="spellStart"/>
            <w:r w:rsidRPr="00C813F9">
              <w:t>Sociale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E06C4" w14:textId="245698E2" w:rsidR="009A20AC" w:rsidRPr="00A9694B" w:rsidRDefault="00B30DF7" w:rsidP="00A9694B">
            <w:pPr>
              <w:pStyle w:val="TABC"/>
            </w:pPr>
            <w:r>
              <w:t>Storia</w:t>
            </w:r>
          </w:p>
        </w:tc>
        <w:sdt>
          <w:sdtPr>
            <w:id w:val="15231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066D55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9D57E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5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413246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8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32719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68871F60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F2ABF" w14:textId="77777777" w:rsidR="009A20AC" w:rsidRPr="00125055" w:rsidRDefault="009A20AC" w:rsidP="009A20AC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7AAAB" w14:textId="09A13E87" w:rsidR="009A20AC" w:rsidRPr="00A9694B" w:rsidRDefault="00980796" w:rsidP="00A9694B">
            <w:pPr>
              <w:pStyle w:val="TABC"/>
            </w:pPr>
            <w:proofErr w:type="spellStart"/>
            <w:r w:rsidRPr="00A9694B">
              <w:t>Diritto</w:t>
            </w:r>
            <w:proofErr w:type="spellEnd"/>
            <w:r w:rsidRPr="00A9694B">
              <w:t xml:space="preserve"> ed Economi</w:t>
            </w:r>
            <w:r w:rsidR="003458C0">
              <w:t>a</w:t>
            </w:r>
          </w:p>
        </w:tc>
        <w:sdt>
          <w:sdtPr>
            <w:id w:val="182354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8B2E5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654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7CF59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253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E5F6E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829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3E9280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4173704F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B8EC7" w14:textId="77777777" w:rsidR="0019574B" w:rsidRPr="00125055" w:rsidRDefault="0019574B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12728" w14:textId="7D9B8B22" w:rsidR="0019574B" w:rsidRPr="00A9694B" w:rsidRDefault="00980796" w:rsidP="00A9694B">
            <w:pPr>
              <w:pStyle w:val="TABC"/>
            </w:pPr>
            <w:proofErr w:type="spellStart"/>
            <w:r w:rsidRPr="00A9694B">
              <w:t>Educazione</w:t>
            </w:r>
            <w:proofErr w:type="spellEnd"/>
            <w:r w:rsidRPr="00A9694B">
              <w:t xml:space="preserve">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B81294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ADAB14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890D0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C4F18B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B27A666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868A2" w14:textId="77777777" w:rsidR="009A20AC" w:rsidRPr="00125055" w:rsidRDefault="009A20AC" w:rsidP="009A20AC">
            <w:pPr>
              <w:pStyle w:val="TABG"/>
            </w:pPr>
            <w:proofErr w:type="spellStart"/>
            <w:r w:rsidRPr="0013303E">
              <w:t>Scienze</w:t>
            </w:r>
            <w:proofErr w:type="spellEnd"/>
            <w:r w:rsidRPr="0013303E">
              <w:t xml:space="preserve"> </w:t>
            </w:r>
            <w:proofErr w:type="spellStart"/>
            <w:r w:rsidRPr="0013303E">
              <w:t>motorie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2D1D6" w14:textId="336F3F26" w:rsidR="009A20AC" w:rsidRPr="00A9694B" w:rsidRDefault="009A20AC" w:rsidP="00A9694B">
            <w:pPr>
              <w:pStyle w:val="TABC"/>
            </w:pPr>
            <w:proofErr w:type="spellStart"/>
            <w:r w:rsidRPr="00A9694B">
              <w:t>Scienze</w:t>
            </w:r>
            <w:proofErr w:type="spellEnd"/>
            <w:r w:rsidRPr="00A9694B">
              <w:t xml:space="preserve"> </w:t>
            </w:r>
            <w:proofErr w:type="spellStart"/>
            <w:r w:rsidRPr="00A9694B">
              <w:t>Motorie</w:t>
            </w:r>
            <w:proofErr w:type="spellEnd"/>
            <w:r w:rsidRPr="00A9694B">
              <w:t xml:space="preserve"> e Sportiv</w:t>
            </w:r>
            <w:r w:rsidR="003458C0">
              <w:t>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F8E76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D2C43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EBD8137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12E6A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48CE52F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7A26C" w14:textId="77777777" w:rsidR="009A20AC" w:rsidRPr="00125055" w:rsidRDefault="009A20AC" w:rsidP="009A20AC">
            <w:pPr>
              <w:pStyle w:val="TABG"/>
            </w:pPr>
            <w:r w:rsidRPr="0013303E">
              <w:t xml:space="preserve">RC o </w:t>
            </w:r>
            <w:proofErr w:type="spellStart"/>
            <w:r w:rsidRPr="0013303E">
              <w:t>attività</w:t>
            </w:r>
            <w:proofErr w:type="spellEnd"/>
            <w:r w:rsidRPr="0013303E">
              <w:t xml:space="preserve">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EDD60" w14:textId="433C4B69" w:rsidR="009A20AC" w:rsidRPr="00A9694B" w:rsidRDefault="009A20AC" w:rsidP="00A9694B">
            <w:pPr>
              <w:pStyle w:val="TABC"/>
            </w:pPr>
            <w:proofErr w:type="spellStart"/>
            <w:r w:rsidRPr="00A9694B">
              <w:t>Religione</w:t>
            </w:r>
            <w:proofErr w:type="spellEnd"/>
            <w:r w:rsidRPr="00A9694B">
              <w:t xml:space="preserve"> Cattolica/</w:t>
            </w:r>
            <w:proofErr w:type="spellStart"/>
            <w:r w:rsidRPr="00A9694B">
              <w:t>Attività</w:t>
            </w:r>
            <w:proofErr w:type="spellEnd"/>
            <w:r w:rsidRPr="00A9694B">
              <w:t xml:space="preserve"> Alternative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CFAB67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EF6E4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65734D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0539F2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5417" w:rsidRPr="00125055" w14:paraId="19CC0593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127F8" w14:textId="77777777" w:rsidR="00C35417" w:rsidRDefault="00C35417" w:rsidP="00C35417">
            <w:pPr>
              <w:pStyle w:val="TABG"/>
            </w:pPr>
            <w:r>
              <w:t xml:space="preserve">Asse </w:t>
            </w:r>
            <w:proofErr w:type="spellStart"/>
            <w:r>
              <w:t>Scientifico</w:t>
            </w:r>
            <w:proofErr w:type="spellEnd"/>
            <w:r>
              <w:t xml:space="preserve"> e Tecnologico</w:t>
            </w:r>
          </w:p>
          <w:p w14:paraId="4AA74483" w14:textId="77777777" w:rsidR="00C35417" w:rsidRPr="00125055" w:rsidRDefault="00C35417" w:rsidP="00C35417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in </w:t>
            </w:r>
            <w:proofErr w:type="spellStart"/>
            <w:r>
              <w:t>scienze</w:t>
            </w:r>
            <w:proofErr w:type="spellEnd"/>
            <w:r>
              <w:t xml:space="preserve"> e </w:t>
            </w:r>
            <w:proofErr w:type="spellStart"/>
            <w:r>
              <w:t>tecnologie</w:t>
            </w:r>
            <w:proofErr w:type="spellEnd"/>
            <w:r>
              <w:t xml:space="preserve"> e </w:t>
            </w:r>
            <w:proofErr w:type="spellStart"/>
            <w:r>
              <w:t>ingegneria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C3341" w14:textId="3ED620B2" w:rsidR="00B30DF7" w:rsidRPr="00B30DF7" w:rsidRDefault="00C35417" w:rsidP="00B30DF7">
            <w:pPr>
              <w:pStyle w:val="TABC"/>
            </w:pPr>
            <w:proofErr w:type="spellStart"/>
            <w:r w:rsidRPr="00A9694B">
              <w:t>Scienze</w:t>
            </w:r>
            <w:proofErr w:type="spellEnd"/>
            <w:r w:rsidRPr="00A9694B">
              <w:t xml:space="preserve"> Integrate </w:t>
            </w:r>
            <w:r w:rsidR="00B30DF7">
              <w:t xml:space="preserve">– </w:t>
            </w:r>
            <w:proofErr w:type="spellStart"/>
            <w:r w:rsidR="00B30DF7">
              <w:t>Fisica</w:t>
            </w:r>
            <w:proofErr w:type="spellEnd"/>
          </w:p>
        </w:tc>
        <w:sdt>
          <w:sdtPr>
            <w:id w:val="95475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46FA0A" w14:textId="77777777" w:rsidR="00C35417" w:rsidRPr="00125055" w:rsidRDefault="00C35417" w:rsidP="00C35417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5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F318AB" w14:textId="77777777" w:rsidR="00C35417" w:rsidRPr="00125055" w:rsidRDefault="00C35417" w:rsidP="00C35417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611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061318" w14:textId="77777777" w:rsidR="00C35417" w:rsidRPr="00125055" w:rsidRDefault="00C35417" w:rsidP="00C35417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640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173152" w14:textId="77777777" w:rsidR="00C35417" w:rsidRPr="00125055" w:rsidRDefault="00C35417" w:rsidP="00C35417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44B56E96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2B818" w14:textId="77777777" w:rsidR="0019574B" w:rsidRPr="00125055" w:rsidRDefault="0019574B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D696D" w14:textId="77777777" w:rsidR="00980796" w:rsidRPr="00A9694B" w:rsidRDefault="00980796" w:rsidP="00A9694B">
            <w:pPr>
              <w:pStyle w:val="TABC"/>
            </w:pPr>
            <w:proofErr w:type="spellStart"/>
            <w:r w:rsidRPr="00A9694B">
              <w:t>Tecnologie</w:t>
            </w:r>
            <w:proofErr w:type="spellEnd"/>
            <w:r w:rsidRPr="00A9694B">
              <w:t xml:space="preserve"> </w:t>
            </w:r>
            <w:proofErr w:type="spellStart"/>
            <w:r w:rsidRPr="00A9694B">
              <w:t>dell'Informazione</w:t>
            </w:r>
            <w:proofErr w:type="spellEnd"/>
            <w:r w:rsidRPr="00A9694B">
              <w:t xml:space="preserve"> e </w:t>
            </w:r>
            <w:proofErr w:type="spellStart"/>
            <w:r w:rsidRPr="00A9694B">
              <w:t>della</w:t>
            </w:r>
            <w:proofErr w:type="spellEnd"/>
          </w:p>
          <w:p w14:paraId="03E26C58" w14:textId="16344C5E" w:rsidR="0019574B" w:rsidRPr="00A9694B" w:rsidRDefault="00980796" w:rsidP="00A9694B">
            <w:pPr>
              <w:pStyle w:val="TABC"/>
            </w:pPr>
            <w:proofErr w:type="spellStart"/>
            <w:r w:rsidRPr="00A9694B">
              <w:t>Comunicazione</w:t>
            </w:r>
            <w:proofErr w:type="spellEnd"/>
          </w:p>
        </w:tc>
        <w:sdt>
          <w:sdtPr>
            <w:id w:val="204763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63154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722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333BA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5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852641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548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194D40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5311F092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03E57" w14:textId="77777777" w:rsidR="0019574B" w:rsidRDefault="0019574B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4853F" w14:textId="77777777" w:rsidR="0019574B" w:rsidRPr="00A9694B" w:rsidRDefault="00980796" w:rsidP="00A9694B">
            <w:pPr>
              <w:pStyle w:val="TABC"/>
            </w:pPr>
            <w:proofErr w:type="spellStart"/>
            <w:r w:rsidRPr="00A9694B">
              <w:t>Tecnologie</w:t>
            </w:r>
            <w:proofErr w:type="spellEnd"/>
            <w:r w:rsidRPr="00A9694B">
              <w:t xml:space="preserve"> e </w:t>
            </w:r>
            <w:proofErr w:type="spellStart"/>
            <w:r w:rsidR="00C35417" w:rsidRPr="00A9694B">
              <w:t>T</w:t>
            </w:r>
            <w:r w:rsidRPr="00A9694B">
              <w:t>ecniche</w:t>
            </w:r>
            <w:proofErr w:type="spellEnd"/>
            <w:r w:rsidRPr="00A9694B">
              <w:t xml:space="preserve"> di </w:t>
            </w:r>
            <w:proofErr w:type="spellStart"/>
            <w:r w:rsidRPr="00A9694B">
              <w:t>rappresentazione</w:t>
            </w:r>
            <w:proofErr w:type="spellEnd"/>
            <w:r w:rsidRPr="00A9694B">
              <w:t xml:space="preserve"> </w:t>
            </w:r>
            <w:proofErr w:type="spellStart"/>
            <w:r w:rsidRPr="00A9694B">
              <w:t>grafica</w:t>
            </w:r>
            <w:proofErr w:type="spellEnd"/>
          </w:p>
        </w:tc>
        <w:sdt>
          <w:sdtPr>
            <w:id w:val="-16371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B87C4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60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83B68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121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FF69D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68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8C011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0A037423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6FEF5" w14:textId="77777777" w:rsidR="0019574B" w:rsidRDefault="0019574B" w:rsidP="0019574B">
            <w:pPr>
              <w:pStyle w:val="TABG"/>
            </w:pPr>
            <w:proofErr w:type="spellStart"/>
            <w:r w:rsidRPr="00C813F9">
              <w:lastRenderedPageBreak/>
              <w:t>Laboratori</w:t>
            </w:r>
            <w:proofErr w:type="spellEnd"/>
            <w:r w:rsidRPr="00C813F9">
              <w:t xml:space="preserve"> </w:t>
            </w:r>
            <w:proofErr w:type="spellStart"/>
            <w:r w:rsidRPr="00C813F9">
              <w:t>professionali</w:t>
            </w:r>
            <w:proofErr w:type="spellEnd"/>
            <w:r w:rsidRPr="00C813F9">
              <w:t xml:space="preserve"> di </w:t>
            </w:r>
            <w:proofErr w:type="spellStart"/>
            <w:r w:rsidRPr="00C813F9">
              <w:t>indirizzo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FE8C1" w14:textId="77777777" w:rsidR="0019574B" w:rsidRPr="00A9694B" w:rsidRDefault="009A20AC" w:rsidP="00A9694B">
            <w:pPr>
              <w:pStyle w:val="TABC"/>
            </w:pPr>
            <w:proofErr w:type="spellStart"/>
            <w:r w:rsidRPr="00A9694B">
              <w:t>Laboratori</w:t>
            </w:r>
            <w:proofErr w:type="spellEnd"/>
            <w:r w:rsidRPr="00A9694B">
              <w:t xml:space="preserve"> </w:t>
            </w:r>
            <w:proofErr w:type="spellStart"/>
            <w:r w:rsidR="00C35417" w:rsidRPr="00A9694B">
              <w:t>T</w:t>
            </w:r>
            <w:r w:rsidRPr="00A9694B">
              <w:t>ecnologici</w:t>
            </w:r>
            <w:proofErr w:type="spellEnd"/>
            <w:r w:rsidRPr="00A9694B">
              <w:t xml:space="preserve"> ed </w:t>
            </w:r>
            <w:proofErr w:type="spellStart"/>
            <w:r w:rsidR="00C35417" w:rsidRPr="00A9694B">
              <w:t>E</w:t>
            </w:r>
            <w:r w:rsidRPr="00A9694B">
              <w:t>sercitazioni</w:t>
            </w:r>
            <w:proofErr w:type="spellEnd"/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80EF61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6C5015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48E23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1B0E61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D1469C" w14:textId="77777777" w:rsidR="008E0998" w:rsidRDefault="008E0998" w:rsidP="008E0998">
      <w:pPr>
        <w:pStyle w:val="Titolo3"/>
      </w:pPr>
      <w:bookmarkStart w:id="14" w:name="_Toc210505229"/>
      <w:r>
        <w:t xml:space="preserve">CERTIFICAZIONE DELLE </w:t>
      </w:r>
      <w:bookmarkEnd w:id="14"/>
      <w:r w:rsidRPr="00B22E43">
        <w:t xml:space="preserve">COMPETENZE AL </w:t>
      </w:r>
      <w:r w:rsidRPr="00581E37">
        <w:t>TERMINE</w:t>
      </w:r>
      <w:r w:rsidRPr="00B22E43">
        <w:t xml:space="preserve"> </w:t>
      </w:r>
      <w:r>
        <w:t>DELLA CLASSE SECONDA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416"/>
        <w:gridCol w:w="1416"/>
        <w:gridCol w:w="1416"/>
        <w:gridCol w:w="1416"/>
      </w:tblGrid>
      <w:tr w:rsidR="00BA2D9C" w:rsidRPr="00125055" w14:paraId="11DC8B05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85538" w14:textId="77777777" w:rsidR="00BA2D9C" w:rsidRDefault="00BA2D9C" w:rsidP="00BA2D9C">
            <w:pPr>
              <w:pStyle w:val="TABG"/>
            </w:pPr>
            <w:proofErr w:type="spellStart"/>
            <w:r w:rsidRPr="00EF4BAD">
              <w:t>Competenza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digitale</w:t>
            </w:r>
            <w:proofErr w:type="spellEnd"/>
          </w:p>
          <w:p w14:paraId="7B5A379B" w14:textId="77777777" w:rsidR="00BA2D9C" w:rsidRPr="00F50FDA" w:rsidRDefault="00BA2D9C" w:rsidP="00BA2D9C">
            <w:pPr>
              <w:pStyle w:val="TABC"/>
            </w:pPr>
            <w:r w:rsidRPr="00EF4BAD">
              <w:t>(</w:t>
            </w:r>
            <w:proofErr w:type="spellStart"/>
            <w:r w:rsidRPr="00EF4BAD">
              <w:t>risultati</w:t>
            </w:r>
            <w:proofErr w:type="spellEnd"/>
            <w:r w:rsidRPr="00EF4BAD">
              <w:t xml:space="preserve"> in TIC)</w:t>
            </w:r>
          </w:p>
        </w:tc>
        <w:sdt>
          <w:sdtPr>
            <w:id w:val="115326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143596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97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55589422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982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4237B19F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715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DA5EF5C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D9C" w:rsidRPr="00125055" w14:paraId="7146F9CD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DF630" w14:textId="77777777" w:rsidR="00BA2D9C" w:rsidRDefault="00BA2D9C" w:rsidP="00BA2D9C">
            <w:pPr>
              <w:pStyle w:val="TABG"/>
            </w:pPr>
            <w:proofErr w:type="spellStart"/>
            <w:r w:rsidRPr="00EF4BAD">
              <w:t>Competenza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personale</w:t>
            </w:r>
            <w:proofErr w:type="spellEnd"/>
            <w:r w:rsidRPr="00EF4BAD">
              <w:t xml:space="preserve">, </w:t>
            </w:r>
            <w:proofErr w:type="spellStart"/>
            <w:r w:rsidRPr="00EF4BAD">
              <w:t>sociale</w:t>
            </w:r>
            <w:proofErr w:type="spellEnd"/>
            <w:r w:rsidRPr="00EF4BAD">
              <w:t xml:space="preserve"> e </w:t>
            </w:r>
            <w:proofErr w:type="spellStart"/>
            <w:r w:rsidRPr="00EF4BAD">
              <w:t>capacità</w:t>
            </w:r>
            <w:proofErr w:type="spellEnd"/>
            <w:r w:rsidRPr="00EF4BAD">
              <w:t xml:space="preserve"> di </w:t>
            </w:r>
            <w:proofErr w:type="spellStart"/>
            <w:r w:rsidRPr="00EF4BAD">
              <w:t>imparare</w:t>
            </w:r>
            <w:proofErr w:type="spellEnd"/>
            <w:r w:rsidRPr="00EF4BAD">
              <w:t xml:space="preserve"> a </w:t>
            </w:r>
            <w:proofErr w:type="spellStart"/>
            <w:r w:rsidRPr="00EF4BAD">
              <w:t>imparare</w:t>
            </w:r>
            <w:proofErr w:type="spellEnd"/>
          </w:p>
          <w:p w14:paraId="7C6A7231" w14:textId="77777777" w:rsidR="00BA2D9C" w:rsidRPr="00125055" w:rsidRDefault="00BA2D9C" w:rsidP="00BA2D9C">
            <w:pPr>
              <w:pStyle w:val="TABC"/>
            </w:pPr>
            <w:r w:rsidRPr="00EF4BAD">
              <w:t xml:space="preserve">(in </w:t>
            </w:r>
            <w:proofErr w:type="spellStart"/>
            <w:r w:rsidRPr="00EF4BAD">
              <w:t>relazione</w:t>
            </w:r>
            <w:proofErr w:type="spellEnd"/>
            <w:r w:rsidRPr="00EF4BAD">
              <w:t xml:space="preserve"> ai </w:t>
            </w:r>
            <w:proofErr w:type="spellStart"/>
            <w:r w:rsidRPr="00EF4BAD">
              <w:t>risultati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delle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varie</w:t>
            </w:r>
            <w:proofErr w:type="spellEnd"/>
            <w:r w:rsidRPr="00EF4BAD">
              <w:t xml:space="preserve"> discipline e </w:t>
            </w:r>
            <w:proofErr w:type="spellStart"/>
            <w:r w:rsidRPr="00EF4BAD">
              <w:t>alla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condotta</w:t>
            </w:r>
            <w:proofErr w:type="spellEnd"/>
            <w:r w:rsidRPr="00EF4BAD">
              <w:t>)</w:t>
            </w:r>
          </w:p>
        </w:tc>
        <w:sdt>
          <w:sdtPr>
            <w:id w:val="-127023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ABAB14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634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46CED9AF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457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881E9FE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790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FA5976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D9C" w:rsidRPr="00125055" w14:paraId="0D3149A3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A2A14" w14:textId="77777777" w:rsidR="00BA2D9C" w:rsidRDefault="00BA2D9C" w:rsidP="00BA2D9C">
            <w:pPr>
              <w:pStyle w:val="TABG"/>
            </w:pPr>
            <w:proofErr w:type="spellStart"/>
            <w:r w:rsidRPr="00EF4BAD">
              <w:t>Competenza</w:t>
            </w:r>
            <w:proofErr w:type="spellEnd"/>
            <w:r w:rsidRPr="00EF4BAD">
              <w:t xml:space="preserve"> in </w:t>
            </w:r>
            <w:proofErr w:type="spellStart"/>
            <w:r w:rsidRPr="00EF4BAD">
              <w:t>materia</w:t>
            </w:r>
            <w:proofErr w:type="spellEnd"/>
            <w:r w:rsidRPr="00EF4BAD">
              <w:t xml:space="preserve"> di </w:t>
            </w:r>
            <w:proofErr w:type="spellStart"/>
            <w:r w:rsidRPr="00EF4BAD">
              <w:t>cittadinanza</w:t>
            </w:r>
            <w:proofErr w:type="spellEnd"/>
          </w:p>
          <w:p w14:paraId="145D1DCE" w14:textId="77777777" w:rsidR="00BA2D9C" w:rsidRPr="00F50FDA" w:rsidRDefault="00BA2D9C" w:rsidP="00BA2D9C">
            <w:pPr>
              <w:pStyle w:val="TABC"/>
            </w:pPr>
            <w:r w:rsidRPr="00EF4BAD">
              <w:t>(</w:t>
            </w:r>
            <w:proofErr w:type="spellStart"/>
            <w:r w:rsidRPr="00EF4BAD">
              <w:t>educazione</w:t>
            </w:r>
            <w:proofErr w:type="spellEnd"/>
            <w:r w:rsidRPr="00EF4BAD">
              <w:t xml:space="preserve"> </w:t>
            </w:r>
            <w:proofErr w:type="spellStart"/>
            <w:r w:rsidRPr="00EF4BAD">
              <w:t>civica</w:t>
            </w:r>
            <w:proofErr w:type="spellEnd"/>
            <w:r w:rsidRPr="00EF4BAD">
              <w:t>/</w:t>
            </w:r>
            <w:proofErr w:type="spellStart"/>
            <w:r w:rsidRPr="00EF4BAD">
              <w:t>cittadinanza</w:t>
            </w:r>
            <w:proofErr w:type="spellEnd"/>
            <w:r w:rsidRPr="00EF4BAD">
              <w:t>)</w:t>
            </w:r>
          </w:p>
        </w:tc>
        <w:sdt>
          <w:sdtPr>
            <w:id w:val="-199208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4D27D3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879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51FDA823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738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B28226E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0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BD9607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D9C" w:rsidRPr="00125055" w14:paraId="631E61D7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2A372" w14:textId="77777777" w:rsidR="00BA2D9C" w:rsidRDefault="00BA2D9C" w:rsidP="00BA2D9C">
            <w:pPr>
              <w:pStyle w:val="TABG"/>
            </w:pPr>
            <w:proofErr w:type="spellStart"/>
            <w:r w:rsidRPr="000167B1">
              <w:t>Competenza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imprenditoriale</w:t>
            </w:r>
            <w:proofErr w:type="spellEnd"/>
          </w:p>
          <w:p w14:paraId="2FA50CDB" w14:textId="77777777" w:rsidR="00BA2D9C" w:rsidRPr="00F50FDA" w:rsidRDefault="00BA2D9C" w:rsidP="00BA2D9C">
            <w:pPr>
              <w:pStyle w:val="TABC"/>
            </w:pPr>
            <w:r w:rsidRPr="000167B1">
              <w:t>(</w:t>
            </w:r>
            <w:proofErr w:type="spellStart"/>
            <w:r w:rsidRPr="000167B1">
              <w:t>risultati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nelle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attività</w:t>
            </w:r>
            <w:proofErr w:type="spellEnd"/>
            <w:r w:rsidRPr="000167B1">
              <w:t xml:space="preserve"> di </w:t>
            </w:r>
            <w:proofErr w:type="spellStart"/>
            <w:r w:rsidRPr="000167B1">
              <w:t>laboratorio</w:t>
            </w:r>
            <w:proofErr w:type="spellEnd"/>
            <w:r w:rsidRPr="000167B1">
              <w:t>)</w:t>
            </w:r>
          </w:p>
        </w:tc>
        <w:sdt>
          <w:sdtPr>
            <w:id w:val="177050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EAE920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946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73FE59F9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32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7FCE8E21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851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2F7EC0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D9C" w:rsidRPr="00125055" w14:paraId="2E3855A4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C69FF" w14:textId="77777777" w:rsidR="00BA2D9C" w:rsidRDefault="00BA2D9C" w:rsidP="00BA2D9C">
            <w:pPr>
              <w:pStyle w:val="TABG"/>
            </w:pPr>
            <w:proofErr w:type="spellStart"/>
            <w:r w:rsidRPr="000167B1">
              <w:t>Competenza</w:t>
            </w:r>
            <w:proofErr w:type="spellEnd"/>
            <w:r w:rsidRPr="000167B1">
              <w:t xml:space="preserve"> in </w:t>
            </w:r>
            <w:proofErr w:type="spellStart"/>
            <w:r w:rsidRPr="000167B1">
              <w:t>materia</w:t>
            </w:r>
            <w:proofErr w:type="spellEnd"/>
            <w:r w:rsidRPr="000167B1">
              <w:t xml:space="preserve"> di </w:t>
            </w:r>
            <w:proofErr w:type="spellStart"/>
            <w:r w:rsidRPr="000167B1">
              <w:t>consapevolezza</w:t>
            </w:r>
            <w:proofErr w:type="spellEnd"/>
            <w:r w:rsidRPr="000167B1">
              <w:t xml:space="preserve"> ed </w:t>
            </w:r>
            <w:proofErr w:type="spellStart"/>
            <w:r w:rsidRPr="000167B1">
              <w:t>espressioni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culturali</w:t>
            </w:r>
            <w:proofErr w:type="spellEnd"/>
          </w:p>
          <w:p w14:paraId="4E9B1CE6" w14:textId="77777777" w:rsidR="00BA2D9C" w:rsidRPr="00F50FDA" w:rsidRDefault="00BA2D9C" w:rsidP="00BA2D9C">
            <w:pPr>
              <w:pStyle w:val="TABC"/>
            </w:pPr>
            <w:r w:rsidRPr="000167B1">
              <w:t>(</w:t>
            </w:r>
            <w:proofErr w:type="spellStart"/>
            <w:r w:rsidRPr="000167B1">
              <w:t>risultati</w:t>
            </w:r>
            <w:proofErr w:type="spellEnd"/>
            <w:r w:rsidRPr="000167B1">
              <w:t xml:space="preserve"> </w:t>
            </w:r>
            <w:proofErr w:type="spellStart"/>
            <w:r w:rsidRPr="000167B1">
              <w:t>nelle</w:t>
            </w:r>
            <w:proofErr w:type="spellEnd"/>
            <w:r w:rsidRPr="000167B1">
              <w:t xml:space="preserve"> discipline di area generale)</w:t>
            </w:r>
          </w:p>
        </w:tc>
        <w:sdt>
          <w:sdtPr>
            <w:id w:val="-184169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B0856A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094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21FAEF87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414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32C3D47A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351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BB1C45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16A7A3" w14:textId="77777777" w:rsidR="00942B2A" w:rsidRPr="00942B2A" w:rsidRDefault="00BA2D9C" w:rsidP="005A3FD5">
      <w:pPr>
        <w:pStyle w:val="Titolo2"/>
      </w:pPr>
      <w:bookmarkStart w:id="15" w:name="_Toc210505230"/>
      <w:r w:rsidRPr="00BA2D9C">
        <w:t>RISULTATO FINALE</w:t>
      </w:r>
      <w:bookmarkEnd w:id="1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2AB4FE03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9E876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7E54F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  <w:r w:rsidR="00942B2A" w:rsidRPr="00897115">
              <w:rPr>
                <w:b w:val="0"/>
                <w:bCs/>
              </w:rPr>
              <w:t xml:space="preserve"> con </w:t>
            </w:r>
            <w:proofErr w:type="spellStart"/>
            <w:r w:rsidR="00942B2A" w:rsidRPr="00897115">
              <w:rPr>
                <w:b w:val="0"/>
                <w:bCs/>
              </w:rPr>
              <w:t>revisione</w:t>
            </w:r>
            <w:proofErr w:type="spellEnd"/>
            <w:r w:rsidR="00942B2A" w:rsidRPr="00897115">
              <w:rPr>
                <w:b w:val="0"/>
                <w:bCs/>
              </w:rPr>
              <w:t xml:space="preserve"> del PFI</w:t>
            </w:r>
          </w:p>
        </w:tc>
      </w:tr>
      <w:tr w:rsidR="00942B2A" w14:paraId="3DEE806C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18BA8" w14:textId="77777777" w:rsidR="00942B2A" w:rsidRDefault="00000000" w:rsidP="00897115">
            <w:pPr>
              <w:pStyle w:val="TABG"/>
            </w:pPr>
            <w:sdt>
              <w:sdtPr>
                <w:id w:val="129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A656E6">
              <w:t xml:space="preserve">SOSPENSIONE </w:t>
            </w:r>
            <w:r w:rsidR="00942B2A" w:rsidRPr="00897115">
              <w:rPr>
                <w:b w:val="0"/>
                <w:bCs/>
              </w:rPr>
              <w:t xml:space="preserve">del </w:t>
            </w:r>
            <w:proofErr w:type="spellStart"/>
            <w:r w:rsidR="00942B2A" w:rsidRPr="00897115">
              <w:rPr>
                <w:b w:val="0"/>
                <w:bCs/>
              </w:rPr>
              <w:t>Giudizio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7B2AE" w14:textId="77777777" w:rsidR="00942B2A" w:rsidRDefault="00942B2A" w:rsidP="00897115">
            <w:pPr>
              <w:pStyle w:val="TAB"/>
            </w:pPr>
          </w:p>
        </w:tc>
      </w:tr>
      <w:tr w:rsidR="00942B2A" w14:paraId="2988B99F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18674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FD419" w14:textId="77777777" w:rsidR="00942B2A" w:rsidRDefault="00942B2A" w:rsidP="00897115">
            <w:pPr>
              <w:pStyle w:val="TAB"/>
            </w:pPr>
          </w:p>
        </w:tc>
      </w:tr>
      <w:tr w:rsidR="00942B2A" w14:paraId="11491618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5E0F3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7CD3C275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discipline del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estivo</w:t>
            </w:r>
            <w:proofErr w:type="spellEnd"/>
          </w:p>
          <w:p w14:paraId="62D81031" w14:textId="77777777" w:rsidR="00897115" w:rsidRDefault="0061051C" w:rsidP="00897115">
            <w:pPr>
              <w:pStyle w:val="TAB"/>
            </w:pPr>
            <w:r>
              <w:tab/>
            </w:r>
          </w:p>
          <w:p w14:paraId="15F2143A" w14:textId="77777777" w:rsidR="0061051C" w:rsidRDefault="0061051C" w:rsidP="00897115">
            <w:pPr>
              <w:pStyle w:val="TAB"/>
            </w:pPr>
            <w:r>
              <w:tab/>
            </w:r>
          </w:p>
          <w:p w14:paraId="02FEA22E" w14:textId="77777777" w:rsidR="00F802BD" w:rsidRDefault="00F802BD" w:rsidP="00897115">
            <w:pPr>
              <w:pStyle w:val="TAB"/>
            </w:pPr>
            <w:r>
              <w:tab/>
            </w:r>
          </w:p>
          <w:p w14:paraId="7DA07F85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588A0C59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15C2E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4F9A12CC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riportare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voti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scrutinio</w:t>
            </w:r>
            <w:proofErr w:type="spellEnd"/>
            <w:r>
              <w:t xml:space="preserve"> per la </w:t>
            </w:r>
            <w:proofErr w:type="spellStart"/>
            <w:r>
              <w:t>revisione</w:t>
            </w:r>
            <w:proofErr w:type="spellEnd"/>
            <w:r>
              <w:t xml:space="preserve"> del PFI o per la </w:t>
            </w:r>
            <w:proofErr w:type="spellStart"/>
            <w:r>
              <w:t>sospensione</w:t>
            </w:r>
            <w:proofErr w:type="spellEnd"/>
            <w:r>
              <w:t xml:space="preserve"> del </w:t>
            </w:r>
            <w:proofErr w:type="spellStart"/>
            <w:r>
              <w:t>giudizio</w:t>
            </w:r>
            <w:proofErr w:type="spellEnd"/>
            <w:r>
              <w:t>)</w:t>
            </w:r>
          </w:p>
          <w:p w14:paraId="64CFFDE4" w14:textId="77777777" w:rsidR="00897115" w:rsidRDefault="0061051C" w:rsidP="00897115">
            <w:pPr>
              <w:pStyle w:val="TAB"/>
            </w:pPr>
            <w:r>
              <w:tab/>
            </w:r>
          </w:p>
          <w:p w14:paraId="1A4BEF3E" w14:textId="77777777" w:rsidR="0061051C" w:rsidRDefault="0061051C" w:rsidP="00897115">
            <w:pPr>
              <w:pStyle w:val="TAB"/>
            </w:pPr>
            <w:r>
              <w:tab/>
            </w:r>
          </w:p>
          <w:p w14:paraId="6E25E813" w14:textId="77777777" w:rsidR="0061051C" w:rsidRDefault="0061051C" w:rsidP="00897115">
            <w:pPr>
              <w:pStyle w:val="TAB"/>
            </w:pPr>
            <w:r>
              <w:tab/>
            </w:r>
          </w:p>
          <w:p w14:paraId="3F4516D7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603EBE06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88ECB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3A5AE121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</w:t>
            </w:r>
            <w:proofErr w:type="spellStart"/>
            <w:r>
              <w:t>motivazioni</w:t>
            </w:r>
            <w:proofErr w:type="spellEnd"/>
            <w:r>
              <w:t xml:space="preserve">,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estremi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DPR 122/09 e dal Box n. 9 </w:t>
            </w:r>
            <w:proofErr w:type="spellStart"/>
            <w:r>
              <w:t>delle</w:t>
            </w:r>
            <w:proofErr w:type="spellEnd"/>
            <w:r>
              <w:t xml:space="preserve"> Linee </w:t>
            </w:r>
            <w:proofErr w:type="spellStart"/>
            <w:r>
              <w:t>guida</w:t>
            </w:r>
            <w:proofErr w:type="spellEnd"/>
            <w:r>
              <w:t xml:space="preserve"> del </w:t>
            </w:r>
            <w:proofErr w:type="spellStart"/>
            <w:r>
              <w:t>D.Lgs</w:t>
            </w:r>
            <w:proofErr w:type="spellEnd"/>
            <w:r>
              <w:t xml:space="preserve">. 61/2017,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criteri</w:t>
            </w:r>
            <w:proofErr w:type="spellEnd"/>
            <w:r>
              <w:t xml:space="preserve"> di non </w:t>
            </w:r>
            <w:proofErr w:type="spellStart"/>
            <w:r>
              <w:t>ammissione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PTOF)</w:t>
            </w:r>
          </w:p>
          <w:p w14:paraId="4B7B9198" w14:textId="77777777" w:rsidR="00942B2A" w:rsidRDefault="0061051C" w:rsidP="00897115">
            <w:pPr>
              <w:pStyle w:val="TAB"/>
            </w:pPr>
            <w:r>
              <w:tab/>
            </w:r>
          </w:p>
          <w:p w14:paraId="5E8D4F8E" w14:textId="77777777" w:rsidR="0061051C" w:rsidRDefault="0061051C" w:rsidP="00897115">
            <w:pPr>
              <w:pStyle w:val="TAB"/>
            </w:pPr>
            <w:r>
              <w:tab/>
            </w:r>
          </w:p>
          <w:p w14:paraId="6E31E488" w14:textId="77777777" w:rsidR="00F802BD" w:rsidRDefault="00F802BD" w:rsidP="00897115">
            <w:pPr>
              <w:pStyle w:val="TAB"/>
            </w:pPr>
            <w:r>
              <w:tab/>
            </w:r>
          </w:p>
          <w:p w14:paraId="0B192F78" w14:textId="77777777" w:rsidR="0061051C" w:rsidRDefault="0061051C" w:rsidP="00897115">
            <w:pPr>
              <w:pStyle w:val="TAB"/>
            </w:pPr>
            <w:r>
              <w:tab/>
            </w:r>
          </w:p>
        </w:tc>
      </w:tr>
    </w:tbl>
    <w:p w14:paraId="6BEB88A9" w14:textId="77777777" w:rsidR="00FD6982" w:rsidRDefault="00FD6982" w:rsidP="003F218B">
      <w:pPr>
        <w:pStyle w:val="Titolo2"/>
      </w:pPr>
      <w:bookmarkStart w:id="16" w:name="_Toc210505232"/>
      <w:r>
        <w:t>RIORIENTAMENTO</w:t>
      </w:r>
      <w:bookmarkEnd w:id="1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1051C" w14:paraId="71AE48BD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C4352" w14:textId="12475B51" w:rsidR="000503CA" w:rsidRDefault="000503CA" w:rsidP="000503CA">
            <w:pPr>
              <w:pStyle w:val="TABG"/>
            </w:pPr>
            <w:r>
              <w:t xml:space="preserve">EVENTUALE RIORIENTAMENTO DELL’ALUNNO/A AL </w:t>
            </w:r>
            <w:r w:rsidRPr="0061051C">
              <w:t>TERMINE</w:t>
            </w:r>
            <w:r>
              <w:t xml:space="preserve"> DEL PRIMO BIENNIO:</w:t>
            </w:r>
          </w:p>
          <w:p w14:paraId="3C7333E3" w14:textId="77777777" w:rsidR="0061051C" w:rsidRDefault="0061051C" w:rsidP="0061051C">
            <w:pPr>
              <w:pStyle w:val="TABC"/>
            </w:pPr>
            <w:r>
              <w:t>(</w:t>
            </w:r>
            <w:proofErr w:type="spellStart"/>
            <w:r>
              <w:t>Motivare</w:t>
            </w:r>
            <w:proofErr w:type="spellEnd"/>
            <w:r>
              <w:t xml:space="preserve"> il </w:t>
            </w:r>
            <w:proofErr w:type="spellStart"/>
            <w:r>
              <w:t>riorientamento</w:t>
            </w:r>
            <w:proofErr w:type="spellEnd"/>
            <w:r>
              <w:t xml:space="preserve"> ed </w:t>
            </w:r>
            <w:proofErr w:type="spellStart"/>
            <w:r>
              <w:t>indicare</w:t>
            </w:r>
            <w:proofErr w:type="spellEnd"/>
            <w:r>
              <w:t xml:space="preserve"> quale </w:t>
            </w:r>
            <w:proofErr w:type="spellStart"/>
            <w:r>
              <w:t>tipo</w:t>
            </w:r>
            <w:proofErr w:type="spellEnd"/>
            <w:r>
              <w:t xml:space="preserve"> di </w:t>
            </w:r>
            <w:proofErr w:type="spellStart"/>
            <w:r>
              <w:t>istituto</w:t>
            </w:r>
            <w:proofErr w:type="spellEnd"/>
            <w:r>
              <w:t xml:space="preserve">/ </w:t>
            </w:r>
            <w:proofErr w:type="spellStart"/>
            <w:r>
              <w:t>indirizzo</w:t>
            </w:r>
            <w:proofErr w:type="spellEnd"/>
            <w:r>
              <w:t xml:space="preserve"> / </w:t>
            </w:r>
            <w:proofErr w:type="spellStart"/>
            <w:r>
              <w:t>percorso</w:t>
            </w:r>
            <w:proofErr w:type="spellEnd"/>
            <w:r>
              <w:t xml:space="preserve"> di </w:t>
            </w:r>
            <w:proofErr w:type="spellStart"/>
            <w:r>
              <w:t>istruzione</w:t>
            </w:r>
            <w:proofErr w:type="spellEnd"/>
            <w:r>
              <w:t xml:space="preserve"> e </w:t>
            </w:r>
            <w:proofErr w:type="spellStart"/>
            <w:r>
              <w:t>formazione</w:t>
            </w:r>
            <w:proofErr w:type="spellEnd"/>
            <w:r>
              <w:t xml:space="preserve"> /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consiglia</w:t>
            </w:r>
            <w:proofErr w:type="spellEnd"/>
            <w:r>
              <w:t>)</w:t>
            </w:r>
          </w:p>
          <w:p w14:paraId="2A9A6ED2" w14:textId="77777777" w:rsidR="0061051C" w:rsidRDefault="0061051C" w:rsidP="0061051C">
            <w:pPr>
              <w:pStyle w:val="TAB"/>
            </w:pPr>
            <w:r>
              <w:tab/>
            </w:r>
          </w:p>
          <w:p w14:paraId="019A4296" w14:textId="77777777" w:rsidR="0061051C" w:rsidRDefault="0061051C" w:rsidP="0061051C">
            <w:pPr>
              <w:pStyle w:val="TAB"/>
            </w:pPr>
            <w:r>
              <w:tab/>
            </w:r>
          </w:p>
          <w:p w14:paraId="15F9353C" w14:textId="77777777" w:rsidR="00F802BD" w:rsidRDefault="00F802BD" w:rsidP="0061051C">
            <w:pPr>
              <w:pStyle w:val="TAB"/>
            </w:pPr>
            <w:r>
              <w:tab/>
            </w:r>
          </w:p>
          <w:p w14:paraId="147BEFE1" w14:textId="77777777" w:rsidR="0061051C" w:rsidRDefault="0061051C" w:rsidP="0061051C">
            <w:pPr>
              <w:pStyle w:val="TAB"/>
            </w:pPr>
            <w:r>
              <w:tab/>
            </w:r>
          </w:p>
        </w:tc>
      </w:tr>
      <w:tr w:rsidR="0061051C" w14:paraId="3BA20CF9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9737B" w14:textId="77777777" w:rsidR="0061051C" w:rsidRDefault="0061051C" w:rsidP="0061051C">
            <w:pPr>
              <w:pStyle w:val="TABG"/>
            </w:pPr>
            <w:r>
              <w:t xml:space="preserve">EVENTUALE PASSAGGIO DELL’ALUNNO/A </w:t>
            </w:r>
            <w:proofErr w:type="spellStart"/>
            <w:r>
              <w:t>A</w:t>
            </w:r>
            <w:proofErr w:type="spellEnd"/>
            <w:r>
              <w:t xml:space="preserve"> PERCORSI DI ISTRUZIONE E FORMAZIONE PROFESSIONALE</w:t>
            </w:r>
            <w:r w:rsidR="008D4457">
              <w:t>/</w:t>
            </w:r>
            <w:r>
              <w:t>FORMAZIONE PROFESSIONALE</w:t>
            </w:r>
          </w:p>
          <w:p w14:paraId="3F401ECF" w14:textId="77777777" w:rsidR="0061051C" w:rsidRDefault="0061051C" w:rsidP="0061051C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data e </w:t>
            </w:r>
            <w:proofErr w:type="spellStart"/>
            <w:r>
              <w:t>motivazione</w:t>
            </w:r>
            <w:proofErr w:type="spellEnd"/>
            <w:r>
              <w:t>)</w:t>
            </w:r>
          </w:p>
          <w:p w14:paraId="19EABEF9" w14:textId="77777777" w:rsidR="0061051C" w:rsidRDefault="0061051C" w:rsidP="0061051C">
            <w:pPr>
              <w:pStyle w:val="TAB"/>
            </w:pPr>
            <w:r>
              <w:tab/>
            </w:r>
          </w:p>
          <w:p w14:paraId="5DAD0CC7" w14:textId="77777777" w:rsidR="00F802BD" w:rsidRDefault="00F802BD" w:rsidP="0061051C">
            <w:pPr>
              <w:pStyle w:val="TAB"/>
            </w:pPr>
            <w:r>
              <w:lastRenderedPageBreak/>
              <w:tab/>
            </w:r>
          </w:p>
          <w:p w14:paraId="52D02295" w14:textId="77777777" w:rsidR="0061051C" w:rsidRDefault="0061051C" w:rsidP="0061051C">
            <w:pPr>
              <w:pStyle w:val="TAB"/>
            </w:pPr>
            <w:r>
              <w:tab/>
            </w:r>
          </w:p>
          <w:p w14:paraId="15CB8460" w14:textId="77777777" w:rsidR="0061051C" w:rsidRDefault="0061051C" w:rsidP="0061051C">
            <w:pPr>
              <w:pStyle w:val="TAB"/>
            </w:pPr>
            <w:r>
              <w:tab/>
            </w:r>
          </w:p>
        </w:tc>
      </w:tr>
    </w:tbl>
    <w:p w14:paraId="4939969C" w14:textId="77777777" w:rsidR="00FD6982" w:rsidRDefault="00FD6982" w:rsidP="003F218B">
      <w:pPr>
        <w:pStyle w:val="Titolo2"/>
      </w:pPr>
      <w:bookmarkStart w:id="17" w:name="_Toc210505234"/>
      <w:r>
        <w:lastRenderedPageBreak/>
        <w:t>NOTE</w:t>
      </w:r>
      <w:bookmarkEnd w:id="1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71509235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3B630" w14:textId="77777777" w:rsidR="00F802BD" w:rsidRDefault="00F802BD" w:rsidP="00F802BD">
            <w:pPr>
              <w:pStyle w:val="TAB"/>
            </w:pPr>
            <w:r>
              <w:tab/>
            </w:r>
          </w:p>
          <w:p w14:paraId="43812F45" w14:textId="77777777" w:rsidR="00F802BD" w:rsidRDefault="00F802BD" w:rsidP="00F802BD">
            <w:pPr>
              <w:pStyle w:val="TAB"/>
            </w:pPr>
            <w:r>
              <w:tab/>
            </w:r>
          </w:p>
          <w:p w14:paraId="4DFF501E" w14:textId="77777777" w:rsidR="00F802BD" w:rsidRDefault="00F802BD" w:rsidP="00F802BD">
            <w:pPr>
              <w:pStyle w:val="TAB"/>
            </w:pPr>
            <w:r>
              <w:tab/>
            </w:r>
          </w:p>
          <w:p w14:paraId="56B177DF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B05E02F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685F" w14:textId="77777777" w:rsidR="00EB525C" w:rsidRDefault="00EB525C" w:rsidP="00845C9B">
      <w:r>
        <w:separator/>
      </w:r>
    </w:p>
  </w:endnote>
  <w:endnote w:type="continuationSeparator" w:id="0">
    <w:p w14:paraId="3ACBA6A9" w14:textId="77777777" w:rsidR="00EB525C" w:rsidRDefault="00EB525C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A660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6B8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91DD13A" wp14:editId="77F06373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36E8" w14:textId="77777777" w:rsidR="00EB525C" w:rsidRDefault="00EB525C" w:rsidP="00845C9B">
      <w:r>
        <w:separator/>
      </w:r>
    </w:p>
  </w:footnote>
  <w:footnote w:type="continuationSeparator" w:id="0">
    <w:p w14:paraId="2BA17F1D" w14:textId="77777777" w:rsidR="00EB525C" w:rsidRDefault="00EB525C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9D4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6EBB211A" wp14:editId="1BF1DFA7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22"/>
    <w:rsid w:val="000203FD"/>
    <w:rsid w:val="00025225"/>
    <w:rsid w:val="000467C4"/>
    <w:rsid w:val="000503CA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5773"/>
    <w:rsid w:val="000B0A7A"/>
    <w:rsid w:val="000B38B1"/>
    <w:rsid w:val="000B6739"/>
    <w:rsid w:val="000C249A"/>
    <w:rsid w:val="000D6A99"/>
    <w:rsid w:val="000E1614"/>
    <w:rsid w:val="000E5BDE"/>
    <w:rsid w:val="000F0408"/>
    <w:rsid w:val="000F6C1A"/>
    <w:rsid w:val="00101FDF"/>
    <w:rsid w:val="00106A06"/>
    <w:rsid w:val="00112BBF"/>
    <w:rsid w:val="00121805"/>
    <w:rsid w:val="00121D52"/>
    <w:rsid w:val="00123683"/>
    <w:rsid w:val="00124046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610DC"/>
    <w:rsid w:val="00171C56"/>
    <w:rsid w:val="00185DC2"/>
    <w:rsid w:val="0019174A"/>
    <w:rsid w:val="0019574B"/>
    <w:rsid w:val="001957EC"/>
    <w:rsid w:val="001A20E2"/>
    <w:rsid w:val="001A6347"/>
    <w:rsid w:val="001A71FD"/>
    <w:rsid w:val="001C23EB"/>
    <w:rsid w:val="001C275D"/>
    <w:rsid w:val="001C5336"/>
    <w:rsid w:val="001C60CD"/>
    <w:rsid w:val="001D0DC3"/>
    <w:rsid w:val="001D59EC"/>
    <w:rsid w:val="001D65EF"/>
    <w:rsid w:val="001E6226"/>
    <w:rsid w:val="001F2D72"/>
    <w:rsid w:val="001F3EB1"/>
    <w:rsid w:val="00202063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B3CA2"/>
    <w:rsid w:val="002C309B"/>
    <w:rsid w:val="002C553A"/>
    <w:rsid w:val="002C6394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458C0"/>
    <w:rsid w:val="00351273"/>
    <w:rsid w:val="0035330B"/>
    <w:rsid w:val="003561CC"/>
    <w:rsid w:val="00366955"/>
    <w:rsid w:val="00367294"/>
    <w:rsid w:val="00367490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F218B"/>
    <w:rsid w:val="003F5B13"/>
    <w:rsid w:val="00403F40"/>
    <w:rsid w:val="00410C98"/>
    <w:rsid w:val="004117E2"/>
    <w:rsid w:val="00413629"/>
    <w:rsid w:val="00413AC7"/>
    <w:rsid w:val="00414283"/>
    <w:rsid w:val="004200B4"/>
    <w:rsid w:val="00423B8A"/>
    <w:rsid w:val="004264EC"/>
    <w:rsid w:val="00432BD0"/>
    <w:rsid w:val="0043452B"/>
    <w:rsid w:val="00435AE6"/>
    <w:rsid w:val="00440EC4"/>
    <w:rsid w:val="004478D5"/>
    <w:rsid w:val="0045165E"/>
    <w:rsid w:val="00452CB4"/>
    <w:rsid w:val="00462ABD"/>
    <w:rsid w:val="004728D9"/>
    <w:rsid w:val="00476E6E"/>
    <w:rsid w:val="004817EE"/>
    <w:rsid w:val="00482E49"/>
    <w:rsid w:val="00484FDB"/>
    <w:rsid w:val="004932D9"/>
    <w:rsid w:val="004A4376"/>
    <w:rsid w:val="004B1D18"/>
    <w:rsid w:val="004B3661"/>
    <w:rsid w:val="004B43E2"/>
    <w:rsid w:val="004B5DC8"/>
    <w:rsid w:val="004E5311"/>
    <w:rsid w:val="004E6CA6"/>
    <w:rsid w:val="004F1F90"/>
    <w:rsid w:val="00506462"/>
    <w:rsid w:val="0050735F"/>
    <w:rsid w:val="00520CE7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3EC0"/>
    <w:rsid w:val="0058596C"/>
    <w:rsid w:val="00592D47"/>
    <w:rsid w:val="005971EB"/>
    <w:rsid w:val="005A039A"/>
    <w:rsid w:val="005A3FD5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5DB"/>
    <w:rsid w:val="006457E6"/>
    <w:rsid w:val="00650F9F"/>
    <w:rsid w:val="006510F4"/>
    <w:rsid w:val="0066254C"/>
    <w:rsid w:val="00662922"/>
    <w:rsid w:val="00665282"/>
    <w:rsid w:val="00675EED"/>
    <w:rsid w:val="006801F5"/>
    <w:rsid w:val="006936BF"/>
    <w:rsid w:val="006A77CA"/>
    <w:rsid w:val="006C1CBD"/>
    <w:rsid w:val="006D1E69"/>
    <w:rsid w:val="006D6253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C2A73"/>
    <w:rsid w:val="007C640D"/>
    <w:rsid w:val="007D18DE"/>
    <w:rsid w:val="007D3420"/>
    <w:rsid w:val="007D3595"/>
    <w:rsid w:val="007E10F1"/>
    <w:rsid w:val="007E2044"/>
    <w:rsid w:val="007E3CAB"/>
    <w:rsid w:val="007F3C22"/>
    <w:rsid w:val="007F7EC1"/>
    <w:rsid w:val="00801B52"/>
    <w:rsid w:val="008077C3"/>
    <w:rsid w:val="00816085"/>
    <w:rsid w:val="00820503"/>
    <w:rsid w:val="00826E47"/>
    <w:rsid w:val="00845C9B"/>
    <w:rsid w:val="00845F4A"/>
    <w:rsid w:val="00854CC5"/>
    <w:rsid w:val="00855348"/>
    <w:rsid w:val="0086079F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4457"/>
    <w:rsid w:val="008D49DD"/>
    <w:rsid w:val="008E028A"/>
    <w:rsid w:val="008E0998"/>
    <w:rsid w:val="008F4E64"/>
    <w:rsid w:val="008F7767"/>
    <w:rsid w:val="009005F1"/>
    <w:rsid w:val="00913049"/>
    <w:rsid w:val="00927CFE"/>
    <w:rsid w:val="00933616"/>
    <w:rsid w:val="00935B7F"/>
    <w:rsid w:val="00937F23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0796"/>
    <w:rsid w:val="00981132"/>
    <w:rsid w:val="0099066D"/>
    <w:rsid w:val="00993730"/>
    <w:rsid w:val="009948F4"/>
    <w:rsid w:val="00995A8A"/>
    <w:rsid w:val="009973F6"/>
    <w:rsid w:val="009A20AC"/>
    <w:rsid w:val="009B0857"/>
    <w:rsid w:val="009B1DFB"/>
    <w:rsid w:val="009C7699"/>
    <w:rsid w:val="009C7EBF"/>
    <w:rsid w:val="009D5760"/>
    <w:rsid w:val="009D5A32"/>
    <w:rsid w:val="009E3244"/>
    <w:rsid w:val="009F4670"/>
    <w:rsid w:val="00A02AC2"/>
    <w:rsid w:val="00A11190"/>
    <w:rsid w:val="00A12C8E"/>
    <w:rsid w:val="00A23B4C"/>
    <w:rsid w:val="00A32BF8"/>
    <w:rsid w:val="00A377B5"/>
    <w:rsid w:val="00A415EF"/>
    <w:rsid w:val="00A44518"/>
    <w:rsid w:val="00A51E84"/>
    <w:rsid w:val="00A604AD"/>
    <w:rsid w:val="00A66A41"/>
    <w:rsid w:val="00A66E70"/>
    <w:rsid w:val="00A72BD2"/>
    <w:rsid w:val="00A75520"/>
    <w:rsid w:val="00A7591B"/>
    <w:rsid w:val="00A8222B"/>
    <w:rsid w:val="00A86D24"/>
    <w:rsid w:val="00A9694B"/>
    <w:rsid w:val="00AA39EA"/>
    <w:rsid w:val="00AA3B09"/>
    <w:rsid w:val="00AB1F2D"/>
    <w:rsid w:val="00AB236C"/>
    <w:rsid w:val="00AB740C"/>
    <w:rsid w:val="00AD298B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24822"/>
    <w:rsid w:val="00B30DF7"/>
    <w:rsid w:val="00B418EE"/>
    <w:rsid w:val="00B51304"/>
    <w:rsid w:val="00B53476"/>
    <w:rsid w:val="00B637A3"/>
    <w:rsid w:val="00B710ED"/>
    <w:rsid w:val="00B74434"/>
    <w:rsid w:val="00B94595"/>
    <w:rsid w:val="00B95092"/>
    <w:rsid w:val="00B959BC"/>
    <w:rsid w:val="00BA0469"/>
    <w:rsid w:val="00BA2D9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33D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5417"/>
    <w:rsid w:val="00C364BD"/>
    <w:rsid w:val="00C36EB9"/>
    <w:rsid w:val="00C40E70"/>
    <w:rsid w:val="00C45FD0"/>
    <w:rsid w:val="00C46ADF"/>
    <w:rsid w:val="00C4717A"/>
    <w:rsid w:val="00C53D56"/>
    <w:rsid w:val="00C66CAF"/>
    <w:rsid w:val="00C71145"/>
    <w:rsid w:val="00C7144E"/>
    <w:rsid w:val="00C813F9"/>
    <w:rsid w:val="00C836F9"/>
    <w:rsid w:val="00C92200"/>
    <w:rsid w:val="00C92B62"/>
    <w:rsid w:val="00C95831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95E2F"/>
    <w:rsid w:val="00DA04E2"/>
    <w:rsid w:val="00DA1CFE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047"/>
    <w:rsid w:val="00DF71A1"/>
    <w:rsid w:val="00E0500E"/>
    <w:rsid w:val="00E05BA0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525C"/>
    <w:rsid w:val="00EB60F2"/>
    <w:rsid w:val="00EC3A53"/>
    <w:rsid w:val="00EE4253"/>
    <w:rsid w:val="00EF1338"/>
    <w:rsid w:val="00F032DC"/>
    <w:rsid w:val="00F1236C"/>
    <w:rsid w:val="00F17000"/>
    <w:rsid w:val="00F43D5D"/>
    <w:rsid w:val="00F50FDA"/>
    <w:rsid w:val="00F51B56"/>
    <w:rsid w:val="00F54E93"/>
    <w:rsid w:val="00F5726A"/>
    <w:rsid w:val="00F61C7E"/>
    <w:rsid w:val="00F802BD"/>
    <w:rsid w:val="00F83BEF"/>
    <w:rsid w:val="00F84D47"/>
    <w:rsid w:val="00F85832"/>
    <w:rsid w:val="00F86032"/>
    <w:rsid w:val="00F87847"/>
    <w:rsid w:val="00F92C22"/>
    <w:rsid w:val="00F96D29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9CBBC"/>
  <w15:chartTrackingRefBased/>
  <w15:docId w15:val="{E26E7079-1B12-41B1-B115-C9C8A549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NUTENZIONE%20E%20ASSISTENZA%20TECN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MANUTENZIONE E ASSISTENZA TECNICA.dotx</Template>
  <TotalTime>10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15</cp:revision>
  <dcterms:created xsi:type="dcterms:W3CDTF">2025-10-05T17:33:00Z</dcterms:created>
  <dcterms:modified xsi:type="dcterms:W3CDTF">2025-10-16T10:10:00Z</dcterms:modified>
</cp:coreProperties>
</file>