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85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00161B19" w14:textId="323D0FE9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440711">
        <w:rPr>
          <w:sz w:val="32"/>
          <w:szCs w:val="44"/>
        </w:rPr>
        <w:t>TERZA</w:t>
      </w:r>
      <w:r w:rsidRPr="004117E2">
        <w:rPr>
          <w:sz w:val="32"/>
          <w:szCs w:val="44"/>
        </w:rPr>
        <w:tab/>
        <w:t>A.S. 2025/2026</w:t>
      </w:r>
    </w:p>
    <w:p w14:paraId="6B1A3C9C" w14:textId="77777777" w:rsidR="000B6739" w:rsidRDefault="000B6739" w:rsidP="00153AA7">
      <w:pPr>
        <w:pStyle w:val="NORM"/>
      </w:pPr>
    </w:p>
    <w:p w14:paraId="68942528" w14:textId="77777777" w:rsidR="004B43E2" w:rsidRDefault="004B43E2" w:rsidP="004B43E2">
      <w:pPr>
        <w:pStyle w:val="Titolo2"/>
      </w:pPr>
      <w:bookmarkStart w:id="0" w:name="_Hlk211335172"/>
      <w:r w:rsidRPr="000203FD">
        <w:t xml:space="preserve">INDIRIZZO: </w:t>
      </w:r>
      <w:r w:rsidRPr="009F16B4">
        <w:t xml:space="preserve">Industria e Artigianato per il Made in </w:t>
      </w:r>
      <w:proofErr w:type="spellStart"/>
      <w:r w:rsidRPr="009F16B4">
        <w:t>Italy</w:t>
      </w:r>
      <w:proofErr w:type="spellEnd"/>
      <w:r w:rsidRPr="00DD536E">
        <w:t xml:space="preserve"> </w:t>
      </w:r>
    </w:p>
    <w:p w14:paraId="73BC3353" w14:textId="77777777" w:rsidR="00870C5D" w:rsidRPr="00DD536E" w:rsidRDefault="00870C5D" w:rsidP="00870C5D">
      <w:pPr>
        <w:pStyle w:val="Titolo3"/>
      </w:pPr>
      <w:sdt>
        <w:sdtPr>
          <w:id w:val="-26916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9F16B4">
        <w:t>Elettrotecnica</w:t>
      </w:r>
      <w:proofErr w:type="spellEnd"/>
      <w:r w:rsidRPr="009F16B4">
        <w:t xml:space="preserve">, </w:t>
      </w:r>
      <w:proofErr w:type="spellStart"/>
      <w:r w:rsidRPr="009F16B4">
        <w:t>Automazione</w:t>
      </w:r>
      <w:proofErr w:type="spellEnd"/>
      <w:r w:rsidRPr="009F16B4">
        <w:t xml:space="preserve"> e </w:t>
      </w:r>
      <w:proofErr w:type="spellStart"/>
      <w:r w:rsidRPr="009F16B4">
        <w:t>Robotica</w:t>
      </w:r>
      <w:proofErr w:type="spellEnd"/>
    </w:p>
    <w:p w14:paraId="1609EFA4" w14:textId="77777777" w:rsidR="00870C5D" w:rsidRDefault="00870C5D" w:rsidP="00870C5D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282DEB">
        <w:t xml:space="preserve">C </w:t>
      </w:r>
      <w:r>
        <w:t xml:space="preserve">- </w:t>
      </w:r>
      <w:r w:rsidRPr="00282DEB">
        <w:t xml:space="preserve">26 - </w:t>
      </w:r>
      <w:proofErr w:type="spellStart"/>
      <w:r w:rsidRPr="00282DEB">
        <w:t>Fabbricazione</w:t>
      </w:r>
      <w:proofErr w:type="spellEnd"/>
      <w:r w:rsidRPr="00282DEB">
        <w:t xml:space="preserve"> di computer e </w:t>
      </w:r>
      <w:proofErr w:type="spellStart"/>
      <w:r w:rsidRPr="00282DEB">
        <w:t>prodotti</w:t>
      </w:r>
      <w:proofErr w:type="spellEnd"/>
      <w:r w:rsidRPr="00282DEB">
        <w:t xml:space="preserve"> di </w:t>
      </w:r>
      <w:proofErr w:type="spellStart"/>
      <w:r w:rsidRPr="00282DEB">
        <w:t>elettronica</w:t>
      </w:r>
      <w:proofErr w:type="spellEnd"/>
      <w:r>
        <w:t xml:space="preserve"> e </w:t>
      </w:r>
      <w:proofErr w:type="spellStart"/>
      <w:r>
        <w:t>ottica</w:t>
      </w:r>
      <w:proofErr w:type="spellEnd"/>
    </w:p>
    <w:p w14:paraId="163B1D0E" w14:textId="77777777" w:rsidR="00870C5D" w:rsidRPr="00282DEB" w:rsidRDefault="00870C5D" w:rsidP="00870C5D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 xml:space="preserve">C </w:t>
      </w:r>
      <w:r>
        <w:t>-</w:t>
      </w:r>
      <w:r w:rsidRPr="00282DEB">
        <w:t xml:space="preserve"> 27 -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apparecchiature</w:t>
      </w:r>
      <w:proofErr w:type="spellEnd"/>
      <w:r w:rsidRPr="00282DEB">
        <w:t xml:space="preserve"> </w:t>
      </w:r>
      <w:proofErr w:type="spellStart"/>
      <w:r w:rsidRPr="00282DEB">
        <w:t>elettrich</w:t>
      </w:r>
      <w:r>
        <w:t>e</w:t>
      </w:r>
      <w:proofErr w:type="spellEnd"/>
    </w:p>
    <w:p w14:paraId="74D65795" w14:textId="77777777" w:rsidR="00870C5D" w:rsidRDefault="00870C5D" w:rsidP="00870C5D">
      <w:pPr>
        <w:pStyle w:val="Titolo3"/>
      </w:pPr>
      <w:sdt>
        <w:sdtPr>
          <w:id w:val="142730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9F16B4">
        <w:t>Produzione</w:t>
      </w:r>
      <w:proofErr w:type="spellEnd"/>
      <w:r w:rsidRPr="009F16B4">
        <w:t xml:space="preserve"> e </w:t>
      </w:r>
      <w:proofErr w:type="spellStart"/>
      <w:r w:rsidRPr="009F16B4">
        <w:t>Manutenzione</w:t>
      </w:r>
      <w:proofErr w:type="spellEnd"/>
      <w:r w:rsidRPr="009F16B4">
        <w:t xml:space="preserve"> Di Macchine, </w:t>
      </w:r>
      <w:proofErr w:type="spellStart"/>
      <w:r w:rsidRPr="009F16B4">
        <w:t>Impiantistica</w:t>
      </w:r>
      <w:proofErr w:type="spellEnd"/>
    </w:p>
    <w:p w14:paraId="5DEAE37E" w14:textId="77777777" w:rsidR="00870C5D" w:rsidRPr="00282DEB" w:rsidRDefault="00870C5D" w:rsidP="00870C5D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282DEB">
        <w:t>C</w:t>
      </w:r>
      <w:r>
        <w:t xml:space="preserve"> </w:t>
      </w:r>
      <w:r w:rsidRPr="00282DEB">
        <w:t xml:space="preserve">- 25 -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prodotti</w:t>
      </w:r>
      <w:proofErr w:type="spellEnd"/>
      <w:r w:rsidRPr="00282DEB">
        <w:t xml:space="preserve"> in </w:t>
      </w:r>
      <w:proofErr w:type="spellStart"/>
      <w:r w:rsidRPr="00282DEB">
        <w:t>metall</w:t>
      </w:r>
      <w:r>
        <w:t>o</w:t>
      </w:r>
      <w:proofErr w:type="spellEnd"/>
      <w:r>
        <w:t xml:space="preserve">, </w:t>
      </w:r>
      <w:proofErr w:type="spellStart"/>
      <w:r w:rsidRPr="00843397">
        <w:t>esclusi</w:t>
      </w:r>
      <w:proofErr w:type="spellEnd"/>
      <w:r w:rsidRPr="00843397">
        <w:t xml:space="preserve"> </w:t>
      </w:r>
      <w:proofErr w:type="spellStart"/>
      <w:r w:rsidRPr="00843397">
        <w:t>macchinari</w:t>
      </w:r>
      <w:proofErr w:type="spellEnd"/>
      <w:r w:rsidRPr="00843397">
        <w:t xml:space="preserve"> e </w:t>
      </w:r>
      <w:proofErr w:type="spellStart"/>
      <w:r w:rsidRPr="00843397">
        <w:t>attrezzature</w:t>
      </w:r>
      <w:proofErr w:type="spellEnd"/>
    </w:p>
    <w:p w14:paraId="17263610" w14:textId="77777777" w:rsidR="00870C5D" w:rsidRPr="00282DEB" w:rsidRDefault="00870C5D" w:rsidP="00870C5D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>C</w:t>
      </w:r>
      <w:r>
        <w:t xml:space="preserve"> </w:t>
      </w:r>
      <w:r w:rsidRPr="00282DEB">
        <w:t xml:space="preserve">- 28 -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macchinari</w:t>
      </w:r>
      <w:proofErr w:type="spellEnd"/>
      <w:r w:rsidRPr="00282DEB">
        <w:t xml:space="preserve"> e </w:t>
      </w:r>
      <w:proofErr w:type="spellStart"/>
      <w:r w:rsidRPr="00282DEB">
        <w:t>apparecchiature</w:t>
      </w:r>
      <w:proofErr w:type="spellEnd"/>
      <w:r w:rsidRPr="00282DEB">
        <w:t xml:space="preserve"> N</w:t>
      </w:r>
      <w:r>
        <w:t>.C.A.</w:t>
      </w:r>
    </w:p>
    <w:bookmarkEnd w:id="0"/>
    <w:p w14:paraId="18DBE8FB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47859C2E" w14:textId="77777777" w:rsidR="00CD7A85" w:rsidRDefault="00CD7A85" w:rsidP="000203FD">
      <w:pPr>
        <w:pStyle w:val="Titolo3"/>
      </w:pPr>
      <w:r>
        <w:t xml:space="preserve">DOCENTE TUTOR: </w:t>
      </w:r>
    </w:p>
    <w:p w14:paraId="261C5577" w14:textId="77777777" w:rsidR="00440711" w:rsidRPr="00440711" w:rsidRDefault="00440711" w:rsidP="008A77CC">
      <w:pPr>
        <w:pStyle w:val="NORM"/>
      </w:pPr>
    </w:p>
    <w:p w14:paraId="6BC576F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3DF97A0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29F6E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AF86E" w14:textId="77777777" w:rsidR="00CE2ACC" w:rsidRPr="0034574B" w:rsidRDefault="00CE2ACC" w:rsidP="0053303F">
            <w:pPr>
              <w:pStyle w:val="TAB"/>
            </w:pPr>
          </w:p>
        </w:tc>
      </w:tr>
      <w:tr w:rsidR="00CE2ACC" w14:paraId="7BEF6D6F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AAE37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A47C0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8E93041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2F9D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D7047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656A6D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D0CF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8753D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EF2CC5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C2FF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83194" w14:textId="77777777" w:rsidR="00CE2ACC" w:rsidRPr="0034574B" w:rsidRDefault="00CE2ACC" w:rsidP="0053303F">
            <w:pPr>
              <w:pStyle w:val="TAB"/>
            </w:pPr>
          </w:p>
        </w:tc>
      </w:tr>
      <w:tr w:rsidR="0034574B" w14:paraId="533B2594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6DE36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76999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BFB0452" w14:textId="77777777" w:rsidR="0034574B" w:rsidRPr="0034574B" w:rsidRDefault="0034574B" w:rsidP="0053303F">
            <w:pPr>
              <w:pStyle w:val="TAB"/>
            </w:pPr>
            <w:r w:rsidRPr="0034574B">
              <w:t xml:space="preserve">1°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1B3A7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38B5DCCB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3E42A65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5EB4572B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D8425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35010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F0360BC" w14:textId="77777777" w:rsidR="0034574B" w:rsidRPr="0034574B" w:rsidRDefault="0034574B" w:rsidP="0053303F">
            <w:pPr>
              <w:pStyle w:val="TAB"/>
            </w:pPr>
            <w:r w:rsidRPr="0034574B">
              <w:t xml:space="preserve">2°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2EDDB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88BB111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214B018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6657B7D3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0ED47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BA2C5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04193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06E5C" w14:textId="77777777" w:rsidR="00CE2ACC" w:rsidRPr="0034574B" w:rsidRDefault="00CE2ACC" w:rsidP="0053303F">
            <w:pPr>
              <w:pStyle w:val="TAB"/>
            </w:pPr>
            <w:proofErr w:type="spellStart"/>
            <w:r w:rsidRPr="0034574B">
              <w:t>Certificazione</w:t>
            </w:r>
            <w:proofErr w:type="spellEnd"/>
            <w:r w:rsidRPr="0034574B">
              <w:t xml:space="preserve"> L. 104/92 con </w:t>
            </w:r>
            <w:proofErr w:type="spellStart"/>
            <w:r w:rsidRPr="0034574B">
              <w:t>programmazione</w:t>
            </w:r>
            <w:proofErr w:type="spellEnd"/>
            <w:r w:rsidRPr="0034574B">
              <w:t xml:space="preserve"> per:</w:t>
            </w:r>
          </w:p>
          <w:p w14:paraId="52367D9D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Minimi</w:t>
            </w:r>
            <w:proofErr w:type="spellEnd"/>
          </w:p>
          <w:p w14:paraId="0F7DC0BC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Differenziati</w:t>
            </w:r>
          </w:p>
        </w:tc>
      </w:tr>
    </w:tbl>
    <w:p w14:paraId="4E33F716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7143637A" w14:textId="77777777" w:rsidR="002C3441" w:rsidRPr="003F218B" w:rsidRDefault="002C3441" w:rsidP="002C3441">
      <w:pPr>
        <w:pStyle w:val="Titolo2"/>
      </w:pPr>
      <w:bookmarkStart w:id="1" w:name="_Toc210505219"/>
      <w:bookmarkStart w:id="2" w:name="_Hlk210954767"/>
      <w:bookmarkStart w:id="3" w:name="_Toc210505220"/>
      <w:r w:rsidRPr="003F218B">
        <w:lastRenderedPageBreak/>
        <w:t xml:space="preserve">PROFILO </w:t>
      </w:r>
      <w:bookmarkEnd w:id="1"/>
      <w:r>
        <w:t>ALL’INIZIO DELLA CLASSE TERZA</w:t>
      </w:r>
    </w:p>
    <w:bookmarkEnd w:id="2"/>
    <w:p w14:paraId="65989B8E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C652CD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476CC" w14:textId="77777777" w:rsidR="0034574B" w:rsidRDefault="0053303F" w:rsidP="0053303F">
            <w:pPr>
              <w:pStyle w:val="TABG"/>
            </w:pPr>
            <w:r w:rsidRPr="0053303F">
              <w:t xml:space="preserve">Il </w:t>
            </w:r>
            <w:proofErr w:type="spellStart"/>
            <w:r w:rsidRPr="0053303F">
              <w:t>mio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progetto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miei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interessi</w:t>
            </w:r>
            <w:proofErr w:type="spellEnd"/>
            <w:r w:rsidRPr="0053303F">
              <w:t>:</w:t>
            </w:r>
          </w:p>
          <w:p w14:paraId="1C9E2C47" w14:textId="77777777" w:rsidR="0053303F" w:rsidRDefault="0053303F" w:rsidP="0053303F">
            <w:pPr>
              <w:pStyle w:val="TAB"/>
            </w:pPr>
            <w:r>
              <w:tab/>
            </w:r>
          </w:p>
          <w:p w14:paraId="7B157429" w14:textId="77777777" w:rsidR="0053303F" w:rsidRDefault="0053303F" w:rsidP="0053303F">
            <w:pPr>
              <w:pStyle w:val="TAB"/>
            </w:pPr>
            <w:r>
              <w:tab/>
            </w:r>
          </w:p>
          <w:p w14:paraId="011636F8" w14:textId="77777777" w:rsidR="0053303F" w:rsidRDefault="0053303F" w:rsidP="0053303F">
            <w:pPr>
              <w:pStyle w:val="TAB"/>
            </w:pPr>
            <w:r>
              <w:tab/>
            </w:r>
          </w:p>
          <w:p w14:paraId="4C477520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4BDE8CF4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5D561" w14:textId="77777777" w:rsidR="0034574B" w:rsidRDefault="0053303F" w:rsidP="0053303F">
            <w:pPr>
              <w:pStyle w:val="TABG"/>
            </w:pPr>
            <w:r w:rsidRPr="0053303F">
              <w:t xml:space="preserve">Come mi </w:t>
            </w:r>
            <w:proofErr w:type="spellStart"/>
            <w:r w:rsidRPr="0053303F">
              <w:t>vedo</w:t>
            </w:r>
            <w:proofErr w:type="spellEnd"/>
            <w:r w:rsidRPr="0053303F">
              <w:t xml:space="preserve"> a </w:t>
            </w:r>
            <w:proofErr w:type="spellStart"/>
            <w:r w:rsidRPr="0053303F">
              <w:t>scuola</w:t>
            </w:r>
            <w:proofErr w:type="spellEnd"/>
            <w:r w:rsidRPr="0053303F">
              <w:t xml:space="preserve"> (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comportamento</w:t>
            </w:r>
            <w:proofErr w:type="spellEnd"/>
            <w:r w:rsidRPr="0053303F">
              <w:t xml:space="preserve"> in </w:t>
            </w:r>
            <w:proofErr w:type="spellStart"/>
            <w:r w:rsidRPr="0053303F">
              <w:t>classe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partecipazione</w:t>
            </w:r>
            <w:proofErr w:type="spellEnd"/>
            <w:r w:rsidRPr="0053303F">
              <w:t xml:space="preserve"> alle </w:t>
            </w:r>
            <w:proofErr w:type="spellStart"/>
            <w:r w:rsidRPr="0053303F">
              <w:t>attività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lavoro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scolastico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nell’impegno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collaborazione</w:t>
            </w:r>
            <w:proofErr w:type="spellEnd"/>
            <w:r w:rsidRPr="0053303F">
              <w:t>):</w:t>
            </w:r>
          </w:p>
          <w:p w14:paraId="4387903A" w14:textId="77777777" w:rsidR="0034574B" w:rsidRDefault="0053303F" w:rsidP="0053303F">
            <w:pPr>
              <w:pStyle w:val="TAB"/>
            </w:pPr>
            <w:r>
              <w:tab/>
            </w:r>
          </w:p>
          <w:p w14:paraId="42B4DE6F" w14:textId="77777777" w:rsidR="0053303F" w:rsidRDefault="0053303F" w:rsidP="0053303F">
            <w:pPr>
              <w:pStyle w:val="TAB"/>
            </w:pPr>
            <w:r>
              <w:tab/>
            </w:r>
          </w:p>
          <w:p w14:paraId="2FC613B4" w14:textId="77777777" w:rsidR="0053303F" w:rsidRDefault="0053303F" w:rsidP="0053303F">
            <w:pPr>
              <w:pStyle w:val="TAB"/>
            </w:pPr>
            <w:r>
              <w:tab/>
            </w:r>
          </w:p>
          <w:p w14:paraId="5CEEAFE3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3F0A71DC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23F4A" w14:textId="77777777" w:rsidR="0034574B" w:rsidRDefault="0053303F" w:rsidP="0053303F">
            <w:pPr>
              <w:pStyle w:val="TABG"/>
            </w:pPr>
            <w:proofErr w:type="spellStart"/>
            <w:r w:rsidRPr="0053303F">
              <w:t>Preferenze</w:t>
            </w:r>
            <w:proofErr w:type="spellEnd"/>
            <w:r w:rsidRPr="0053303F">
              <w:t xml:space="preserve"> circa PCTO / ASL:</w:t>
            </w:r>
          </w:p>
          <w:p w14:paraId="23D2BAC6" w14:textId="77777777" w:rsidR="0053303F" w:rsidRDefault="0053303F" w:rsidP="0053303F">
            <w:pPr>
              <w:pStyle w:val="TAB"/>
            </w:pPr>
            <w:r>
              <w:tab/>
            </w:r>
          </w:p>
          <w:p w14:paraId="6653FCF1" w14:textId="77777777" w:rsidR="0053303F" w:rsidRDefault="0053303F" w:rsidP="0053303F">
            <w:pPr>
              <w:pStyle w:val="TAB"/>
            </w:pPr>
            <w:r>
              <w:tab/>
            </w:r>
          </w:p>
          <w:p w14:paraId="3F1BA08A" w14:textId="77777777" w:rsidR="0053303F" w:rsidRDefault="0053303F" w:rsidP="0053303F">
            <w:pPr>
              <w:pStyle w:val="TAB"/>
            </w:pPr>
            <w:r>
              <w:tab/>
            </w:r>
          </w:p>
          <w:p w14:paraId="21EA92B2" w14:textId="77777777" w:rsidR="0053303F" w:rsidRPr="0053303F" w:rsidRDefault="0053303F" w:rsidP="0053303F">
            <w:pPr>
              <w:pStyle w:val="TAB"/>
            </w:pPr>
            <w:r>
              <w:tab/>
            </w:r>
          </w:p>
        </w:tc>
      </w:tr>
    </w:tbl>
    <w:p w14:paraId="0EBECB6F" w14:textId="77777777" w:rsidR="00CD7A85" w:rsidRDefault="0053303F" w:rsidP="003F218B">
      <w:pPr>
        <w:pStyle w:val="Titolo3"/>
      </w:pPr>
      <w:bookmarkStart w:id="4" w:name="_Toc210505221"/>
      <w:r w:rsidRPr="0053303F">
        <w:t>A CURA DEI DOCENTI: OSSERVAZIONI INIZIALI</w:t>
      </w:r>
      <w:bookmarkEnd w:id="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45DA917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F11E1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DB330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01919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F93B2" w14:textId="77777777" w:rsidR="00F5726A" w:rsidRPr="00F5726A" w:rsidRDefault="00F5726A" w:rsidP="00F5726A">
            <w:pPr>
              <w:pStyle w:val="TABGCC"/>
            </w:pPr>
            <w:proofErr w:type="spellStart"/>
            <w:r w:rsidRPr="00F5726A">
              <w:t>Intermedio</w:t>
            </w:r>
            <w:proofErr w:type="spellEnd"/>
          </w:p>
        </w:tc>
        <w:tc>
          <w:tcPr>
            <w:tcW w:w="1275" w:type="dxa"/>
            <w:vAlign w:val="center"/>
          </w:tcPr>
          <w:p w14:paraId="2421F5AC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2B7C68CF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A5A3D" w14:textId="77777777" w:rsidR="00F5726A" w:rsidRDefault="00F5726A" w:rsidP="0058596C">
            <w:pPr>
              <w:pStyle w:val="TAB"/>
            </w:pPr>
            <w:proofErr w:type="spellStart"/>
            <w:r w:rsidRPr="00335869">
              <w:t>Partecipazione</w:t>
            </w:r>
            <w:proofErr w:type="spellEnd"/>
            <w:r w:rsidRPr="00335869">
              <w:t xml:space="preserve"> ed interesse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delle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34CD3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B1CF5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6AEE1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A3D4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A64DFC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DA9E2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autostima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aspirazioni</w:t>
            </w:r>
            <w:proofErr w:type="spellEnd"/>
            <w:r w:rsidRPr="00335869">
              <w:t xml:space="preserve"> future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percorso</w:t>
            </w:r>
            <w:proofErr w:type="spellEnd"/>
            <w:r w:rsidRPr="00335869">
              <w:t xml:space="preserve"> di studio </w:t>
            </w:r>
            <w:proofErr w:type="spellStart"/>
            <w:r w:rsidRPr="00335869">
              <w:t>scelto</w:t>
            </w:r>
            <w:proofErr w:type="spellEnd"/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FB376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88CD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43367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8EAB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11847E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9DDF7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autonomia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svolgimento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compiti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efficacia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metodo</w:t>
            </w:r>
            <w:proofErr w:type="spellEnd"/>
            <w:r w:rsidRPr="00335869">
              <w:t xml:space="preserve">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F50C3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E1AE3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E605F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280C52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35848A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A4CFF" w14:textId="77777777" w:rsidR="00F5726A" w:rsidRDefault="00F5726A" w:rsidP="0058596C">
            <w:pPr>
              <w:pStyle w:val="TAB"/>
            </w:pPr>
            <w:r w:rsidRPr="00335869">
              <w:t xml:space="preserve">Grado di </w:t>
            </w:r>
            <w:proofErr w:type="spellStart"/>
            <w:r w:rsidRPr="00335869">
              <w:t>impegno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B8865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0683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E8BC7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092F10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5AA516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A8AA9" w14:textId="77777777" w:rsidR="00F5726A" w:rsidRDefault="00F5726A" w:rsidP="0058596C">
            <w:pPr>
              <w:pStyle w:val="TAB"/>
            </w:pPr>
            <w:proofErr w:type="spellStart"/>
            <w:r w:rsidRPr="00335869">
              <w:t>Comportamento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capacità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relazione</w:t>
            </w:r>
            <w:proofErr w:type="spellEnd"/>
            <w:r w:rsidRPr="00335869">
              <w:t>/</w:t>
            </w:r>
            <w:proofErr w:type="spellStart"/>
            <w:r w:rsidRPr="00335869">
              <w:t>socializzazione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contesto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classe</w:t>
            </w:r>
            <w:proofErr w:type="spellEnd"/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1637C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66CAF4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4A5A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3D45F5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17C08F8" w14:textId="77777777" w:rsidR="00CD7A85" w:rsidRDefault="0058596C" w:rsidP="003F218B">
      <w:pPr>
        <w:pStyle w:val="Titolo2"/>
      </w:pPr>
      <w:bookmarkStart w:id="5" w:name="_Toc210505222"/>
      <w:r w:rsidRPr="0058596C">
        <w:t>PERSONALIZZAZIONE DEL PERCORSO SCOLASTICO</w:t>
      </w:r>
      <w:bookmarkEnd w:id="5"/>
    </w:p>
    <w:p w14:paraId="4E70F2FA" w14:textId="77777777" w:rsidR="00410C98" w:rsidRPr="00410C98" w:rsidRDefault="00410C98" w:rsidP="003F218B">
      <w:pPr>
        <w:pStyle w:val="Titolo3"/>
        <w:rPr>
          <w:lang w:val="it-IT"/>
        </w:rPr>
      </w:pPr>
      <w:bookmarkStart w:id="6" w:name="_Toc210505223"/>
      <w:r w:rsidRPr="00410C98">
        <w:t>UDA SVOLTE DURANTE IL PERCORSO DIDATTICO (</w:t>
      </w:r>
      <w:proofErr w:type="spellStart"/>
      <w:r w:rsidRPr="00410C98">
        <w:t>compiti</w:t>
      </w:r>
      <w:proofErr w:type="spellEnd"/>
      <w:r w:rsidRPr="00410C98">
        <w:t xml:space="preserve"> di </w:t>
      </w:r>
      <w:proofErr w:type="spellStart"/>
      <w:r w:rsidRPr="00410C98">
        <w:t>realtà</w:t>
      </w:r>
      <w:proofErr w:type="spellEnd"/>
      <w:r w:rsidRPr="00410C98">
        <w:t>/</w:t>
      </w:r>
      <w:proofErr w:type="spellStart"/>
      <w:r w:rsidRPr="00410C98">
        <w:t>compiti</w:t>
      </w:r>
      <w:proofErr w:type="spellEnd"/>
      <w:r w:rsidRPr="00410C98">
        <w:t xml:space="preserve"> </w:t>
      </w:r>
      <w:proofErr w:type="spellStart"/>
      <w:r w:rsidRPr="00410C98">
        <w:t>sfidanti</w:t>
      </w:r>
      <w:proofErr w:type="spellEnd"/>
      <w:r w:rsidRPr="00410C98">
        <w:t>)</w:t>
      </w:r>
      <w:bookmarkEnd w:id="6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03E22DAC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63557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9203F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76B70253" w14:textId="77777777" w:rsidR="005F37AD" w:rsidRDefault="005F37AD" w:rsidP="005F37AD">
            <w:pPr>
              <w:pStyle w:val="TAB"/>
            </w:pPr>
          </w:p>
          <w:p w14:paraId="65E12AA7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E364B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29E584C2" w14:textId="77777777" w:rsidR="005F37AD" w:rsidRDefault="005F37AD" w:rsidP="005F37AD">
            <w:pPr>
              <w:pStyle w:val="TAB"/>
            </w:pPr>
          </w:p>
          <w:p w14:paraId="6522D214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116F31E7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E240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A5EA8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94E2FB8" w14:textId="77777777" w:rsidR="005F37AD" w:rsidRDefault="005F37AD" w:rsidP="005F37AD">
            <w:pPr>
              <w:pStyle w:val="TAB"/>
            </w:pPr>
          </w:p>
          <w:p w14:paraId="678973C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B22D0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54E33BA9" w14:textId="77777777" w:rsidR="005F37AD" w:rsidRDefault="005F37AD" w:rsidP="005F37AD">
            <w:pPr>
              <w:pStyle w:val="TAB"/>
            </w:pPr>
          </w:p>
          <w:p w14:paraId="2C74A1C8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512E5769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A1FE4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657C7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06624124" w14:textId="77777777" w:rsidR="005F37AD" w:rsidRDefault="005F37AD" w:rsidP="005F37AD">
            <w:pPr>
              <w:pStyle w:val="TAB"/>
            </w:pPr>
          </w:p>
          <w:p w14:paraId="0269BF60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F6951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6ED81F0B" w14:textId="77777777" w:rsidR="005F37AD" w:rsidRDefault="005F37AD" w:rsidP="005F37AD">
            <w:pPr>
              <w:pStyle w:val="TAB"/>
            </w:pPr>
          </w:p>
          <w:p w14:paraId="742BD8F0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</w:tbl>
    <w:p w14:paraId="13215940" w14:textId="77777777" w:rsidR="001C5336" w:rsidRDefault="009E3244" w:rsidP="003F218B">
      <w:pPr>
        <w:pStyle w:val="Titolo3"/>
      </w:pPr>
      <w:bookmarkStart w:id="7" w:name="_Toc210505224"/>
      <w:r w:rsidRPr="009E3244">
        <w:t xml:space="preserve">ATTIVITA’ DI </w:t>
      </w:r>
      <w:r w:rsidRPr="00410C98">
        <w:t>PERSONALIZZAZIONE</w:t>
      </w:r>
      <w:bookmarkEnd w:id="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F22309" w14:paraId="0C6964D9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15467" w14:textId="77777777" w:rsidR="00F22309" w:rsidRPr="009E3244" w:rsidRDefault="00F22309" w:rsidP="00F22309">
            <w:pPr>
              <w:pStyle w:val="TABG"/>
            </w:pPr>
            <w:proofErr w:type="spellStart"/>
            <w:r>
              <w:t>Accoglienza</w:t>
            </w:r>
            <w:proofErr w:type="spellEnd"/>
          </w:p>
          <w:p w14:paraId="65EBB5F2" w14:textId="406FDB58" w:rsidR="00F22309" w:rsidRDefault="00F22309" w:rsidP="00F22309">
            <w:pPr>
              <w:pStyle w:val="TABC"/>
            </w:pPr>
            <w:r>
              <w:t>(</w:t>
            </w:r>
            <w:proofErr w:type="spellStart"/>
            <w:r>
              <w:t>attività</w:t>
            </w:r>
            <w:proofErr w:type="spellEnd"/>
            <w:r>
              <w:t xml:space="preserve"> per la </w:t>
            </w:r>
            <w:proofErr w:type="spellStart"/>
            <w:r>
              <w:t>promozione</w:t>
            </w:r>
            <w:proofErr w:type="spellEnd"/>
            <w:r>
              <w:t xml:space="preserve"> del </w:t>
            </w:r>
            <w:proofErr w:type="spellStart"/>
            <w:r>
              <w:t>benessere</w:t>
            </w:r>
            <w:proofErr w:type="spellEnd"/>
            <w:r>
              <w:t xml:space="preserve">,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socializzazione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>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FFA8E" w14:textId="77777777" w:rsidR="00F22309" w:rsidRPr="002D280A" w:rsidRDefault="00F22309" w:rsidP="00F22309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Uscita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didattica</w:t>
            </w:r>
            <w:proofErr w:type="spellEnd"/>
            <w:r w:rsidRPr="00C962AB">
              <w:t xml:space="preserve"> di </w:t>
            </w:r>
            <w:proofErr w:type="spellStart"/>
            <w:r w:rsidRPr="00C962AB">
              <w:t>socializzazione</w:t>
            </w:r>
            <w:proofErr w:type="spellEnd"/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2BD3CE" w14:textId="77777777" w:rsidR="00F22309" w:rsidRPr="001C5336" w:rsidRDefault="00F22309" w:rsidP="00F22309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2309" w14:paraId="35529CB6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E9899" w14:textId="77777777" w:rsidR="00F22309" w:rsidRDefault="00F22309" w:rsidP="00F22309">
            <w:pPr>
              <w:pStyle w:val="TABG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  <w:r>
              <w:t xml:space="preserve"> </w:t>
            </w:r>
            <w:proofErr w:type="spellStart"/>
            <w:r>
              <w:t>allo</w:t>
            </w:r>
            <w:proofErr w:type="spellEnd"/>
            <w:r>
              <w:t xml:space="preserve"> studio</w:t>
            </w:r>
          </w:p>
          <w:p w14:paraId="5C40EF29" w14:textId="77777777" w:rsidR="00F22309" w:rsidRDefault="00F22309" w:rsidP="00F22309">
            <w:pPr>
              <w:pStyle w:val="TABC"/>
            </w:pPr>
            <w:r>
              <w:t>(</w:t>
            </w:r>
            <w:proofErr w:type="spellStart"/>
            <w:r>
              <w:t>Interventi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al </w:t>
            </w:r>
            <w:proofErr w:type="spellStart"/>
            <w:r>
              <w:t>raggiungimento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obiettivi</w:t>
            </w:r>
            <w:proofErr w:type="spellEnd"/>
            <w:r>
              <w:t xml:space="preserve"> </w:t>
            </w:r>
            <w:proofErr w:type="spellStart"/>
            <w:r>
              <w:t>educativi</w:t>
            </w:r>
            <w:proofErr w:type="spellEnd"/>
            <w:r>
              <w:t xml:space="preserve"> o di </w:t>
            </w:r>
            <w:proofErr w:type="spellStart"/>
            <w:r>
              <w:t>apprendimento</w:t>
            </w:r>
            <w:proofErr w:type="spellEnd"/>
            <w:r>
              <w:t xml:space="preserve">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3DFF8" w14:textId="77777777" w:rsidR="00F22309" w:rsidRPr="002D280A" w:rsidRDefault="00F22309" w:rsidP="00F22309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Progetto </w:t>
            </w:r>
            <w:proofErr w:type="spellStart"/>
            <w:r w:rsidRPr="00906154">
              <w:rPr>
                <w:szCs w:val="18"/>
              </w:rPr>
              <w:t>doposcuola</w:t>
            </w:r>
            <w:proofErr w:type="spellEnd"/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541265" w14:textId="77777777" w:rsidR="00F22309" w:rsidRPr="001C5336" w:rsidRDefault="00F22309" w:rsidP="00F22309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2309" w14:paraId="5F1A3127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2BAE0" w14:textId="77777777" w:rsidR="00F22309" w:rsidRDefault="00F22309" w:rsidP="00F22309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7E52A" w14:textId="77777777" w:rsidR="00F22309" w:rsidRPr="002D280A" w:rsidRDefault="00F22309" w:rsidP="00F22309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Corso </w:t>
            </w:r>
            <w:proofErr w:type="spellStart"/>
            <w:r w:rsidRPr="00906154">
              <w:rPr>
                <w:szCs w:val="18"/>
              </w:rPr>
              <w:t>sul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metodo</w:t>
            </w:r>
            <w:proofErr w:type="spellEnd"/>
            <w:r w:rsidRPr="00906154">
              <w:rPr>
                <w:szCs w:val="18"/>
              </w:rPr>
              <w:t xml:space="preserve">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7F422A" w14:textId="77777777" w:rsidR="00F22309" w:rsidRPr="001C5336" w:rsidRDefault="00F22309" w:rsidP="00F22309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2309" w14:paraId="4C35810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C9497" w14:textId="77777777" w:rsidR="00F22309" w:rsidRDefault="00F22309" w:rsidP="00F22309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D1C27" w14:textId="77777777" w:rsidR="00F22309" w:rsidRPr="002D280A" w:rsidRDefault="00F22309" w:rsidP="00F22309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6DDFF6" w14:textId="77777777" w:rsidR="00F22309" w:rsidRPr="001C5336" w:rsidRDefault="00F22309" w:rsidP="00F22309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2309" w14:paraId="4C4BBCDB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4179B" w14:textId="77777777" w:rsidR="00F22309" w:rsidRDefault="00F22309" w:rsidP="00F22309">
            <w:pPr>
              <w:pStyle w:val="TABG"/>
            </w:pPr>
            <w:proofErr w:type="spellStart"/>
            <w:r w:rsidRPr="00993730">
              <w:lastRenderedPageBreak/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in </w:t>
            </w:r>
            <w:proofErr w:type="spellStart"/>
            <w:r w:rsidRPr="00993730">
              <w:t>itinere</w:t>
            </w:r>
            <w:proofErr w:type="spellEnd"/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A5DEB" w14:textId="77777777" w:rsidR="00F22309" w:rsidRPr="002D280A" w:rsidRDefault="00F22309" w:rsidP="00F22309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Settimana di </w:t>
            </w:r>
            <w:proofErr w:type="spellStart"/>
            <w:r w:rsidRPr="00906154">
              <w:rPr>
                <w:szCs w:val="18"/>
              </w:rPr>
              <w:t>sospensione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dell'attività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didattica</w:t>
            </w:r>
            <w:proofErr w:type="spellEnd"/>
            <w:r w:rsidRPr="00906154">
              <w:rPr>
                <w:szCs w:val="18"/>
              </w:rPr>
              <w:t xml:space="preserve">, per </w:t>
            </w:r>
            <w:proofErr w:type="spellStart"/>
            <w:r w:rsidRPr="00906154">
              <w:rPr>
                <w:szCs w:val="18"/>
              </w:rPr>
              <w:t>recupero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insufficienze</w:t>
            </w:r>
            <w:proofErr w:type="spellEnd"/>
            <w:r w:rsidRPr="00906154">
              <w:rPr>
                <w:szCs w:val="18"/>
              </w:rPr>
              <w:t xml:space="preserve"> del </w:t>
            </w:r>
            <w:proofErr w:type="spellStart"/>
            <w:r w:rsidRPr="00906154">
              <w:rPr>
                <w:szCs w:val="18"/>
              </w:rPr>
              <w:t>trimestre</w:t>
            </w:r>
            <w:proofErr w:type="spellEnd"/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1B438" w14:textId="77777777" w:rsidR="00F22309" w:rsidRPr="001C5336" w:rsidRDefault="00F22309" w:rsidP="00F22309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EA1" w:rsidRPr="001C5336" w14:paraId="64736791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0ABE5" w14:textId="77777777" w:rsidR="007C1EA1" w:rsidRDefault="007C1EA1" w:rsidP="004C34F3">
            <w:pPr>
              <w:pStyle w:val="TABG"/>
            </w:pPr>
            <w:bookmarkStart w:id="8" w:name="_Toc210505225"/>
            <w:bookmarkStart w:id="9" w:name="_Toc210505226"/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</w:t>
            </w:r>
            <w:proofErr w:type="spellStart"/>
            <w:r w:rsidRPr="00993730">
              <w:t>estivo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F2B9C" w14:textId="77777777" w:rsidR="007C1EA1" w:rsidRDefault="007C1EA1" w:rsidP="004C34F3">
            <w:pPr>
              <w:pStyle w:val="TAB"/>
            </w:pPr>
            <w:r>
              <w:t xml:space="preserve">Corsi di </w:t>
            </w:r>
            <w:proofErr w:type="spellStart"/>
            <w:r>
              <w:t>recupero</w:t>
            </w:r>
            <w:proofErr w:type="spellEnd"/>
            <w:r>
              <w:t xml:space="preserve"> prima </w:t>
            </w:r>
            <w:proofErr w:type="spellStart"/>
            <w:r>
              <w:t>dell’inizio</w:t>
            </w:r>
            <w:proofErr w:type="spellEnd"/>
          </w:p>
          <w:p w14:paraId="1738DB16" w14:textId="77777777" w:rsidR="007C1EA1" w:rsidRDefault="007C1EA1" w:rsidP="004C34F3">
            <w:pPr>
              <w:pStyle w:val="TAB"/>
            </w:pPr>
            <w:proofErr w:type="spellStart"/>
            <w:r>
              <w:t>dell’anno</w:t>
            </w:r>
            <w:proofErr w:type="spellEnd"/>
            <w:r>
              <w:t xml:space="preserve"> </w:t>
            </w:r>
            <w:proofErr w:type="spellStart"/>
            <w:r>
              <w:t>successivo</w:t>
            </w:r>
            <w:proofErr w:type="spellEnd"/>
            <w:r>
              <w:t xml:space="preserve">, per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insufficienze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9A58B" w14:textId="77777777" w:rsidR="007C1EA1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319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</w:t>
            </w:r>
            <w:proofErr w:type="spellStart"/>
            <w:r w:rsidR="007C1EA1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0BB6E" w14:textId="77777777" w:rsidR="007C1EA1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2627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</w:t>
            </w:r>
            <w:proofErr w:type="spellStart"/>
            <w:r w:rsidR="007C1EA1" w:rsidRPr="00761EFA">
              <w:t>Frequentato</w:t>
            </w:r>
            <w:proofErr w:type="spellEnd"/>
          </w:p>
        </w:tc>
      </w:tr>
      <w:tr w:rsidR="007C1EA1" w:rsidRPr="001C5336" w14:paraId="12E94EC0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90237" w14:textId="77777777" w:rsidR="007C1EA1" w:rsidRDefault="007C1EA1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6B7F9" w14:textId="77777777" w:rsidR="007C1EA1" w:rsidRDefault="007C1EA1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C8395" w14:textId="77777777" w:rsidR="007C1EA1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72450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</w:t>
            </w:r>
            <w:proofErr w:type="spellStart"/>
            <w:r w:rsidR="007C1EA1" w:rsidRPr="00761EFA">
              <w:t>Sì</w:t>
            </w:r>
            <w:proofErr w:type="spellEnd"/>
            <w:r w:rsidR="007C1EA1">
              <w:t xml:space="preserve">   </w:t>
            </w:r>
            <w:sdt>
              <w:sdtPr>
                <w:id w:val="18403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0A07A" w14:textId="77777777" w:rsidR="007C1EA1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97548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</w:t>
            </w:r>
            <w:proofErr w:type="spellStart"/>
            <w:r w:rsidR="007C1EA1" w:rsidRPr="00761EFA">
              <w:t>Sì</w:t>
            </w:r>
            <w:proofErr w:type="spellEnd"/>
            <w:r w:rsidR="007C1EA1">
              <w:t xml:space="preserve">   </w:t>
            </w:r>
            <w:sdt>
              <w:sdtPr>
                <w:id w:val="-13859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NO</w:t>
            </w:r>
          </w:p>
        </w:tc>
      </w:tr>
      <w:tr w:rsidR="007C1EA1" w:rsidRPr="001C5336" w14:paraId="0FDE393F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EDAD8" w14:textId="77777777" w:rsidR="007C1EA1" w:rsidRDefault="007C1EA1" w:rsidP="004C34F3">
            <w:pPr>
              <w:pStyle w:val="TABG"/>
            </w:pPr>
            <w:proofErr w:type="spellStart"/>
            <w:r w:rsidRPr="00570447">
              <w:t>Attività</w:t>
            </w:r>
            <w:proofErr w:type="spellEnd"/>
            <w:r w:rsidRPr="00570447">
              <w:t xml:space="preserve"> </w:t>
            </w:r>
            <w:proofErr w:type="spellStart"/>
            <w:r w:rsidRPr="00570447">
              <w:t>aggiunti</w:t>
            </w:r>
            <w:r>
              <w:t>ve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E41B2" w14:textId="77777777" w:rsidR="007C1EA1" w:rsidRDefault="007C1EA1" w:rsidP="004C34F3">
            <w:pPr>
              <w:pStyle w:val="TAB"/>
            </w:pPr>
            <w:proofErr w:type="spellStart"/>
            <w:r w:rsidRPr="00570447">
              <w:t>Alfabetizzazione</w:t>
            </w:r>
            <w:proofErr w:type="spellEnd"/>
            <w:r w:rsidRPr="00570447">
              <w:t xml:space="preserve">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B3078" w14:textId="77777777" w:rsidR="007C1EA1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</w:t>
            </w:r>
            <w:proofErr w:type="spellStart"/>
            <w:r w:rsidR="007C1EA1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F2729" w14:textId="77777777" w:rsidR="007C1EA1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</w:t>
            </w:r>
            <w:proofErr w:type="spellStart"/>
            <w:r w:rsidR="007C1EA1" w:rsidRPr="00761EFA">
              <w:t>Frequentato</w:t>
            </w:r>
            <w:proofErr w:type="spellEnd"/>
          </w:p>
        </w:tc>
      </w:tr>
      <w:tr w:rsidR="007C1EA1" w:rsidRPr="001C5336" w14:paraId="6668706C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6E859" w14:textId="77777777" w:rsidR="007C1EA1" w:rsidRDefault="007C1EA1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C7C97" w14:textId="77777777" w:rsidR="007C1EA1" w:rsidRDefault="007C1EA1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49A06" w14:textId="77777777" w:rsidR="007C1EA1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</w:t>
            </w:r>
            <w:proofErr w:type="spellStart"/>
            <w:r w:rsidR="007C1EA1" w:rsidRPr="00761EFA">
              <w:t>Sì</w:t>
            </w:r>
            <w:proofErr w:type="spellEnd"/>
            <w:r w:rsidR="007C1EA1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5CAF9" w14:textId="77777777" w:rsidR="007C1EA1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</w:t>
            </w:r>
            <w:proofErr w:type="spellStart"/>
            <w:r w:rsidR="007C1EA1" w:rsidRPr="00761EFA">
              <w:t>Sì</w:t>
            </w:r>
            <w:proofErr w:type="spellEnd"/>
            <w:r w:rsidR="007C1EA1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E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EA1" w:rsidRPr="00761EFA">
              <w:t xml:space="preserve"> NO</w:t>
            </w:r>
          </w:p>
        </w:tc>
      </w:tr>
      <w:tr w:rsidR="007C1EA1" w:rsidRPr="001C5336" w14:paraId="79E8777A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DC164" w14:textId="77777777" w:rsidR="007C1EA1" w:rsidRDefault="007C1EA1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0F138" w14:textId="77777777" w:rsidR="007C1EA1" w:rsidRPr="002D280A" w:rsidRDefault="007C1EA1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40164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92CDA7" w14:textId="77777777" w:rsidR="007C1EA1" w:rsidRPr="001C5336" w:rsidRDefault="007C1EA1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EA1" w:rsidRPr="001C5336" w14:paraId="112BED87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C6E3E" w14:textId="77777777" w:rsidR="007C1EA1" w:rsidRDefault="007C1EA1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E2228" w14:textId="77777777" w:rsidR="007C1EA1" w:rsidRPr="002D280A" w:rsidRDefault="007C1EA1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Laboratori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Teatrali</w:t>
            </w:r>
            <w:proofErr w:type="spellEnd"/>
          </w:p>
        </w:tc>
        <w:sdt>
          <w:sdtPr>
            <w:id w:val="-169552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512602" w14:textId="77777777" w:rsidR="007C1EA1" w:rsidRPr="001C5336" w:rsidRDefault="007C1EA1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EA1" w:rsidRPr="001C5336" w14:paraId="582E3B64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3FC81" w14:textId="77777777" w:rsidR="007C1EA1" w:rsidRDefault="007C1EA1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ABE01" w14:textId="77777777" w:rsidR="007C1EA1" w:rsidRPr="002D280A" w:rsidRDefault="007C1EA1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174062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C97D760" w14:textId="77777777" w:rsidR="007C1EA1" w:rsidRPr="001C5336" w:rsidRDefault="007C1EA1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EA1" w:rsidRPr="001C5336" w14:paraId="74569628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94A0B" w14:textId="77777777" w:rsidR="007C1EA1" w:rsidRDefault="007C1EA1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A2BE2" w14:textId="77777777" w:rsidR="007C1EA1" w:rsidRPr="002D280A" w:rsidRDefault="007C1EA1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Partecipazione</w:t>
            </w:r>
            <w:proofErr w:type="spellEnd"/>
            <w:r w:rsidRPr="008F73FC">
              <w:t xml:space="preserve"> a </w:t>
            </w:r>
            <w:proofErr w:type="spellStart"/>
            <w:r w:rsidRPr="008F73FC">
              <w:t>conferenze</w:t>
            </w:r>
            <w:proofErr w:type="spellEnd"/>
            <w:r w:rsidRPr="008F73FC">
              <w:t xml:space="preserve"> e </w:t>
            </w:r>
            <w:proofErr w:type="spellStart"/>
            <w:r w:rsidRPr="008F73FC">
              <w:t>dibattiti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finalizzati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allo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sviluppo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dello</w:t>
            </w:r>
            <w:proofErr w:type="spellEnd"/>
            <w:r w:rsidRPr="008F73FC">
              <w:t xml:space="preserve"> spirito </w:t>
            </w:r>
            <w:proofErr w:type="spellStart"/>
            <w:r w:rsidRPr="008F73FC">
              <w:t>critico</w:t>
            </w:r>
            <w:proofErr w:type="spellEnd"/>
          </w:p>
        </w:tc>
        <w:sdt>
          <w:sdtPr>
            <w:id w:val="149036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C27D88" w14:textId="77777777" w:rsidR="007C1EA1" w:rsidRPr="001C5336" w:rsidRDefault="007C1EA1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EA1" w:rsidRPr="001C5336" w14:paraId="04F469B2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B6EDF" w14:textId="77777777" w:rsidR="007C1EA1" w:rsidRDefault="007C1EA1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9420B" w14:textId="77777777" w:rsidR="007C1EA1" w:rsidRPr="002D280A" w:rsidRDefault="007C1EA1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Progetti</w:t>
            </w:r>
            <w:proofErr w:type="spellEnd"/>
            <w:r w:rsidRPr="008F73FC">
              <w:t xml:space="preserve"> di </w:t>
            </w:r>
            <w:proofErr w:type="spellStart"/>
            <w:r w:rsidRPr="008F73FC">
              <w:t>mobilità</w:t>
            </w:r>
            <w:proofErr w:type="spellEnd"/>
            <w:r w:rsidRPr="008F73FC">
              <w:t xml:space="preserve"> e stage </w:t>
            </w:r>
            <w:proofErr w:type="spellStart"/>
            <w:r w:rsidRPr="008F73FC">
              <w:t>transnazionali</w:t>
            </w:r>
            <w:proofErr w:type="spellEnd"/>
          </w:p>
        </w:tc>
        <w:sdt>
          <w:sdtPr>
            <w:id w:val="17746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178274" w14:textId="77777777" w:rsidR="007C1EA1" w:rsidRPr="001C5336" w:rsidRDefault="007C1EA1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EA1" w:rsidRPr="001C5336" w14:paraId="0D36A51B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78511" w14:textId="77777777" w:rsidR="007C1EA1" w:rsidRDefault="007C1EA1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8A7E0" w14:textId="77777777" w:rsidR="007C1EA1" w:rsidRPr="002D280A" w:rsidRDefault="007C1EA1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4290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1D4040" w14:textId="77777777" w:rsidR="007C1EA1" w:rsidRPr="001C5336" w:rsidRDefault="007C1EA1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CF56FEC" w14:textId="70DD3500" w:rsidR="00A97737" w:rsidRPr="001610DC" w:rsidRDefault="00A97737" w:rsidP="00A97737">
      <w:pPr>
        <w:pStyle w:val="Titolo2"/>
      </w:pPr>
      <w:r w:rsidRPr="001610DC">
        <w:t xml:space="preserve">BILANCIO </w:t>
      </w:r>
      <w:bookmarkEnd w:id="8"/>
      <w:r>
        <w:t>AL</w:t>
      </w:r>
      <w:r w:rsidR="00105A9F">
        <w:t xml:space="preserve"> TERMINE </w:t>
      </w:r>
      <w:r>
        <w:t>DELLA CLASSE TERZA</w:t>
      </w:r>
    </w:p>
    <w:p w14:paraId="6D74B196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5C8684BA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DBF3B" w14:textId="77777777" w:rsidR="00B22E43" w:rsidRDefault="00B22E43" w:rsidP="00B22E43">
            <w:pPr>
              <w:pStyle w:val="TABG"/>
            </w:pPr>
            <w:bookmarkStart w:id="10" w:name="_Hlk210502859"/>
            <w:r w:rsidRPr="00B22E43">
              <w:t xml:space="preserve">Come mi </w:t>
            </w:r>
            <w:proofErr w:type="spellStart"/>
            <w:r w:rsidRPr="00B22E43">
              <w:t>vedo</w:t>
            </w:r>
            <w:proofErr w:type="spellEnd"/>
            <w:r w:rsidRPr="00B22E43">
              <w:t xml:space="preserve"> a </w:t>
            </w:r>
            <w:proofErr w:type="spellStart"/>
            <w:r w:rsidRPr="00B22E43">
              <w:t>scuola</w:t>
            </w:r>
            <w:proofErr w:type="spellEnd"/>
            <w:r w:rsidRPr="00B22E43">
              <w:t xml:space="preserve"> (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comportamento</w:t>
            </w:r>
            <w:proofErr w:type="spellEnd"/>
            <w:r w:rsidRPr="00B22E43">
              <w:t xml:space="preserve"> in </w:t>
            </w:r>
            <w:proofErr w:type="spellStart"/>
            <w:r w:rsidRPr="00B22E43">
              <w:t>classe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partecipazione</w:t>
            </w:r>
            <w:proofErr w:type="spellEnd"/>
            <w:r w:rsidRPr="00B22E43">
              <w:t xml:space="preserve"> alle </w:t>
            </w:r>
            <w:proofErr w:type="spellStart"/>
            <w:r w:rsidRPr="00B22E43">
              <w:t>attività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lavoro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nell’impegno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collaborazione</w:t>
            </w:r>
            <w:proofErr w:type="spellEnd"/>
            <w:r w:rsidRPr="00B22E43">
              <w:t>):</w:t>
            </w:r>
          </w:p>
          <w:p w14:paraId="602DF819" w14:textId="77777777" w:rsidR="00B22E43" w:rsidRDefault="00B22E43" w:rsidP="00B22E43">
            <w:pPr>
              <w:pStyle w:val="TAB"/>
            </w:pPr>
            <w:r>
              <w:tab/>
            </w:r>
          </w:p>
          <w:p w14:paraId="5E93C3BA" w14:textId="77777777" w:rsidR="00B22E43" w:rsidRDefault="00B22E43" w:rsidP="00B22E43">
            <w:pPr>
              <w:pStyle w:val="TAB"/>
            </w:pPr>
            <w:r>
              <w:tab/>
            </w:r>
          </w:p>
          <w:p w14:paraId="65C89EF2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2F9EB31B" w14:textId="77777777" w:rsidR="00CD7A85" w:rsidRDefault="00B22E43" w:rsidP="003F218B">
      <w:pPr>
        <w:pStyle w:val="Titolo3"/>
      </w:pPr>
      <w:bookmarkStart w:id="11" w:name="_Toc210505227"/>
      <w:bookmarkEnd w:id="10"/>
      <w:r w:rsidRPr="00B22E43">
        <w:t>A CURA DEL TUTOR: OSSERVAZIONI SUL PERCORSO SCOLASTICO DELLO STUDENTE</w:t>
      </w:r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1039A372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9DCFC" w14:textId="77777777" w:rsidR="00B22E43" w:rsidRDefault="00B22E43" w:rsidP="00B22E43">
            <w:pPr>
              <w:pStyle w:val="NORMG"/>
            </w:pPr>
            <w:proofErr w:type="spellStart"/>
            <w:r w:rsidRPr="00B22E43">
              <w:t>Osservazioni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percorso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miglioramento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conseguito</w:t>
            </w:r>
            <w:proofErr w:type="spellEnd"/>
            <w:r w:rsidRPr="00B22E43">
              <w:t>:</w:t>
            </w:r>
          </w:p>
          <w:p w14:paraId="0AAFA902" w14:textId="77777777" w:rsidR="00B22E43" w:rsidRDefault="00B22E43" w:rsidP="001C0AB7">
            <w:pPr>
              <w:pStyle w:val="TAB"/>
            </w:pPr>
            <w:r>
              <w:tab/>
            </w:r>
          </w:p>
          <w:p w14:paraId="0FF37624" w14:textId="77777777" w:rsidR="00B22E43" w:rsidRDefault="00B22E43" w:rsidP="001C0AB7">
            <w:pPr>
              <w:pStyle w:val="TAB"/>
            </w:pPr>
            <w:r>
              <w:tab/>
            </w:r>
          </w:p>
          <w:p w14:paraId="0A07F057" w14:textId="77777777" w:rsidR="00B22E43" w:rsidRDefault="00B22E43" w:rsidP="001C0AB7">
            <w:pPr>
              <w:pStyle w:val="TAB"/>
            </w:pPr>
            <w:r>
              <w:tab/>
            </w:r>
          </w:p>
          <w:p w14:paraId="6D9BE1FD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2C8C7984" w14:textId="77777777" w:rsidR="00105A9F" w:rsidRPr="001610DC" w:rsidRDefault="00A97737" w:rsidP="00105A9F">
      <w:pPr>
        <w:pStyle w:val="Titolo3"/>
      </w:pPr>
      <w:bookmarkStart w:id="12" w:name="_Toc210505228"/>
      <w:bookmarkStart w:id="13" w:name="_Hlk210954937"/>
      <w:r w:rsidRPr="00B22E43">
        <w:t xml:space="preserve">COMPETENZE </w:t>
      </w:r>
      <w:bookmarkEnd w:id="12"/>
      <w:r w:rsidR="00105A9F">
        <w:t>AL TERMINE DELLA CLASSE TERZA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25711E57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3"/>
          <w:p w14:paraId="05B4A104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1CFB2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9D72C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0A867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91CBB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01D4E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3ED9116A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5C3BF" w14:textId="77777777" w:rsidR="001B4375" w:rsidRDefault="001B4375" w:rsidP="001B4375">
            <w:pPr>
              <w:pStyle w:val="TABG"/>
            </w:pPr>
            <w:r>
              <w:t xml:space="preserve">Asse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Linguaggi</w:t>
            </w:r>
            <w:proofErr w:type="spellEnd"/>
          </w:p>
          <w:p w14:paraId="155375EB" w14:textId="77777777" w:rsidR="001B4375" w:rsidRPr="00125055" w:rsidRDefault="001B4375" w:rsidP="001B4375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t>funzionale</w:t>
            </w:r>
            <w:proofErr w:type="spellEnd"/>
            <w:r>
              <w:t>/</w:t>
            </w:r>
            <w:proofErr w:type="spellStart"/>
            <w:r>
              <w:t>multilinguistica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71D7" w14:textId="535FD07F" w:rsidR="001B4375" w:rsidRPr="00125055" w:rsidRDefault="001B4375" w:rsidP="00440711">
            <w:pPr>
              <w:pStyle w:val="TABC"/>
            </w:pPr>
            <w:r w:rsidRPr="00353671">
              <w:t xml:space="preserve">Lingua e </w:t>
            </w:r>
            <w:proofErr w:type="spellStart"/>
            <w:r w:rsidRPr="00353671">
              <w:t>Letteratura</w:t>
            </w:r>
            <w:proofErr w:type="spellEnd"/>
            <w:r w:rsidRPr="00353671">
              <w:t xml:space="preserve"> </w:t>
            </w:r>
            <w:proofErr w:type="spellStart"/>
            <w:r w:rsidRPr="00353671">
              <w:t>Italiana</w:t>
            </w:r>
            <w:proofErr w:type="spellEnd"/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1F2B28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C78682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7FEF1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02F76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711FA579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DECCC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2070F" w14:textId="514207B2" w:rsidR="001B4375" w:rsidRPr="00125055" w:rsidRDefault="001B4375" w:rsidP="00440711">
            <w:pPr>
              <w:pStyle w:val="TABC"/>
            </w:pPr>
            <w:r w:rsidRPr="00353671">
              <w:t>Lingua Ingles</w:t>
            </w:r>
            <w:r w:rsidR="00440711">
              <w:t>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057FB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01BBA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896956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9AD66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66C656EB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C096B" w14:textId="77777777" w:rsidR="0019574B" w:rsidRDefault="0019574B" w:rsidP="0019574B">
            <w:pPr>
              <w:pStyle w:val="TABG"/>
            </w:pPr>
            <w:r>
              <w:t xml:space="preserve">Asse </w:t>
            </w:r>
            <w:proofErr w:type="spellStart"/>
            <w:r>
              <w:t>Matematico</w:t>
            </w:r>
            <w:proofErr w:type="spellEnd"/>
          </w:p>
          <w:p w14:paraId="5CA22E74" w14:textId="77777777" w:rsidR="0019574B" w:rsidRPr="00125055" w:rsidRDefault="0019574B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matematica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CF726" w14:textId="12F882F5" w:rsidR="0019574B" w:rsidRPr="00125055" w:rsidRDefault="001B4375" w:rsidP="00440711">
            <w:pPr>
              <w:pStyle w:val="TABC"/>
            </w:pPr>
            <w:proofErr w:type="spellStart"/>
            <w:r w:rsidRPr="00353671">
              <w:t>Matematica</w:t>
            </w:r>
            <w:proofErr w:type="spellEnd"/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0252E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34646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FCAB7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4BE61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D4E103C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1646A" w14:textId="77777777" w:rsidR="0024587F" w:rsidRPr="00125055" w:rsidRDefault="0024587F" w:rsidP="0024587F">
            <w:pPr>
              <w:pStyle w:val="TABG"/>
            </w:pPr>
            <w:r w:rsidRPr="00C813F9">
              <w:t xml:space="preserve">Asse Storico </w:t>
            </w:r>
            <w:proofErr w:type="spellStart"/>
            <w:r w:rsidRPr="00C813F9">
              <w:t>Sociale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617B0" w14:textId="0CDDE4D9" w:rsidR="0024587F" w:rsidRPr="00125055" w:rsidRDefault="00440711" w:rsidP="00440711">
            <w:pPr>
              <w:pStyle w:val="TABC"/>
            </w:pPr>
            <w:r>
              <w:t>Storia</w:t>
            </w:r>
          </w:p>
        </w:tc>
        <w:sdt>
          <w:sdtPr>
            <w:id w:val="15231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77AB54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F4A10A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5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D2C93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7DE88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7746F44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D7866" w14:textId="77777777" w:rsidR="0024587F" w:rsidRPr="00125055" w:rsidRDefault="0024587F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0CDB3" w14:textId="05EDE287" w:rsidR="0024587F" w:rsidRPr="00125055" w:rsidRDefault="0024587F" w:rsidP="00440711">
            <w:pPr>
              <w:pStyle w:val="TABC"/>
            </w:pPr>
            <w:proofErr w:type="spellStart"/>
            <w:r w:rsidRPr="00AC0DA3">
              <w:t>Educazione</w:t>
            </w:r>
            <w:proofErr w:type="spellEnd"/>
            <w:r w:rsidRPr="00AC0DA3">
              <w:t xml:space="preserve">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E0348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4CEDF9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5240BF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AD0A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115128A0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D4531" w14:textId="77777777" w:rsidR="001B4375" w:rsidRPr="00125055" w:rsidRDefault="001B4375" w:rsidP="001B4375">
            <w:pPr>
              <w:pStyle w:val="TABG"/>
            </w:pPr>
            <w:proofErr w:type="spellStart"/>
            <w:r w:rsidRPr="0013303E">
              <w:t>Scienze</w:t>
            </w:r>
            <w:proofErr w:type="spellEnd"/>
            <w:r w:rsidRPr="0013303E">
              <w:t xml:space="preserve"> </w:t>
            </w:r>
            <w:proofErr w:type="spellStart"/>
            <w:r w:rsidRPr="0013303E">
              <w:t>motorie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43932" w14:textId="40C2ABCC" w:rsidR="001B4375" w:rsidRPr="00125055" w:rsidRDefault="001B4375" w:rsidP="00440711">
            <w:pPr>
              <w:pStyle w:val="TABC"/>
            </w:pPr>
            <w:proofErr w:type="spellStart"/>
            <w:r w:rsidRPr="00046A85">
              <w:t>Scienze</w:t>
            </w:r>
            <w:proofErr w:type="spellEnd"/>
            <w:r w:rsidRPr="00046A85">
              <w:t xml:space="preserve"> </w:t>
            </w:r>
            <w:proofErr w:type="spellStart"/>
            <w:r w:rsidRPr="00046A85">
              <w:t>Motorie</w:t>
            </w:r>
            <w:proofErr w:type="spellEnd"/>
            <w:r w:rsidRPr="00046A85">
              <w:t xml:space="preserve">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032F8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43D56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5F2F4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A4B21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3E05157F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36CC" w14:textId="77777777" w:rsidR="001B4375" w:rsidRPr="00125055" w:rsidRDefault="001B4375" w:rsidP="001B4375">
            <w:pPr>
              <w:pStyle w:val="TABG"/>
            </w:pPr>
            <w:r w:rsidRPr="0013303E">
              <w:t xml:space="preserve">RC o </w:t>
            </w:r>
            <w:proofErr w:type="spellStart"/>
            <w:r w:rsidRPr="0013303E">
              <w:t>attività</w:t>
            </w:r>
            <w:proofErr w:type="spellEnd"/>
            <w:r w:rsidRPr="0013303E">
              <w:t xml:space="preserve">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3248C" w14:textId="40C33333" w:rsidR="001B4375" w:rsidRPr="00125055" w:rsidRDefault="001B4375" w:rsidP="00440711">
            <w:pPr>
              <w:pStyle w:val="TABC"/>
            </w:pPr>
            <w:proofErr w:type="spellStart"/>
            <w:r w:rsidRPr="00046A85">
              <w:t>Religione</w:t>
            </w:r>
            <w:proofErr w:type="spellEnd"/>
            <w:r w:rsidRPr="00046A85">
              <w:t xml:space="preserve"> Cattolica/</w:t>
            </w:r>
            <w:proofErr w:type="spellStart"/>
            <w:r w:rsidRPr="00046A85">
              <w:t>Attività</w:t>
            </w:r>
            <w:proofErr w:type="spellEnd"/>
            <w:r w:rsidRPr="00046A85">
              <w:t xml:space="preserve">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EDF33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975A9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7B511D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E37B7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1643" w:rsidRPr="00125055" w14:paraId="339C8838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4EE22" w14:textId="77777777" w:rsidR="00BA1643" w:rsidRDefault="00BA1643" w:rsidP="0019574B">
            <w:pPr>
              <w:pStyle w:val="TABG"/>
            </w:pPr>
            <w:r>
              <w:t xml:space="preserve">Asse </w:t>
            </w:r>
            <w:proofErr w:type="spellStart"/>
            <w:r>
              <w:t>Scientifico</w:t>
            </w:r>
            <w:proofErr w:type="spellEnd"/>
            <w:r>
              <w:t xml:space="preserve">, Tecnologico e </w:t>
            </w:r>
            <w:proofErr w:type="spellStart"/>
            <w:r>
              <w:t>Professionale</w:t>
            </w:r>
            <w:proofErr w:type="spellEnd"/>
          </w:p>
          <w:p w14:paraId="186088CA" w14:textId="77777777" w:rsidR="00BA1643" w:rsidRDefault="00BA1643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, </w:t>
            </w:r>
            <w:proofErr w:type="spellStart"/>
            <w:r>
              <w:t>tecnologie</w:t>
            </w:r>
            <w:proofErr w:type="spellEnd"/>
            <w:r>
              <w:t xml:space="preserve"> e </w:t>
            </w:r>
            <w:proofErr w:type="spellStart"/>
            <w:r>
              <w:t>ingegneria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C5937" w14:textId="4A8B9F7E" w:rsidR="00BA1643" w:rsidRPr="00023B65" w:rsidRDefault="00BA1643" w:rsidP="00440711">
            <w:pPr>
              <w:pStyle w:val="TABC"/>
            </w:pPr>
            <w:r w:rsidRPr="00762946">
              <w:t xml:space="preserve">Inglese </w:t>
            </w:r>
            <w:proofErr w:type="spellStart"/>
            <w:r>
              <w:t>T</w:t>
            </w:r>
            <w:r w:rsidRPr="00762946">
              <w:t>ecnico</w:t>
            </w:r>
            <w:proofErr w:type="spellEnd"/>
          </w:p>
        </w:tc>
        <w:sdt>
          <w:sdtPr>
            <w:id w:val="17203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A776C9" w14:textId="77777777" w:rsidR="00BA1643" w:rsidRPr="00125055" w:rsidRDefault="00BA1643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383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4D4C2" w14:textId="77777777" w:rsidR="00BA1643" w:rsidRPr="00125055" w:rsidRDefault="00BA1643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07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E30B37" w14:textId="77777777" w:rsidR="00BA1643" w:rsidRPr="00125055" w:rsidRDefault="00BA1643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52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3216AC" w14:textId="77777777" w:rsidR="00BA1643" w:rsidRPr="00125055" w:rsidRDefault="00BA1643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1643" w:rsidRPr="00125055" w14:paraId="32B6BF2D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2ADFB" w14:textId="77777777" w:rsidR="00BA1643" w:rsidRPr="00125055" w:rsidRDefault="00BA1643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9344D" w14:textId="77777777" w:rsidR="00BA1643" w:rsidRPr="00125055" w:rsidRDefault="00BA1643" w:rsidP="00440711">
            <w:pPr>
              <w:pStyle w:val="TABC"/>
            </w:pPr>
            <w:proofErr w:type="spellStart"/>
            <w:r w:rsidRPr="00762946">
              <w:t>Tecnologie</w:t>
            </w:r>
            <w:proofErr w:type="spellEnd"/>
            <w:r w:rsidRPr="00762946">
              <w:t xml:space="preserve"> Applicate ai </w:t>
            </w:r>
            <w:proofErr w:type="spellStart"/>
            <w:r w:rsidRPr="00762946">
              <w:t>Materiali</w:t>
            </w:r>
            <w:proofErr w:type="spellEnd"/>
            <w:r w:rsidRPr="00762946">
              <w:t xml:space="preserve"> e ai </w:t>
            </w:r>
            <w:proofErr w:type="spellStart"/>
            <w:r w:rsidRPr="00762946">
              <w:t>Processi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Produttivi</w:t>
            </w:r>
            <w:proofErr w:type="spellEnd"/>
          </w:p>
        </w:tc>
        <w:sdt>
          <w:sdtPr>
            <w:id w:val="-185148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D837B4" w14:textId="77777777" w:rsidR="00BA1643" w:rsidRPr="00125055" w:rsidRDefault="00BA1643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5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DDC40B" w14:textId="77777777" w:rsidR="00BA1643" w:rsidRPr="00125055" w:rsidRDefault="00BA1643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2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B690B1" w14:textId="77777777" w:rsidR="00BA1643" w:rsidRPr="00125055" w:rsidRDefault="00BA1643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6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D9C711" w14:textId="77777777" w:rsidR="00BA1643" w:rsidRPr="00125055" w:rsidRDefault="00BA1643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1643" w:rsidRPr="00125055" w14:paraId="74227911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0FFAF" w14:textId="77777777" w:rsidR="00BA1643" w:rsidRPr="00125055" w:rsidRDefault="00BA1643" w:rsidP="003C734F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DAA5A" w14:textId="45B0B5A6" w:rsidR="00BA1643" w:rsidRPr="00E87CD0" w:rsidRDefault="00BA1643" w:rsidP="003C734F">
            <w:pPr>
              <w:pStyle w:val="TABC"/>
            </w:pPr>
            <w:proofErr w:type="spellStart"/>
            <w:r w:rsidRPr="00E87CD0">
              <w:t>Progettazione</w:t>
            </w:r>
            <w:proofErr w:type="spellEnd"/>
            <w:r w:rsidRPr="00E87CD0">
              <w:t xml:space="preserve"> e </w:t>
            </w:r>
            <w:proofErr w:type="spellStart"/>
            <w:r w:rsidRPr="00E87CD0">
              <w:t>Produzione</w:t>
            </w:r>
            <w:proofErr w:type="spellEnd"/>
          </w:p>
        </w:tc>
        <w:sdt>
          <w:sdtPr>
            <w:id w:val="-156062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AD0701" w14:textId="77777777" w:rsidR="00BA1643" w:rsidRPr="00125055" w:rsidRDefault="00BA1643" w:rsidP="003C734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21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F26FB3" w14:textId="77777777" w:rsidR="00BA1643" w:rsidRPr="00125055" w:rsidRDefault="00BA1643" w:rsidP="003C734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165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B42B06" w14:textId="77777777" w:rsidR="00BA1643" w:rsidRPr="00125055" w:rsidRDefault="00BA1643" w:rsidP="003C734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090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E36EE8" w14:textId="77777777" w:rsidR="00BA1643" w:rsidRPr="00125055" w:rsidRDefault="00BA1643" w:rsidP="003C734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1643" w:rsidRPr="00125055" w14:paraId="046830A0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DDD38" w14:textId="77777777" w:rsidR="00BA1643" w:rsidRPr="00125055" w:rsidRDefault="00BA1643" w:rsidP="00BA1643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C8D66" w14:textId="76214D60" w:rsidR="00BA1643" w:rsidRPr="00762946" w:rsidRDefault="00BA1643" w:rsidP="00BA1643">
            <w:pPr>
              <w:pStyle w:val="TABC"/>
            </w:pPr>
            <w:proofErr w:type="spellStart"/>
            <w:r w:rsidRPr="00762946">
              <w:t>Laboratori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Tecnologici</w:t>
            </w:r>
            <w:proofErr w:type="spellEnd"/>
            <w:r w:rsidRPr="00762946">
              <w:t xml:space="preserve"> ed </w:t>
            </w:r>
            <w:proofErr w:type="spellStart"/>
            <w:r w:rsidRPr="00762946">
              <w:t>Esercitazioni</w:t>
            </w:r>
            <w:proofErr w:type="spellEnd"/>
          </w:p>
        </w:tc>
        <w:sdt>
          <w:sdtPr>
            <w:id w:val="14320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A97D03" w14:textId="76A24F09" w:rsidR="00BA1643" w:rsidRDefault="00BA1643" w:rsidP="00BA1643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94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2DB8B3" w14:textId="4BBF1384" w:rsidR="00BA1643" w:rsidRDefault="00BA1643" w:rsidP="00BA1643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700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139859" w14:textId="7C5C838B" w:rsidR="00BA1643" w:rsidRDefault="00BA1643" w:rsidP="00BA1643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261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C868C5" w14:textId="042F6E7A" w:rsidR="00BA1643" w:rsidRDefault="00BA1643" w:rsidP="00BA1643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8B021E" w14:textId="77777777" w:rsidR="00942B2A" w:rsidRPr="00942B2A" w:rsidRDefault="00BA2D9C" w:rsidP="003F218B">
      <w:pPr>
        <w:pStyle w:val="Titolo2"/>
      </w:pPr>
      <w:bookmarkStart w:id="14" w:name="_Toc210505230"/>
      <w:r w:rsidRPr="00BA2D9C">
        <w:t>RISULTATO FINALE</w:t>
      </w:r>
      <w:bookmarkEnd w:id="1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29174FB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D24F1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F2EE8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  <w:r w:rsidR="00942B2A" w:rsidRPr="00897115">
              <w:rPr>
                <w:b w:val="0"/>
                <w:bCs/>
              </w:rPr>
              <w:t xml:space="preserve"> con </w:t>
            </w:r>
            <w:proofErr w:type="spellStart"/>
            <w:r w:rsidR="00942B2A" w:rsidRPr="00897115">
              <w:rPr>
                <w:b w:val="0"/>
                <w:bCs/>
              </w:rPr>
              <w:t>revisione</w:t>
            </w:r>
            <w:proofErr w:type="spellEnd"/>
            <w:r w:rsidR="00942B2A" w:rsidRPr="00897115">
              <w:rPr>
                <w:b w:val="0"/>
                <w:bCs/>
              </w:rPr>
              <w:t xml:space="preserve"> del PFI</w:t>
            </w:r>
          </w:p>
        </w:tc>
      </w:tr>
      <w:tr w:rsidR="00942B2A" w14:paraId="64509C6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9628F" w14:textId="77777777" w:rsidR="00942B2A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A656E6">
              <w:t xml:space="preserve">SOSPENSIONE </w:t>
            </w:r>
            <w:r w:rsidR="00942B2A" w:rsidRPr="00897115">
              <w:rPr>
                <w:b w:val="0"/>
                <w:bCs/>
              </w:rPr>
              <w:t xml:space="preserve">del </w:t>
            </w:r>
            <w:proofErr w:type="spellStart"/>
            <w:r w:rsidR="00942B2A" w:rsidRPr="00897115">
              <w:rPr>
                <w:b w:val="0"/>
                <w:bCs/>
              </w:rPr>
              <w:t>Giudizio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714AA" w14:textId="77777777" w:rsidR="00942B2A" w:rsidRDefault="00942B2A" w:rsidP="00897115">
            <w:pPr>
              <w:pStyle w:val="TAB"/>
            </w:pPr>
          </w:p>
        </w:tc>
      </w:tr>
      <w:tr w:rsidR="00942B2A" w14:paraId="345EC691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C91FB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90201" w14:textId="77777777" w:rsidR="00942B2A" w:rsidRDefault="00942B2A" w:rsidP="00897115">
            <w:pPr>
              <w:pStyle w:val="TAB"/>
            </w:pPr>
          </w:p>
        </w:tc>
      </w:tr>
      <w:tr w:rsidR="00942B2A" w14:paraId="3045F3FC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4793A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67DB63A9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discipline del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estivo</w:t>
            </w:r>
            <w:proofErr w:type="spellEnd"/>
          </w:p>
          <w:p w14:paraId="668B3012" w14:textId="77777777" w:rsidR="00897115" w:rsidRDefault="0061051C" w:rsidP="00897115">
            <w:pPr>
              <w:pStyle w:val="TAB"/>
            </w:pPr>
            <w:r>
              <w:tab/>
            </w:r>
          </w:p>
          <w:p w14:paraId="04C00F0A" w14:textId="77777777" w:rsidR="0061051C" w:rsidRDefault="0061051C" w:rsidP="00897115">
            <w:pPr>
              <w:pStyle w:val="TAB"/>
            </w:pPr>
            <w:r>
              <w:tab/>
            </w:r>
          </w:p>
          <w:p w14:paraId="570DA6B5" w14:textId="77777777" w:rsidR="00F802BD" w:rsidRDefault="00F802BD" w:rsidP="00897115">
            <w:pPr>
              <w:pStyle w:val="TAB"/>
            </w:pPr>
            <w:r>
              <w:tab/>
            </w:r>
          </w:p>
          <w:p w14:paraId="41C150CF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5D7B7426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DDBC6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56D4EA82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riportare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voti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scrutinio</w:t>
            </w:r>
            <w:proofErr w:type="spellEnd"/>
            <w:r>
              <w:t xml:space="preserve"> per la </w:t>
            </w:r>
            <w:proofErr w:type="spellStart"/>
            <w:r>
              <w:t>revisione</w:t>
            </w:r>
            <w:proofErr w:type="spellEnd"/>
            <w:r>
              <w:t xml:space="preserve"> del PFI o per la </w:t>
            </w:r>
            <w:proofErr w:type="spellStart"/>
            <w:r>
              <w:t>sospensione</w:t>
            </w:r>
            <w:proofErr w:type="spellEnd"/>
            <w:r>
              <w:t xml:space="preserve"> del </w:t>
            </w:r>
            <w:proofErr w:type="spellStart"/>
            <w:r>
              <w:t>giudizio</w:t>
            </w:r>
            <w:proofErr w:type="spellEnd"/>
            <w:r>
              <w:t>)</w:t>
            </w:r>
          </w:p>
          <w:p w14:paraId="4135642E" w14:textId="77777777" w:rsidR="00897115" w:rsidRDefault="0061051C" w:rsidP="00897115">
            <w:pPr>
              <w:pStyle w:val="TAB"/>
            </w:pPr>
            <w:r>
              <w:tab/>
            </w:r>
          </w:p>
          <w:p w14:paraId="38510237" w14:textId="77777777" w:rsidR="0061051C" w:rsidRDefault="0061051C" w:rsidP="00897115">
            <w:pPr>
              <w:pStyle w:val="TAB"/>
            </w:pPr>
            <w:r>
              <w:tab/>
            </w:r>
          </w:p>
          <w:p w14:paraId="16CED917" w14:textId="77777777" w:rsidR="0061051C" w:rsidRDefault="0061051C" w:rsidP="00897115">
            <w:pPr>
              <w:pStyle w:val="TAB"/>
            </w:pPr>
            <w:r>
              <w:tab/>
            </w:r>
          </w:p>
          <w:p w14:paraId="186B0A6B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5780D233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3C85E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4BCAB3EF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</w:t>
            </w:r>
            <w:proofErr w:type="spellStart"/>
            <w:r>
              <w:t>motivazioni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estremi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DPR 122/09 e dal Box n. 9 </w:t>
            </w:r>
            <w:proofErr w:type="spellStart"/>
            <w:r>
              <w:t>delle</w:t>
            </w:r>
            <w:proofErr w:type="spellEnd"/>
            <w:r>
              <w:t xml:space="preserve"> Linee </w:t>
            </w:r>
            <w:proofErr w:type="spellStart"/>
            <w:r>
              <w:t>guida</w:t>
            </w:r>
            <w:proofErr w:type="spellEnd"/>
            <w:r>
              <w:t xml:space="preserve"> del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. 61/2017,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criteri</w:t>
            </w:r>
            <w:proofErr w:type="spellEnd"/>
            <w:r>
              <w:t xml:space="preserve"> di non </w:t>
            </w:r>
            <w:proofErr w:type="spellStart"/>
            <w:r>
              <w:t>ammissione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PTOF)</w:t>
            </w:r>
          </w:p>
          <w:p w14:paraId="3A65C658" w14:textId="77777777" w:rsidR="00942B2A" w:rsidRDefault="0061051C" w:rsidP="00897115">
            <w:pPr>
              <w:pStyle w:val="TAB"/>
            </w:pPr>
            <w:r>
              <w:tab/>
            </w:r>
          </w:p>
          <w:p w14:paraId="6D76F4BC" w14:textId="77777777" w:rsidR="0061051C" w:rsidRDefault="0061051C" w:rsidP="00897115">
            <w:pPr>
              <w:pStyle w:val="TAB"/>
            </w:pPr>
            <w:r>
              <w:tab/>
            </w:r>
          </w:p>
          <w:p w14:paraId="0797B72D" w14:textId="77777777" w:rsidR="00F802BD" w:rsidRDefault="00F802BD" w:rsidP="00897115">
            <w:pPr>
              <w:pStyle w:val="TAB"/>
            </w:pPr>
            <w:r>
              <w:tab/>
            </w:r>
          </w:p>
          <w:p w14:paraId="625AFBF5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105A9F" w14:paraId="38007C72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FF1DF" w14:textId="77777777" w:rsidR="00105A9F" w:rsidRDefault="00105A9F" w:rsidP="00105A9F">
            <w:pPr>
              <w:pStyle w:val="TABG"/>
            </w:pPr>
            <w:r w:rsidRPr="00F802BD">
              <w:t>EVENTUALI CREDITI FORMATIVI:</w:t>
            </w:r>
          </w:p>
          <w:p w14:paraId="6D1EA830" w14:textId="77777777" w:rsidR="00105A9F" w:rsidRDefault="00105A9F" w:rsidP="00105A9F">
            <w:pPr>
              <w:pStyle w:val="TAB"/>
            </w:pPr>
            <w:r>
              <w:tab/>
            </w:r>
          </w:p>
          <w:p w14:paraId="4C2731C6" w14:textId="77777777" w:rsidR="00105A9F" w:rsidRDefault="00105A9F" w:rsidP="00105A9F">
            <w:pPr>
              <w:pStyle w:val="TAB"/>
            </w:pPr>
            <w:r>
              <w:tab/>
            </w:r>
          </w:p>
          <w:p w14:paraId="16AD5EE9" w14:textId="77777777" w:rsidR="00105A9F" w:rsidRDefault="00105A9F" w:rsidP="00105A9F">
            <w:pPr>
              <w:pStyle w:val="TAB"/>
            </w:pPr>
            <w:r>
              <w:tab/>
            </w:r>
          </w:p>
          <w:p w14:paraId="32245C95" w14:textId="141ECC4A" w:rsidR="00105A9F" w:rsidRDefault="00105A9F" w:rsidP="00105A9F">
            <w:pPr>
              <w:pStyle w:val="TABG"/>
            </w:pPr>
            <w:r>
              <w:tab/>
            </w:r>
          </w:p>
        </w:tc>
      </w:tr>
    </w:tbl>
    <w:p w14:paraId="0B2AC22E" w14:textId="77777777" w:rsidR="00FD6982" w:rsidRDefault="00FD6982" w:rsidP="003F218B">
      <w:pPr>
        <w:pStyle w:val="Titolo2"/>
      </w:pPr>
      <w:bookmarkStart w:id="15" w:name="_Toc210505233"/>
      <w:r>
        <w:t>PCTO/ASL (Percorsi per le Competenze Trasversali e per l'Orientamento/Alternanza Scuola-Lavoro)</w:t>
      </w:r>
      <w:bookmarkEnd w:id="15"/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8D4457" w14:paraId="0ADE8ECC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81E7B" w14:textId="77777777" w:rsidR="008D4457" w:rsidRDefault="00000000" w:rsidP="00F802BD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8D4457">
              <w:t>STAGE INTERNO</w:t>
            </w:r>
            <w:r w:rsidR="00C071BB">
              <w:t>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5F7E6" w14:textId="77777777" w:rsidR="008D4457" w:rsidRPr="00F802BD" w:rsidRDefault="008D4457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scolastico</w:t>
            </w:r>
            <w:proofErr w:type="spellEnd"/>
            <w:r w:rsidRPr="00F802BD">
              <w:t>:</w:t>
            </w:r>
            <w:r w:rsidR="00F802BD" w:rsidRPr="00F802BD">
              <w:t xml:space="preserve"> ________________________________________</w:t>
            </w:r>
          </w:p>
          <w:p w14:paraId="35E41AA2" w14:textId="77777777" w:rsidR="008D4457" w:rsidRPr="00F802BD" w:rsidRDefault="008D4457" w:rsidP="00F802BD">
            <w:pPr>
              <w:pStyle w:val="TAB"/>
            </w:pPr>
            <w:proofErr w:type="spellStart"/>
            <w:r w:rsidRPr="00F802BD">
              <w:t>Oggetto</w:t>
            </w:r>
            <w:proofErr w:type="spellEnd"/>
            <w:r w:rsidRPr="00F802BD">
              <w:t>:</w:t>
            </w:r>
            <w:r w:rsidR="00F802BD" w:rsidRPr="00F802BD">
              <w:t xml:space="preserve"> ________________________________</w:t>
            </w:r>
          </w:p>
        </w:tc>
      </w:tr>
      <w:tr w:rsidR="00F802BD" w14:paraId="51AC27CF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8E8B3" w14:textId="77777777" w:rsidR="00F802BD" w:rsidRDefault="00000000" w:rsidP="00F802BD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F802BD">
              <w:t>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3E488" w14:textId="77777777" w:rsidR="00F802BD" w:rsidRPr="00F802BD" w:rsidRDefault="00F802BD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scolastico</w:t>
            </w:r>
            <w:proofErr w:type="spellEnd"/>
            <w:r w:rsidRPr="00F802BD">
              <w:t>: ________________________________________</w:t>
            </w:r>
          </w:p>
          <w:p w14:paraId="77831683" w14:textId="77777777" w:rsidR="00F802BD" w:rsidRPr="00F802BD" w:rsidRDefault="00F802BD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aziendale</w:t>
            </w:r>
            <w:proofErr w:type="spellEnd"/>
            <w:r w:rsidRPr="00F802BD">
              <w:t>: _____________________________</w:t>
            </w:r>
          </w:p>
          <w:p w14:paraId="7B038903" w14:textId="77777777" w:rsidR="00F802BD" w:rsidRPr="00F802BD" w:rsidRDefault="00F802BD" w:rsidP="00F802BD">
            <w:pPr>
              <w:pStyle w:val="TAB"/>
            </w:pPr>
            <w:proofErr w:type="spellStart"/>
            <w:r w:rsidRPr="00F802BD">
              <w:t>Oggetto</w:t>
            </w:r>
            <w:proofErr w:type="spellEnd"/>
            <w:r w:rsidRPr="00F802BD">
              <w:t>: ________________________________</w:t>
            </w:r>
          </w:p>
        </w:tc>
      </w:tr>
      <w:tr w:rsidR="00F802BD" w14:paraId="18E99880" w14:textId="77777777" w:rsidTr="007F562F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00372" w14:textId="77777777" w:rsidR="00F802BD" w:rsidRDefault="00F802BD" w:rsidP="00F802BD">
            <w:pPr>
              <w:pStyle w:val="TABG"/>
            </w:pPr>
            <w:r w:rsidRPr="00F802BD">
              <w:t>VALUTAZIONE FINALE STAGE:</w:t>
            </w:r>
          </w:p>
          <w:p w14:paraId="4E10FEAF" w14:textId="77777777" w:rsidR="00F802BD" w:rsidRDefault="00F802BD" w:rsidP="00F802BD">
            <w:pPr>
              <w:pStyle w:val="TAB"/>
            </w:pPr>
            <w:r>
              <w:tab/>
            </w:r>
          </w:p>
          <w:p w14:paraId="7D076A58" w14:textId="77777777" w:rsidR="00F802BD" w:rsidRDefault="00F802BD" w:rsidP="00F802BD">
            <w:pPr>
              <w:pStyle w:val="TAB"/>
            </w:pPr>
            <w:r>
              <w:tab/>
            </w:r>
          </w:p>
          <w:p w14:paraId="2087ABF4" w14:textId="77777777" w:rsidR="00F802BD" w:rsidRDefault="00F802BD" w:rsidP="00F802BD">
            <w:pPr>
              <w:pStyle w:val="TAB"/>
            </w:pPr>
            <w:r>
              <w:tab/>
            </w:r>
          </w:p>
          <w:p w14:paraId="0FDC7E65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7357FC7B" w14:textId="77777777" w:rsidR="00FD6982" w:rsidRDefault="00FD6982" w:rsidP="003F218B">
      <w:pPr>
        <w:pStyle w:val="Titolo2"/>
      </w:pPr>
      <w:bookmarkStart w:id="16" w:name="_Toc210505234"/>
      <w:r>
        <w:t>NOTE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13C8EFEE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DE7C8" w14:textId="77777777" w:rsidR="00F802BD" w:rsidRDefault="00F802BD" w:rsidP="00F802BD">
            <w:pPr>
              <w:pStyle w:val="TAB"/>
            </w:pPr>
            <w:r>
              <w:tab/>
            </w:r>
          </w:p>
          <w:p w14:paraId="2631A91E" w14:textId="77777777" w:rsidR="00F802BD" w:rsidRDefault="00F802BD" w:rsidP="00F802BD">
            <w:pPr>
              <w:pStyle w:val="TAB"/>
            </w:pPr>
            <w:r>
              <w:tab/>
            </w:r>
          </w:p>
          <w:p w14:paraId="5A31A5FC" w14:textId="77777777" w:rsidR="00F802BD" w:rsidRDefault="00F802BD" w:rsidP="00F802BD">
            <w:pPr>
              <w:pStyle w:val="TAB"/>
            </w:pPr>
            <w:r>
              <w:tab/>
            </w:r>
          </w:p>
          <w:p w14:paraId="3DB9965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1EA94804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DAB1" w14:textId="77777777" w:rsidR="00D74252" w:rsidRDefault="00D74252" w:rsidP="00845C9B">
      <w:r>
        <w:separator/>
      </w:r>
    </w:p>
  </w:endnote>
  <w:endnote w:type="continuationSeparator" w:id="0">
    <w:p w14:paraId="606BEFE1" w14:textId="77777777" w:rsidR="00D74252" w:rsidRDefault="00D74252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432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FAAB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5B3B9F9" wp14:editId="5AF237F5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9A67" w14:textId="77777777" w:rsidR="00D74252" w:rsidRDefault="00D74252" w:rsidP="00845C9B">
      <w:r>
        <w:separator/>
      </w:r>
    </w:p>
  </w:footnote>
  <w:footnote w:type="continuationSeparator" w:id="0">
    <w:p w14:paraId="03FD7357" w14:textId="77777777" w:rsidR="00D74252" w:rsidRDefault="00D74252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4199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E8CF6FD" wp14:editId="00EC5634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5"/>
    <w:rsid w:val="000203FD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5773"/>
    <w:rsid w:val="000B0A7A"/>
    <w:rsid w:val="000B38B1"/>
    <w:rsid w:val="000B6739"/>
    <w:rsid w:val="000C249A"/>
    <w:rsid w:val="000D07C5"/>
    <w:rsid w:val="000E1614"/>
    <w:rsid w:val="000E5BDE"/>
    <w:rsid w:val="000F0408"/>
    <w:rsid w:val="000F6C1A"/>
    <w:rsid w:val="00101FDF"/>
    <w:rsid w:val="00105A9F"/>
    <w:rsid w:val="00106A06"/>
    <w:rsid w:val="00112BBF"/>
    <w:rsid w:val="00121805"/>
    <w:rsid w:val="00121D52"/>
    <w:rsid w:val="00123683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53AA7"/>
    <w:rsid w:val="001610DC"/>
    <w:rsid w:val="00171C56"/>
    <w:rsid w:val="00185DC2"/>
    <w:rsid w:val="0019174A"/>
    <w:rsid w:val="0019574B"/>
    <w:rsid w:val="001A20E2"/>
    <w:rsid w:val="001A6347"/>
    <w:rsid w:val="001A6B40"/>
    <w:rsid w:val="001A71FD"/>
    <w:rsid w:val="001B4375"/>
    <w:rsid w:val="001C23EB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6EE4"/>
    <w:rsid w:val="0023070D"/>
    <w:rsid w:val="002328B3"/>
    <w:rsid w:val="00234566"/>
    <w:rsid w:val="00241BE9"/>
    <w:rsid w:val="00244084"/>
    <w:rsid w:val="002441EC"/>
    <w:rsid w:val="00244447"/>
    <w:rsid w:val="0024587F"/>
    <w:rsid w:val="00252162"/>
    <w:rsid w:val="00254AE1"/>
    <w:rsid w:val="00261D31"/>
    <w:rsid w:val="00274CDE"/>
    <w:rsid w:val="00282DEB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B3EB6"/>
    <w:rsid w:val="002C3441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C734F"/>
    <w:rsid w:val="003D48CD"/>
    <w:rsid w:val="003D647F"/>
    <w:rsid w:val="003F218B"/>
    <w:rsid w:val="003F5B13"/>
    <w:rsid w:val="004016A0"/>
    <w:rsid w:val="00403549"/>
    <w:rsid w:val="00403F40"/>
    <w:rsid w:val="00410C98"/>
    <w:rsid w:val="004117E2"/>
    <w:rsid w:val="00413629"/>
    <w:rsid w:val="00413AC7"/>
    <w:rsid w:val="004200B4"/>
    <w:rsid w:val="00423B8A"/>
    <w:rsid w:val="004264EC"/>
    <w:rsid w:val="00432BD0"/>
    <w:rsid w:val="0043452B"/>
    <w:rsid w:val="00435AE6"/>
    <w:rsid w:val="00440711"/>
    <w:rsid w:val="00440EC4"/>
    <w:rsid w:val="004478D5"/>
    <w:rsid w:val="004512DC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2D86"/>
    <w:rsid w:val="004B43E2"/>
    <w:rsid w:val="004B5DC8"/>
    <w:rsid w:val="004C1F5A"/>
    <w:rsid w:val="004E5311"/>
    <w:rsid w:val="004E6CA6"/>
    <w:rsid w:val="004F1F90"/>
    <w:rsid w:val="00506462"/>
    <w:rsid w:val="0050735F"/>
    <w:rsid w:val="00513694"/>
    <w:rsid w:val="00513F00"/>
    <w:rsid w:val="00517A3B"/>
    <w:rsid w:val="00520CE7"/>
    <w:rsid w:val="00525270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75E70"/>
    <w:rsid w:val="00583EC0"/>
    <w:rsid w:val="0058596C"/>
    <w:rsid w:val="00592D47"/>
    <w:rsid w:val="005971EB"/>
    <w:rsid w:val="005977A0"/>
    <w:rsid w:val="00597C1C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5F690B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5DB"/>
    <w:rsid w:val="006457E6"/>
    <w:rsid w:val="006510F4"/>
    <w:rsid w:val="0066254C"/>
    <w:rsid w:val="00662922"/>
    <w:rsid w:val="00675EED"/>
    <w:rsid w:val="006801F5"/>
    <w:rsid w:val="006936BF"/>
    <w:rsid w:val="006C0D58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47AD"/>
    <w:rsid w:val="00745A7B"/>
    <w:rsid w:val="00750341"/>
    <w:rsid w:val="00751C39"/>
    <w:rsid w:val="00762946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B4194"/>
    <w:rsid w:val="007C1EA1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209F"/>
    <w:rsid w:val="00816085"/>
    <w:rsid w:val="00820503"/>
    <w:rsid w:val="00826E47"/>
    <w:rsid w:val="00845C9B"/>
    <w:rsid w:val="00845F4A"/>
    <w:rsid w:val="00854CC5"/>
    <w:rsid w:val="00855348"/>
    <w:rsid w:val="00862552"/>
    <w:rsid w:val="00867728"/>
    <w:rsid w:val="00870C5D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A77CC"/>
    <w:rsid w:val="008B20D4"/>
    <w:rsid w:val="008C2ED8"/>
    <w:rsid w:val="008C7D5B"/>
    <w:rsid w:val="008D1C7F"/>
    <w:rsid w:val="008D4457"/>
    <w:rsid w:val="008D49DD"/>
    <w:rsid w:val="008D736D"/>
    <w:rsid w:val="008E028A"/>
    <w:rsid w:val="008F4E64"/>
    <w:rsid w:val="008F7767"/>
    <w:rsid w:val="009005F1"/>
    <w:rsid w:val="00917834"/>
    <w:rsid w:val="00927CFE"/>
    <w:rsid w:val="00933616"/>
    <w:rsid w:val="00935B7F"/>
    <w:rsid w:val="00937F23"/>
    <w:rsid w:val="00942B2A"/>
    <w:rsid w:val="0094457D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3244"/>
    <w:rsid w:val="00A02AC2"/>
    <w:rsid w:val="00A11190"/>
    <w:rsid w:val="00A377B5"/>
    <w:rsid w:val="00A415EF"/>
    <w:rsid w:val="00A44518"/>
    <w:rsid w:val="00A5127F"/>
    <w:rsid w:val="00A51E84"/>
    <w:rsid w:val="00A604AD"/>
    <w:rsid w:val="00A66A41"/>
    <w:rsid w:val="00A72BD2"/>
    <w:rsid w:val="00A75520"/>
    <w:rsid w:val="00A7591B"/>
    <w:rsid w:val="00A8222B"/>
    <w:rsid w:val="00A86D24"/>
    <w:rsid w:val="00A97737"/>
    <w:rsid w:val="00AA39EA"/>
    <w:rsid w:val="00AA3B09"/>
    <w:rsid w:val="00AB1946"/>
    <w:rsid w:val="00AB1F2D"/>
    <w:rsid w:val="00AB236C"/>
    <w:rsid w:val="00AB740C"/>
    <w:rsid w:val="00AC1640"/>
    <w:rsid w:val="00AC580E"/>
    <w:rsid w:val="00AD298B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637A3"/>
    <w:rsid w:val="00B710ED"/>
    <w:rsid w:val="00B74434"/>
    <w:rsid w:val="00B8140C"/>
    <w:rsid w:val="00B83747"/>
    <w:rsid w:val="00B94595"/>
    <w:rsid w:val="00B959BC"/>
    <w:rsid w:val="00BA1643"/>
    <w:rsid w:val="00BA2D9C"/>
    <w:rsid w:val="00BA4D88"/>
    <w:rsid w:val="00BA60E0"/>
    <w:rsid w:val="00BA6CC1"/>
    <w:rsid w:val="00BB031F"/>
    <w:rsid w:val="00BB2521"/>
    <w:rsid w:val="00BB5F78"/>
    <w:rsid w:val="00BB5FAA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13F9"/>
    <w:rsid w:val="00C836F9"/>
    <w:rsid w:val="00C92200"/>
    <w:rsid w:val="00C92B62"/>
    <w:rsid w:val="00CA0BB0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1253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4252"/>
    <w:rsid w:val="00D778F2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87CD0"/>
    <w:rsid w:val="00E90032"/>
    <w:rsid w:val="00E9263B"/>
    <w:rsid w:val="00E96134"/>
    <w:rsid w:val="00E96A51"/>
    <w:rsid w:val="00EA5485"/>
    <w:rsid w:val="00EB3B2C"/>
    <w:rsid w:val="00EB60F2"/>
    <w:rsid w:val="00EC3A53"/>
    <w:rsid w:val="00EE4253"/>
    <w:rsid w:val="00EF1338"/>
    <w:rsid w:val="00F032DC"/>
    <w:rsid w:val="00F1236C"/>
    <w:rsid w:val="00F22309"/>
    <w:rsid w:val="00F35531"/>
    <w:rsid w:val="00F43D5D"/>
    <w:rsid w:val="00F50FDA"/>
    <w:rsid w:val="00F51B56"/>
    <w:rsid w:val="00F52BF5"/>
    <w:rsid w:val="00F54E93"/>
    <w:rsid w:val="00F5726A"/>
    <w:rsid w:val="00F802BD"/>
    <w:rsid w:val="00F83BEF"/>
    <w:rsid w:val="00F85832"/>
    <w:rsid w:val="00F86032"/>
    <w:rsid w:val="00F87847"/>
    <w:rsid w:val="00F951B1"/>
    <w:rsid w:val="00F96D29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26121"/>
  <w15:chartTrackingRefBased/>
  <w15:docId w15:val="{2C92C656-3023-4538-80B4-4ED51C8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DE%20IN%20ITAL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MADE IN ITALY.dotx</Template>
  <TotalTime>14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13</cp:revision>
  <dcterms:created xsi:type="dcterms:W3CDTF">2025-10-05T17:47:00Z</dcterms:created>
  <dcterms:modified xsi:type="dcterms:W3CDTF">2025-10-14T09:54:00Z</dcterms:modified>
</cp:coreProperties>
</file>