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997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1A49BFED" w14:textId="55F47232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F51914">
        <w:rPr>
          <w:sz w:val="32"/>
          <w:szCs w:val="44"/>
        </w:rPr>
        <w:t>TERZA</w:t>
      </w:r>
      <w:r w:rsidRPr="004117E2">
        <w:rPr>
          <w:sz w:val="32"/>
          <w:szCs w:val="44"/>
        </w:rPr>
        <w:tab/>
        <w:t>A.S. 2025/2026</w:t>
      </w:r>
    </w:p>
    <w:p w14:paraId="1A54B82C" w14:textId="77777777" w:rsidR="00106A06" w:rsidRDefault="00106A06" w:rsidP="00343198">
      <w:pPr>
        <w:pStyle w:val="NORM"/>
        <w:tabs>
          <w:tab w:val="left" w:pos="1560"/>
          <w:tab w:val="left" w:pos="3261"/>
        </w:tabs>
      </w:pPr>
    </w:p>
    <w:p w14:paraId="3F2A37FE" w14:textId="77777777" w:rsidR="00CE0779" w:rsidRDefault="00CE0779" w:rsidP="00CE0779">
      <w:pPr>
        <w:pStyle w:val="Titolo2"/>
      </w:pPr>
      <w:r w:rsidRPr="000203FD">
        <w:t xml:space="preserve">INDIRIZZO: </w:t>
      </w:r>
      <w:r w:rsidRPr="009F16B4">
        <w:t>Servizi Commerciali</w:t>
      </w:r>
    </w:p>
    <w:p w14:paraId="51B2D41A" w14:textId="77777777" w:rsidR="00097888" w:rsidRPr="009F16B4" w:rsidRDefault="00000000" w:rsidP="00482E49">
      <w:pPr>
        <w:pStyle w:val="Titolo3"/>
      </w:pPr>
      <w:sdt>
        <w:sdtPr>
          <w:id w:val="-1958021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3519">
            <w:rPr>
              <w:rFonts w:ascii="MS Gothic" w:eastAsia="MS Gothic" w:hAnsi="MS Gothic" w:hint="eastAsia"/>
            </w:rPr>
            <w:t>☒</w:t>
          </w:r>
        </w:sdtContent>
      </w:sdt>
      <w:r w:rsidR="00CE0779">
        <w:t xml:space="preserve"> </w:t>
      </w:r>
      <w:r w:rsidR="00097888" w:rsidRPr="009F16B4">
        <w:t xml:space="preserve">Design della Comunicazione </w:t>
      </w:r>
      <w:r w:rsidR="00097888" w:rsidRPr="00482E49">
        <w:t>Visiva</w:t>
      </w:r>
      <w:r w:rsidR="00097888" w:rsidRPr="009F16B4">
        <w:t xml:space="preserve"> e Pubblicitaria</w:t>
      </w:r>
    </w:p>
    <w:p w14:paraId="547FD890" w14:textId="77777777" w:rsidR="00482E49" w:rsidRDefault="00CE0779" w:rsidP="00482E49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="00482E49" w:rsidRPr="00482E49">
        <w:t>M - 74 - Altre attività professionali, scientifiche e tecniche</w:t>
      </w:r>
    </w:p>
    <w:p w14:paraId="47A3F476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77E63F23" w14:textId="77777777" w:rsidR="00CD7A85" w:rsidRDefault="00CD7A85" w:rsidP="000203FD">
      <w:pPr>
        <w:pStyle w:val="Titolo3"/>
      </w:pPr>
      <w:r>
        <w:t xml:space="preserve">DOCENTE TUTOR: </w:t>
      </w:r>
    </w:p>
    <w:p w14:paraId="09F010A8" w14:textId="77777777" w:rsidR="0046518E" w:rsidRPr="0046518E" w:rsidRDefault="0046518E" w:rsidP="0046518E">
      <w:pPr>
        <w:pStyle w:val="NORM"/>
      </w:pPr>
    </w:p>
    <w:p w14:paraId="57110D9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66EA963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40917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95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1E5AA8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8F8E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A276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66BAF0B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B5CB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0D0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01DF62E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093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7DF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FB0301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AFD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1A2D" w14:textId="77777777" w:rsidR="00CE2ACC" w:rsidRPr="0034574B" w:rsidRDefault="00CE2ACC" w:rsidP="0053303F">
            <w:pPr>
              <w:pStyle w:val="TAB"/>
            </w:pPr>
          </w:p>
        </w:tc>
      </w:tr>
      <w:tr w:rsidR="0034574B" w14:paraId="36965E97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23C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2291C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53FDF07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BF0CC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0831B979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76A517F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12FE35CC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78F50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C57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FA32BFF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BC008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662F069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CADCF7F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4512E83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93D9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EC347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2D4B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806B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24DF717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2B10F85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0164111B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3FFF9699" w14:textId="77777777" w:rsidR="00731336" w:rsidRPr="003F218B" w:rsidRDefault="00731336" w:rsidP="00731336">
      <w:pPr>
        <w:pStyle w:val="Titolo2"/>
      </w:pPr>
      <w:bookmarkStart w:id="0" w:name="_Toc210505219"/>
      <w:bookmarkStart w:id="1" w:name="_Hlk210954767"/>
      <w:bookmarkStart w:id="2" w:name="_Toc210505220"/>
      <w:r w:rsidRPr="003F218B">
        <w:lastRenderedPageBreak/>
        <w:t xml:space="preserve">PROFILO </w:t>
      </w:r>
      <w:bookmarkEnd w:id="0"/>
      <w:r>
        <w:t>ALL’INIZIO DELLA CLASSE TERZA</w:t>
      </w:r>
    </w:p>
    <w:bookmarkEnd w:id="1"/>
    <w:p w14:paraId="110D7C12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4E94F6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D760F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15870E25" w14:textId="77777777" w:rsidR="0053303F" w:rsidRDefault="0053303F" w:rsidP="0053303F">
            <w:pPr>
              <w:pStyle w:val="TAB"/>
            </w:pPr>
            <w:r>
              <w:tab/>
            </w:r>
          </w:p>
          <w:p w14:paraId="79365C1B" w14:textId="77777777" w:rsidR="0053303F" w:rsidRDefault="0053303F" w:rsidP="0053303F">
            <w:pPr>
              <w:pStyle w:val="TAB"/>
            </w:pPr>
            <w:r>
              <w:tab/>
            </w:r>
          </w:p>
          <w:p w14:paraId="357880A1" w14:textId="77777777" w:rsidR="0053303F" w:rsidRDefault="0053303F" w:rsidP="0053303F">
            <w:pPr>
              <w:pStyle w:val="TAB"/>
            </w:pPr>
            <w:r>
              <w:tab/>
            </w:r>
          </w:p>
          <w:p w14:paraId="6AEB6E0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2C2E0B8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C6E8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AB69DBB" w14:textId="77777777" w:rsidR="0034574B" w:rsidRDefault="0053303F" w:rsidP="0053303F">
            <w:pPr>
              <w:pStyle w:val="TAB"/>
            </w:pPr>
            <w:r>
              <w:tab/>
            </w:r>
          </w:p>
          <w:p w14:paraId="1ACDD48B" w14:textId="77777777" w:rsidR="0053303F" w:rsidRDefault="0053303F" w:rsidP="0053303F">
            <w:pPr>
              <w:pStyle w:val="TAB"/>
            </w:pPr>
            <w:r>
              <w:tab/>
            </w:r>
          </w:p>
          <w:p w14:paraId="655FA884" w14:textId="77777777" w:rsidR="0053303F" w:rsidRDefault="0053303F" w:rsidP="0053303F">
            <w:pPr>
              <w:pStyle w:val="TAB"/>
            </w:pPr>
            <w:r>
              <w:tab/>
            </w:r>
          </w:p>
          <w:p w14:paraId="21D0CFDC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014A4BC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3DCB7" w14:textId="77777777" w:rsidR="0034574B" w:rsidRDefault="0053303F" w:rsidP="0053303F">
            <w:pPr>
              <w:pStyle w:val="TABG"/>
            </w:pPr>
            <w:r w:rsidRPr="0053303F">
              <w:t>Preferenze circa PCTO / ASL:</w:t>
            </w:r>
          </w:p>
          <w:p w14:paraId="05A74B93" w14:textId="77777777" w:rsidR="0053303F" w:rsidRDefault="0053303F" w:rsidP="0053303F">
            <w:pPr>
              <w:pStyle w:val="TAB"/>
            </w:pPr>
            <w:r>
              <w:tab/>
            </w:r>
          </w:p>
          <w:p w14:paraId="7E0AF9E0" w14:textId="77777777" w:rsidR="0053303F" w:rsidRDefault="0053303F" w:rsidP="0053303F">
            <w:pPr>
              <w:pStyle w:val="TAB"/>
            </w:pPr>
            <w:r>
              <w:tab/>
            </w:r>
          </w:p>
          <w:p w14:paraId="0620FE6A" w14:textId="77777777" w:rsidR="0053303F" w:rsidRDefault="0053303F" w:rsidP="0053303F">
            <w:pPr>
              <w:pStyle w:val="TAB"/>
            </w:pPr>
            <w:r>
              <w:tab/>
            </w:r>
          </w:p>
          <w:p w14:paraId="3ACCDBAF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300AA2C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5FA626B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D26B7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2EDF6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A1AE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A433E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12624963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41BE7353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2CD3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C552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6C4D8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6238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ECFD4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F19AD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16D6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7E7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D6AD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D5706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444FED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63BF2B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E9D19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DA4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42C86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0EBD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F965B5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30265A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A96CB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7B47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327D4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D4DB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D9BF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55AA1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63C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D62B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010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C029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1C8C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C2FF1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3E7811BC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(compiti di realtà/compiti sfidanti)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19E3543E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D2354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12AC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5A46436C" w14:textId="77777777" w:rsidR="005F37AD" w:rsidRDefault="005F37AD" w:rsidP="005F37AD">
            <w:pPr>
              <w:pStyle w:val="TAB"/>
            </w:pPr>
          </w:p>
          <w:p w14:paraId="549578A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6029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5E6FAEEE" w14:textId="77777777" w:rsidR="005F37AD" w:rsidRDefault="005F37AD" w:rsidP="005F37AD">
            <w:pPr>
              <w:pStyle w:val="TAB"/>
            </w:pPr>
          </w:p>
          <w:p w14:paraId="7D96B67A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05A9F508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93FB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ECA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1B2E4A3" w14:textId="77777777" w:rsidR="005F37AD" w:rsidRDefault="005F37AD" w:rsidP="005F37AD">
            <w:pPr>
              <w:pStyle w:val="TAB"/>
            </w:pPr>
          </w:p>
          <w:p w14:paraId="16F9F64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95943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7A92088C" w14:textId="77777777" w:rsidR="005F37AD" w:rsidRDefault="005F37AD" w:rsidP="005F37AD">
            <w:pPr>
              <w:pStyle w:val="TAB"/>
            </w:pPr>
          </w:p>
          <w:p w14:paraId="4F5EDF51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B668962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9D5C6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EAAB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3C095E84" w14:textId="77777777" w:rsidR="005F37AD" w:rsidRDefault="005F37AD" w:rsidP="005F37AD">
            <w:pPr>
              <w:pStyle w:val="TAB"/>
            </w:pPr>
          </w:p>
          <w:p w14:paraId="4E7BB0DD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CEFFD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0ECFB7B9" w14:textId="77777777" w:rsidR="005F37AD" w:rsidRDefault="005F37AD" w:rsidP="005F37AD">
            <w:pPr>
              <w:pStyle w:val="TAB"/>
            </w:pPr>
          </w:p>
          <w:p w14:paraId="51C7DC9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5D341C15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1C5336" w14:paraId="77C78A4F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63AD4" w14:textId="77777777" w:rsidR="00993730" w:rsidRPr="009E3244" w:rsidRDefault="00993730" w:rsidP="009E3244">
            <w:pPr>
              <w:pStyle w:val="TABG"/>
            </w:pPr>
            <w:r>
              <w:t>Accoglienza</w:t>
            </w:r>
          </w:p>
          <w:p w14:paraId="5CABB1C1" w14:textId="77777777" w:rsidR="001C5336" w:rsidRDefault="00993730" w:rsidP="009E3244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F11AE" w14:textId="655F3FFE" w:rsidR="001C5336" w:rsidRPr="007925EE" w:rsidRDefault="007925EE" w:rsidP="007925EE">
            <w:pPr>
              <w:pStyle w:val="TAB"/>
              <w:rPr>
                <w:rFonts w:eastAsia="Arial Unicode MS" w:cs="Times New Roman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Uscita didattica di socializzazione </w:t>
            </w:r>
          </w:p>
        </w:tc>
        <w:sdt>
          <w:sdtPr>
            <w:id w:val="-46357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E60E83" w14:textId="77777777" w:rsidR="001C5336" w:rsidRPr="001C5336" w:rsidRDefault="00570447" w:rsidP="00AB1F2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7EE4475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3D4D5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4E68D31C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7A9F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F7B69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6B620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2A2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DDD8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7431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A303E1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0DF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F43C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7DFC4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BB477A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E02E" w14:textId="77777777" w:rsidR="00570447" w:rsidRDefault="00570447" w:rsidP="009E3244">
            <w:pPr>
              <w:pStyle w:val="TABG"/>
            </w:pPr>
            <w:r w:rsidRPr="00993730">
              <w:lastRenderedPageBreak/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FB8F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4754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2D6F319B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3A64C" w14:textId="77777777" w:rsidR="00291E5D" w:rsidRDefault="00291E5D" w:rsidP="004C34F3">
            <w:pPr>
              <w:pStyle w:val="TABG"/>
            </w:pPr>
            <w:bookmarkStart w:id="7" w:name="_Toc210505226"/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F6204" w14:textId="77777777" w:rsidR="00291E5D" w:rsidRDefault="00291E5D" w:rsidP="004C34F3">
            <w:pPr>
              <w:pStyle w:val="TAB"/>
            </w:pPr>
            <w:r>
              <w:t>Corsi di recupero prima dell’inizio</w:t>
            </w:r>
          </w:p>
          <w:p w14:paraId="3C8FF3F8" w14:textId="77777777" w:rsidR="00291E5D" w:rsidRDefault="00291E5D" w:rsidP="004C34F3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F33A0" w14:textId="77777777" w:rsidR="00291E5D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C8CB8" w14:textId="77777777" w:rsidR="00291E5D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4728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Frequentato</w:t>
            </w:r>
          </w:p>
        </w:tc>
      </w:tr>
      <w:tr w:rsidR="00291E5D" w:rsidRPr="001C5336" w14:paraId="61AC43D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EDB15" w14:textId="77777777" w:rsidR="00291E5D" w:rsidRDefault="00291E5D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76AF4" w14:textId="77777777" w:rsidR="00291E5D" w:rsidRDefault="00291E5D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EE091" w14:textId="77777777" w:rsidR="00291E5D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2959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Sì</w:t>
            </w:r>
            <w:r w:rsidR="00291E5D">
              <w:t xml:space="preserve">   </w:t>
            </w:r>
            <w:sdt>
              <w:sdtPr>
                <w:id w:val="95375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9F0EB" w14:textId="77777777" w:rsidR="00291E5D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8347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Sì</w:t>
            </w:r>
            <w:r w:rsidR="00291E5D">
              <w:t xml:space="preserve">   </w:t>
            </w:r>
            <w:sdt>
              <w:sdtPr>
                <w:id w:val="12187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NO</w:t>
            </w:r>
          </w:p>
        </w:tc>
      </w:tr>
      <w:tr w:rsidR="00291E5D" w:rsidRPr="001C5336" w14:paraId="386A0198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321C4" w14:textId="77777777" w:rsidR="00291E5D" w:rsidRDefault="00291E5D" w:rsidP="004C34F3">
            <w:pPr>
              <w:pStyle w:val="TABG"/>
            </w:pPr>
            <w:r w:rsidRPr="00570447"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31871" w14:textId="77777777" w:rsidR="00291E5D" w:rsidRDefault="00291E5D" w:rsidP="004C34F3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DA8C1" w14:textId="77777777" w:rsidR="00291E5D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FB7C6" w14:textId="77777777" w:rsidR="00291E5D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Frequentato</w:t>
            </w:r>
          </w:p>
        </w:tc>
      </w:tr>
      <w:tr w:rsidR="00291E5D" w:rsidRPr="001C5336" w14:paraId="175A375B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BF5D1" w14:textId="77777777" w:rsidR="00291E5D" w:rsidRDefault="00291E5D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2255A" w14:textId="77777777" w:rsidR="00291E5D" w:rsidRDefault="00291E5D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F99AE" w14:textId="77777777" w:rsidR="00291E5D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Sì</w:t>
            </w:r>
            <w:r w:rsidR="00291E5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77398" w14:textId="77777777" w:rsidR="00291E5D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Sì</w:t>
            </w:r>
            <w:r w:rsidR="00291E5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E5D" w:rsidRPr="00761EFA">
              <w:t xml:space="preserve"> NO</w:t>
            </w:r>
          </w:p>
        </w:tc>
      </w:tr>
      <w:tr w:rsidR="00291E5D" w:rsidRPr="001C5336" w14:paraId="2E0155F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A6D2E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B76B8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-200172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D6582C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5070A840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BD799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ACD83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201502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B1EFE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340A5112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7F03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C4ECF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163237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8484C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709D923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4E1A1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098E9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196951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56D7B1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2F072AD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F3DFE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A1669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74772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3A8B85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E5D" w:rsidRPr="001C5336" w14:paraId="62687CDF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30C17" w14:textId="77777777" w:rsidR="00291E5D" w:rsidRDefault="00291E5D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3989C" w14:textId="77777777" w:rsidR="00291E5D" w:rsidRPr="002D280A" w:rsidRDefault="00291E5D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68008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3272BD" w14:textId="77777777" w:rsidR="00291E5D" w:rsidRPr="001C5336" w:rsidRDefault="00291E5D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3E71F6" w14:textId="396661FB" w:rsidR="00105F36" w:rsidRPr="003F218B" w:rsidRDefault="00105F36" w:rsidP="00105F36">
      <w:pPr>
        <w:pStyle w:val="Titolo2"/>
      </w:pPr>
      <w:r>
        <w:t>BILANCIO ALLA FINE</w:t>
      </w:r>
      <w:r w:rsidRPr="003F218B">
        <w:t xml:space="preserve"> </w:t>
      </w:r>
      <w:r>
        <w:t>DELLA CLASSE TERZA</w:t>
      </w:r>
    </w:p>
    <w:p w14:paraId="3480CEEE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0831DE6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422C" w14:textId="77777777" w:rsidR="00B22E43" w:rsidRDefault="00B22E43" w:rsidP="00B22E43">
            <w:pPr>
              <w:pStyle w:val="TABG"/>
            </w:pPr>
            <w:bookmarkStart w:id="8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2EEA774A" w14:textId="77777777" w:rsidR="00B22E43" w:rsidRDefault="00B22E43" w:rsidP="00B22E43">
            <w:pPr>
              <w:pStyle w:val="TAB"/>
            </w:pPr>
            <w:r>
              <w:tab/>
            </w:r>
          </w:p>
          <w:p w14:paraId="73EF1B89" w14:textId="77777777" w:rsidR="00B22E43" w:rsidRDefault="00B22E43" w:rsidP="00B22E43">
            <w:pPr>
              <w:pStyle w:val="TAB"/>
            </w:pPr>
            <w:r>
              <w:tab/>
            </w:r>
          </w:p>
          <w:p w14:paraId="370045D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11EB228" w14:textId="77777777" w:rsidR="00CD7A85" w:rsidRDefault="00B22E43" w:rsidP="003F218B">
      <w:pPr>
        <w:pStyle w:val="Titolo3"/>
      </w:pPr>
      <w:bookmarkStart w:id="9" w:name="_Toc210505227"/>
      <w:bookmarkEnd w:id="8"/>
      <w:r w:rsidRPr="00B22E43">
        <w:t>A CURA DEL TUTOR: OSSERVAZIONI SUL PERCORSO SCOLASTICO DELLO STUDENTE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6B80C30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8BCF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76F177E3" w14:textId="77777777" w:rsidR="00B22E43" w:rsidRDefault="00B22E43" w:rsidP="001C0AB7">
            <w:pPr>
              <w:pStyle w:val="TAB"/>
            </w:pPr>
            <w:r>
              <w:tab/>
            </w:r>
          </w:p>
          <w:p w14:paraId="28912AB0" w14:textId="77777777" w:rsidR="00B22E43" w:rsidRDefault="00B22E43" w:rsidP="001C0AB7">
            <w:pPr>
              <w:pStyle w:val="TAB"/>
            </w:pPr>
            <w:r>
              <w:tab/>
            </w:r>
          </w:p>
          <w:p w14:paraId="641F7914" w14:textId="77777777" w:rsidR="00B22E43" w:rsidRDefault="00B22E43" w:rsidP="001C0AB7">
            <w:pPr>
              <w:pStyle w:val="TAB"/>
            </w:pPr>
            <w:r>
              <w:tab/>
            </w:r>
          </w:p>
          <w:p w14:paraId="2674D79F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4C2A1234" w14:textId="7DC8AA66" w:rsidR="003F757C" w:rsidRDefault="003F757C" w:rsidP="003F757C">
      <w:pPr>
        <w:pStyle w:val="Titolo3"/>
      </w:pPr>
      <w:bookmarkStart w:id="10" w:name="_Toc210505228"/>
      <w:bookmarkStart w:id="11" w:name="_Hlk210954937"/>
      <w:r w:rsidRPr="00B22E43">
        <w:t xml:space="preserve">COMPETENZE </w:t>
      </w:r>
      <w:bookmarkEnd w:id="10"/>
      <w:r w:rsidR="00105F36">
        <w:t>ALLA FINE</w:t>
      </w:r>
      <w:r w:rsidR="00105F36" w:rsidRPr="003F218B">
        <w:t xml:space="preserve"> </w:t>
      </w:r>
      <w:r w:rsidR="00105F36">
        <w:t>DELLA CLASSE TERZA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0FF70696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1"/>
          <w:p w14:paraId="2748479B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C91F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6C7F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633DB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2BCE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501C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5A58304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55C1" w14:textId="77777777" w:rsidR="001B4375" w:rsidRDefault="001B4375" w:rsidP="001B4375">
            <w:pPr>
              <w:pStyle w:val="TABG"/>
            </w:pPr>
            <w:r>
              <w:t>Asse dei Linguaggi</w:t>
            </w:r>
          </w:p>
          <w:p w14:paraId="111A7581" w14:textId="77777777" w:rsidR="001B4375" w:rsidRPr="00125055" w:rsidRDefault="001B4375" w:rsidP="001B4375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A85AB" w14:textId="1A3B0E16" w:rsidR="001B4375" w:rsidRPr="00125055" w:rsidRDefault="001B4375" w:rsidP="00F97140">
            <w:pPr>
              <w:pStyle w:val="TABC"/>
            </w:pPr>
            <w:r w:rsidRPr="00353671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6C69C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7E588B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7885C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D736A6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94F785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119EB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C0517" w14:textId="3DFA077C" w:rsidR="001B4375" w:rsidRPr="00125055" w:rsidRDefault="001B4375" w:rsidP="00F97140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AC307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B97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3B10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2B61B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390A3955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DF40" w14:textId="77777777" w:rsidR="0019574B" w:rsidRDefault="0019574B" w:rsidP="0019574B">
            <w:pPr>
              <w:pStyle w:val="TABG"/>
            </w:pPr>
            <w:r>
              <w:t>Asse Matematico</w:t>
            </w:r>
          </w:p>
          <w:p w14:paraId="5D2969D3" w14:textId="77777777" w:rsidR="0019574B" w:rsidRPr="00125055" w:rsidRDefault="0019574B" w:rsidP="0019574B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99BF" w14:textId="430D4A4D" w:rsidR="0019574B" w:rsidRPr="00125055" w:rsidRDefault="001B4375" w:rsidP="00F97140">
            <w:pPr>
              <w:pStyle w:val="TABC"/>
            </w:pPr>
            <w:r w:rsidRPr="00353671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002EA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C8C46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2E14E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5841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2F2C7EB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D01A6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525D4" w14:textId="70B95B7A" w:rsidR="001B4375" w:rsidRPr="00125055" w:rsidRDefault="004F1E24" w:rsidP="00F97140">
            <w:pPr>
              <w:pStyle w:val="TABC"/>
            </w:pPr>
            <w:r w:rsidRPr="006A4608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91EC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1E1C7F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37FF1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40FB3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64AB4CB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A2E74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CF4A" w14:textId="6108255E" w:rsidR="004F1E24" w:rsidRPr="00125055" w:rsidRDefault="004F1E24" w:rsidP="00F97140">
            <w:pPr>
              <w:pStyle w:val="TABC"/>
            </w:pPr>
            <w:r w:rsidRPr="008E79B7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117BD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85692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8DFF9F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55C5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6ED1511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123F" w14:textId="77777777" w:rsidR="001B4375" w:rsidRPr="00125055" w:rsidRDefault="001B4375" w:rsidP="001B4375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BC9A" w14:textId="03642896" w:rsidR="001B4375" w:rsidRPr="00125055" w:rsidRDefault="001B4375" w:rsidP="00F97140">
            <w:pPr>
              <w:pStyle w:val="TABC"/>
            </w:pPr>
            <w:r w:rsidRPr="00046A85">
              <w:t>Scienze Motorie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721EE3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17B41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65D1F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33EBE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EFC5F08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1075" w14:textId="77777777" w:rsidR="001B4375" w:rsidRPr="00125055" w:rsidRDefault="001B4375" w:rsidP="001B4375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25D5" w14:textId="2BBDCF63" w:rsidR="001B4375" w:rsidRPr="00125055" w:rsidRDefault="001B4375" w:rsidP="00F97140">
            <w:pPr>
              <w:pStyle w:val="TABC"/>
            </w:pPr>
            <w:r w:rsidRPr="00046A85">
              <w:t>Religione Cattolica/Attività Alternativ</w:t>
            </w:r>
            <w:r w:rsidR="00F51914">
              <w:t>a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A213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09F83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4A5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211A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0B16738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8CF91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A427" w14:textId="4C87914D" w:rsidR="005153EA" w:rsidRDefault="005153EA" w:rsidP="00F97140">
            <w:pPr>
              <w:pStyle w:val="TABC"/>
            </w:pPr>
            <w:r>
              <w:t>Seconda Lingua Straniera:</w:t>
            </w:r>
          </w:p>
          <w:p w14:paraId="0AC921AC" w14:textId="77777777" w:rsidR="005153EA" w:rsidRDefault="00000000" w:rsidP="00F97140">
            <w:pPr>
              <w:pStyle w:val="TABC"/>
            </w:pPr>
            <w:sdt>
              <w:sdtPr>
                <w:id w:val="-725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3EA">
              <w:t xml:space="preserve"> Inglese</w:t>
            </w:r>
          </w:p>
          <w:p w14:paraId="611D6B1F" w14:textId="77777777" w:rsidR="005153EA" w:rsidRPr="00BB5F78" w:rsidRDefault="00000000" w:rsidP="00F97140">
            <w:pPr>
              <w:pStyle w:val="TABC"/>
            </w:pPr>
            <w:sdt>
              <w:sdtPr>
                <w:id w:val="184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140">
              <w:t xml:space="preserve"> </w:t>
            </w:r>
            <w:r w:rsidR="005153EA">
              <w:t>Francese</w:t>
            </w:r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36179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DF374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593E5E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BA7B3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D0CAF37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AEDDD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41FBB" w14:textId="10C5B303" w:rsidR="005153EA" w:rsidRPr="00125055" w:rsidRDefault="005153EA" w:rsidP="00F97140">
            <w:pPr>
              <w:pStyle w:val="TABC"/>
            </w:pPr>
            <w:r w:rsidRPr="0076154C">
              <w:t xml:space="preserve">Tecniche Professionali dei Servizi </w:t>
            </w:r>
            <w:r w:rsidRPr="0076154C">
              <w:lastRenderedPageBreak/>
              <w:t>Commerciali</w:t>
            </w:r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2513A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93077F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935C7E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020F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229423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ABFE0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FC7A0" w14:textId="1AE16E6E" w:rsidR="005153EA" w:rsidRPr="00125055" w:rsidRDefault="005153EA" w:rsidP="00F97140">
            <w:pPr>
              <w:pStyle w:val="TABC"/>
            </w:pPr>
            <w:r w:rsidRPr="0076154C">
              <w:t>Tecniche di Comunicazione</w:t>
            </w:r>
          </w:p>
        </w:tc>
        <w:sdt>
          <w:sdtPr>
            <w:id w:val="20476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9F10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72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D0AAAD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5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30A8D4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4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C9C22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EEEE79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EADE6" w14:textId="77777777" w:rsidR="005153EA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20993" w14:textId="21C3E0C7" w:rsidR="005153EA" w:rsidRPr="00023B65" w:rsidRDefault="005153EA" w:rsidP="00F97140">
            <w:pPr>
              <w:pStyle w:val="TABC"/>
            </w:pPr>
            <w:r w:rsidRPr="0076154C">
              <w:t>Economia Aziendale</w:t>
            </w:r>
          </w:p>
        </w:tc>
        <w:sdt>
          <w:sdtPr>
            <w:id w:val="-16371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F62F03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763B1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C4BEC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8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D7128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2F02B6F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65854" w14:textId="77777777" w:rsidR="005153EA" w:rsidRDefault="005153EA" w:rsidP="0019574B">
            <w:pPr>
              <w:pStyle w:val="TABG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76044" w14:textId="77777777" w:rsidR="005153EA" w:rsidRPr="00023B65" w:rsidRDefault="005153EA" w:rsidP="00F97140">
            <w:pPr>
              <w:pStyle w:val="TABC"/>
            </w:pPr>
            <w:r w:rsidRPr="005153EA">
              <w:t>Storia dell’</w:t>
            </w:r>
            <w:r>
              <w:t>A</w:t>
            </w:r>
            <w:r w:rsidRPr="005153EA">
              <w:t xml:space="preserve">rte ed </w:t>
            </w:r>
            <w:r>
              <w:t>E</w:t>
            </w:r>
            <w:r w:rsidRPr="005153EA">
              <w:t xml:space="preserve">spressioni </w:t>
            </w:r>
            <w:r>
              <w:t>G</w:t>
            </w:r>
            <w:r w:rsidRPr="005153EA">
              <w:t xml:space="preserve">rafico – </w:t>
            </w:r>
            <w:r>
              <w:t>A</w:t>
            </w:r>
            <w:r w:rsidRPr="005153EA">
              <w:t>rtistiche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64CAB2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C0FF21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08877A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24224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C160C9" w14:textId="77777777" w:rsidR="00942B2A" w:rsidRPr="00942B2A" w:rsidRDefault="00BA2D9C" w:rsidP="003F218B">
      <w:pPr>
        <w:pStyle w:val="Titolo2"/>
      </w:pPr>
      <w:bookmarkStart w:id="12" w:name="_Toc210505230"/>
      <w:r w:rsidRPr="00BA2D9C">
        <w:t>RISULTATO FINALE</w:t>
      </w:r>
      <w:bookmarkEnd w:id="1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C50E3E5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FC4D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DE46C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 con revisione del PFI</w:t>
            </w:r>
          </w:p>
        </w:tc>
      </w:tr>
      <w:tr w:rsidR="00942B2A" w14:paraId="5741E76C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387CE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>del Giudizio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DCBD8" w14:textId="77777777" w:rsidR="00942B2A" w:rsidRDefault="00942B2A" w:rsidP="00897115">
            <w:pPr>
              <w:pStyle w:val="TAB"/>
            </w:pPr>
          </w:p>
        </w:tc>
      </w:tr>
      <w:tr w:rsidR="00942B2A" w14:paraId="62975D28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FECA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65C15" w14:textId="77777777" w:rsidR="00942B2A" w:rsidRDefault="00942B2A" w:rsidP="00897115">
            <w:pPr>
              <w:pStyle w:val="TAB"/>
            </w:pPr>
          </w:p>
        </w:tc>
      </w:tr>
      <w:tr w:rsidR="00942B2A" w14:paraId="1DD418F1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DA4F7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490E84FA" w14:textId="77777777" w:rsidR="00942B2A" w:rsidRDefault="00942B2A" w:rsidP="00897115">
            <w:pPr>
              <w:pStyle w:val="TABC"/>
            </w:pPr>
            <w:r>
              <w:t>(Indicare le discipline del recupero estivo</w:t>
            </w:r>
          </w:p>
          <w:p w14:paraId="4D103E37" w14:textId="77777777" w:rsidR="00897115" w:rsidRDefault="0061051C" w:rsidP="00897115">
            <w:pPr>
              <w:pStyle w:val="TAB"/>
            </w:pPr>
            <w:r>
              <w:tab/>
            </w:r>
          </w:p>
          <w:p w14:paraId="032FA431" w14:textId="77777777" w:rsidR="0061051C" w:rsidRDefault="0061051C" w:rsidP="00897115">
            <w:pPr>
              <w:pStyle w:val="TAB"/>
            </w:pPr>
            <w:r>
              <w:tab/>
            </w:r>
          </w:p>
          <w:p w14:paraId="55BAA7F8" w14:textId="77777777" w:rsidR="00F802BD" w:rsidRDefault="00F802BD" w:rsidP="00897115">
            <w:pPr>
              <w:pStyle w:val="TAB"/>
            </w:pPr>
            <w:r>
              <w:tab/>
            </w:r>
          </w:p>
          <w:p w14:paraId="74CAA976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45C3F79F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D9FCD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27787BE7" w14:textId="77777777" w:rsidR="00942B2A" w:rsidRDefault="00942B2A" w:rsidP="00897115">
            <w:pPr>
              <w:pStyle w:val="TABC"/>
            </w:pPr>
            <w:r>
              <w:t>(riportare i voti dello scrutinio per la revisione del PFI o per la sospensione del giudizio)</w:t>
            </w:r>
          </w:p>
          <w:p w14:paraId="54360D48" w14:textId="77777777" w:rsidR="00897115" w:rsidRDefault="0061051C" w:rsidP="00897115">
            <w:pPr>
              <w:pStyle w:val="TAB"/>
            </w:pPr>
            <w:r>
              <w:tab/>
            </w:r>
          </w:p>
          <w:p w14:paraId="38A85E1F" w14:textId="77777777" w:rsidR="0061051C" w:rsidRDefault="0061051C" w:rsidP="00897115">
            <w:pPr>
              <w:pStyle w:val="TAB"/>
            </w:pPr>
            <w:r>
              <w:tab/>
            </w:r>
          </w:p>
          <w:p w14:paraId="2E2F925F" w14:textId="77777777" w:rsidR="0061051C" w:rsidRDefault="0061051C" w:rsidP="00897115">
            <w:pPr>
              <w:pStyle w:val="TAB"/>
            </w:pPr>
            <w:r>
              <w:tab/>
            </w:r>
          </w:p>
          <w:p w14:paraId="720F0872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17673AD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F727F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27D81C8C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28CBF95B" w14:textId="77777777" w:rsidR="00942B2A" w:rsidRDefault="0061051C" w:rsidP="00897115">
            <w:pPr>
              <w:pStyle w:val="TAB"/>
            </w:pPr>
            <w:r>
              <w:tab/>
            </w:r>
          </w:p>
          <w:p w14:paraId="3429F160" w14:textId="77777777" w:rsidR="0061051C" w:rsidRDefault="0061051C" w:rsidP="00897115">
            <w:pPr>
              <w:pStyle w:val="TAB"/>
            </w:pPr>
            <w:r>
              <w:tab/>
            </w:r>
          </w:p>
          <w:p w14:paraId="481DB722" w14:textId="77777777" w:rsidR="00F802BD" w:rsidRDefault="00F802BD" w:rsidP="00897115">
            <w:pPr>
              <w:pStyle w:val="TAB"/>
            </w:pPr>
            <w:r>
              <w:tab/>
            </w:r>
          </w:p>
          <w:p w14:paraId="3707633A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105F36" w14:paraId="4770326A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8CAB9" w14:textId="77777777" w:rsidR="00105F36" w:rsidRDefault="00105F36" w:rsidP="00105F36">
            <w:pPr>
              <w:pStyle w:val="TABG"/>
            </w:pPr>
            <w:r w:rsidRPr="00F802BD">
              <w:t>EVENTUALI CREDITI FORMATIVI:</w:t>
            </w:r>
          </w:p>
          <w:p w14:paraId="4835FBDD" w14:textId="77777777" w:rsidR="00105F36" w:rsidRDefault="00105F36" w:rsidP="00105F36">
            <w:pPr>
              <w:pStyle w:val="TAB"/>
            </w:pPr>
            <w:r>
              <w:tab/>
            </w:r>
          </w:p>
          <w:p w14:paraId="5A0C3343" w14:textId="77777777" w:rsidR="00105F36" w:rsidRDefault="00105F36" w:rsidP="00105F36">
            <w:pPr>
              <w:pStyle w:val="TAB"/>
            </w:pPr>
            <w:r>
              <w:tab/>
            </w:r>
          </w:p>
          <w:p w14:paraId="21177359" w14:textId="77777777" w:rsidR="00105F36" w:rsidRDefault="00105F36" w:rsidP="00105F36">
            <w:pPr>
              <w:pStyle w:val="TAB"/>
            </w:pPr>
            <w:r>
              <w:tab/>
            </w:r>
          </w:p>
          <w:p w14:paraId="63B8E684" w14:textId="1BB0E74A" w:rsidR="00105F36" w:rsidRDefault="00105F36" w:rsidP="00105F36">
            <w:pPr>
              <w:pStyle w:val="TABG"/>
            </w:pPr>
            <w:r>
              <w:tab/>
            </w:r>
          </w:p>
        </w:tc>
      </w:tr>
    </w:tbl>
    <w:p w14:paraId="5FB758D5" w14:textId="77777777" w:rsidR="00FD6982" w:rsidRDefault="00FD6982" w:rsidP="003F218B">
      <w:pPr>
        <w:pStyle w:val="Titolo2"/>
      </w:pPr>
      <w:bookmarkStart w:id="13" w:name="_Toc210505233"/>
      <w:r>
        <w:t>PCTO/ASL (Percorsi per le Competenze Trasversali e per l'Orientamento/Alternanza Scuola-Lavoro)</w:t>
      </w:r>
      <w:bookmarkEnd w:id="13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218DCFC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D5A6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BF4DB" w14:textId="77777777" w:rsidR="008D4457" w:rsidRPr="00F802BD" w:rsidRDefault="008D4457" w:rsidP="00F802BD">
            <w:pPr>
              <w:pStyle w:val="TAB"/>
            </w:pPr>
            <w:r w:rsidRPr="00F802BD">
              <w:t>Tutor scolastico:</w:t>
            </w:r>
            <w:r w:rsidR="00F802BD" w:rsidRPr="00F802BD">
              <w:t xml:space="preserve"> ________________________________________</w:t>
            </w:r>
          </w:p>
          <w:p w14:paraId="075D4E34" w14:textId="77777777" w:rsidR="008D4457" w:rsidRPr="00F802BD" w:rsidRDefault="008D4457" w:rsidP="00F802BD">
            <w:pPr>
              <w:pStyle w:val="TAB"/>
            </w:pPr>
            <w:r w:rsidRPr="00F802BD">
              <w:t>Oggetto:</w:t>
            </w:r>
            <w:r w:rsidR="00F802BD" w:rsidRPr="00F802BD">
              <w:t xml:space="preserve"> ________________________________</w:t>
            </w:r>
          </w:p>
        </w:tc>
      </w:tr>
      <w:tr w:rsidR="00F802BD" w14:paraId="0B24A6E3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993B5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47559" w14:textId="77777777" w:rsidR="00F802BD" w:rsidRPr="00F802BD" w:rsidRDefault="00F802BD" w:rsidP="00F802BD">
            <w:pPr>
              <w:pStyle w:val="TAB"/>
            </w:pPr>
            <w:r w:rsidRPr="00F802BD">
              <w:t>Tutor scolastico: ________________________________________</w:t>
            </w:r>
          </w:p>
          <w:p w14:paraId="7426B511" w14:textId="77777777" w:rsidR="00F802BD" w:rsidRPr="00F802BD" w:rsidRDefault="00F802BD" w:rsidP="00F802BD">
            <w:pPr>
              <w:pStyle w:val="TAB"/>
            </w:pPr>
            <w:r w:rsidRPr="00F802BD">
              <w:t>Tutor aziendale: _____________________________</w:t>
            </w:r>
          </w:p>
          <w:p w14:paraId="0BFD2FEF" w14:textId="77777777" w:rsidR="00F802BD" w:rsidRPr="00F802BD" w:rsidRDefault="00F802BD" w:rsidP="00F802BD">
            <w:pPr>
              <w:pStyle w:val="TAB"/>
            </w:pPr>
            <w:r w:rsidRPr="00F802BD">
              <w:t>Oggetto: ________________________________</w:t>
            </w:r>
          </w:p>
        </w:tc>
      </w:tr>
      <w:tr w:rsidR="00F802BD" w14:paraId="75317EE4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31BBF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15EC3A97" w14:textId="77777777" w:rsidR="00F802BD" w:rsidRDefault="00F802BD" w:rsidP="00F802BD">
            <w:pPr>
              <w:pStyle w:val="TAB"/>
            </w:pPr>
            <w:r>
              <w:tab/>
            </w:r>
          </w:p>
          <w:p w14:paraId="22908248" w14:textId="77777777" w:rsidR="00F802BD" w:rsidRDefault="00F802BD" w:rsidP="00F802BD">
            <w:pPr>
              <w:pStyle w:val="TAB"/>
            </w:pPr>
            <w:r>
              <w:tab/>
            </w:r>
          </w:p>
          <w:p w14:paraId="1CE2CC51" w14:textId="77777777" w:rsidR="00F802BD" w:rsidRDefault="00F802BD" w:rsidP="00F802BD">
            <w:pPr>
              <w:pStyle w:val="TAB"/>
            </w:pPr>
            <w:r>
              <w:tab/>
            </w:r>
          </w:p>
          <w:p w14:paraId="43C4EFD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E48A1FE" w14:textId="77777777" w:rsidR="00FD6982" w:rsidRDefault="00FD6982" w:rsidP="003F218B">
      <w:pPr>
        <w:pStyle w:val="Titolo2"/>
      </w:pPr>
      <w:bookmarkStart w:id="14" w:name="_Toc210505234"/>
      <w:r>
        <w:t>NOTE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DC637D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B57FB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2DEAEF55" w14:textId="77777777" w:rsidR="00F802BD" w:rsidRDefault="00F802BD" w:rsidP="00F802BD">
            <w:pPr>
              <w:pStyle w:val="TAB"/>
            </w:pPr>
            <w:r>
              <w:tab/>
            </w:r>
          </w:p>
          <w:p w14:paraId="28EC5DBB" w14:textId="77777777" w:rsidR="00F802BD" w:rsidRDefault="00F802BD" w:rsidP="00F802BD">
            <w:pPr>
              <w:pStyle w:val="TAB"/>
            </w:pPr>
            <w:r>
              <w:tab/>
            </w:r>
          </w:p>
          <w:p w14:paraId="0ED49E36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0858EBC1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B47E" w14:textId="77777777" w:rsidR="00B54067" w:rsidRDefault="00B54067" w:rsidP="00845C9B">
      <w:r>
        <w:separator/>
      </w:r>
    </w:p>
  </w:endnote>
  <w:endnote w:type="continuationSeparator" w:id="0">
    <w:p w14:paraId="1C1FC747" w14:textId="77777777" w:rsidR="00B54067" w:rsidRDefault="00B54067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D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0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35232" wp14:editId="65451BE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F159" w14:textId="77777777" w:rsidR="00B54067" w:rsidRDefault="00B54067" w:rsidP="00845C9B">
      <w:r>
        <w:separator/>
      </w:r>
    </w:p>
  </w:footnote>
  <w:footnote w:type="continuationSeparator" w:id="0">
    <w:p w14:paraId="5CB3573D" w14:textId="77777777" w:rsidR="00B54067" w:rsidRDefault="00B54067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D2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ADBFF0" wp14:editId="23A9183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A"/>
    <w:rsid w:val="000203FD"/>
    <w:rsid w:val="00021CE0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3134"/>
    <w:rsid w:val="000A5773"/>
    <w:rsid w:val="000B0A7A"/>
    <w:rsid w:val="000B3519"/>
    <w:rsid w:val="000B38B1"/>
    <w:rsid w:val="000B6739"/>
    <w:rsid w:val="000C249A"/>
    <w:rsid w:val="000E1614"/>
    <w:rsid w:val="000E5BDE"/>
    <w:rsid w:val="000F0408"/>
    <w:rsid w:val="000F6C1A"/>
    <w:rsid w:val="00101FDF"/>
    <w:rsid w:val="00105F36"/>
    <w:rsid w:val="00106A06"/>
    <w:rsid w:val="00112BBF"/>
    <w:rsid w:val="00121805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40411"/>
    <w:rsid w:val="00241BE9"/>
    <w:rsid w:val="00244084"/>
    <w:rsid w:val="002441EC"/>
    <w:rsid w:val="00244447"/>
    <w:rsid w:val="00252162"/>
    <w:rsid w:val="00261D31"/>
    <w:rsid w:val="00274CDE"/>
    <w:rsid w:val="002804AC"/>
    <w:rsid w:val="00282F2D"/>
    <w:rsid w:val="0028585C"/>
    <w:rsid w:val="00291E5D"/>
    <w:rsid w:val="0029518A"/>
    <w:rsid w:val="00296D2D"/>
    <w:rsid w:val="00297046"/>
    <w:rsid w:val="00297C7F"/>
    <w:rsid w:val="002A202D"/>
    <w:rsid w:val="002A337F"/>
    <w:rsid w:val="002A3491"/>
    <w:rsid w:val="002B266D"/>
    <w:rsid w:val="002B2675"/>
    <w:rsid w:val="002C553A"/>
    <w:rsid w:val="002E104E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5533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3F757C"/>
    <w:rsid w:val="00403F40"/>
    <w:rsid w:val="00410C98"/>
    <w:rsid w:val="004117E2"/>
    <w:rsid w:val="00413629"/>
    <w:rsid w:val="00413AC7"/>
    <w:rsid w:val="004200B4"/>
    <w:rsid w:val="00423B8A"/>
    <w:rsid w:val="004264EC"/>
    <w:rsid w:val="004321C6"/>
    <w:rsid w:val="00432BD0"/>
    <w:rsid w:val="0043452B"/>
    <w:rsid w:val="00435AE6"/>
    <w:rsid w:val="00440EC4"/>
    <w:rsid w:val="004478D5"/>
    <w:rsid w:val="0045165E"/>
    <w:rsid w:val="00452CB4"/>
    <w:rsid w:val="00462ABD"/>
    <w:rsid w:val="0046518E"/>
    <w:rsid w:val="004728D9"/>
    <w:rsid w:val="004817EE"/>
    <w:rsid w:val="00482E49"/>
    <w:rsid w:val="00484FDB"/>
    <w:rsid w:val="004932D9"/>
    <w:rsid w:val="004B1D18"/>
    <w:rsid w:val="004B43E2"/>
    <w:rsid w:val="004B5DC8"/>
    <w:rsid w:val="004B7061"/>
    <w:rsid w:val="004E5311"/>
    <w:rsid w:val="004E6CA6"/>
    <w:rsid w:val="004F1E24"/>
    <w:rsid w:val="004F1F90"/>
    <w:rsid w:val="004F5CB7"/>
    <w:rsid w:val="00506462"/>
    <w:rsid w:val="0050735F"/>
    <w:rsid w:val="005153EA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D5C1D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2A5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1336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925EE"/>
    <w:rsid w:val="007A4738"/>
    <w:rsid w:val="007A4E82"/>
    <w:rsid w:val="007B209B"/>
    <w:rsid w:val="007D18DE"/>
    <w:rsid w:val="007D3420"/>
    <w:rsid w:val="007D3595"/>
    <w:rsid w:val="007E10F1"/>
    <w:rsid w:val="007E2044"/>
    <w:rsid w:val="007E3CAB"/>
    <w:rsid w:val="007F3C22"/>
    <w:rsid w:val="007F7EC1"/>
    <w:rsid w:val="00804DAC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4E64"/>
    <w:rsid w:val="008F5CCA"/>
    <w:rsid w:val="008F7767"/>
    <w:rsid w:val="009005F1"/>
    <w:rsid w:val="00927CFE"/>
    <w:rsid w:val="00933616"/>
    <w:rsid w:val="00935B7F"/>
    <w:rsid w:val="00937F23"/>
    <w:rsid w:val="00942B2A"/>
    <w:rsid w:val="009430FD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0735"/>
    <w:rsid w:val="00A8222B"/>
    <w:rsid w:val="00A86D24"/>
    <w:rsid w:val="00AA39EA"/>
    <w:rsid w:val="00AA3B09"/>
    <w:rsid w:val="00AB1F2D"/>
    <w:rsid w:val="00AB236C"/>
    <w:rsid w:val="00AB740C"/>
    <w:rsid w:val="00AC3C13"/>
    <w:rsid w:val="00AD298B"/>
    <w:rsid w:val="00AD30C8"/>
    <w:rsid w:val="00AD7553"/>
    <w:rsid w:val="00AD79B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54067"/>
    <w:rsid w:val="00B637A3"/>
    <w:rsid w:val="00B710ED"/>
    <w:rsid w:val="00B74434"/>
    <w:rsid w:val="00B818C8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C13FE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2E2"/>
    <w:rsid w:val="00CD369C"/>
    <w:rsid w:val="00CD6648"/>
    <w:rsid w:val="00CD7A85"/>
    <w:rsid w:val="00CE0779"/>
    <w:rsid w:val="00CE2ACC"/>
    <w:rsid w:val="00CE2C4B"/>
    <w:rsid w:val="00CE2E39"/>
    <w:rsid w:val="00CE417B"/>
    <w:rsid w:val="00D017B5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32DC"/>
    <w:rsid w:val="00F1236C"/>
    <w:rsid w:val="00F14DDB"/>
    <w:rsid w:val="00F43D5D"/>
    <w:rsid w:val="00F50FDA"/>
    <w:rsid w:val="00F51914"/>
    <w:rsid w:val="00F51B56"/>
    <w:rsid w:val="00F54E93"/>
    <w:rsid w:val="00F5726A"/>
    <w:rsid w:val="00F802BD"/>
    <w:rsid w:val="00F83BEF"/>
    <w:rsid w:val="00F85832"/>
    <w:rsid w:val="00F86032"/>
    <w:rsid w:val="00F87847"/>
    <w:rsid w:val="00F951B1"/>
    <w:rsid w:val="00F96D29"/>
    <w:rsid w:val="00F97140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B83"/>
  <w15:chartTrackingRefBased/>
  <w15:docId w15:val="{5E31B72D-8E47-4B1F-957E-0163AF9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PFI\PFI%20-%20SERVIZI%20COMMER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SERVIZI COMMERCIALI.dotx</Template>
  <TotalTime>8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</cp:revision>
  <dcterms:created xsi:type="dcterms:W3CDTF">2025-10-05T18:28:00Z</dcterms:created>
  <dcterms:modified xsi:type="dcterms:W3CDTF">2025-10-10T00:59:00Z</dcterms:modified>
</cp:coreProperties>
</file>