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0E805" w14:textId="37F44962" w:rsidR="00273D31" w:rsidRPr="00BD2B79" w:rsidRDefault="00273D31" w:rsidP="00273D31">
      <w:pPr>
        <w:pStyle w:val="Titolo2"/>
        <w:jc w:val="center"/>
      </w:pPr>
      <w:r w:rsidRPr="00994C21">
        <w:t xml:space="preserve">RICHIESTA </w:t>
      </w:r>
      <w:r>
        <w:t xml:space="preserve">PREVENTIVO </w:t>
      </w:r>
      <w:r w:rsidRPr="00994C21">
        <w:t xml:space="preserve">VIAGGIO DI </w:t>
      </w:r>
      <w:r w:rsidRPr="00BD2B79">
        <w:t>ISTRUZIONE/SCAMBIO CULTURALE/SOGGIORNO LINGUISTICO</w:t>
      </w:r>
    </w:p>
    <w:p w14:paraId="5928B07F" w14:textId="77777777" w:rsidR="00BF2347" w:rsidRDefault="00BF2347" w:rsidP="00BF2347">
      <w:pPr>
        <w:pStyle w:val="NORM"/>
      </w:pPr>
    </w:p>
    <w:p w14:paraId="10A4919B" w14:textId="244CBF2F" w:rsidR="00273D31" w:rsidRPr="00994C21" w:rsidRDefault="00273D31" w:rsidP="00BF2347">
      <w:pPr>
        <w:pStyle w:val="NORM"/>
      </w:pPr>
      <w:r w:rsidRPr="00994C21">
        <w:t>Classe:</w:t>
      </w:r>
      <w:r>
        <w:t xml:space="preserve"> _________________ </w:t>
      </w:r>
      <w:r w:rsidRPr="00994C21">
        <w:t>N. alunni della classe</w:t>
      </w:r>
      <w:r>
        <w:t xml:space="preserve"> _______</w:t>
      </w:r>
      <w:r w:rsidR="00BF2347">
        <w:t xml:space="preserve"> </w:t>
      </w:r>
      <w:r w:rsidRPr="00994C21">
        <w:t xml:space="preserve">alunni partecipanti al viaggio </w:t>
      </w:r>
      <w:r>
        <w:t xml:space="preserve">________ </w:t>
      </w:r>
      <w:r w:rsidRPr="00994C21">
        <w:t>(% sul totale</w:t>
      </w:r>
      <w:r w:rsidR="00BF2347">
        <w:t xml:space="preserve"> __</w:t>
      </w:r>
      <w:r w:rsidR="001120CA">
        <w:t>__</w:t>
      </w:r>
      <w:r w:rsidR="00BF2347">
        <w:t>__</w:t>
      </w:r>
      <w:r w:rsidRPr="00994C21">
        <w:t>)</w:t>
      </w:r>
    </w:p>
    <w:p w14:paraId="41CC8558" w14:textId="77777777" w:rsidR="00273D31" w:rsidRDefault="00273D31" w:rsidP="00BF2347">
      <w:pPr>
        <w:pStyle w:val="NORM"/>
      </w:pPr>
    </w:p>
    <w:p w14:paraId="751792AF" w14:textId="0ADFABBF" w:rsidR="00273D31" w:rsidRPr="00994C21" w:rsidRDefault="00273D31" w:rsidP="00BF2347">
      <w:pPr>
        <w:pStyle w:val="NORMG"/>
      </w:pPr>
      <w:r w:rsidRPr="00994C21">
        <w:t>Richiesta di preventivo, itinerario e modalità:</w:t>
      </w:r>
    </w:p>
    <w:p w14:paraId="0DE449C9" w14:textId="798C389D" w:rsidR="00273D31" w:rsidRDefault="00BF2347" w:rsidP="00BF2347">
      <w:pPr>
        <w:pStyle w:val="NORM"/>
      </w:pPr>
      <w:r>
        <w:tab/>
      </w:r>
    </w:p>
    <w:p w14:paraId="1C4E6185" w14:textId="05FFDAFA" w:rsidR="00BF2347" w:rsidRDefault="00BF2347" w:rsidP="00BF2347">
      <w:pPr>
        <w:pStyle w:val="NORM"/>
      </w:pPr>
      <w:r>
        <w:tab/>
      </w:r>
    </w:p>
    <w:p w14:paraId="2BA440D7" w14:textId="57583339" w:rsidR="00BF2347" w:rsidRDefault="00BF2347" w:rsidP="00BF2347">
      <w:pPr>
        <w:pStyle w:val="NORM"/>
      </w:pPr>
      <w:r>
        <w:tab/>
      </w:r>
    </w:p>
    <w:p w14:paraId="5F74F6B5" w14:textId="25297245" w:rsidR="00BF2347" w:rsidRDefault="00BF2347" w:rsidP="00BF2347">
      <w:pPr>
        <w:pStyle w:val="NORM"/>
      </w:pPr>
      <w:r>
        <w:tab/>
      </w:r>
    </w:p>
    <w:p w14:paraId="09EF6775" w14:textId="1EBDC844" w:rsidR="00273D31" w:rsidRPr="00994C21" w:rsidRDefault="00A71065" w:rsidP="00BF2347">
      <w:pPr>
        <w:pStyle w:val="NORM"/>
      </w:pPr>
      <w:r>
        <w:t xml:space="preserve">Dal ______/_______/_____________ al ______/_______/_____________ </w:t>
      </w:r>
      <w:r w:rsidR="00811CF1">
        <w:t>N.</w:t>
      </w:r>
      <w:r>
        <w:t xml:space="preserve"> giorn</w:t>
      </w:r>
      <w:r w:rsidR="00BF2347">
        <w:t>i</w:t>
      </w:r>
      <w:r>
        <w:t xml:space="preserve"> ________</w:t>
      </w:r>
    </w:p>
    <w:p w14:paraId="31062CC4" w14:textId="77777777" w:rsidR="00BF2347" w:rsidRDefault="00BF2347" w:rsidP="00BF2347">
      <w:pPr>
        <w:pStyle w:val="NORM"/>
      </w:pPr>
    </w:p>
    <w:p w14:paraId="4060B943" w14:textId="7F210693" w:rsidR="00273D31" w:rsidRPr="00994C21" w:rsidRDefault="00273D31" w:rsidP="00BF2347">
      <w:pPr>
        <w:pStyle w:val="NORMG"/>
      </w:pPr>
      <w:r w:rsidRPr="00994C21">
        <w:t>Docenti accompagnatori:</w:t>
      </w:r>
    </w:p>
    <w:p w14:paraId="0D63E03D" w14:textId="255A3750" w:rsidR="00A71065" w:rsidRDefault="00A71065" w:rsidP="00BF2347">
      <w:pPr>
        <w:pStyle w:val="NORM"/>
        <w:rPr>
          <w:spacing w:val="-2"/>
        </w:rPr>
      </w:pPr>
      <w:r>
        <w:rPr>
          <w:spacing w:val="-2"/>
        </w:rPr>
        <w:t>Prof. _________________________ (capogruppo)</w:t>
      </w:r>
    </w:p>
    <w:p w14:paraId="362331E9" w14:textId="412D996E" w:rsidR="00A71065" w:rsidRDefault="00A71065" w:rsidP="00BF2347">
      <w:pPr>
        <w:pStyle w:val="NORM"/>
        <w:rPr>
          <w:spacing w:val="-2"/>
        </w:rPr>
      </w:pPr>
      <w:r>
        <w:rPr>
          <w:spacing w:val="-2"/>
        </w:rPr>
        <w:t>Prof. _________________________ Prof.</w:t>
      </w:r>
      <w:r w:rsidRPr="00D11E7A">
        <w:rPr>
          <w:spacing w:val="-2"/>
        </w:rPr>
        <w:t xml:space="preserve"> </w:t>
      </w:r>
      <w:r>
        <w:rPr>
          <w:spacing w:val="-2"/>
        </w:rPr>
        <w:t>_________________________</w:t>
      </w:r>
    </w:p>
    <w:p w14:paraId="16308D38" w14:textId="77777777" w:rsidR="00A71065" w:rsidRDefault="00A71065" w:rsidP="00BF2347">
      <w:pPr>
        <w:pStyle w:val="NORM"/>
        <w:rPr>
          <w:spacing w:val="-2"/>
        </w:rPr>
      </w:pPr>
      <w:r>
        <w:rPr>
          <w:spacing w:val="-2"/>
        </w:rPr>
        <w:t>Prof. _________________________ Prof. _________________________</w:t>
      </w:r>
    </w:p>
    <w:p w14:paraId="27676F85" w14:textId="181FBA07" w:rsidR="00A71065" w:rsidRDefault="00A71065" w:rsidP="00BF2347">
      <w:pPr>
        <w:pStyle w:val="NORM"/>
        <w:rPr>
          <w:spacing w:val="-2"/>
        </w:rPr>
      </w:pPr>
      <w:r>
        <w:rPr>
          <w:spacing w:val="-2"/>
        </w:rPr>
        <w:t>Prof. _________________________ Prof. _________________________ (sostitut</w:t>
      </w:r>
      <w:r w:rsidR="005C5FF7">
        <w:rPr>
          <w:spacing w:val="-2"/>
        </w:rPr>
        <w:t>o/i</w:t>
      </w:r>
      <w:r>
        <w:rPr>
          <w:spacing w:val="-2"/>
        </w:rPr>
        <w:t>)</w:t>
      </w:r>
    </w:p>
    <w:p w14:paraId="41EC56E8" w14:textId="77777777" w:rsidR="005C5FF7" w:rsidRPr="005C5FF7" w:rsidRDefault="005C5FF7" w:rsidP="005C5FF7">
      <w:pPr>
        <w:pStyle w:val="NORM"/>
      </w:pPr>
    </w:p>
    <w:p w14:paraId="30D6263C" w14:textId="20FA6B1F" w:rsidR="00273D31" w:rsidRPr="00994C21" w:rsidRDefault="00273D31" w:rsidP="005C5FF7">
      <w:pPr>
        <w:pStyle w:val="NORMG"/>
      </w:pPr>
      <w:r w:rsidRPr="00994C21">
        <w:t>Finalità didattico-culturali:</w:t>
      </w:r>
    </w:p>
    <w:p w14:paraId="228596F4" w14:textId="3C4299F4" w:rsidR="00273D31" w:rsidRDefault="005C5FF7" w:rsidP="005C5FF7">
      <w:pPr>
        <w:pStyle w:val="NORM"/>
      </w:pPr>
      <w:r>
        <w:tab/>
      </w:r>
    </w:p>
    <w:p w14:paraId="713F43AF" w14:textId="23148AC9" w:rsidR="005C5FF7" w:rsidRDefault="005C5FF7" w:rsidP="005C5FF7">
      <w:pPr>
        <w:pStyle w:val="NORM"/>
      </w:pPr>
      <w:r>
        <w:tab/>
      </w:r>
    </w:p>
    <w:p w14:paraId="0157ECBE" w14:textId="2521E128" w:rsidR="005C5FF7" w:rsidRDefault="005C5FF7" w:rsidP="005C5FF7">
      <w:pPr>
        <w:pStyle w:val="NORM"/>
      </w:pPr>
      <w:r>
        <w:tab/>
      </w:r>
    </w:p>
    <w:p w14:paraId="46A61B97" w14:textId="6D7D4E60" w:rsidR="005C5FF7" w:rsidRDefault="005C5FF7" w:rsidP="005C5FF7">
      <w:pPr>
        <w:pStyle w:val="NORM"/>
      </w:pPr>
      <w:r>
        <w:tab/>
      </w:r>
    </w:p>
    <w:p w14:paraId="23F9DB0F" w14:textId="77777777" w:rsidR="005C5FF7" w:rsidRDefault="005C5FF7" w:rsidP="005C5FF7">
      <w:pPr>
        <w:pStyle w:val="NORM"/>
      </w:pPr>
      <w:r>
        <w:t>presente</w:t>
      </w:r>
      <w:r>
        <w:rPr>
          <w:spacing w:val="-2"/>
        </w:rPr>
        <w:t xml:space="preserve"> </w:t>
      </w:r>
      <w:r>
        <w:t>modulo dovrà</w:t>
      </w:r>
      <w:r>
        <w:rPr>
          <w:spacing w:val="-4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consegnato,</w:t>
      </w:r>
      <w:r>
        <w:rPr>
          <w:spacing w:val="-2"/>
        </w:rPr>
        <w:t xml:space="preserve"> </w:t>
      </w:r>
      <w:r>
        <w:t>insieme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programma dettagliato,</w:t>
      </w:r>
      <w:r>
        <w:rPr>
          <w:spacing w:val="-2"/>
        </w:rPr>
        <w:t xml:space="preserve"> </w:t>
      </w:r>
      <w:r>
        <w:rPr>
          <w:spacing w:val="-10"/>
        </w:rPr>
        <w:t>e</w:t>
      </w:r>
      <w:r>
        <w:t xml:space="preserve"> alla</w:t>
      </w:r>
      <w:r>
        <w:rPr>
          <w:spacing w:val="-2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della delibera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>l’organo collegiale</w:t>
      </w:r>
      <w:r>
        <w:rPr>
          <w:spacing w:val="-3"/>
        </w:rPr>
        <w:t xml:space="preserve"> in segreteria didattica</w:t>
      </w:r>
    </w:p>
    <w:p w14:paraId="3EBEBFB3" w14:textId="77777777" w:rsidR="005C5FF7" w:rsidRPr="005C5FF7" w:rsidRDefault="005C5FF7" w:rsidP="005C5FF7">
      <w:pPr>
        <w:pStyle w:val="NORM"/>
      </w:pPr>
    </w:p>
    <w:p w14:paraId="1C2F216E" w14:textId="1BF86E91" w:rsidR="00855348" w:rsidRPr="005C5FF7" w:rsidRDefault="00273D31" w:rsidP="005C5FF7">
      <w:pPr>
        <w:pStyle w:val="Firma"/>
        <w:rPr>
          <w:b/>
          <w:bCs/>
        </w:rPr>
      </w:pPr>
      <w:r w:rsidRPr="005C5FF7">
        <w:rPr>
          <w:b/>
          <w:bCs/>
        </w:rPr>
        <w:t>Prato</w:t>
      </w:r>
      <w:r w:rsidR="005C5FF7" w:rsidRPr="005C5FF7">
        <w:rPr>
          <w:b/>
          <w:bCs/>
        </w:rPr>
        <w:t>, il ______/_______/_____________</w:t>
      </w:r>
      <w:r w:rsidR="005C5FF7" w:rsidRPr="005C5FF7">
        <w:rPr>
          <w:b/>
          <w:bCs/>
        </w:rPr>
        <w:tab/>
      </w:r>
      <w:r w:rsidRPr="005C5FF7">
        <w:rPr>
          <w:b/>
          <w:bCs/>
        </w:rPr>
        <w:t>Firma del docente capogrupp</w:t>
      </w:r>
      <w:r w:rsidR="005C5FF7" w:rsidRPr="005C5FF7">
        <w:rPr>
          <w:b/>
          <w:bCs/>
        </w:rPr>
        <w:t>o</w:t>
      </w:r>
    </w:p>
    <w:p w14:paraId="1DE950E5" w14:textId="77777777" w:rsidR="005C5FF7" w:rsidRDefault="005C5FF7" w:rsidP="005C5FF7">
      <w:pPr>
        <w:pStyle w:val="Firma"/>
      </w:pPr>
    </w:p>
    <w:p w14:paraId="6282D0BF" w14:textId="08600D7A" w:rsidR="005C5FF7" w:rsidRDefault="005C5FF7" w:rsidP="005C5FF7">
      <w:pPr>
        <w:pStyle w:val="Firma"/>
      </w:pPr>
      <w:r>
        <w:tab/>
      </w:r>
      <w:r>
        <w:tab/>
        <w:t>_______________________</w:t>
      </w:r>
    </w:p>
    <w:sectPr w:rsidR="005C5FF7" w:rsidSect="00C45FD0"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3ECAD" w14:textId="77777777" w:rsidR="00E37AD4" w:rsidRDefault="00E37AD4" w:rsidP="00845C9B">
      <w:r>
        <w:separator/>
      </w:r>
    </w:p>
  </w:endnote>
  <w:endnote w:type="continuationSeparator" w:id="0">
    <w:p w14:paraId="797874F9" w14:textId="77777777" w:rsidR="00E37AD4" w:rsidRDefault="00E37AD4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60857" w14:textId="77777777" w:rsidR="00855348" w:rsidRDefault="00855348" w:rsidP="00855348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25EC8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3360" behindDoc="1" locked="1" layoutInCell="1" allowOverlap="1" wp14:anchorId="2651CD3E" wp14:editId="2B3B9832">
          <wp:simplePos x="361950" y="10217150"/>
          <wp:positionH relativeFrom="page">
            <wp:align>center</wp:align>
          </wp:positionH>
          <wp:positionV relativeFrom="paragraph">
            <wp:posOffset>0</wp:posOffset>
          </wp:positionV>
          <wp:extent cx="6487200" cy="918000"/>
          <wp:effectExtent l="0" t="0" r="0" b="0"/>
          <wp:wrapTight wrapText="bothSides">
            <wp:wrapPolygon edited="0">
              <wp:start x="0" y="0"/>
              <wp:lineTo x="0" y="21077"/>
              <wp:lineTo x="21503" y="21077"/>
              <wp:lineTo x="21503" y="0"/>
              <wp:lineTo x="0" y="0"/>
            </wp:wrapPolygon>
          </wp:wrapTight>
          <wp:docPr id="3209653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827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72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7793C" w14:textId="77777777" w:rsidR="00E37AD4" w:rsidRDefault="00E37AD4" w:rsidP="00845C9B">
      <w:r>
        <w:separator/>
      </w:r>
    </w:p>
  </w:footnote>
  <w:footnote w:type="continuationSeparator" w:id="0">
    <w:p w14:paraId="7917BC70" w14:textId="77777777" w:rsidR="00E37AD4" w:rsidRDefault="00E37AD4" w:rsidP="0084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B9588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1312" behindDoc="1" locked="1" layoutInCell="1" allowOverlap="1" wp14:anchorId="4F879A26" wp14:editId="203181EB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6505200" cy="972000"/>
          <wp:effectExtent l="0" t="0" r="0" b="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4780081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445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52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B527B95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" w15:restartNumberingAfterBreak="0">
    <w:nsid w:val="1C0360A3"/>
    <w:multiLevelType w:val="multilevel"/>
    <w:tmpl w:val="D80A9608"/>
    <w:lvl w:ilvl="0">
      <w:start w:val="1"/>
      <w:numFmt w:val="decimal"/>
      <w:pStyle w:val="TELEN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1BD1AB2"/>
    <w:multiLevelType w:val="multilevel"/>
    <w:tmpl w:val="5806782A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6" w15:restartNumberingAfterBreak="0">
    <w:nsid w:val="2BD84007"/>
    <w:multiLevelType w:val="multilevel"/>
    <w:tmpl w:val="B35A13AE"/>
    <w:lvl w:ilvl="0">
      <w:start w:val="1"/>
      <w:numFmt w:val="decimal"/>
      <w:pStyle w:val="ELEN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7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15C49CA"/>
    <w:multiLevelType w:val="multilevel"/>
    <w:tmpl w:val="EB2EF040"/>
    <w:lvl w:ilvl="0">
      <w:start w:val="1"/>
      <w:numFmt w:val="bullet"/>
      <w:pStyle w:val="ELEP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0" w15:restartNumberingAfterBreak="0">
    <w:nsid w:val="46166BF7"/>
    <w:multiLevelType w:val="multilevel"/>
    <w:tmpl w:val="44F4ACE2"/>
    <w:lvl w:ilvl="0">
      <w:start w:val="1"/>
      <w:numFmt w:val="decimal"/>
      <w:suff w:val="nothing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decimal"/>
      <w:suff w:val="nothing"/>
      <w:lvlText w:val="%1.%2)"/>
      <w:lvlJc w:val="left"/>
      <w:pPr>
        <w:ind w:left="1418" w:hanging="567"/>
      </w:pPr>
      <w:rPr>
        <w:rFonts w:hint="default"/>
      </w:rPr>
    </w:lvl>
    <w:lvl w:ilvl="2">
      <w:start w:val="1"/>
      <w:numFmt w:val="decimal"/>
      <w:suff w:val="nothing"/>
      <w:lvlText w:val="%1.%2.%3)"/>
      <w:lvlJc w:val="left"/>
      <w:pPr>
        <w:ind w:left="2126" w:hanging="708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1" w15:restartNumberingAfterBreak="0">
    <w:nsid w:val="49A215D2"/>
    <w:multiLevelType w:val="multilevel"/>
    <w:tmpl w:val="E904071A"/>
    <w:lvl w:ilvl="0">
      <w:start w:val="1"/>
      <w:numFmt w:val="bullet"/>
      <w:lvlText w:val="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567" w:firstLine="3220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55757"/>
    <w:multiLevelType w:val="multilevel"/>
    <w:tmpl w:val="A776F392"/>
    <w:lvl w:ilvl="0">
      <w:start w:val="1"/>
      <w:numFmt w:val="bullet"/>
      <w:pStyle w:val="TELEP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5" w15:restartNumberingAfterBreak="0">
    <w:nsid w:val="64112346"/>
    <w:multiLevelType w:val="multilevel"/>
    <w:tmpl w:val="604A8596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6" w15:restartNumberingAfterBreak="0">
    <w:nsid w:val="68FA0654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 w16cid:durableId="1593471221">
    <w:abstractNumId w:val="7"/>
  </w:num>
  <w:num w:numId="2" w16cid:durableId="1040328113">
    <w:abstractNumId w:val="0"/>
  </w:num>
  <w:num w:numId="3" w16cid:durableId="532840152">
    <w:abstractNumId w:val="5"/>
  </w:num>
  <w:num w:numId="4" w16cid:durableId="1912345806">
    <w:abstractNumId w:val="3"/>
  </w:num>
  <w:num w:numId="5" w16cid:durableId="926379702">
    <w:abstractNumId w:val="8"/>
  </w:num>
  <w:num w:numId="6" w16cid:durableId="915630396">
    <w:abstractNumId w:val="12"/>
  </w:num>
  <w:num w:numId="7" w16cid:durableId="1343361632">
    <w:abstractNumId w:val="17"/>
  </w:num>
  <w:num w:numId="8" w16cid:durableId="1931347733">
    <w:abstractNumId w:val="13"/>
  </w:num>
  <w:num w:numId="9" w16cid:durableId="1773620293">
    <w:abstractNumId w:val="11"/>
  </w:num>
  <w:num w:numId="10" w16cid:durableId="900288795">
    <w:abstractNumId w:val="9"/>
  </w:num>
  <w:num w:numId="11" w16cid:durableId="749087191">
    <w:abstractNumId w:val="10"/>
  </w:num>
  <w:num w:numId="12" w16cid:durableId="10237464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89941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5173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3843571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6" w16cid:durableId="2370624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609899">
    <w:abstractNumId w:val="6"/>
  </w:num>
  <w:num w:numId="18" w16cid:durableId="237597365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9" w16cid:durableId="870921723">
    <w:abstractNumId w:val="2"/>
  </w:num>
  <w:num w:numId="20" w16cid:durableId="203948242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567"/>
          </w:tabs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851"/>
          </w:tabs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21" w16cid:durableId="2110545005">
    <w:abstractNumId w:val="1"/>
  </w:num>
  <w:num w:numId="22" w16cid:durableId="2009943277">
    <w:abstractNumId w:val="16"/>
  </w:num>
  <w:num w:numId="23" w16cid:durableId="391196333">
    <w:abstractNumId w:val="15"/>
  </w:num>
  <w:num w:numId="24" w16cid:durableId="1718158586">
    <w:abstractNumId w:val="4"/>
  </w:num>
  <w:num w:numId="25" w16cid:durableId="16016405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D31"/>
    <w:rsid w:val="00025225"/>
    <w:rsid w:val="000467C4"/>
    <w:rsid w:val="0005380C"/>
    <w:rsid w:val="0006049C"/>
    <w:rsid w:val="00062F40"/>
    <w:rsid w:val="00072E34"/>
    <w:rsid w:val="00080736"/>
    <w:rsid w:val="00080CE4"/>
    <w:rsid w:val="00081DFB"/>
    <w:rsid w:val="00082846"/>
    <w:rsid w:val="00087A9A"/>
    <w:rsid w:val="000918EA"/>
    <w:rsid w:val="00094352"/>
    <w:rsid w:val="000A26F1"/>
    <w:rsid w:val="000A2C85"/>
    <w:rsid w:val="000A5773"/>
    <w:rsid w:val="000B0A7A"/>
    <w:rsid w:val="000B38B1"/>
    <w:rsid w:val="000B7DD2"/>
    <w:rsid w:val="000C249A"/>
    <w:rsid w:val="000D527D"/>
    <w:rsid w:val="000E1614"/>
    <w:rsid w:val="000E5BDE"/>
    <w:rsid w:val="000F0408"/>
    <w:rsid w:val="00101FDF"/>
    <w:rsid w:val="001120CA"/>
    <w:rsid w:val="00112BBF"/>
    <w:rsid w:val="0011340C"/>
    <w:rsid w:val="0011673B"/>
    <w:rsid w:val="001204C0"/>
    <w:rsid w:val="00121D52"/>
    <w:rsid w:val="00123683"/>
    <w:rsid w:val="001302E3"/>
    <w:rsid w:val="00132DC4"/>
    <w:rsid w:val="0013304D"/>
    <w:rsid w:val="00133738"/>
    <w:rsid w:val="0014070B"/>
    <w:rsid w:val="00143BC4"/>
    <w:rsid w:val="00144382"/>
    <w:rsid w:val="00154AD0"/>
    <w:rsid w:val="00171C56"/>
    <w:rsid w:val="001814A8"/>
    <w:rsid w:val="00185DC2"/>
    <w:rsid w:val="0018791A"/>
    <w:rsid w:val="0019174A"/>
    <w:rsid w:val="001A20E2"/>
    <w:rsid w:val="001A6204"/>
    <w:rsid w:val="001A6347"/>
    <w:rsid w:val="001A71FD"/>
    <w:rsid w:val="001C23EB"/>
    <w:rsid w:val="001C60CD"/>
    <w:rsid w:val="001D0DC3"/>
    <w:rsid w:val="001D59EC"/>
    <w:rsid w:val="001D65EF"/>
    <w:rsid w:val="001F2D72"/>
    <w:rsid w:val="00202684"/>
    <w:rsid w:val="002028E2"/>
    <w:rsid w:val="00202EC3"/>
    <w:rsid w:val="00220A21"/>
    <w:rsid w:val="00226EE4"/>
    <w:rsid w:val="0023070D"/>
    <w:rsid w:val="002328B3"/>
    <w:rsid w:val="00241BE9"/>
    <w:rsid w:val="00244084"/>
    <w:rsid w:val="002441EC"/>
    <w:rsid w:val="00244447"/>
    <w:rsid w:val="00252162"/>
    <w:rsid w:val="00261D31"/>
    <w:rsid w:val="00267DD7"/>
    <w:rsid w:val="00273D31"/>
    <w:rsid w:val="00274CDE"/>
    <w:rsid w:val="00282F2D"/>
    <w:rsid w:val="00283273"/>
    <w:rsid w:val="0028585C"/>
    <w:rsid w:val="00294F17"/>
    <w:rsid w:val="0029518A"/>
    <w:rsid w:val="00296D2D"/>
    <w:rsid w:val="00297C7F"/>
    <w:rsid w:val="002A202D"/>
    <w:rsid w:val="002A243E"/>
    <w:rsid w:val="002A337F"/>
    <w:rsid w:val="002B266D"/>
    <w:rsid w:val="002C553A"/>
    <w:rsid w:val="002D28F2"/>
    <w:rsid w:val="002E3F50"/>
    <w:rsid w:val="002E6EC5"/>
    <w:rsid w:val="002E71ED"/>
    <w:rsid w:val="002F2440"/>
    <w:rsid w:val="002F4D1A"/>
    <w:rsid w:val="00303C2E"/>
    <w:rsid w:val="00316F08"/>
    <w:rsid w:val="003178F3"/>
    <w:rsid w:val="003220F0"/>
    <w:rsid w:val="00324657"/>
    <w:rsid w:val="003276CD"/>
    <w:rsid w:val="0032795A"/>
    <w:rsid w:val="00340182"/>
    <w:rsid w:val="00341A5D"/>
    <w:rsid w:val="003460EB"/>
    <w:rsid w:val="003474F9"/>
    <w:rsid w:val="00351273"/>
    <w:rsid w:val="0035330B"/>
    <w:rsid w:val="00366955"/>
    <w:rsid w:val="00367294"/>
    <w:rsid w:val="00380D0F"/>
    <w:rsid w:val="00384485"/>
    <w:rsid w:val="003932D7"/>
    <w:rsid w:val="00395480"/>
    <w:rsid w:val="003A208E"/>
    <w:rsid w:val="003A42A5"/>
    <w:rsid w:val="003A4B4E"/>
    <w:rsid w:val="003A6F51"/>
    <w:rsid w:val="003C15CD"/>
    <w:rsid w:val="003C3636"/>
    <w:rsid w:val="003C64BE"/>
    <w:rsid w:val="003D1A98"/>
    <w:rsid w:val="003D48CD"/>
    <w:rsid w:val="003D4FF6"/>
    <w:rsid w:val="003E76FF"/>
    <w:rsid w:val="003F5B13"/>
    <w:rsid w:val="00403F40"/>
    <w:rsid w:val="00413629"/>
    <w:rsid w:val="00413AC7"/>
    <w:rsid w:val="004200B4"/>
    <w:rsid w:val="00423B8A"/>
    <w:rsid w:val="004264EC"/>
    <w:rsid w:val="00432BD0"/>
    <w:rsid w:val="0043452B"/>
    <w:rsid w:val="00435AE6"/>
    <w:rsid w:val="00440EC4"/>
    <w:rsid w:val="0044746D"/>
    <w:rsid w:val="004478D5"/>
    <w:rsid w:val="00452CB4"/>
    <w:rsid w:val="00462ABD"/>
    <w:rsid w:val="00467884"/>
    <w:rsid w:val="004728D9"/>
    <w:rsid w:val="004817EE"/>
    <w:rsid w:val="00484FDB"/>
    <w:rsid w:val="004932D9"/>
    <w:rsid w:val="004935C4"/>
    <w:rsid w:val="004B1D18"/>
    <w:rsid w:val="004B5DC8"/>
    <w:rsid w:val="004D20C5"/>
    <w:rsid w:val="004E5311"/>
    <w:rsid w:val="004E6CA6"/>
    <w:rsid w:val="004F1F90"/>
    <w:rsid w:val="00506462"/>
    <w:rsid w:val="0050735F"/>
    <w:rsid w:val="00520CE7"/>
    <w:rsid w:val="005312E2"/>
    <w:rsid w:val="0053352E"/>
    <w:rsid w:val="00541DF1"/>
    <w:rsid w:val="00551645"/>
    <w:rsid w:val="0055410F"/>
    <w:rsid w:val="00562813"/>
    <w:rsid w:val="00572EA9"/>
    <w:rsid w:val="005734A3"/>
    <w:rsid w:val="00583EC0"/>
    <w:rsid w:val="00592D47"/>
    <w:rsid w:val="005971EB"/>
    <w:rsid w:val="005A039A"/>
    <w:rsid w:val="005A5BE4"/>
    <w:rsid w:val="005B0D05"/>
    <w:rsid w:val="005B3803"/>
    <w:rsid w:val="005B5A9F"/>
    <w:rsid w:val="005B6273"/>
    <w:rsid w:val="005C5276"/>
    <w:rsid w:val="005C5FF7"/>
    <w:rsid w:val="005C7865"/>
    <w:rsid w:val="005E329F"/>
    <w:rsid w:val="005F0180"/>
    <w:rsid w:val="005F3AC7"/>
    <w:rsid w:val="005F48D9"/>
    <w:rsid w:val="006039DB"/>
    <w:rsid w:val="0061035F"/>
    <w:rsid w:val="00613ECD"/>
    <w:rsid w:val="00616A45"/>
    <w:rsid w:val="00620CD5"/>
    <w:rsid w:val="006225A2"/>
    <w:rsid w:val="00632119"/>
    <w:rsid w:val="0063338D"/>
    <w:rsid w:val="006355DB"/>
    <w:rsid w:val="00637332"/>
    <w:rsid w:val="006457E6"/>
    <w:rsid w:val="006510F4"/>
    <w:rsid w:val="0066254C"/>
    <w:rsid w:val="00664406"/>
    <w:rsid w:val="006708C3"/>
    <w:rsid w:val="00670F0D"/>
    <w:rsid w:val="00675EED"/>
    <w:rsid w:val="006801F5"/>
    <w:rsid w:val="006936BF"/>
    <w:rsid w:val="006954C1"/>
    <w:rsid w:val="006A1515"/>
    <w:rsid w:val="006C1CBD"/>
    <w:rsid w:val="006E0406"/>
    <w:rsid w:val="006E7C87"/>
    <w:rsid w:val="006F6CBE"/>
    <w:rsid w:val="0070218D"/>
    <w:rsid w:val="00702EFA"/>
    <w:rsid w:val="007057E1"/>
    <w:rsid w:val="00713A85"/>
    <w:rsid w:val="00717DDB"/>
    <w:rsid w:val="00720488"/>
    <w:rsid w:val="00724298"/>
    <w:rsid w:val="007302DE"/>
    <w:rsid w:val="007358CC"/>
    <w:rsid w:val="00741E22"/>
    <w:rsid w:val="00745A7B"/>
    <w:rsid w:val="00750341"/>
    <w:rsid w:val="00751C39"/>
    <w:rsid w:val="00753F1D"/>
    <w:rsid w:val="0076711F"/>
    <w:rsid w:val="00780106"/>
    <w:rsid w:val="0078206B"/>
    <w:rsid w:val="00786786"/>
    <w:rsid w:val="00790656"/>
    <w:rsid w:val="0079206B"/>
    <w:rsid w:val="007A1053"/>
    <w:rsid w:val="007A4E82"/>
    <w:rsid w:val="007B209B"/>
    <w:rsid w:val="007B61EF"/>
    <w:rsid w:val="007B717B"/>
    <w:rsid w:val="007C4DFF"/>
    <w:rsid w:val="007D18DE"/>
    <w:rsid w:val="007D3420"/>
    <w:rsid w:val="007D3595"/>
    <w:rsid w:val="007E10F1"/>
    <w:rsid w:val="007E2044"/>
    <w:rsid w:val="007E3CAB"/>
    <w:rsid w:val="008077C3"/>
    <w:rsid w:val="00811CF1"/>
    <w:rsid w:val="00816085"/>
    <w:rsid w:val="00820503"/>
    <w:rsid w:val="00826E47"/>
    <w:rsid w:val="00831F4D"/>
    <w:rsid w:val="00845C9B"/>
    <w:rsid w:val="00845F4A"/>
    <w:rsid w:val="00854CC5"/>
    <w:rsid w:val="00855348"/>
    <w:rsid w:val="00862552"/>
    <w:rsid w:val="00867728"/>
    <w:rsid w:val="008679B2"/>
    <w:rsid w:val="008721C4"/>
    <w:rsid w:val="00885FFB"/>
    <w:rsid w:val="008861C2"/>
    <w:rsid w:val="00893B1F"/>
    <w:rsid w:val="00896849"/>
    <w:rsid w:val="008A60F7"/>
    <w:rsid w:val="008A6DFC"/>
    <w:rsid w:val="008B20D4"/>
    <w:rsid w:val="008C7D5B"/>
    <w:rsid w:val="008D1C7F"/>
    <w:rsid w:val="008D49DD"/>
    <w:rsid w:val="008E028A"/>
    <w:rsid w:val="008F4E64"/>
    <w:rsid w:val="008F7767"/>
    <w:rsid w:val="009005F1"/>
    <w:rsid w:val="00927CFE"/>
    <w:rsid w:val="00931A32"/>
    <w:rsid w:val="00935B7F"/>
    <w:rsid w:val="00937F23"/>
    <w:rsid w:val="0094304E"/>
    <w:rsid w:val="00944A56"/>
    <w:rsid w:val="00945791"/>
    <w:rsid w:val="00947150"/>
    <w:rsid w:val="00955D47"/>
    <w:rsid w:val="009611C2"/>
    <w:rsid w:val="00962B90"/>
    <w:rsid w:val="00962F91"/>
    <w:rsid w:val="009632DD"/>
    <w:rsid w:val="009647CF"/>
    <w:rsid w:val="00964FB7"/>
    <w:rsid w:val="009740C3"/>
    <w:rsid w:val="009778B8"/>
    <w:rsid w:val="00981132"/>
    <w:rsid w:val="009948F4"/>
    <w:rsid w:val="00995A8A"/>
    <w:rsid w:val="009973F6"/>
    <w:rsid w:val="009B1DFB"/>
    <w:rsid w:val="009C7699"/>
    <w:rsid w:val="009D5760"/>
    <w:rsid w:val="009D5A32"/>
    <w:rsid w:val="00A02AC2"/>
    <w:rsid w:val="00A067EF"/>
    <w:rsid w:val="00A07A9A"/>
    <w:rsid w:val="00A104E3"/>
    <w:rsid w:val="00A12F53"/>
    <w:rsid w:val="00A377B5"/>
    <w:rsid w:val="00A415EF"/>
    <w:rsid w:val="00A41997"/>
    <w:rsid w:val="00A44518"/>
    <w:rsid w:val="00A51E84"/>
    <w:rsid w:val="00A604AD"/>
    <w:rsid w:val="00A66A41"/>
    <w:rsid w:val="00A67D7F"/>
    <w:rsid w:val="00A71065"/>
    <w:rsid w:val="00A72BD2"/>
    <w:rsid w:val="00A75520"/>
    <w:rsid w:val="00A7591B"/>
    <w:rsid w:val="00A8222B"/>
    <w:rsid w:val="00A86D24"/>
    <w:rsid w:val="00AA39EA"/>
    <w:rsid w:val="00AA3B09"/>
    <w:rsid w:val="00AB236C"/>
    <w:rsid w:val="00AD30C8"/>
    <w:rsid w:val="00AD755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3F0E"/>
    <w:rsid w:val="00B418EE"/>
    <w:rsid w:val="00B51304"/>
    <w:rsid w:val="00B637A3"/>
    <w:rsid w:val="00B710ED"/>
    <w:rsid w:val="00B74434"/>
    <w:rsid w:val="00B94595"/>
    <w:rsid w:val="00B959BC"/>
    <w:rsid w:val="00BA4D88"/>
    <w:rsid w:val="00BA60E0"/>
    <w:rsid w:val="00BA6CC1"/>
    <w:rsid w:val="00BB031F"/>
    <w:rsid w:val="00BB2521"/>
    <w:rsid w:val="00BB5FAA"/>
    <w:rsid w:val="00BD1F3C"/>
    <w:rsid w:val="00BE0308"/>
    <w:rsid w:val="00BE26B6"/>
    <w:rsid w:val="00BE6472"/>
    <w:rsid w:val="00BF2347"/>
    <w:rsid w:val="00BF2717"/>
    <w:rsid w:val="00BF5472"/>
    <w:rsid w:val="00BF7FD0"/>
    <w:rsid w:val="00C02554"/>
    <w:rsid w:val="00C0463A"/>
    <w:rsid w:val="00C15C9D"/>
    <w:rsid w:val="00C175AD"/>
    <w:rsid w:val="00C22679"/>
    <w:rsid w:val="00C2513C"/>
    <w:rsid w:val="00C267A7"/>
    <w:rsid w:val="00C3305B"/>
    <w:rsid w:val="00C3317D"/>
    <w:rsid w:val="00C36EB9"/>
    <w:rsid w:val="00C40E70"/>
    <w:rsid w:val="00C43519"/>
    <w:rsid w:val="00C45FD0"/>
    <w:rsid w:val="00C46ADF"/>
    <w:rsid w:val="00C4717A"/>
    <w:rsid w:val="00C53D56"/>
    <w:rsid w:val="00C66CAF"/>
    <w:rsid w:val="00C71145"/>
    <w:rsid w:val="00C836F9"/>
    <w:rsid w:val="00C92200"/>
    <w:rsid w:val="00C92B62"/>
    <w:rsid w:val="00CA4D20"/>
    <w:rsid w:val="00CC5A04"/>
    <w:rsid w:val="00CD0EA4"/>
    <w:rsid w:val="00CD369C"/>
    <w:rsid w:val="00CD6648"/>
    <w:rsid w:val="00CE2C4B"/>
    <w:rsid w:val="00CE2E39"/>
    <w:rsid w:val="00CE417B"/>
    <w:rsid w:val="00D03125"/>
    <w:rsid w:val="00D04048"/>
    <w:rsid w:val="00D12159"/>
    <w:rsid w:val="00D157F9"/>
    <w:rsid w:val="00D16006"/>
    <w:rsid w:val="00D17918"/>
    <w:rsid w:val="00D17C95"/>
    <w:rsid w:val="00D24930"/>
    <w:rsid w:val="00D2757A"/>
    <w:rsid w:val="00D32E78"/>
    <w:rsid w:val="00D479B6"/>
    <w:rsid w:val="00D5673A"/>
    <w:rsid w:val="00D66218"/>
    <w:rsid w:val="00D66AEA"/>
    <w:rsid w:val="00D71369"/>
    <w:rsid w:val="00D7785B"/>
    <w:rsid w:val="00D778F2"/>
    <w:rsid w:val="00D8517E"/>
    <w:rsid w:val="00D86521"/>
    <w:rsid w:val="00D90940"/>
    <w:rsid w:val="00D95E2F"/>
    <w:rsid w:val="00DA04E2"/>
    <w:rsid w:val="00DA4B22"/>
    <w:rsid w:val="00DA51DE"/>
    <w:rsid w:val="00DB29B7"/>
    <w:rsid w:val="00DB5A0C"/>
    <w:rsid w:val="00DC0383"/>
    <w:rsid w:val="00DC09B7"/>
    <w:rsid w:val="00DC3905"/>
    <w:rsid w:val="00DE09FD"/>
    <w:rsid w:val="00DE7012"/>
    <w:rsid w:val="00DF3489"/>
    <w:rsid w:val="00DF4464"/>
    <w:rsid w:val="00DF6D1D"/>
    <w:rsid w:val="00DF71A1"/>
    <w:rsid w:val="00E0421F"/>
    <w:rsid w:val="00E0500E"/>
    <w:rsid w:val="00E07F32"/>
    <w:rsid w:val="00E111A5"/>
    <w:rsid w:val="00E252E1"/>
    <w:rsid w:val="00E34868"/>
    <w:rsid w:val="00E37AD4"/>
    <w:rsid w:val="00E40F65"/>
    <w:rsid w:val="00E446CA"/>
    <w:rsid w:val="00E44F48"/>
    <w:rsid w:val="00E5129E"/>
    <w:rsid w:val="00E67065"/>
    <w:rsid w:val="00E76880"/>
    <w:rsid w:val="00E81ABD"/>
    <w:rsid w:val="00E82906"/>
    <w:rsid w:val="00E866D7"/>
    <w:rsid w:val="00E90032"/>
    <w:rsid w:val="00E9263B"/>
    <w:rsid w:val="00E96134"/>
    <w:rsid w:val="00EA071E"/>
    <w:rsid w:val="00EA5485"/>
    <w:rsid w:val="00EB2FF2"/>
    <w:rsid w:val="00EB3B2C"/>
    <w:rsid w:val="00EB5576"/>
    <w:rsid w:val="00EB60F2"/>
    <w:rsid w:val="00EC3A53"/>
    <w:rsid w:val="00EE4253"/>
    <w:rsid w:val="00EF1338"/>
    <w:rsid w:val="00F1236C"/>
    <w:rsid w:val="00F4334C"/>
    <w:rsid w:val="00F43D5D"/>
    <w:rsid w:val="00F51B56"/>
    <w:rsid w:val="00F54E93"/>
    <w:rsid w:val="00F83BEF"/>
    <w:rsid w:val="00F83F2F"/>
    <w:rsid w:val="00F85732"/>
    <w:rsid w:val="00F85832"/>
    <w:rsid w:val="00F86032"/>
    <w:rsid w:val="00F87847"/>
    <w:rsid w:val="00F96D29"/>
    <w:rsid w:val="00FA10C6"/>
    <w:rsid w:val="00FB4C7A"/>
    <w:rsid w:val="00FB7E45"/>
    <w:rsid w:val="00FD55A3"/>
    <w:rsid w:val="00FE07DB"/>
    <w:rsid w:val="00FE325C"/>
    <w:rsid w:val="00FF1797"/>
    <w:rsid w:val="00FF2CEA"/>
    <w:rsid w:val="00FF5F4B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93970"/>
  <w15:chartTrackingRefBased/>
  <w15:docId w15:val="{06A2C04E-B2A6-4785-A2AD-A1650656E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32DC4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132DC4"/>
    <w:pPr>
      <w:spacing w:before="240" w:after="240"/>
      <w:jc w:val="left"/>
      <w:outlineLvl w:val="1"/>
    </w:pPr>
    <w:rPr>
      <w:bCs w:val="0"/>
      <w:i/>
      <w:sz w:val="32"/>
      <w:szCs w:val="44"/>
    </w:rPr>
  </w:style>
  <w:style w:type="paragraph" w:styleId="Titolo3">
    <w:name w:val="heading 3"/>
    <w:basedOn w:val="Titolo1"/>
    <w:next w:val="Titolo4"/>
    <w:link w:val="Titolo3Carattere"/>
    <w:uiPriority w:val="9"/>
    <w:unhideWhenUsed/>
    <w:qFormat/>
    <w:rsid w:val="00132DC4"/>
    <w:pPr>
      <w:spacing w:before="240" w:after="120"/>
      <w:jc w:val="left"/>
      <w:outlineLvl w:val="2"/>
    </w:pPr>
    <w:rPr>
      <w:bCs w:val="0"/>
      <w:sz w:val="28"/>
      <w:szCs w:val="40"/>
      <w:u w:val="none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132DC4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ale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32DC4"/>
    <w:rPr>
      <w:rFonts w:ascii="Times New Roman" w:hAnsi="Times New Roman"/>
      <w:b/>
      <w:i/>
      <w:spacing w:val="-2"/>
      <w:sz w:val="32"/>
      <w:szCs w:val="44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32DC4"/>
    <w:rPr>
      <w:rFonts w:ascii="Times New Roman" w:hAnsi="Times New Roman"/>
      <w:b/>
      <w:spacing w:val="-2"/>
      <w:sz w:val="28"/>
      <w:szCs w:val="4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DC4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32DC4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855348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BB5FAA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ELEP">
    <w:name w:val="ELE P"/>
    <w:basedOn w:val="NORM"/>
    <w:link w:val="ELEPCarattere"/>
    <w:qFormat/>
    <w:rsid w:val="00DE7012"/>
    <w:pPr>
      <w:numPr>
        <w:numId w:val="10"/>
      </w:numPr>
      <w:tabs>
        <w:tab w:val="clear" w:pos="10773"/>
        <w:tab w:val="right" w:leader="underscore" w:pos="10772"/>
      </w:tabs>
    </w:pPr>
  </w:style>
  <w:style w:type="paragraph" w:customStyle="1" w:styleId="NORMGS">
    <w:name w:val="NORM GS"/>
    <w:basedOn w:val="NORMC"/>
    <w:next w:val="NORM"/>
    <w:link w:val="NORMGSCarattere"/>
    <w:qFormat/>
    <w:rsid w:val="00EB3B2C"/>
    <w:rPr>
      <w:b/>
      <w:i w:val="0"/>
      <w:u w:val="single"/>
    </w:rPr>
  </w:style>
  <w:style w:type="character" w:customStyle="1" w:styleId="NORMGSCarattere">
    <w:name w:val="NORM GS Carattere"/>
    <w:basedOn w:val="Carpredefinitoparagrafo"/>
    <w:link w:val="NORMGS"/>
    <w:rsid w:val="00EB3B2C"/>
    <w:rPr>
      <w:rFonts w:ascii="Times New Roman" w:hAnsi="Times New Roman"/>
      <w:b/>
      <w:spacing w:val="-1"/>
      <w:kern w:val="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">
    <w:name w:val="TAB C"/>
    <w:basedOn w:val="TAB"/>
    <w:next w:val="TAB"/>
    <w:link w:val="TABCCarattere"/>
    <w:qFormat/>
    <w:rsid w:val="00226EE4"/>
    <w:rPr>
      <w:i/>
    </w:rPr>
  </w:style>
  <w:style w:type="character" w:customStyle="1" w:styleId="TABCCarattere">
    <w:name w:val="TAB C Carattere"/>
    <w:basedOn w:val="Carpredefinitoparagrafo"/>
    <w:link w:val="TABC"/>
    <w:rsid w:val="00226EE4"/>
    <w:rPr>
      <w:rFonts w:ascii="Times New Roman" w:hAnsi="Times New Roman"/>
      <w:i/>
      <w:spacing w:val="-1"/>
      <w:kern w:val="0"/>
      <w:sz w:val="18"/>
      <w:szCs w:val="36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Normale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ELEP">
    <w:name w:val="T ELE P"/>
    <w:basedOn w:val="TAB"/>
    <w:link w:val="TELEPCarattere"/>
    <w:qFormat/>
    <w:rsid w:val="00D86521"/>
    <w:pPr>
      <w:numPr>
        <w:numId w:val="25"/>
      </w:numPr>
    </w:pPr>
  </w:style>
  <w:style w:type="character" w:customStyle="1" w:styleId="ELEPCarattere">
    <w:name w:val="ELE P Carattere"/>
    <w:basedOn w:val="Carpredefinitoparagrafo"/>
    <w:link w:val="ELEP"/>
    <w:rsid w:val="00DE7012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ELEPCarattere">
    <w:name w:val="T ELE P Carattere"/>
    <w:basedOn w:val="ELEPCarattere"/>
    <w:link w:val="TELEP"/>
    <w:rsid w:val="00D86521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955D47"/>
    <w:pPr>
      <w:widowControl w:val="0"/>
      <w:tabs>
        <w:tab w:val="right" w:leader="underscore" w:pos="5103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character" w:customStyle="1" w:styleId="TABCarattere">
    <w:name w:val="TAB Carattere"/>
    <w:basedOn w:val="Carpredefinitoparagrafo"/>
    <w:link w:val="TAB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955D4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NORMCarattere">
    <w:name w:val="NORM Carattere"/>
    <w:basedOn w:val="Carpredefinitoparagrafo"/>
    <w:link w:val="NORM"/>
    <w:rsid w:val="00955D47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BB5FAA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  <w:style w:type="paragraph" w:customStyle="1" w:styleId="ELEN">
    <w:name w:val="ELE N"/>
    <w:basedOn w:val="NORM"/>
    <w:link w:val="ELENCarattere"/>
    <w:qFormat/>
    <w:rsid w:val="00D86521"/>
    <w:pPr>
      <w:numPr>
        <w:numId w:val="17"/>
      </w:numPr>
    </w:pPr>
  </w:style>
  <w:style w:type="character" w:customStyle="1" w:styleId="ELENCarattere">
    <w:name w:val="ELE N Carattere"/>
    <w:basedOn w:val="ELEPCarattere"/>
    <w:link w:val="ELEN"/>
    <w:rsid w:val="00D86521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paragraph" w:customStyle="1" w:styleId="TELEN">
    <w:name w:val="T ELE N"/>
    <w:basedOn w:val="TELEP"/>
    <w:link w:val="TELENCarattere"/>
    <w:qFormat/>
    <w:rsid w:val="00955D47"/>
    <w:pPr>
      <w:numPr>
        <w:numId w:val="19"/>
      </w:numPr>
    </w:pPr>
  </w:style>
  <w:style w:type="character" w:customStyle="1" w:styleId="TELENCarattere">
    <w:name w:val="T ELE N Carattere"/>
    <w:basedOn w:val="TELEPCarattere"/>
    <w:link w:val="TELEN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\MODELLO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2025.dotx</Template>
  <TotalTime>7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3</cp:revision>
  <dcterms:created xsi:type="dcterms:W3CDTF">2025-10-07T16:53:00Z</dcterms:created>
  <dcterms:modified xsi:type="dcterms:W3CDTF">2025-10-09T23:16:00Z</dcterms:modified>
</cp:coreProperties>
</file>