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2E74" w14:textId="5D64CC7F" w:rsidR="00031BED" w:rsidRPr="00D65270" w:rsidRDefault="00031BED" w:rsidP="00752D68">
      <w:pPr>
        <w:pStyle w:val="Titolo2"/>
        <w:jc w:val="center"/>
      </w:pPr>
      <w:r w:rsidRPr="00D65270">
        <w:t xml:space="preserve">RELAZIONE FINALE </w:t>
      </w:r>
      <w:bookmarkStart w:id="0" w:name="_Hlk210757827"/>
      <w:r w:rsidRPr="00D65270">
        <w:t>VIAGGIO DI ISTRUZIONE/SCAMBIO</w:t>
      </w:r>
      <w:r w:rsidR="00752D68">
        <w:t xml:space="preserve"> </w:t>
      </w:r>
      <w:r w:rsidRPr="00D65270">
        <w:t>CULTURALE/SOGGIORNO LINGUISTICO</w:t>
      </w:r>
      <w:bookmarkEnd w:id="0"/>
    </w:p>
    <w:p w14:paraId="51AAB91D" w14:textId="77777777" w:rsidR="00D20D42" w:rsidRDefault="00D20D42" w:rsidP="009576BA">
      <w:pPr>
        <w:pStyle w:val="NORM"/>
      </w:pPr>
    </w:p>
    <w:p w14:paraId="4413FAB5" w14:textId="363C8A95" w:rsidR="00031BED" w:rsidRDefault="00031BED" w:rsidP="00031BED">
      <w:pPr>
        <w:pStyle w:val="NORMG"/>
      </w:pPr>
      <w:r w:rsidRPr="00D65270">
        <w:t>Viaggio</w:t>
      </w:r>
      <w:r w:rsidR="0051659C">
        <w:t xml:space="preserve"> di istruzione</w:t>
      </w:r>
      <w:r w:rsidRPr="00D65270">
        <w:t>/Scambio culturale/Soggiorno</w:t>
      </w:r>
      <w:r w:rsidR="00A77820">
        <w:t xml:space="preserve"> linguistico</w:t>
      </w:r>
      <w:r w:rsidRPr="00D65270">
        <w:t xml:space="preserve"> </w:t>
      </w:r>
      <w:r w:rsidR="00A77820">
        <w:t>a</w:t>
      </w:r>
      <w:r w:rsidRPr="00D65270">
        <w:t xml:space="preserve"> </w:t>
      </w:r>
      <w:r w:rsidRPr="00D65270">
        <w:tab/>
      </w:r>
    </w:p>
    <w:p w14:paraId="09343C2A" w14:textId="77777777" w:rsidR="00D20D42" w:rsidRPr="00D20D42" w:rsidRDefault="00D20D42" w:rsidP="00D20D42">
      <w:pPr>
        <w:pStyle w:val="NORM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3758"/>
        <w:gridCol w:w="7004"/>
      </w:tblGrid>
      <w:tr w:rsidR="00031BED" w:rsidRPr="00D65270" w14:paraId="18F049D9" w14:textId="77777777" w:rsidTr="00D20D42">
        <w:trPr>
          <w:trHeight w:val="20"/>
        </w:trPr>
        <w:tc>
          <w:tcPr>
            <w:tcW w:w="1746" w:type="pct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FCAF6" w14:textId="4F6D07DD" w:rsidR="00031BED" w:rsidRPr="00D65270" w:rsidRDefault="00031BED" w:rsidP="0086551C">
            <w:pPr>
              <w:pStyle w:val="TABG"/>
            </w:pPr>
            <w:r w:rsidRPr="00D65270">
              <w:t>Classi/</w:t>
            </w:r>
            <w:r w:rsidR="00A1004E">
              <w:t>studenti</w:t>
            </w:r>
          </w:p>
        </w:tc>
        <w:tc>
          <w:tcPr>
            <w:tcW w:w="3254" w:type="pct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9FC48" w14:textId="77777777" w:rsidR="00031BED" w:rsidRPr="00D65270" w:rsidRDefault="00031BED" w:rsidP="0086551C">
            <w:pPr>
              <w:pStyle w:val="TABG"/>
            </w:pPr>
            <w:r w:rsidRPr="00D65270">
              <w:t>Docenti</w:t>
            </w:r>
          </w:p>
        </w:tc>
      </w:tr>
      <w:tr w:rsidR="00031BED" w:rsidRPr="00D65270" w14:paraId="6D627988" w14:textId="77777777" w:rsidTr="0086551C">
        <w:trPr>
          <w:trHeight w:val="20"/>
        </w:trPr>
        <w:tc>
          <w:tcPr>
            <w:tcW w:w="1746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DCEB1" w14:textId="77777777" w:rsidR="00031BED" w:rsidRPr="00D65270" w:rsidRDefault="00031BED" w:rsidP="0086551C">
            <w:pPr>
              <w:pStyle w:val="TAB"/>
            </w:pPr>
          </w:p>
        </w:tc>
        <w:tc>
          <w:tcPr>
            <w:tcW w:w="325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F335F" w14:textId="77777777" w:rsidR="00031BED" w:rsidRPr="00D65270" w:rsidRDefault="00031BED" w:rsidP="0086551C">
            <w:pPr>
              <w:pStyle w:val="TAB"/>
            </w:pPr>
          </w:p>
        </w:tc>
      </w:tr>
      <w:tr w:rsidR="00031BED" w:rsidRPr="00D65270" w14:paraId="44B8DD83" w14:textId="77777777" w:rsidTr="0086551C">
        <w:trPr>
          <w:trHeight w:val="20"/>
        </w:trPr>
        <w:tc>
          <w:tcPr>
            <w:tcW w:w="1746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D552F" w14:textId="77777777" w:rsidR="00031BED" w:rsidRPr="00D65270" w:rsidRDefault="00031BED" w:rsidP="0086551C">
            <w:pPr>
              <w:pStyle w:val="TAB"/>
            </w:pPr>
          </w:p>
        </w:tc>
        <w:tc>
          <w:tcPr>
            <w:tcW w:w="325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9D2CD" w14:textId="77777777" w:rsidR="00031BED" w:rsidRPr="00D65270" w:rsidRDefault="00031BED" w:rsidP="0086551C">
            <w:pPr>
              <w:pStyle w:val="TAB"/>
            </w:pPr>
          </w:p>
        </w:tc>
      </w:tr>
      <w:tr w:rsidR="00031BED" w:rsidRPr="00D65270" w14:paraId="249D0C69" w14:textId="77777777" w:rsidTr="0086551C">
        <w:trPr>
          <w:trHeight w:val="20"/>
        </w:trPr>
        <w:tc>
          <w:tcPr>
            <w:tcW w:w="1746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6B8AB" w14:textId="77777777" w:rsidR="00031BED" w:rsidRPr="00D65270" w:rsidRDefault="00031BED" w:rsidP="0086551C">
            <w:pPr>
              <w:pStyle w:val="TAB"/>
            </w:pPr>
          </w:p>
        </w:tc>
        <w:tc>
          <w:tcPr>
            <w:tcW w:w="325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735F1" w14:textId="77777777" w:rsidR="00031BED" w:rsidRPr="00D65270" w:rsidRDefault="00031BED" w:rsidP="0086551C">
            <w:pPr>
              <w:pStyle w:val="TAB"/>
            </w:pPr>
          </w:p>
        </w:tc>
      </w:tr>
    </w:tbl>
    <w:p w14:paraId="315C7A9D" w14:textId="77777777" w:rsidR="00D20D42" w:rsidRDefault="00D20D42" w:rsidP="00D20D42">
      <w:pPr>
        <w:pStyle w:val="NORM"/>
      </w:pPr>
    </w:p>
    <w:p w14:paraId="568151DE" w14:textId="610FAC93" w:rsidR="00031BED" w:rsidRPr="00D65270" w:rsidRDefault="00031BED" w:rsidP="00031BED">
      <w:pPr>
        <w:pStyle w:val="NORMG"/>
      </w:pPr>
      <w:r w:rsidRPr="00D65270">
        <w:t>Indicare con una x la casella corrispondente alla valutazione</w:t>
      </w: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031BED" w:rsidRPr="00D65270" w14:paraId="60B175C8" w14:textId="77777777" w:rsidTr="00A1004E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5ECFD" w14:textId="77777777" w:rsidR="00031BED" w:rsidRPr="00D65270" w:rsidRDefault="00031BED" w:rsidP="00031BED">
            <w:pPr>
              <w:pStyle w:val="TABGCC"/>
            </w:pPr>
            <w:r w:rsidRPr="00D65270">
              <w:t>Efficacia delle iniziative didattiche preliminari</w:t>
            </w:r>
          </w:p>
        </w:tc>
      </w:tr>
      <w:tr w:rsidR="00031BED" w:rsidRPr="00D65270" w14:paraId="41F26D32" w14:textId="77777777" w:rsidTr="00031BED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06BA0" w14:textId="77777777" w:rsidR="00031BED" w:rsidRPr="00D65270" w:rsidRDefault="00031BED" w:rsidP="00031BED">
            <w:pPr>
              <w:pStyle w:val="TABGCC"/>
            </w:pPr>
            <w:r w:rsidRPr="00D65270">
              <w:t>Ottima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D972B" w14:textId="77777777" w:rsidR="00031BED" w:rsidRPr="00D65270" w:rsidRDefault="00031BED" w:rsidP="00031BED">
            <w:pPr>
              <w:pStyle w:val="TABGCC"/>
            </w:pPr>
            <w:r w:rsidRPr="00D65270">
              <w:t>Buona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D0F61" w14:textId="77777777" w:rsidR="00031BED" w:rsidRPr="00D65270" w:rsidRDefault="00031BED" w:rsidP="00031BED">
            <w:pPr>
              <w:pStyle w:val="TABGCC"/>
            </w:pPr>
            <w:r w:rsidRPr="00D65270">
              <w:t>Sufficiente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3F65F" w14:textId="77777777" w:rsidR="00031BED" w:rsidRPr="00D65270" w:rsidRDefault="00031BED" w:rsidP="00031BED">
            <w:pPr>
              <w:pStyle w:val="TABGCC"/>
            </w:pPr>
            <w:r w:rsidRPr="00D65270">
              <w:t>Parziale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F7759" w14:textId="77777777" w:rsidR="00031BED" w:rsidRPr="00D65270" w:rsidRDefault="00031BED" w:rsidP="00031BED">
            <w:pPr>
              <w:pStyle w:val="TABGCC"/>
            </w:pPr>
            <w:r w:rsidRPr="00D65270">
              <w:t>Insufficiente</w:t>
            </w:r>
          </w:p>
        </w:tc>
      </w:tr>
      <w:tr w:rsidR="00031BED" w:rsidRPr="00D65270" w14:paraId="4C9F83B6" w14:textId="77777777" w:rsidTr="00031BED">
        <w:trPr>
          <w:trHeight w:val="20"/>
        </w:trPr>
        <w:sdt>
          <w:sdtPr>
            <w:id w:val="-2076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53E52B" w14:textId="7B0B6FD8" w:rsidR="00031BED" w:rsidRPr="00D65270" w:rsidRDefault="00031BED" w:rsidP="00031BE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885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8B5979" w14:textId="112C8467" w:rsidR="00031BED" w:rsidRPr="00D65270" w:rsidRDefault="00031BED" w:rsidP="00031BE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65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F428EF" w14:textId="2F62ADED" w:rsidR="00031BED" w:rsidRPr="00D65270" w:rsidRDefault="00031BED" w:rsidP="00031BE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4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D33895" w14:textId="7CDFB311" w:rsidR="00031BED" w:rsidRPr="00D65270" w:rsidRDefault="00031BED" w:rsidP="00031BE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188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2E8B37" w14:textId="669A7D33" w:rsidR="00031BED" w:rsidRPr="00D65270" w:rsidRDefault="00031BED" w:rsidP="00031BE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8CC8F1" w14:textId="77777777" w:rsidR="00031BED" w:rsidRDefault="00031BED" w:rsidP="0086551C">
      <w:pPr>
        <w:pStyle w:val="NORM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86551C" w:rsidRPr="00D65270" w14:paraId="19A71163" w14:textId="77777777" w:rsidTr="00A1004E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D4398" w14:textId="5F705F83" w:rsidR="0086551C" w:rsidRPr="00D65270" w:rsidRDefault="0086551C" w:rsidP="0086551C">
            <w:pPr>
              <w:pStyle w:val="TABGCC"/>
            </w:pPr>
            <w:r w:rsidRPr="00D65270">
              <w:t>Efficacia delle attività svolte nel corso del Viaggio/scambio culturale/soggiorno</w:t>
            </w:r>
          </w:p>
        </w:tc>
      </w:tr>
      <w:tr w:rsidR="0086551C" w:rsidRPr="00D65270" w14:paraId="744468E5" w14:textId="77777777" w:rsidTr="00B347EB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2BD7C" w14:textId="77777777" w:rsidR="0086551C" w:rsidRPr="00D65270" w:rsidRDefault="0086551C" w:rsidP="00B347EB">
            <w:pPr>
              <w:pStyle w:val="TABGCC"/>
            </w:pPr>
            <w:r w:rsidRPr="00D65270">
              <w:t>Ottima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C1291" w14:textId="77777777" w:rsidR="0086551C" w:rsidRPr="00D65270" w:rsidRDefault="0086551C" w:rsidP="00B347EB">
            <w:pPr>
              <w:pStyle w:val="TABGCC"/>
            </w:pPr>
            <w:r w:rsidRPr="00D65270">
              <w:t>Buona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1A52" w14:textId="77777777" w:rsidR="0086551C" w:rsidRPr="00D65270" w:rsidRDefault="0086551C" w:rsidP="00B347EB">
            <w:pPr>
              <w:pStyle w:val="TABGCC"/>
            </w:pPr>
            <w:r w:rsidRPr="00D65270">
              <w:t>Sufficiente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B86DD" w14:textId="77777777" w:rsidR="0086551C" w:rsidRPr="00D65270" w:rsidRDefault="0086551C" w:rsidP="00B347EB">
            <w:pPr>
              <w:pStyle w:val="TABGCC"/>
            </w:pPr>
            <w:r w:rsidRPr="00D65270">
              <w:t>Parziale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1CCA3" w14:textId="77777777" w:rsidR="0086551C" w:rsidRPr="00D65270" w:rsidRDefault="0086551C" w:rsidP="00B347EB">
            <w:pPr>
              <w:pStyle w:val="TABGCC"/>
            </w:pPr>
            <w:r w:rsidRPr="00D65270">
              <w:t>Insufficiente</w:t>
            </w:r>
          </w:p>
        </w:tc>
      </w:tr>
      <w:tr w:rsidR="0086551C" w:rsidRPr="00D65270" w14:paraId="38E0F0DD" w14:textId="77777777" w:rsidTr="00B347EB">
        <w:trPr>
          <w:trHeight w:val="20"/>
        </w:trPr>
        <w:sdt>
          <w:sdtPr>
            <w:id w:val="-145632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7917AB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7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8DEC56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516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B08AC3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767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C84DC8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125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CBD90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5FB51F" w14:textId="77777777" w:rsidR="0086551C" w:rsidRDefault="0086551C" w:rsidP="0086551C">
      <w:pPr>
        <w:pStyle w:val="NORM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86551C" w:rsidRPr="00D65270" w14:paraId="0D8F88B9" w14:textId="77777777" w:rsidTr="00015BF2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C6A87" w14:textId="1042ECA3" w:rsidR="0086551C" w:rsidRPr="0086551C" w:rsidRDefault="0086551C" w:rsidP="0086551C">
            <w:pPr>
              <w:pStyle w:val="TABGCC"/>
            </w:pPr>
            <w:r w:rsidRPr="0086551C">
              <w:t>Ricaduta sul piano relazionale e motivazionale degli studenti</w:t>
            </w:r>
          </w:p>
        </w:tc>
      </w:tr>
      <w:tr w:rsidR="0086551C" w:rsidRPr="00D65270" w14:paraId="46888720" w14:textId="77777777" w:rsidTr="00B347EB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CE637" w14:textId="77777777" w:rsidR="0086551C" w:rsidRPr="00D65270" w:rsidRDefault="0086551C" w:rsidP="00B347EB">
            <w:pPr>
              <w:pStyle w:val="TABGCC"/>
            </w:pPr>
            <w:r w:rsidRPr="00D65270">
              <w:t>Ottima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8B0FD" w14:textId="77777777" w:rsidR="0086551C" w:rsidRPr="00D65270" w:rsidRDefault="0086551C" w:rsidP="00B347EB">
            <w:pPr>
              <w:pStyle w:val="TABGCC"/>
            </w:pPr>
            <w:r w:rsidRPr="00D65270">
              <w:t>Buona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A87B1" w14:textId="77777777" w:rsidR="0086551C" w:rsidRPr="00D65270" w:rsidRDefault="0086551C" w:rsidP="00B347EB">
            <w:pPr>
              <w:pStyle w:val="TABGCC"/>
            </w:pPr>
            <w:r w:rsidRPr="00D65270">
              <w:t>Sufficiente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46A78" w14:textId="77777777" w:rsidR="0086551C" w:rsidRPr="00D65270" w:rsidRDefault="0086551C" w:rsidP="00B347EB">
            <w:pPr>
              <w:pStyle w:val="TABGCC"/>
            </w:pPr>
            <w:r w:rsidRPr="00D65270">
              <w:t>Parziale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536EA" w14:textId="77777777" w:rsidR="0086551C" w:rsidRPr="00D65270" w:rsidRDefault="0086551C" w:rsidP="00B347EB">
            <w:pPr>
              <w:pStyle w:val="TABGCC"/>
            </w:pPr>
            <w:r w:rsidRPr="00D65270">
              <w:t>Insufficiente</w:t>
            </w:r>
          </w:p>
        </w:tc>
      </w:tr>
      <w:tr w:rsidR="0086551C" w:rsidRPr="00D65270" w14:paraId="69177C54" w14:textId="77777777" w:rsidTr="00B347EB">
        <w:trPr>
          <w:trHeight w:val="20"/>
        </w:trPr>
        <w:sdt>
          <w:sdtPr>
            <w:id w:val="201264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B4A17A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296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A3B0C4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96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C13B54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54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0DBD2F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582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1FB2B3" w14:textId="77777777" w:rsidR="0086551C" w:rsidRPr="00D65270" w:rsidRDefault="0086551C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60ABF04" w14:textId="77777777" w:rsidR="00332F70" w:rsidRDefault="00332F70" w:rsidP="0086551C">
      <w:pPr>
        <w:pStyle w:val="NORM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332F70" w:rsidRPr="00D65270" w14:paraId="0384A2D6" w14:textId="77777777" w:rsidTr="00015BF2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7404" w14:textId="1E8F2114" w:rsidR="00332F70" w:rsidRPr="00332F70" w:rsidRDefault="00332F70" w:rsidP="00332F70">
            <w:pPr>
              <w:pStyle w:val="TABGCC"/>
            </w:pPr>
            <w:r w:rsidRPr="00332F70">
              <w:t>Ricaduta sugli apprendimenti degli studenti</w:t>
            </w:r>
          </w:p>
        </w:tc>
      </w:tr>
      <w:tr w:rsidR="00332F70" w:rsidRPr="00D65270" w14:paraId="6F8B9956" w14:textId="77777777" w:rsidTr="00B347EB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9614" w14:textId="77777777" w:rsidR="00332F70" w:rsidRPr="00D65270" w:rsidRDefault="00332F70" w:rsidP="00B347EB">
            <w:pPr>
              <w:pStyle w:val="TABGCC"/>
            </w:pPr>
            <w:r w:rsidRPr="00D65270">
              <w:t>Ottima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548CC" w14:textId="77777777" w:rsidR="00332F70" w:rsidRPr="00D65270" w:rsidRDefault="00332F70" w:rsidP="00B347EB">
            <w:pPr>
              <w:pStyle w:val="TABGCC"/>
            </w:pPr>
            <w:r w:rsidRPr="00D65270">
              <w:t>Buona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6712F" w14:textId="77777777" w:rsidR="00332F70" w:rsidRPr="00D65270" w:rsidRDefault="00332F70" w:rsidP="00B347EB">
            <w:pPr>
              <w:pStyle w:val="TABGCC"/>
            </w:pPr>
            <w:r w:rsidRPr="00D65270">
              <w:t>Sufficiente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0DEF4" w14:textId="77777777" w:rsidR="00332F70" w:rsidRPr="00D65270" w:rsidRDefault="00332F70" w:rsidP="00B347EB">
            <w:pPr>
              <w:pStyle w:val="TABGCC"/>
            </w:pPr>
            <w:r w:rsidRPr="00D65270">
              <w:t>Parziale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63065" w14:textId="77777777" w:rsidR="00332F70" w:rsidRPr="00D65270" w:rsidRDefault="00332F70" w:rsidP="00B347EB">
            <w:pPr>
              <w:pStyle w:val="TABGCC"/>
            </w:pPr>
            <w:r w:rsidRPr="00D65270">
              <w:t>Insufficiente</w:t>
            </w:r>
          </w:p>
        </w:tc>
      </w:tr>
      <w:tr w:rsidR="00332F70" w:rsidRPr="00D65270" w14:paraId="6CC7182A" w14:textId="77777777" w:rsidTr="00B347EB">
        <w:trPr>
          <w:trHeight w:val="20"/>
        </w:trPr>
        <w:sdt>
          <w:sdtPr>
            <w:id w:val="104764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8661D1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995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636638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39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553D45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69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1C727B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882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60C088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9ED836" w14:textId="77777777" w:rsidR="00D20D42" w:rsidRDefault="00D20D42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627"/>
        <w:gridCol w:w="2477"/>
        <w:gridCol w:w="3297"/>
        <w:gridCol w:w="2361"/>
      </w:tblGrid>
      <w:tr w:rsidR="00332F70" w:rsidRPr="00D65270" w14:paraId="18AEC024" w14:textId="77777777" w:rsidTr="00015BF2">
        <w:trPr>
          <w:trHeight w:val="20"/>
        </w:trPr>
        <w:tc>
          <w:tcPr>
            <w:tcW w:w="5000" w:type="pct"/>
            <w:gridSpan w:val="4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5C9D" w14:textId="3C9F3AEC" w:rsidR="00332F70" w:rsidRPr="00332F70" w:rsidRDefault="00332F70" w:rsidP="00332F70">
            <w:pPr>
              <w:pStyle w:val="TABGCC"/>
            </w:pPr>
            <w:r w:rsidRPr="00332F70">
              <w:lastRenderedPageBreak/>
              <w:t xml:space="preserve">Raggiungimento degli obiettivi educativi </w:t>
            </w:r>
          </w:p>
        </w:tc>
      </w:tr>
      <w:tr w:rsidR="00332F70" w:rsidRPr="00D65270" w14:paraId="0E646C4D" w14:textId="77777777" w:rsidTr="00D20D42">
        <w:trPr>
          <w:trHeight w:val="20"/>
        </w:trPr>
        <w:tc>
          <w:tcPr>
            <w:tcW w:w="1220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DD509" w14:textId="2385AAAF" w:rsidR="00332F70" w:rsidRPr="00332F70" w:rsidRDefault="00332F70" w:rsidP="00332F70">
            <w:pPr>
              <w:pStyle w:val="TABGCC"/>
            </w:pPr>
            <w:r w:rsidRPr="00332F70">
              <w:t>Totale</w:t>
            </w:r>
          </w:p>
        </w:tc>
        <w:tc>
          <w:tcPr>
            <w:tcW w:w="1151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27756" w14:textId="2A87385C" w:rsidR="00332F70" w:rsidRPr="00332F70" w:rsidRDefault="00332F70" w:rsidP="00332F70">
            <w:pPr>
              <w:pStyle w:val="TABGCC"/>
            </w:pPr>
            <w:r w:rsidRPr="00332F70">
              <w:t>Parziale</w:t>
            </w:r>
          </w:p>
        </w:tc>
        <w:tc>
          <w:tcPr>
            <w:tcW w:w="153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8F983" w14:textId="63E9FF84" w:rsidR="00332F70" w:rsidRPr="00332F70" w:rsidRDefault="00332F70" w:rsidP="00332F70">
            <w:pPr>
              <w:pStyle w:val="TABGCC"/>
            </w:pPr>
            <w:r w:rsidRPr="00332F70">
              <w:t>Molto parziale</w:t>
            </w:r>
          </w:p>
        </w:tc>
        <w:tc>
          <w:tcPr>
            <w:tcW w:w="109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8C3D9" w14:textId="465D4996" w:rsidR="00332F70" w:rsidRPr="00332F70" w:rsidRDefault="00332F70" w:rsidP="00332F70">
            <w:pPr>
              <w:pStyle w:val="TABGCC"/>
            </w:pPr>
            <w:r w:rsidRPr="00332F70">
              <w:t>Nullo</w:t>
            </w:r>
          </w:p>
        </w:tc>
      </w:tr>
      <w:tr w:rsidR="00332F70" w:rsidRPr="00D65270" w14:paraId="6B7AAFE5" w14:textId="77777777" w:rsidTr="00D20D42">
        <w:trPr>
          <w:trHeight w:val="20"/>
        </w:trPr>
        <w:sdt>
          <w:sdtPr>
            <w:id w:val="-125404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9B751A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88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1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E849F4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911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69D182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706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974716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5FB0E8" w14:textId="5B1E1592" w:rsidR="00015BF2" w:rsidRDefault="00D20D42" w:rsidP="00D20D42">
      <w:pPr>
        <w:pStyle w:val="NORM"/>
      </w:pPr>
      <w:r>
        <w:t xml:space="preserve"> </w:t>
      </w: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332F70" w:rsidRPr="00D65270" w14:paraId="354AE1B4" w14:textId="77777777" w:rsidTr="00015BF2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E7DC0" w14:textId="338DED72" w:rsidR="00332F70" w:rsidRPr="00332F70" w:rsidRDefault="00332F70" w:rsidP="00332F70">
            <w:pPr>
              <w:pStyle w:val="TABGCC"/>
            </w:pPr>
            <w:r w:rsidRPr="00332F70">
              <w:t>Numero degli accompagnatori</w:t>
            </w:r>
          </w:p>
        </w:tc>
      </w:tr>
      <w:tr w:rsidR="00332F70" w:rsidRPr="00D65270" w14:paraId="1A82FED5" w14:textId="77777777" w:rsidTr="002839B2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17DA7" w14:textId="359B50E8" w:rsidR="00332F70" w:rsidRPr="00332F70" w:rsidRDefault="00332F70" w:rsidP="00332F70">
            <w:pPr>
              <w:pStyle w:val="TABGCC"/>
            </w:pPr>
            <w:r w:rsidRPr="00332F70">
              <w:t>Eccedente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E192D" w14:textId="7A7273DB" w:rsidR="00332F70" w:rsidRPr="00332F70" w:rsidRDefault="00332F70" w:rsidP="00332F70">
            <w:pPr>
              <w:pStyle w:val="TABGCC"/>
            </w:pPr>
            <w:r w:rsidRPr="00332F70">
              <w:t>Adeguato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8C54F" w14:textId="39728D2C" w:rsidR="00332F70" w:rsidRPr="00332F70" w:rsidRDefault="00332F70" w:rsidP="00332F70">
            <w:pPr>
              <w:pStyle w:val="TABGCC"/>
            </w:pPr>
            <w:r w:rsidRPr="00332F70">
              <w:t>Appena adeguato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67277" w14:textId="359040DE" w:rsidR="00332F70" w:rsidRPr="00332F70" w:rsidRDefault="00332F70" w:rsidP="00332F70">
            <w:pPr>
              <w:pStyle w:val="TABGCC"/>
            </w:pPr>
            <w:r w:rsidRPr="00332F70">
              <w:t>Poco adeguato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2285B" w14:textId="1DE594F8" w:rsidR="00332F70" w:rsidRPr="00332F70" w:rsidRDefault="00332F70" w:rsidP="00332F70">
            <w:pPr>
              <w:pStyle w:val="TABGCC"/>
            </w:pPr>
            <w:r w:rsidRPr="00332F70">
              <w:t>Inadeguato</w:t>
            </w:r>
          </w:p>
        </w:tc>
      </w:tr>
      <w:tr w:rsidR="00332F70" w:rsidRPr="00D65270" w14:paraId="188C55F1" w14:textId="77777777" w:rsidTr="00B347EB">
        <w:trPr>
          <w:trHeight w:val="20"/>
        </w:trPr>
        <w:sdt>
          <w:sdtPr>
            <w:id w:val="205086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76E7B4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381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A3B251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208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FCA3AA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686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1FB396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7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393AA9" w14:textId="77777777" w:rsidR="00332F70" w:rsidRPr="00D65270" w:rsidRDefault="00332F70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1D8237" w14:textId="77777777" w:rsidR="00332F70" w:rsidRDefault="00332F70" w:rsidP="0086551C">
      <w:pPr>
        <w:pStyle w:val="NORM"/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032"/>
        <w:gridCol w:w="1920"/>
        <w:gridCol w:w="2555"/>
        <w:gridCol w:w="1834"/>
        <w:gridCol w:w="2421"/>
      </w:tblGrid>
      <w:tr w:rsidR="00A1004E" w:rsidRPr="00D65270" w14:paraId="4B43A4B9" w14:textId="77777777" w:rsidTr="00015BF2">
        <w:trPr>
          <w:trHeight w:val="20"/>
        </w:trPr>
        <w:tc>
          <w:tcPr>
            <w:tcW w:w="5000" w:type="pct"/>
            <w:gridSpan w:val="5"/>
            <w:tcBorders>
              <w:bottom w:val="single" w:sz="6" w:space="0" w:color="000009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3388" w14:textId="7282F886" w:rsidR="00A1004E" w:rsidRPr="00A1004E" w:rsidRDefault="00A1004E" w:rsidP="00A1004E">
            <w:pPr>
              <w:pStyle w:val="TABGCC"/>
            </w:pPr>
            <w:r>
              <w:t>Organizzazione</w:t>
            </w:r>
          </w:p>
        </w:tc>
      </w:tr>
      <w:tr w:rsidR="00A1004E" w:rsidRPr="00D65270" w14:paraId="475BC3D2" w14:textId="77777777" w:rsidTr="00B347EB">
        <w:trPr>
          <w:trHeight w:val="20"/>
        </w:trPr>
        <w:tc>
          <w:tcPr>
            <w:tcW w:w="944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32F82" w14:textId="66D7C849" w:rsidR="00A1004E" w:rsidRPr="00A1004E" w:rsidRDefault="00A1004E" w:rsidP="00A1004E">
            <w:pPr>
              <w:pStyle w:val="TABGCC"/>
            </w:pPr>
            <w:r w:rsidRPr="00A1004E">
              <w:t>Ottima</w:t>
            </w:r>
          </w:p>
        </w:tc>
        <w:tc>
          <w:tcPr>
            <w:tcW w:w="89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29A6A" w14:textId="426172FD" w:rsidR="00A1004E" w:rsidRPr="00A1004E" w:rsidRDefault="00A1004E" w:rsidP="00A1004E">
            <w:pPr>
              <w:pStyle w:val="TABGCC"/>
            </w:pPr>
            <w:r w:rsidRPr="00A1004E">
              <w:t>Buona</w:t>
            </w:r>
          </w:p>
        </w:tc>
        <w:tc>
          <w:tcPr>
            <w:tcW w:w="1187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ACF04" w14:textId="22F3F387" w:rsidR="00A1004E" w:rsidRPr="00A1004E" w:rsidRDefault="00A1004E" w:rsidP="00A1004E">
            <w:pPr>
              <w:pStyle w:val="TABGCC"/>
            </w:pPr>
            <w:r w:rsidRPr="00A1004E">
              <w:t>Sufficiente</w:t>
            </w:r>
          </w:p>
        </w:tc>
        <w:tc>
          <w:tcPr>
            <w:tcW w:w="852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4A59D" w14:textId="359D9B7C" w:rsidR="00A1004E" w:rsidRPr="00A1004E" w:rsidRDefault="00A1004E" w:rsidP="00A1004E">
            <w:pPr>
              <w:pStyle w:val="TABGCC"/>
            </w:pPr>
            <w:r w:rsidRPr="00A1004E">
              <w:t>Parziale</w:t>
            </w:r>
          </w:p>
        </w:tc>
        <w:tc>
          <w:tcPr>
            <w:tcW w:w="1125" w:type="pct"/>
            <w:tcBorders>
              <w:top w:val="single" w:sz="6" w:space="0" w:color="000009"/>
              <w:bottom w:val="single" w:sz="6" w:space="0" w:color="00000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27E15" w14:textId="382A0A00" w:rsidR="00A1004E" w:rsidRPr="00A1004E" w:rsidRDefault="00A1004E" w:rsidP="00A1004E">
            <w:pPr>
              <w:pStyle w:val="TABGCC"/>
            </w:pPr>
            <w:r w:rsidRPr="00A1004E">
              <w:t>Insufficiente</w:t>
            </w:r>
          </w:p>
        </w:tc>
      </w:tr>
      <w:tr w:rsidR="00A1004E" w:rsidRPr="00D65270" w14:paraId="57CA4D91" w14:textId="77777777" w:rsidTr="00B347EB">
        <w:trPr>
          <w:trHeight w:val="20"/>
        </w:trPr>
        <w:sdt>
          <w:sdtPr>
            <w:id w:val="-10375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4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74211D" w14:textId="77777777" w:rsidR="00A1004E" w:rsidRPr="00D65270" w:rsidRDefault="00A1004E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05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27167F" w14:textId="77777777" w:rsidR="00A1004E" w:rsidRPr="00D65270" w:rsidRDefault="00A1004E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89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7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96F27D" w14:textId="77777777" w:rsidR="00A1004E" w:rsidRPr="00D65270" w:rsidRDefault="00A1004E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2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E14B8C" w14:textId="77777777" w:rsidR="00A1004E" w:rsidRPr="00D65270" w:rsidRDefault="00A1004E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748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pct"/>
                <w:tcBorders>
                  <w:top w:val="single" w:sz="6" w:space="0" w:color="000009"/>
                  <w:bottom w:val="single" w:sz="6" w:space="0" w:color="000009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1C2528" w14:textId="77777777" w:rsidR="00A1004E" w:rsidRPr="00D65270" w:rsidRDefault="00A1004E" w:rsidP="00B347E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E101F4" w14:textId="77777777" w:rsidR="00A1004E" w:rsidRDefault="00A1004E" w:rsidP="0086551C">
      <w:pPr>
        <w:pStyle w:val="NORM"/>
      </w:pPr>
    </w:p>
    <w:p w14:paraId="25917A57" w14:textId="77777777" w:rsidR="00A1004E" w:rsidRDefault="00A1004E" w:rsidP="00A1004E">
      <w:pPr>
        <w:pStyle w:val="NORM"/>
      </w:pPr>
      <w:r>
        <w:t>Qualora</w:t>
      </w:r>
      <w:r>
        <w:rPr>
          <w:spacing w:val="40"/>
        </w:rPr>
        <w:t xml:space="preserve"> </w:t>
      </w:r>
      <w:r>
        <w:t>l’organizzazione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stata</w:t>
      </w:r>
      <w:r>
        <w:rPr>
          <w:spacing w:val="40"/>
        </w:rPr>
        <w:t xml:space="preserve"> </w:t>
      </w:r>
      <w:r>
        <w:t>giudicata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adeguata,</w:t>
      </w:r>
      <w:r>
        <w:rPr>
          <w:spacing w:val="40"/>
        </w:rPr>
        <w:t xml:space="preserve"> </w:t>
      </w:r>
      <w:r>
        <w:t>indicare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elementi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maggior </w:t>
      </w:r>
      <w:r>
        <w:rPr>
          <w:spacing w:val="-2"/>
        </w:rPr>
        <w:t>criticità:</w:t>
      </w:r>
    </w:p>
    <w:p w14:paraId="590F324C" w14:textId="1858CBDE" w:rsidR="00A1004E" w:rsidRDefault="00000000" w:rsidP="00A1004E">
      <w:pPr>
        <w:pStyle w:val="NORM"/>
      </w:pPr>
      <w:sdt>
        <w:sdtPr>
          <w:rPr>
            <w:spacing w:val="-2"/>
          </w:rPr>
          <w:id w:val="-117124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BF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15BF2">
        <w:rPr>
          <w:spacing w:val="-2"/>
        </w:rPr>
        <w:t xml:space="preserve"> </w:t>
      </w:r>
      <w:r w:rsidR="00A1004E">
        <w:rPr>
          <w:spacing w:val="-2"/>
        </w:rPr>
        <w:t>trasporti</w:t>
      </w:r>
    </w:p>
    <w:p w14:paraId="37096D85" w14:textId="09ADCA03" w:rsidR="00A1004E" w:rsidRDefault="00000000" w:rsidP="00A1004E">
      <w:pPr>
        <w:pStyle w:val="NORM"/>
      </w:pPr>
      <w:sdt>
        <w:sdtPr>
          <w:id w:val="-152902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BF2">
            <w:rPr>
              <w:rFonts w:ascii="MS Gothic" w:eastAsia="MS Gothic" w:hAnsi="MS Gothic" w:hint="eastAsia"/>
            </w:rPr>
            <w:t>☐</w:t>
          </w:r>
        </w:sdtContent>
      </w:sdt>
      <w:r w:rsidR="00015BF2">
        <w:t xml:space="preserve"> </w:t>
      </w:r>
      <w:r w:rsidR="00A1004E">
        <w:t xml:space="preserve">orari </w:t>
      </w:r>
    </w:p>
    <w:p w14:paraId="7FBB4DF8" w14:textId="41881EA9" w:rsidR="00A1004E" w:rsidRDefault="00000000" w:rsidP="00A1004E">
      <w:pPr>
        <w:pStyle w:val="NORM"/>
      </w:pPr>
      <w:sdt>
        <w:sdtPr>
          <w:rPr>
            <w:spacing w:val="-2"/>
          </w:rPr>
          <w:id w:val="11140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BF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15BF2">
        <w:rPr>
          <w:spacing w:val="-2"/>
        </w:rPr>
        <w:t xml:space="preserve"> </w:t>
      </w:r>
      <w:r w:rsidR="00A1004E">
        <w:rPr>
          <w:spacing w:val="-2"/>
        </w:rPr>
        <w:t xml:space="preserve">vitto </w:t>
      </w:r>
      <w:r w:rsidR="00A1004E">
        <w:t>e pernottamento</w:t>
      </w:r>
    </w:p>
    <w:p w14:paraId="0B676AD3" w14:textId="77777777" w:rsidR="00A1004E" w:rsidRDefault="00A1004E" w:rsidP="00A1004E">
      <w:pPr>
        <w:pStyle w:val="NORM"/>
      </w:pPr>
    </w:p>
    <w:p w14:paraId="4FAB2E4F" w14:textId="6B3D94DC" w:rsidR="00A1004E" w:rsidRPr="00015BF2" w:rsidRDefault="00A1004E" w:rsidP="00015BF2">
      <w:pPr>
        <w:pStyle w:val="Firma"/>
        <w:rPr>
          <w:b/>
          <w:bCs/>
        </w:rPr>
      </w:pPr>
      <w:r w:rsidRPr="00015BF2">
        <w:rPr>
          <w:b/>
          <w:bCs/>
        </w:rPr>
        <w:t>Prato,</w:t>
      </w:r>
      <w:r w:rsidR="00015BF2" w:rsidRPr="00015BF2">
        <w:rPr>
          <w:b/>
          <w:bCs/>
        </w:rPr>
        <w:t xml:space="preserve"> il ______/_______/____________</w:t>
      </w:r>
      <w:r w:rsidR="00015BF2" w:rsidRPr="00015BF2">
        <w:rPr>
          <w:b/>
          <w:bCs/>
        </w:rPr>
        <w:tab/>
      </w:r>
      <w:r w:rsidRPr="00015BF2">
        <w:rPr>
          <w:b/>
          <w:bCs/>
        </w:rPr>
        <w:t>Firma del docente capogruppo</w:t>
      </w:r>
    </w:p>
    <w:p w14:paraId="6123E0F6" w14:textId="77777777" w:rsidR="00015BF2" w:rsidRDefault="00015BF2" w:rsidP="00015BF2">
      <w:pPr>
        <w:pStyle w:val="Firma"/>
      </w:pPr>
    </w:p>
    <w:p w14:paraId="4290931E" w14:textId="72DF36C8" w:rsidR="00015BF2" w:rsidRDefault="00015BF2" w:rsidP="00015BF2">
      <w:pPr>
        <w:pStyle w:val="Firma"/>
      </w:pPr>
      <w:r>
        <w:tab/>
      </w:r>
      <w:r>
        <w:tab/>
        <w:t>_____________________________________</w:t>
      </w:r>
    </w:p>
    <w:sectPr w:rsidR="00015BF2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F2BF" w14:textId="77777777" w:rsidR="00A722A9" w:rsidRDefault="00A722A9" w:rsidP="00845C9B">
      <w:r>
        <w:separator/>
      </w:r>
    </w:p>
  </w:endnote>
  <w:endnote w:type="continuationSeparator" w:id="0">
    <w:p w14:paraId="39B95BA0" w14:textId="77777777" w:rsidR="00A722A9" w:rsidRDefault="00A722A9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52FB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F2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AFBE860" wp14:editId="0D0E9188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A51F" w14:textId="77777777" w:rsidR="00A722A9" w:rsidRDefault="00A722A9" w:rsidP="00845C9B">
      <w:r>
        <w:separator/>
      </w:r>
    </w:p>
  </w:footnote>
  <w:footnote w:type="continuationSeparator" w:id="0">
    <w:p w14:paraId="243599FC" w14:textId="77777777" w:rsidR="00A722A9" w:rsidRDefault="00A722A9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E8F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11BA6412" wp14:editId="369DB37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ED"/>
    <w:rsid w:val="00010F9A"/>
    <w:rsid w:val="00015BF2"/>
    <w:rsid w:val="00025225"/>
    <w:rsid w:val="00031BED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2531"/>
    <w:rsid w:val="001C60CD"/>
    <w:rsid w:val="001D0DC3"/>
    <w:rsid w:val="001D59EC"/>
    <w:rsid w:val="001D65EF"/>
    <w:rsid w:val="001F2D72"/>
    <w:rsid w:val="00202684"/>
    <w:rsid w:val="002028E2"/>
    <w:rsid w:val="00202EC3"/>
    <w:rsid w:val="002054E1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32F70"/>
    <w:rsid w:val="00340182"/>
    <w:rsid w:val="00341A5D"/>
    <w:rsid w:val="00342F75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1659C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26EF7"/>
    <w:rsid w:val="007302DE"/>
    <w:rsid w:val="007320FF"/>
    <w:rsid w:val="007358CC"/>
    <w:rsid w:val="00741E22"/>
    <w:rsid w:val="00745A7B"/>
    <w:rsid w:val="00750341"/>
    <w:rsid w:val="00751C39"/>
    <w:rsid w:val="00752D68"/>
    <w:rsid w:val="00753F1D"/>
    <w:rsid w:val="0076711F"/>
    <w:rsid w:val="00780106"/>
    <w:rsid w:val="0078206B"/>
    <w:rsid w:val="00786786"/>
    <w:rsid w:val="00790656"/>
    <w:rsid w:val="0079206B"/>
    <w:rsid w:val="007A1053"/>
    <w:rsid w:val="007A404B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551C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522A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576BA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04E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2A9"/>
    <w:rsid w:val="00A72BD2"/>
    <w:rsid w:val="00A75520"/>
    <w:rsid w:val="00A7591B"/>
    <w:rsid w:val="00A77820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4178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0D42"/>
    <w:rsid w:val="00D24930"/>
    <w:rsid w:val="00D2757A"/>
    <w:rsid w:val="00D32E78"/>
    <w:rsid w:val="00D429F2"/>
    <w:rsid w:val="00D430CB"/>
    <w:rsid w:val="00D479B6"/>
    <w:rsid w:val="00D5673A"/>
    <w:rsid w:val="00D66218"/>
    <w:rsid w:val="00D66AEA"/>
    <w:rsid w:val="00D71369"/>
    <w:rsid w:val="00D73EBE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6F59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09"/>
    <w:rsid w:val="00F51B56"/>
    <w:rsid w:val="00F54E93"/>
    <w:rsid w:val="00F62451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4D7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796DD"/>
  <w15:chartTrackingRefBased/>
  <w15:docId w15:val="{EE6FC8CE-DDE8-4E5F-A02B-CB5F500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9</cp:revision>
  <dcterms:created xsi:type="dcterms:W3CDTF">2025-10-07T16:10:00Z</dcterms:created>
  <dcterms:modified xsi:type="dcterms:W3CDTF">2025-10-07T17:47:00Z</dcterms:modified>
</cp:coreProperties>
</file>