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C0281" w14:textId="34135A57" w:rsidR="008117AA" w:rsidRDefault="00951EC0" w:rsidP="00F30355">
      <w:pPr>
        <w:pStyle w:val="Titolo2"/>
        <w:jc w:val="center"/>
      </w:pPr>
      <w:r w:rsidRPr="00F30355">
        <w:rPr>
          <w:rStyle w:val="Titolo1Carattere"/>
          <w:b/>
          <w:bCs w:val="0"/>
        </w:rPr>
        <w:t xml:space="preserve">DICHIARAZIONE DI ASSUNZIONE DI RESPONSABILITÀ </w:t>
      </w:r>
      <w:bookmarkStart w:id="0" w:name="_Hlk210758433"/>
      <w:r>
        <w:rPr>
          <w:rStyle w:val="Titolo1Carattere"/>
          <w:b/>
          <w:bCs w:val="0"/>
        </w:rPr>
        <w:t xml:space="preserve">PER LA </w:t>
      </w:r>
      <w:r w:rsidRPr="00F30355">
        <w:rPr>
          <w:rStyle w:val="Titolo1Carattere"/>
          <w:b/>
          <w:bCs w:val="0"/>
        </w:rPr>
        <w:t>VISITA GUIDATA/USCITA DIDATTICA/VIAGGIO DI ISTRUZIONE</w:t>
      </w:r>
      <w:r w:rsidRPr="00F30355">
        <w:rPr>
          <w:rStyle w:val="Titolo1Carattere"/>
        </w:rPr>
        <w:t>/</w:t>
      </w:r>
      <w:r>
        <w:t>SCAMBIO CULTURALE/</w:t>
      </w:r>
      <w:r w:rsidRPr="00BD2B79">
        <w:t>SOGGIORNO LINGUISTICO</w:t>
      </w:r>
    </w:p>
    <w:bookmarkEnd w:id="0"/>
    <w:p w14:paraId="48D94CE4" w14:textId="77777777" w:rsidR="00D55802" w:rsidRPr="008117AA" w:rsidRDefault="00D55802" w:rsidP="008117AA">
      <w:pPr>
        <w:pStyle w:val="NORM"/>
      </w:pPr>
    </w:p>
    <w:p w14:paraId="7011D791" w14:textId="3553774B" w:rsidR="00D55802" w:rsidRDefault="00D55802" w:rsidP="008117AA">
      <w:pPr>
        <w:pStyle w:val="NORMG"/>
      </w:pPr>
      <w:r>
        <w:t xml:space="preserve">Oggetto: Dichiarazione di </w:t>
      </w:r>
      <w:r w:rsidR="008913D3">
        <w:t xml:space="preserve">assunzione di responsabilità per </w:t>
      </w:r>
      <w:r w:rsidR="003B197C">
        <w:t xml:space="preserve">la </w:t>
      </w:r>
      <w:r w:rsidR="008913D3">
        <w:t>visita guidata/uscita didattica/viaggio di istruzione/scambio culturale/</w:t>
      </w:r>
      <w:r w:rsidR="008913D3" w:rsidRPr="00BD2B79">
        <w:t>soggiorno linguistico</w:t>
      </w:r>
    </w:p>
    <w:p w14:paraId="0036909A" w14:textId="77777777" w:rsidR="008117AA" w:rsidRDefault="008117AA" w:rsidP="00D55802">
      <w:pPr>
        <w:pStyle w:val="NORM"/>
      </w:pPr>
    </w:p>
    <w:p w14:paraId="7787C910" w14:textId="2FB65062" w:rsidR="00D55802" w:rsidRDefault="00D55802" w:rsidP="00D55802">
      <w:pPr>
        <w:pStyle w:val="NORM"/>
      </w:pPr>
      <w:r>
        <w:t xml:space="preserve">Per l'effettuazione di uscita/visita/viaggio/scambio/tirocinio a </w:t>
      </w:r>
      <w:r>
        <w:tab/>
      </w:r>
    </w:p>
    <w:p w14:paraId="5E510DCE" w14:textId="77777777" w:rsidR="00D55802" w:rsidRDefault="00D55802" w:rsidP="00D55802">
      <w:pPr>
        <w:pStyle w:val="NORM"/>
      </w:pPr>
      <w:r>
        <w:t>in data _______/________/_________________ dalle ore _______ alle ore ________</w:t>
      </w:r>
    </w:p>
    <w:p w14:paraId="0B946F26" w14:textId="77777777" w:rsidR="00D55802" w:rsidRDefault="00D55802" w:rsidP="00D55802">
      <w:pPr>
        <w:pStyle w:val="NORM"/>
      </w:pPr>
      <w:r>
        <w:t xml:space="preserve">Mezzo utilizzato </w:t>
      </w:r>
      <w:r>
        <w:tab/>
      </w:r>
    </w:p>
    <w:p w14:paraId="5CB18921" w14:textId="752970AE" w:rsidR="00D55802" w:rsidRDefault="00D55802" w:rsidP="00D42F79">
      <w:pPr>
        <w:pStyle w:val="NORMG"/>
      </w:pPr>
      <w:r>
        <w:t>Docenti accompagnatori:</w:t>
      </w:r>
    </w:p>
    <w:p w14:paraId="635ACB88" w14:textId="639CA9CF" w:rsidR="00D42F79" w:rsidRDefault="00D55802" w:rsidP="00D55802">
      <w:pPr>
        <w:pStyle w:val="NORM"/>
        <w:rPr>
          <w:spacing w:val="-2"/>
        </w:rPr>
      </w:pPr>
      <w:r>
        <w:rPr>
          <w:spacing w:val="-2"/>
        </w:rPr>
        <w:t>Prof. _________________________ Prof. _________________________ Prof.</w:t>
      </w:r>
      <w:r w:rsidRPr="00D11E7A">
        <w:rPr>
          <w:spacing w:val="-2"/>
        </w:rPr>
        <w:t xml:space="preserve"> </w:t>
      </w:r>
      <w:r>
        <w:rPr>
          <w:spacing w:val="-2"/>
        </w:rPr>
        <w:t>_________________________</w:t>
      </w:r>
    </w:p>
    <w:p w14:paraId="6690D6E9" w14:textId="1E9C0AE6" w:rsidR="00D55802" w:rsidRDefault="00D55802" w:rsidP="00D55802">
      <w:pPr>
        <w:pStyle w:val="NORM"/>
        <w:rPr>
          <w:spacing w:val="-2"/>
        </w:rPr>
      </w:pPr>
      <w:bookmarkStart w:id="1" w:name="_Hlk210755854"/>
      <w:r>
        <w:rPr>
          <w:spacing w:val="-2"/>
        </w:rPr>
        <w:t>Prof. _________________________ Prof. _________________________ Prof.</w:t>
      </w:r>
      <w:r w:rsidRPr="00D11E7A">
        <w:rPr>
          <w:spacing w:val="-2"/>
        </w:rPr>
        <w:t xml:space="preserve"> </w:t>
      </w:r>
      <w:r>
        <w:rPr>
          <w:spacing w:val="-2"/>
        </w:rPr>
        <w:t>_________________________</w:t>
      </w:r>
    </w:p>
    <w:bookmarkEnd w:id="1"/>
    <w:p w14:paraId="31CBEC2E" w14:textId="77777777" w:rsidR="00D42F79" w:rsidRDefault="00D42F79" w:rsidP="00D55802">
      <w:pPr>
        <w:pStyle w:val="NORM"/>
      </w:pPr>
    </w:p>
    <w:p w14:paraId="58889D0D" w14:textId="77777777" w:rsidR="00D42F79" w:rsidRDefault="00D42F79" w:rsidP="00D42F79">
      <w:pPr>
        <w:pStyle w:val="NORMG"/>
      </w:pPr>
      <w:r>
        <w:t>I</w:t>
      </w:r>
      <w:r>
        <w:rPr>
          <w:spacing w:val="-5"/>
        </w:rPr>
        <w:t xml:space="preserve"> </w:t>
      </w:r>
      <w:r>
        <w:t>sottoscritti</w:t>
      </w:r>
      <w:r>
        <w:rPr>
          <w:spacing w:val="-2"/>
        </w:rPr>
        <w:t xml:space="preserve"> </w:t>
      </w:r>
      <w:r>
        <w:t>docenti</w:t>
      </w:r>
      <w:r>
        <w:rPr>
          <w:spacing w:val="1"/>
        </w:rPr>
        <w:t xml:space="preserve"> </w:t>
      </w:r>
      <w:r>
        <w:t>dichiarano</w:t>
      </w:r>
      <w:r>
        <w:rPr>
          <w:spacing w:val="-2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rPr>
          <w:spacing w:val="-2"/>
        </w:rPr>
        <w:t>responsabilità:</w:t>
      </w:r>
    </w:p>
    <w:p w14:paraId="0BFDE3BA" w14:textId="77777777" w:rsidR="00D42F79" w:rsidRDefault="00D42F79" w:rsidP="00D42F79">
      <w:pPr>
        <w:pStyle w:val="ELEN"/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acquisito</w:t>
      </w:r>
      <w:r>
        <w:rPr>
          <w:spacing w:val="-2"/>
        </w:rPr>
        <w:t xml:space="preserve"> </w:t>
      </w:r>
      <w:r>
        <w:t>consenso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Consiglio</w:t>
      </w:r>
      <w:r>
        <w:rPr>
          <w:spacing w:val="-2"/>
        </w:rPr>
        <w:t xml:space="preserve"> </w:t>
      </w:r>
      <w:r>
        <w:t>di Classe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 Consiglio</w:t>
      </w:r>
      <w:r>
        <w:rPr>
          <w:spacing w:val="-2"/>
        </w:rPr>
        <w:t xml:space="preserve"> </w:t>
      </w:r>
      <w:r>
        <w:t xml:space="preserve">di </w:t>
      </w:r>
      <w:r>
        <w:rPr>
          <w:spacing w:val="-2"/>
        </w:rPr>
        <w:t>Istituto;</w:t>
      </w:r>
    </w:p>
    <w:p w14:paraId="26160E8B" w14:textId="1D892D3A" w:rsidR="00D42F79" w:rsidRDefault="00D42F79" w:rsidP="00D42F79">
      <w:pPr>
        <w:pStyle w:val="ELEN"/>
      </w:pPr>
      <w:r>
        <w:t>che</w:t>
      </w:r>
      <w:r>
        <w:rPr>
          <w:spacing w:val="-2"/>
        </w:rPr>
        <w:t xml:space="preserve"> </w:t>
      </w:r>
      <w:r>
        <w:t>partecipano</w:t>
      </w:r>
      <w:r>
        <w:rPr>
          <w:spacing w:val="-2"/>
        </w:rPr>
        <w:t xml:space="preserve"> </w:t>
      </w:r>
      <w:r>
        <w:t>tutti gli</w:t>
      </w:r>
      <w:r>
        <w:rPr>
          <w:spacing w:val="-3"/>
        </w:rPr>
        <w:t xml:space="preserve"> </w:t>
      </w:r>
      <w:r>
        <w:t>alunni/e o</w:t>
      </w:r>
      <w:r>
        <w:rPr>
          <w:spacing w:val="-3"/>
        </w:rPr>
        <w:t xml:space="preserve"> </w:t>
      </w:r>
      <w:r>
        <w:t xml:space="preserve">almeno </w:t>
      </w:r>
      <w:r>
        <w:rPr>
          <w:spacing w:val="-4"/>
        </w:rPr>
        <w:t>i 2/3;</w:t>
      </w:r>
    </w:p>
    <w:p w14:paraId="3738B846" w14:textId="77777777" w:rsidR="00D42F79" w:rsidRDefault="00D42F79" w:rsidP="00D42F79">
      <w:pPr>
        <w:pStyle w:val="ELEN"/>
      </w:pP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acquisito</w:t>
      </w:r>
      <w:r>
        <w:rPr>
          <w:spacing w:val="-3"/>
        </w:rPr>
        <w:t xml:space="preserve"> </w:t>
      </w:r>
      <w:r>
        <w:t>consenso</w:t>
      </w:r>
      <w:r>
        <w:rPr>
          <w:spacing w:val="-4"/>
        </w:rPr>
        <w:t xml:space="preserve"> </w:t>
      </w:r>
      <w:r>
        <w:t>scritto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genitori/tutori</w:t>
      </w:r>
      <w:r>
        <w:rPr>
          <w:spacing w:val="-3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alunni/e partecipanti,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quali</w:t>
      </w:r>
      <w:r>
        <w:rPr>
          <w:spacing w:val="-3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stato comunicato il programma analitico dell’attività.</w:t>
      </w:r>
    </w:p>
    <w:p w14:paraId="6A3B9A00" w14:textId="77777777" w:rsidR="00D42F79" w:rsidRDefault="00D42F79" w:rsidP="00D42F79">
      <w:pPr>
        <w:pStyle w:val="NORM"/>
      </w:pPr>
      <w:r>
        <w:t>I sottoscritti docenti dichiarano di espletare i propri doveri di vigilanza previsti dalla vigente normativa scolastica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impegnano altresì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fornire</w:t>
      </w:r>
      <w:r>
        <w:rPr>
          <w:spacing w:val="-3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relazione</w:t>
      </w:r>
      <w:r>
        <w:rPr>
          <w:spacing w:val="-3"/>
        </w:rPr>
        <w:t xml:space="preserve"> </w:t>
      </w:r>
      <w:r>
        <w:t>finale circa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svolgimento del medesimo.</w:t>
      </w:r>
    </w:p>
    <w:p w14:paraId="0B8FD0A3" w14:textId="77777777" w:rsidR="00D42F79" w:rsidRDefault="00D42F79" w:rsidP="00D42F79">
      <w:pPr>
        <w:pStyle w:val="NORM"/>
      </w:pPr>
    </w:p>
    <w:p w14:paraId="6D3CCCAF" w14:textId="77777777" w:rsidR="00D42F79" w:rsidRDefault="00D42F79" w:rsidP="00D42F79">
      <w:pPr>
        <w:pStyle w:val="NORMG"/>
      </w:pPr>
      <w:r>
        <w:t>Firme</w:t>
      </w:r>
      <w:r>
        <w:rPr>
          <w:spacing w:val="-2"/>
        </w:rPr>
        <w:t xml:space="preserve"> </w:t>
      </w:r>
      <w:r>
        <w:t xml:space="preserve">dei </w:t>
      </w:r>
      <w:r>
        <w:rPr>
          <w:spacing w:val="-2"/>
        </w:rPr>
        <w:t>Docenti:</w:t>
      </w:r>
    </w:p>
    <w:p w14:paraId="20DA57EB" w14:textId="4DDBD283" w:rsidR="00D42F79" w:rsidRDefault="00D42F79" w:rsidP="00D42F79">
      <w:pPr>
        <w:pStyle w:val="NORM"/>
        <w:rPr>
          <w:spacing w:val="-2"/>
        </w:rPr>
      </w:pPr>
      <w:r>
        <w:rPr>
          <w:spacing w:val="-2"/>
        </w:rPr>
        <w:t>Prof. _________________________ Prof. _________________________ Prof.</w:t>
      </w:r>
      <w:r w:rsidRPr="00D11E7A">
        <w:rPr>
          <w:spacing w:val="-2"/>
        </w:rPr>
        <w:t xml:space="preserve"> </w:t>
      </w:r>
      <w:r>
        <w:rPr>
          <w:spacing w:val="-2"/>
        </w:rPr>
        <w:t>_________________________</w:t>
      </w:r>
    </w:p>
    <w:p w14:paraId="4B08830C" w14:textId="0527D17F" w:rsidR="008117AA" w:rsidRDefault="008117AA" w:rsidP="008117AA">
      <w:pPr>
        <w:pStyle w:val="NORM"/>
        <w:rPr>
          <w:spacing w:val="-2"/>
        </w:rPr>
      </w:pPr>
      <w:r>
        <w:rPr>
          <w:spacing w:val="-2"/>
        </w:rPr>
        <w:t>Prof. _________________________ Prof. _________________________ Prof.</w:t>
      </w:r>
      <w:r w:rsidRPr="00D11E7A">
        <w:rPr>
          <w:spacing w:val="-2"/>
        </w:rPr>
        <w:t xml:space="preserve"> </w:t>
      </w:r>
      <w:r>
        <w:rPr>
          <w:spacing w:val="-2"/>
        </w:rPr>
        <w:t>_________________________</w:t>
      </w:r>
    </w:p>
    <w:p w14:paraId="198C9AB5" w14:textId="77777777" w:rsidR="008117AA" w:rsidRDefault="008117AA" w:rsidP="008117AA">
      <w:pPr>
        <w:pStyle w:val="NORM"/>
      </w:pPr>
    </w:p>
    <w:p w14:paraId="74ABF933" w14:textId="4EEDF2E8" w:rsidR="008117AA" w:rsidRPr="00D11E7A" w:rsidRDefault="008117AA" w:rsidP="008117AA">
      <w:pPr>
        <w:pStyle w:val="Firma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D11E7A">
        <w:rPr>
          <w:b/>
          <w:bCs/>
        </w:rPr>
        <w:t>Il Dirigente Scolastico</w:t>
      </w:r>
    </w:p>
    <w:p w14:paraId="0483FE16" w14:textId="77777777" w:rsidR="008117AA" w:rsidRDefault="008117AA" w:rsidP="008117AA">
      <w:pPr>
        <w:pStyle w:val="Firma"/>
      </w:pPr>
      <w:r>
        <w:tab/>
      </w:r>
      <w:r>
        <w:tab/>
      </w:r>
      <w:r w:rsidRPr="00D11E7A">
        <w:t>Prof. Paolo Cipriani</w:t>
      </w:r>
    </w:p>
    <w:p w14:paraId="56B73C7A" w14:textId="77777777" w:rsidR="008117AA" w:rsidRDefault="008117AA" w:rsidP="008117AA">
      <w:pPr>
        <w:pStyle w:val="Firma"/>
      </w:pPr>
    </w:p>
    <w:p w14:paraId="1031303B" w14:textId="4217BEDC" w:rsidR="00855348" w:rsidRDefault="008117AA" w:rsidP="008117AA">
      <w:pPr>
        <w:pStyle w:val="Firma"/>
      </w:pPr>
      <w:r>
        <w:tab/>
      </w:r>
      <w:r>
        <w:tab/>
        <w:t>_______________________________</w:t>
      </w:r>
    </w:p>
    <w:sectPr w:rsidR="00855348" w:rsidSect="00C45FD0"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BD485" w14:textId="77777777" w:rsidR="001A035D" w:rsidRDefault="001A035D" w:rsidP="00845C9B">
      <w:r>
        <w:separator/>
      </w:r>
    </w:p>
  </w:endnote>
  <w:endnote w:type="continuationSeparator" w:id="0">
    <w:p w14:paraId="09FDA2A3" w14:textId="77777777" w:rsidR="001A035D" w:rsidRDefault="001A035D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61EBE" w14:textId="77777777" w:rsidR="00855348" w:rsidRDefault="00855348" w:rsidP="00855348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B7F20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3360" behindDoc="1" locked="1" layoutInCell="1" allowOverlap="1" wp14:anchorId="2AFC299F" wp14:editId="26D57B26">
          <wp:simplePos x="361950" y="10217150"/>
          <wp:positionH relativeFrom="page">
            <wp:align>center</wp:align>
          </wp:positionH>
          <wp:positionV relativeFrom="paragraph">
            <wp:posOffset>0</wp:posOffset>
          </wp:positionV>
          <wp:extent cx="6487200" cy="918000"/>
          <wp:effectExtent l="0" t="0" r="0" b="0"/>
          <wp:wrapTight wrapText="bothSides">
            <wp:wrapPolygon edited="0">
              <wp:start x="0" y="0"/>
              <wp:lineTo x="0" y="21077"/>
              <wp:lineTo x="21503" y="21077"/>
              <wp:lineTo x="21503" y="0"/>
              <wp:lineTo x="0" y="0"/>
            </wp:wrapPolygon>
          </wp:wrapTight>
          <wp:docPr id="3209653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827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72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F4E" w14:textId="77777777" w:rsidR="001A035D" w:rsidRDefault="001A035D" w:rsidP="00845C9B">
      <w:r>
        <w:separator/>
      </w:r>
    </w:p>
  </w:footnote>
  <w:footnote w:type="continuationSeparator" w:id="0">
    <w:p w14:paraId="1AAC83C2" w14:textId="77777777" w:rsidR="001A035D" w:rsidRDefault="001A035D" w:rsidP="0084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7DE43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1312" behindDoc="1" locked="1" layoutInCell="1" allowOverlap="1" wp14:anchorId="1B2DDB4E" wp14:editId="494303F8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6505200" cy="972000"/>
          <wp:effectExtent l="0" t="0" r="0" b="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4780081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445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52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B527B95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" w15:restartNumberingAfterBreak="0">
    <w:nsid w:val="1C0360A3"/>
    <w:multiLevelType w:val="multilevel"/>
    <w:tmpl w:val="D80A9608"/>
    <w:lvl w:ilvl="0">
      <w:start w:val="1"/>
      <w:numFmt w:val="decimal"/>
      <w:pStyle w:val="TELEN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1BD1AB2"/>
    <w:multiLevelType w:val="multilevel"/>
    <w:tmpl w:val="5806782A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" w15:restartNumberingAfterBreak="0">
    <w:nsid w:val="29306392"/>
    <w:multiLevelType w:val="hybridMultilevel"/>
    <w:tmpl w:val="62D880D8"/>
    <w:lvl w:ilvl="0" w:tplc="5BE6E6F8">
      <w:start w:val="1"/>
      <w:numFmt w:val="decimal"/>
      <w:lvlText w:val="%1."/>
      <w:lvlJc w:val="left"/>
      <w:pPr>
        <w:ind w:left="388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36FA834C">
      <w:numFmt w:val="bullet"/>
      <w:lvlText w:val="•"/>
      <w:lvlJc w:val="left"/>
      <w:pPr>
        <w:ind w:left="1384" w:hanging="274"/>
      </w:pPr>
      <w:rPr>
        <w:rFonts w:hint="default"/>
        <w:lang w:val="it-IT" w:eastAsia="en-US" w:bidi="ar-SA"/>
      </w:rPr>
    </w:lvl>
    <w:lvl w:ilvl="2" w:tplc="98102110">
      <w:numFmt w:val="bullet"/>
      <w:lvlText w:val="•"/>
      <w:lvlJc w:val="left"/>
      <w:pPr>
        <w:ind w:left="2388" w:hanging="274"/>
      </w:pPr>
      <w:rPr>
        <w:rFonts w:hint="default"/>
        <w:lang w:val="it-IT" w:eastAsia="en-US" w:bidi="ar-SA"/>
      </w:rPr>
    </w:lvl>
    <w:lvl w:ilvl="3" w:tplc="D712645C">
      <w:numFmt w:val="bullet"/>
      <w:lvlText w:val="•"/>
      <w:lvlJc w:val="left"/>
      <w:pPr>
        <w:ind w:left="3392" w:hanging="274"/>
      </w:pPr>
      <w:rPr>
        <w:rFonts w:hint="default"/>
        <w:lang w:val="it-IT" w:eastAsia="en-US" w:bidi="ar-SA"/>
      </w:rPr>
    </w:lvl>
    <w:lvl w:ilvl="4" w:tplc="B6BCF804">
      <w:numFmt w:val="bullet"/>
      <w:lvlText w:val="•"/>
      <w:lvlJc w:val="left"/>
      <w:pPr>
        <w:ind w:left="4396" w:hanging="274"/>
      </w:pPr>
      <w:rPr>
        <w:rFonts w:hint="default"/>
        <w:lang w:val="it-IT" w:eastAsia="en-US" w:bidi="ar-SA"/>
      </w:rPr>
    </w:lvl>
    <w:lvl w:ilvl="5" w:tplc="34D88E6C">
      <w:numFmt w:val="bullet"/>
      <w:lvlText w:val="•"/>
      <w:lvlJc w:val="left"/>
      <w:pPr>
        <w:ind w:left="5400" w:hanging="274"/>
      </w:pPr>
      <w:rPr>
        <w:rFonts w:hint="default"/>
        <w:lang w:val="it-IT" w:eastAsia="en-US" w:bidi="ar-SA"/>
      </w:rPr>
    </w:lvl>
    <w:lvl w:ilvl="6" w:tplc="4FB670E0">
      <w:numFmt w:val="bullet"/>
      <w:lvlText w:val="•"/>
      <w:lvlJc w:val="left"/>
      <w:pPr>
        <w:ind w:left="6404" w:hanging="274"/>
      </w:pPr>
      <w:rPr>
        <w:rFonts w:hint="default"/>
        <w:lang w:val="it-IT" w:eastAsia="en-US" w:bidi="ar-SA"/>
      </w:rPr>
    </w:lvl>
    <w:lvl w:ilvl="7" w:tplc="B1E2D6E6">
      <w:numFmt w:val="bullet"/>
      <w:lvlText w:val="•"/>
      <w:lvlJc w:val="left"/>
      <w:pPr>
        <w:ind w:left="7408" w:hanging="274"/>
      </w:pPr>
      <w:rPr>
        <w:rFonts w:hint="default"/>
        <w:lang w:val="it-IT" w:eastAsia="en-US" w:bidi="ar-SA"/>
      </w:rPr>
    </w:lvl>
    <w:lvl w:ilvl="8" w:tplc="E280D0AC">
      <w:numFmt w:val="bullet"/>
      <w:lvlText w:val="•"/>
      <w:lvlJc w:val="left"/>
      <w:pPr>
        <w:ind w:left="8412" w:hanging="274"/>
      </w:pPr>
      <w:rPr>
        <w:rFonts w:hint="default"/>
        <w:lang w:val="it-IT" w:eastAsia="en-US" w:bidi="ar-SA"/>
      </w:rPr>
    </w:lvl>
  </w:abstractNum>
  <w:abstractNum w:abstractNumId="6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7" w15:restartNumberingAfterBreak="0">
    <w:nsid w:val="2BD84007"/>
    <w:multiLevelType w:val="multilevel"/>
    <w:tmpl w:val="B35A13AE"/>
    <w:lvl w:ilvl="0">
      <w:start w:val="1"/>
      <w:numFmt w:val="decimal"/>
      <w:pStyle w:val="ELEN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8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315C49CA"/>
    <w:multiLevelType w:val="multilevel"/>
    <w:tmpl w:val="EB2EF040"/>
    <w:lvl w:ilvl="0">
      <w:start w:val="1"/>
      <w:numFmt w:val="bullet"/>
      <w:pStyle w:val="ELEP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1" w15:restartNumberingAfterBreak="0">
    <w:nsid w:val="46166BF7"/>
    <w:multiLevelType w:val="multilevel"/>
    <w:tmpl w:val="44F4ACE2"/>
    <w:lvl w:ilvl="0">
      <w:start w:val="1"/>
      <w:numFmt w:val="decimal"/>
      <w:suff w:val="nothing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decimal"/>
      <w:suff w:val="nothing"/>
      <w:lvlText w:val="%1.%2)"/>
      <w:lvlJc w:val="left"/>
      <w:pPr>
        <w:ind w:left="1418" w:hanging="567"/>
      </w:pPr>
      <w:rPr>
        <w:rFonts w:hint="default"/>
      </w:rPr>
    </w:lvl>
    <w:lvl w:ilvl="2">
      <w:start w:val="1"/>
      <w:numFmt w:val="decimal"/>
      <w:suff w:val="nothing"/>
      <w:lvlText w:val="%1.%2.%3)"/>
      <w:lvlJc w:val="left"/>
      <w:pPr>
        <w:ind w:left="2126" w:hanging="708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2" w15:restartNumberingAfterBreak="0">
    <w:nsid w:val="49A215D2"/>
    <w:multiLevelType w:val="multilevel"/>
    <w:tmpl w:val="E904071A"/>
    <w:lvl w:ilvl="0">
      <w:start w:val="1"/>
      <w:numFmt w:val="bullet"/>
      <w:lvlText w:val="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567" w:firstLine="3220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955757"/>
    <w:multiLevelType w:val="multilevel"/>
    <w:tmpl w:val="A776F392"/>
    <w:lvl w:ilvl="0">
      <w:start w:val="1"/>
      <w:numFmt w:val="bullet"/>
      <w:pStyle w:val="TELEP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6" w15:restartNumberingAfterBreak="0">
    <w:nsid w:val="64112346"/>
    <w:multiLevelType w:val="multilevel"/>
    <w:tmpl w:val="604A8596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68FA0654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 w16cid:durableId="1593471221">
    <w:abstractNumId w:val="8"/>
  </w:num>
  <w:num w:numId="2" w16cid:durableId="1040328113">
    <w:abstractNumId w:val="0"/>
  </w:num>
  <w:num w:numId="3" w16cid:durableId="532840152">
    <w:abstractNumId w:val="6"/>
  </w:num>
  <w:num w:numId="4" w16cid:durableId="1912345806">
    <w:abstractNumId w:val="3"/>
  </w:num>
  <w:num w:numId="5" w16cid:durableId="926379702">
    <w:abstractNumId w:val="9"/>
  </w:num>
  <w:num w:numId="6" w16cid:durableId="915630396">
    <w:abstractNumId w:val="13"/>
  </w:num>
  <w:num w:numId="7" w16cid:durableId="1343361632">
    <w:abstractNumId w:val="18"/>
  </w:num>
  <w:num w:numId="8" w16cid:durableId="1931347733">
    <w:abstractNumId w:val="14"/>
  </w:num>
  <w:num w:numId="9" w16cid:durableId="1773620293">
    <w:abstractNumId w:val="12"/>
  </w:num>
  <w:num w:numId="10" w16cid:durableId="900288795">
    <w:abstractNumId w:val="10"/>
  </w:num>
  <w:num w:numId="11" w16cid:durableId="749087191">
    <w:abstractNumId w:val="11"/>
  </w:num>
  <w:num w:numId="12" w16cid:durableId="10237464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89941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5173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3843571">
    <w:abstractNumId w:val="10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6" w16cid:durableId="2370624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609899">
    <w:abstractNumId w:val="7"/>
  </w:num>
  <w:num w:numId="18" w16cid:durableId="237597365">
    <w:abstractNumId w:val="10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9" w16cid:durableId="870921723">
    <w:abstractNumId w:val="2"/>
  </w:num>
  <w:num w:numId="20" w16cid:durableId="203948242">
    <w:abstractNumId w:val="10"/>
    <w:lvlOverride w:ilvl="0">
      <w:lvl w:ilvl="0">
        <w:start w:val="1"/>
        <w:numFmt w:val="bullet"/>
        <w:pStyle w:val="ELEP"/>
        <w:lvlText w:val="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567"/>
          </w:tabs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851"/>
          </w:tabs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21" w16cid:durableId="2110545005">
    <w:abstractNumId w:val="1"/>
  </w:num>
  <w:num w:numId="22" w16cid:durableId="2009943277">
    <w:abstractNumId w:val="17"/>
  </w:num>
  <w:num w:numId="23" w16cid:durableId="391196333">
    <w:abstractNumId w:val="16"/>
  </w:num>
  <w:num w:numId="24" w16cid:durableId="1718158586">
    <w:abstractNumId w:val="4"/>
  </w:num>
  <w:num w:numId="25" w16cid:durableId="1601640531">
    <w:abstractNumId w:val="15"/>
  </w:num>
  <w:num w:numId="26" w16cid:durableId="13922677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02"/>
    <w:rsid w:val="00010F9A"/>
    <w:rsid w:val="00025225"/>
    <w:rsid w:val="000467C4"/>
    <w:rsid w:val="0005380C"/>
    <w:rsid w:val="0006049C"/>
    <w:rsid w:val="00062F40"/>
    <w:rsid w:val="00072E34"/>
    <w:rsid w:val="00080736"/>
    <w:rsid w:val="00080CE4"/>
    <w:rsid w:val="00081DFB"/>
    <w:rsid w:val="00082846"/>
    <w:rsid w:val="00087A9A"/>
    <w:rsid w:val="000918EA"/>
    <w:rsid w:val="00094352"/>
    <w:rsid w:val="000A26F1"/>
    <w:rsid w:val="000A2C85"/>
    <w:rsid w:val="000A5773"/>
    <w:rsid w:val="000B0A7A"/>
    <w:rsid w:val="000B38B1"/>
    <w:rsid w:val="000B7DD2"/>
    <w:rsid w:val="000C249A"/>
    <w:rsid w:val="000D527D"/>
    <w:rsid w:val="000E1614"/>
    <w:rsid w:val="000E5BDE"/>
    <w:rsid w:val="000F0408"/>
    <w:rsid w:val="00101FDF"/>
    <w:rsid w:val="00112BBF"/>
    <w:rsid w:val="0011340C"/>
    <w:rsid w:val="0011673B"/>
    <w:rsid w:val="001204C0"/>
    <w:rsid w:val="00121D52"/>
    <w:rsid w:val="00123683"/>
    <w:rsid w:val="001302E3"/>
    <w:rsid w:val="00132DC4"/>
    <w:rsid w:val="0013304D"/>
    <w:rsid w:val="00133738"/>
    <w:rsid w:val="001378A4"/>
    <w:rsid w:val="0014070B"/>
    <w:rsid w:val="00143BC4"/>
    <w:rsid w:val="00144382"/>
    <w:rsid w:val="00154AD0"/>
    <w:rsid w:val="00171C56"/>
    <w:rsid w:val="001814A8"/>
    <w:rsid w:val="00185DC2"/>
    <w:rsid w:val="0018791A"/>
    <w:rsid w:val="0019174A"/>
    <w:rsid w:val="001A035D"/>
    <w:rsid w:val="001A20E2"/>
    <w:rsid w:val="001A6204"/>
    <w:rsid w:val="001A6347"/>
    <w:rsid w:val="001A71FD"/>
    <w:rsid w:val="001C23EB"/>
    <w:rsid w:val="001C60CD"/>
    <w:rsid w:val="001D0DC3"/>
    <w:rsid w:val="001D59EC"/>
    <w:rsid w:val="001D65EF"/>
    <w:rsid w:val="001F2D72"/>
    <w:rsid w:val="00202684"/>
    <w:rsid w:val="002028E2"/>
    <w:rsid w:val="00202EC3"/>
    <w:rsid w:val="00220A21"/>
    <w:rsid w:val="00226EE4"/>
    <w:rsid w:val="0023070D"/>
    <w:rsid w:val="002328B3"/>
    <w:rsid w:val="00241BE9"/>
    <w:rsid w:val="00244084"/>
    <w:rsid w:val="002441EC"/>
    <w:rsid w:val="00244447"/>
    <w:rsid w:val="00252162"/>
    <w:rsid w:val="00261D31"/>
    <w:rsid w:val="00267DD7"/>
    <w:rsid w:val="00274CDE"/>
    <w:rsid w:val="00282F2D"/>
    <w:rsid w:val="00283273"/>
    <w:rsid w:val="0028585C"/>
    <w:rsid w:val="00294F17"/>
    <w:rsid w:val="0029518A"/>
    <w:rsid w:val="00296D2D"/>
    <w:rsid w:val="00297C7F"/>
    <w:rsid w:val="002A202D"/>
    <w:rsid w:val="002A243E"/>
    <w:rsid w:val="002A3008"/>
    <w:rsid w:val="002A337F"/>
    <w:rsid w:val="002B266D"/>
    <w:rsid w:val="002C553A"/>
    <w:rsid w:val="002D28F2"/>
    <w:rsid w:val="002E2455"/>
    <w:rsid w:val="002E3F50"/>
    <w:rsid w:val="002E6EC5"/>
    <w:rsid w:val="002E71ED"/>
    <w:rsid w:val="002F2440"/>
    <w:rsid w:val="002F4D1A"/>
    <w:rsid w:val="00303C2E"/>
    <w:rsid w:val="00316F08"/>
    <w:rsid w:val="003178F3"/>
    <w:rsid w:val="003220F0"/>
    <w:rsid w:val="00324657"/>
    <w:rsid w:val="003276CD"/>
    <w:rsid w:val="0032795A"/>
    <w:rsid w:val="00340182"/>
    <w:rsid w:val="00341A5D"/>
    <w:rsid w:val="003460EB"/>
    <w:rsid w:val="003474F9"/>
    <w:rsid w:val="00351273"/>
    <w:rsid w:val="0035330B"/>
    <w:rsid w:val="00366955"/>
    <w:rsid w:val="00367294"/>
    <w:rsid w:val="00380D0F"/>
    <w:rsid w:val="00384485"/>
    <w:rsid w:val="003932D7"/>
    <w:rsid w:val="00395480"/>
    <w:rsid w:val="003A208E"/>
    <w:rsid w:val="003A42A5"/>
    <w:rsid w:val="003A4B4E"/>
    <w:rsid w:val="003A4CC1"/>
    <w:rsid w:val="003B197C"/>
    <w:rsid w:val="003C15CD"/>
    <w:rsid w:val="003C3636"/>
    <w:rsid w:val="003C64BE"/>
    <w:rsid w:val="003D1A98"/>
    <w:rsid w:val="003D48CD"/>
    <w:rsid w:val="003D4FF6"/>
    <w:rsid w:val="003E76FF"/>
    <w:rsid w:val="003F5B13"/>
    <w:rsid w:val="00403F40"/>
    <w:rsid w:val="00413629"/>
    <w:rsid w:val="00413AC7"/>
    <w:rsid w:val="004200B4"/>
    <w:rsid w:val="00423B8A"/>
    <w:rsid w:val="004264EC"/>
    <w:rsid w:val="00432BD0"/>
    <w:rsid w:val="0043452B"/>
    <w:rsid w:val="00435AE6"/>
    <w:rsid w:val="00440EC4"/>
    <w:rsid w:val="0044746D"/>
    <w:rsid w:val="004478D5"/>
    <w:rsid w:val="00452CB4"/>
    <w:rsid w:val="00462ABD"/>
    <w:rsid w:val="004728D9"/>
    <w:rsid w:val="004817EE"/>
    <w:rsid w:val="00484FDB"/>
    <w:rsid w:val="004932D9"/>
    <w:rsid w:val="004935C4"/>
    <w:rsid w:val="004943DE"/>
    <w:rsid w:val="004B1D18"/>
    <w:rsid w:val="004B5DC8"/>
    <w:rsid w:val="004D20C5"/>
    <w:rsid w:val="004E5311"/>
    <w:rsid w:val="004E6CA6"/>
    <w:rsid w:val="004F1F90"/>
    <w:rsid w:val="00506462"/>
    <w:rsid w:val="0050735F"/>
    <w:rsid w:val="00520CE7"/>
    <w:rsid w:val="005312E2"/>
    <w:rsid w:val="0053352E"/>
    <w:rsid w:val="00541DF1"/>
    <w:rsid w:val="00551645"/>
    <w:rsid w:val="0055410F"/>
    <w:rsid w:val="00562813"/>
    <w:rsid w:val="00572EA9"/>
    <w:rsid w:val="005734A3"/>
    <w:rsid w:val="00583EC0"/>
    <w:rsid w:val="00592D47"/>
    <w:rsid w:val="005971EB"/>
    <w:rsid w:val="005A039A"/>
    <w:rsid w:val="005A5BE4"/>
    <w:rsid w:val="005B0D05"/>
    <w:rsid w:val="005B3803"/>
    <w:rsid w:val="005B5A9F"/>
    <w:rsid w:val="005B6273"/>
    <w:rsid w:val="005C5276"/>
    <w:rsid w:val="005C7865"/>
    <w:rsid w:val="005E329F"/>
    <w:rsid w:val="005F0180"/>
    <w:rsid w:val="005F3AC7"/>
    <w:rsid w:val="005F48D9"/>
    <w:rsid w:val="006039DB"/>
    <w:rsid w:val="0061035F"/>
    <w:rsid w:val="00613ECD"/>
    <w:rsid w:val="00616A45"/>
    <w:rsid w:val="00620CD5"/>
    <w:rsid w:val="006225A2"/>
    <w:rsid w:val="00632119"/>
    <w:rsid w:val="0063338D"/>
    <w:rsid w:val="0063540B"/>
    <w:rsid w:val="006355DB"/>
    <w:rsid w:val="00637332"/>
    <w:rsid w:val="006457E6"/>
    <w:rsid w:val="006510F4"/>
    <w:rsid w:val="0066254C"/>
    <w:rsid w:val="00664406"/>
    <w:rsid w:val="006708C3"/>
    <w:rsid w:val="00670F0D"/>
    <w:rsid w:val="00675EED"/>
    <w:rsid w:val="006801F5"/>
    <w:rsid w:val="006936BF"/>
    <w:rsid w:val="006954C1"/>
    <w:rsid w:val="006A1515"/>
    <w:rsid w:val="006C1CBD"/>
    <w:rsid w:val="006E0406"/>
    <w:rsid w:val="006E7C87"/>
    <w:rsid w:val="006F6CBE"/>
    <w:rsid w:val="0070218D"/>
    <w:rsid w:val="00702EFA"/>
    <w:rsid w:val="007057E1"/>
    <w:rsid w:val="00713A85"/>
    <w:rsid w:val="00717DDB"/>
    <w:rsid w:val="00720488"/>
    <w:rsid w:val="00724298"/>
    <w:rsid w:val="007302DE"/>
    <w:rsid w:val="007358CC"/>
    <w:rsid w:val="00741E22"/>
    <w:rsid w:val="00745A7B"/>
    <w:rsid w:val="00750341"/>
    <w:rsid w:val="00751C39"/>
    <w:rsid w:val="00752CF5"/>
    <w:rsid w:val="00753F1D"/>
    <w:rsid w:val="0076711F"/>
    <w:rsid w:val="00780106"/>
    <w:rsid w:val="0078206B"/>
    <w:rsid w:val="00786786"/>
    <w:rsid w:val="00790656"/>
    <w:rsid w:val="0079206B"/>
    <w:rsid w:val="007A1053"/>
    <w:rsid w:val="007A4E82"/>
    <w:rsid w:val="007B209B"/>
    <w:rsid w:val="007B61EF"/>
    <w:rsid w:val="007B717B"/>
    <w:rsid w:val="007C4DFF"/>
    <w:rsid w:val="007D18DE"/>
    <w:rsid w:val="007D3420"/>
    <w:rsid w:val="007D3595"/>
    <w:rsid w:val="007E10F1"/>
    <w:rsid w:val="007E2044"/>
    <w:rsid w:val="007E3CAB"/>
    <w:rsid w:val="008077C3"/>
    <w:rsid w:val="008117AA"/>
    <w:rsid w:val="00816085"/>
    <w:rsid w:val="00820503"/>
    <w:rsid w:val="00826E47"/>
    <w:rsid w:val="00831F4D"/>
    <w:rsid w:val="00845C9B"/>
    <w:rsid w:val="00845F4A"/>
    <w:rsid w:val="00854CC5"/>
    <w:rsid w:val="00855348"/>
    <w:rsid w:val="00862552"/>
    <w:rsid w:val="00867728"/>
    <w:rsid w:val="008679B2"/>
    <w:rsid w:val="008721C4"/>
    <w:rsid w:val="00885FFB"/>
    <w:rsid w:val="008861C2"/>
    <w:rsid w:val="008913D3"/>
    <w:rsid w:val="00893B1F"/>
    <w:rsid w:val="00896849"/>
    <w:rsid w:val="008A60F7"/>
    <w:rsid w:val="008A6DFC"/>
    <w:rsid w:val="008B20D4"/>
    <w:rsid w:val="008C522A"/>
    <w:rsid w:val="008C7D5B"/>
    <w:rsid w:val="008D1C7F"/>
    <w:rsid w:val="008D49DD"/>
    <w:rsid w:val="008E028A"/>
    <w:rsid w:val="008F4E64"/>
    <w:rsid w:val="008F7767"/>
    <w:rsid w:val="009005F1"/>
    <w:rsid w:val="00927CFE"/>
    <w:rsid w:val="00931A32"/>
    <w:rsid w:val="00935B7F"/>
    <w:rsid w:val="00937F23"/>
    <w:rsid w:val="0094304E"/>
    <w:rsid w:val="00944A56"/>
    <w:rsid w:val="00945791"/>
    <w:rsid w:val="00951EC0"/>
    <w:rsid w:val="00955D47"/>
    <w:rsid w:val="009611C2"/>
    <w:rsid w:val="00962B90"/>
    <w:rsid w:val="00962F91"/>
    <w:rsid w:val="009632DD"/>
    <w:rsid w:val="009647CF"/>
    <w:rsid w:val="00964FB7"/>
    <w:rsid w:val="009740C3"/>
    <w:rsid w:val="009778B8"/>
    <w:rsid w:val="00981132"/>
    <w:rsid w:val="009948F4"/>
    <w:rsid w:val="00995A8A"/>
    <w:rsid w:val="009973F6"/>
    <w:rsid w:val="00997C22"/>
    <w:rsid w:val="009B1DFB"/>
    <w:rsid w:val="009C7699"/>
    <w:rsid w:val="009D5760"/>
    <w:rsid w:val="009D5A32"/>
    <w:rsid w:val="00A02AC2"/>
    <w:rsid w:val="00A067EF"/>
    <w:rsid w:val="00A07A9A"/>
    <w:rsid w:val="00A104E3"/>
    <w:rsid w:val="00A12F53"/>
    <w:rsid w:val="00A377B5"/>
    <w:rsid w:val="00A415EF"/>
    <w:rsid w:val="00A41997"/>
    <w:rsid w:val="00A44518"/>
    <w:rsid w:val="00A51E84"/>
    <w:rsid w:val="00A604AD"/>
    <w:rsid w:val="00A66A41"/>
    <w:rsid w:val="00A67D7F"/>
    <w:rsid w:val="00A72BD2"/>
    <w:rsid w:val="00A75520"/>
    <w:rsid w:val="00A7591B"/>
    <w:rsid w:val="00A8222B"/>
    <w:rsid w:val="00A86D24"/>
    <w:rsid w:val="00AA39EA"/>
    <w:rsid w:val="00AA3B09"/>
    <w:rsid w:val="00AB236C"/>
    <w:rsid w:val="00AD30C8"/>
    <w:rsid w:val="00AD755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3F0E"/>
    <w:rsid w:val="00B418EE"/>
    <w:rsid w:val="00B51304"/>
    <w:rsid w:val="00B637A3"/>
    <w:rsid w:val="00B710ED"/>
    <w:rsid w:val="00B74434"/>
    <w:rsid w:val="00B94595"/>
    <w:rsid w:val="00B959BC"/>
    <w:rsid w:val="00BA4D88"/>
    <w:rsid w:val="00BA60E0"/>
    <w:rsid w:val="00BA6CC1"/>
    <w:rsid w:val="00BB031F"/>
    <w:rsid w:val="00BB2521"/>
    <w:rsid w:val="00BB5FAA"/>
    <w:rsid w:val="00BD1F3C"/>
    <w:rsid w:val="00BE0308"/>
    <w:rsid w:val="00BE26B6"/>
    <w:rsid w:val="00BE6472"/>
    <w:rsid w:val="00BF2717"/>
    <w:rsid w:val="00BF5472"/>
    <w:rsid w:val="00BF7FD0"/>
    <w:rsid w:val="00C02554"/>
    <w:rsid w:val="00C0463A"/>
    <w:rsid w:val="00C15C9D"/>
    <w:rsid w:val="00C175AD"/>
    <w:rsid w:val="00C22679"/>
    <w:rsid w:val="00C2513C"/>
    <w:rsid w:val="00C267A7"/>
    <w:rsid w:val="00C3305B"/>
    <w:rsid w:val="00C3317D"/>
    <w:rsid w:val="00C36EB9"/>
    <w:rsid w:val="00C40E70"/>
    <w:rsid w:val="00C43519"/>
    <w:rsid w:val="00C45FD0"/>
    <w:rsid w:val="00C46ADF"/>
    <w:rsid w:val="00C4717A"/>
    <w:rsid w:val="00C53D56"/>
    <w:rsid w:val="00C66CAF"/>
    <w:rsid w:val="00C71145"/>
    <w:rsid w:val="00C836F9"/>
    <w:rsid w:val="00C92200"/>
    <w:rsid w:val="00C92B62"/>
    <w:rsid w:val="00CA4D20"/>
    <w:rsid w:val="00CC5A04"/>
    <w:rsid w:val="00CD0EA4"/>
    <w:rsid w:val="00CD369C"/>
    <w:rsid w:val="00CD6648"/>
    <w:rsid w:val="00CE2C4B"/>
    <w:rsid w:val="00CE2E39"/>
    <w:rsid w:val="00CE417B"/>
    <w:rsid w:val="00CE493D"/>
    <w:rsid w:val="00D03125"/>
    <w:rsid w:val="00D04048"/>
    <w:rsid w:val="00D12159"/>
    <w:rsid w:val="00D157F9"/>
    <w:rsid w:val="00D16006"/>
    <w:rsid w:val="00D17918"/>
    <w:rsid w:val="00D17C95"/>
    <w:rsid w:val="00D24930"/>
    <w:rsid w:val="00D2757A"/>
    <w:rsid w:val="00D32E78"/>
    <w:rsid w:val="00D42F79"/>
    <w:rsid w:val="00D479B6"/>
    <w:rsid w:val="00D55802"/>
    <w:rsid w:val="00D5673A"/>
    <w:rsid w:val="00D66218"/>
    <w:rsid w:val="00D66AEA"/>
    <w:rsid w:val="00D71369"/>
    <w:rsid w:val="00D7785B"/>
    <w:rsid w:val="00D778F2"/>
    <w:rsid w:val="00D8517E"/>
    <w:rsid w:val="00D86521"/>
    <w:rsid w:val="00D90940"/>
    <w:rsid w:val="00D95E2F"/>
    <w:rsid w:val="00DA04E2"/>
    <w:rsid w:val="00DA4B22"/>
    <w:rsid w:val="00DA51DE"/>
    <w:rsid w:val="00DB29B7"/>
    <w:rsid w:val="00DB5A0C"/>
    <w:rsid w:val="00DC0383"/>
    <w:rsid w:val="00DC09B7"/>
    <w:rsid w:val="00DC3905"/>
    <w:rsid w:val="00DE09FD"/>
    <w:rsid w:val="00DE7012"/>
    <w:rsid w:val="00DF3489"/>
    <w:rsid w:val="00DF4464"/>
    <w:rsid w:val="00DF6D1D"/>
    <w:rsid w:val="00DF71A1"/>
    <w:rsid w:val="00E0421F"/>
    <w:rsid w:val="00E0500E"/>
    <w:rsid w:val="00E07F32"/>
    <w:rsid w:val="00E111A5"/>
    <w:rsid w:val="00E252E1"/>
    <w:rsid w:val="00E34868"/>
    <w:rsid w:val="00E40F65"/>
    <w:rsid w:val="00E446CA"/>
    <w:rsid w:val="00E44F48"/>
    <w:rsid w:val="00E5129E"/>
    <w:rsid w:val="00E67065"/>
    <w:rsid w:val="00E76880"/>
    <w:rsid w:val="00E81ABD"/>
    <w:rsid w:val="00E82906"/>
    <w:rsid w:val="00E866D7"/>
    <w:rsid w:val="00E90032"/>
    <w:rsid w:val="00E9263B"/>
    <w:rsid w:val="00E96134"/>
    <w:rsid w:val="00EA071E"/>
    <w:rsid w:val="00EA5485"/>
    <w:rsid w:val="00EB2FF2"/>
    <w:rsid w:val="00EB3B2C"/>
    <w:rsid w:val="00EB5576"/>
    <w:rsid w:val="00EB60F2"/>
    <w:rsid w:val="00EC3A53"/>
    <w:rsid w:val="00EE4253"/>
    <w:rsid w:val="00EF1338"/>
    <w:rsid w:val="00EF7B15"/>
    <w:rsid w:val="00F1236C"/>
    <w:rsid w:val="00F30355"/>
    <w:rsid w:val="00F4334C"/>
    <w:rsid w:val="00F43D5D"/>
    <w:rsid w:val="00F51B56"/>
    <w:rsid w:val="00F54E93"/>
    <w:rsid w:val="00F83BEF"/>
    <w:rsid w:val="00F83F2F"/>
    <w:rsid w:val="00F85732"/>
    <w:rsid w:val="00F85832"/>
    <w:rsid w:val="00F86032"/>
    <w:rsid w:val="00F87847"/>
    <w:rsid w:val="00F96D29"/>
    <w:rsid w:val="00FA10C6"/>
    <w:rsid w:val="00FB4C7A"/>
    <w:rsid w:val="00FB7E45"/>
    <w:rsid w:val="00FD55A3"/>
    <w:rsid w:val="00FE07DB"/>
    <w:rsid w:val="00FE325C"/>
    <w:rsid w:val="00FF1797"/>
    <w:rsid w:val="00FF2CEA"/>
    <w:rsid w:val="00FF5F4B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EE203"/>
  <w15:chartTrackingRefBased/>
  <w15:docId w15:val="{AFC31A10-7EC4-4C49-9623-167DDB38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32DC4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132DC4"/>
    <w:pPr>
      <w:spacing w:before="240" w:after="240"/>
      <w:jc w:val="left"/>
      <w:outlineLvl w:val="1"/>
    </w:pPr>
    <w:rPr>
      <w:bCs w:val="0"/>
      <w:i/>
      <w:sz w:val="32"/>
      <w:szCs w:val="44"/>
    </w:rPr>
  </w:style>
  <w:style w:type="paragraph" w:styleId="Titolo3">
    <w:name w:val="heading 3"/>
    <w:basedOn w:val="Titolo1"/>
    <w:next w:val="Titolo4"/>
    <w:link w:val="Titolo3Carattere"/>
    <w:uiPriority w:val="9"/>
    <w:unhideWhenUsed/>
    <w:qFormat/>
    <w:rsid w:val="00132DC4"/>
    <w:pPr>
      <w:spacing w:before="240" w:after="120"/>
      <w:jc w:val="left"/>
      <w:outlineLvl w:val="2"/>
    </w:pPr>
    <w:rPr>
      <w:bCs w:val="0"/>
      <w:sz w:val="28"/>
      <w:szCs w:val="40"/>
      <w:u w:val="none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132DC4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ale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32DC4"/>
    <w:rPr>
      <w:rFonts w:ascii="Times New Roman" w:hAnsi="Times New Roman"/>
      <w:b/>
      <w:i/>
      <w:spacing w:val="-2"/>
      <w:sz w:val="32"/>
      <w:szCs w:val="44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32DC4"/>
    <w:rPr>
      <w:rFonts w:ascii="Times New Roman" w:hAnsi="Times New Roman"/>
      <w:b/>
      <w:spacing w:val="-2"/>
      <w:sz w:val="28"/>
      <w:szCs w:val="4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DC4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32DC4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qFormat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855348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BB5FAA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ELEP">
    <w:name w:val="ELE P"/>
    <w:basedOn w:val="NORM"/>
    <w:link w:val="ELEPCarattere"/>
    <w:qFormat/>
    <w:rsid w:val="00DE7012"/>
    <w:pPr>
      <w:numPr>
        <w:numId w:val="10"/>
      </w:numPr>
      <w:tabs>
        <w:tab w:val="clear" w:pos="10773"/>
        <w:tab w:val="right" w:leader="underscore" w:pos="10772"/>
      </w:tabs>
    </w:pPr>
  </w:style>
  <w:style w:type="paragraph" w:customStyle="1" w:styleId="NORMGS">
    <w:name w:val="NORM GS"/>
    <w:basedOn w:val="NORMC"/>
    <w:next w:val="NORM"/>
    <w:link w:val="NORMGSCarattere"/>
    <w:qFormat/>
    <w:rsid w:val="00EB3B2C"/>
    <w:rPr>
      <w:b/>
      <w:i w:val="0"/>
      <w:u w:val="single"/>
    </w:rPr>
  </w:style>
  <w:style w:type="character" w:customStyle="1" w:styleId="NORMGSCarattere">
    <w:name w:val="NORM GS Carattere"/>
    <w:basedOn w:val="Carpredefinitoparagrafo"/>
    <w:link w:val="NORMGS"/>
    <w:rsid w:val="00EB3B2C"/>
    <w:rPr>
      <w:rFonts w:ascii="Times New Roman" w:hAnsi="Times New Roman"/>
      <w:b/>
      <w:spacing w:val="-1"/>
      <w:kern w:val="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">
    <w:name w:val="TAB C"/>
    <w:basedOn w:val="TAB"/>
    <w:next w:val="TAB"/>
    <w:link w:val="TABCCarattere"/>
    <w:qFormat/>
    <w:rsid w:val="00226EE4"/>
    <w:rPr>
      <w:i/>
    </w:rPr>
  </w:style>
  <w:style w:type="character" w:customStyle="1" w:styleId="TABCCarattere">
    <w:name w:val="TAB C Carattere"/>
    <w:basedOn w:val="Carpredefinitoparagrafo"/>
    <w:link w:val="TABC"/>
    <w:rsid w:val="00226EE4"/>
    <w:rPr>
      <w:rFonts w:ascii="Times New Roman" w:hAnsi="Times New Roman"/>
      <w:i/>
      <w:spacing w:val="-1"/>
      <w:kern w:val="0"/>
      <w:sz w:val="18"/>
      <w:szCs w:val="36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Normale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ELEP">
    <w:name w:val="T ELE P"/>
    <w:basedOn w:val="TAB"/>
    <w:link w:val="TELEPCarattere"/>
    <w:qFormat/>
    <w:rsid w:val="00D86521"/>
    <w:pPr>
      <w:numPr>
        <w:numId w:val="25"/>
      </w:numPr>
    </w:pPr>
  </w:style>
  <w:style w:type="character" w:customStyle="1" w:styleId="ELEPCarattere">
    <w:name w:val="ELE P Carattere"/>
    <w:basedOn w:val="Carpredefinitoparagrafo"/>
    <w:link w:val="ELEP"/>
    <w:rsid w:val="00DE7012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ELEPCarattere">
    <w:name w:val="T ELE P Carattere"/>
    <w:basedOn w:val="ELEPCarattere"/>
    <w:link w:val="TELEP"/>
    <w:rsid w:val="00D86521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955D47"/>
    <w:pPr>
      <w:widowControl w:val="0"/>
      <w:tabs>
        <w:tab w:val="right" w:leader="underscore" w:pos="5103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character" w:customStyle="1" w:styleId="TABCarattere">
    <w:name w:val="TAB Carattere"/>
    <w:basedOn w:val="Carpredefinitoparagrafo"/>
    <w:link w:val="TAB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955D4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NORMCarattere">
    <w:name w:val="NORM Carattere"/>
    <w:basedOn w:val="Carpredefinitoparagrafo"/>
    <w:link w:val="NORM"/>
    <w:rsid w:val="00955D47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BB5FAA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  <w:style w:type="paragraph" w:customStyle="1" w:styleId="ELEN">
    <w:name w:val="ELE N"/>
    <w:basedOn w:val="NORM"/>
    <w:link w:val="ELENCarattere"/>
    <w:qFormat/>
    <w:rsid w:val="00D86521"/>
    <w:pPr>
      <w:numPr>
        <w:numId w:val="17"/>
      </w:numPr>
    </w:pPr>
  </w:style>
  <w:style w:type="character" w:customStyle="1" w:styleId="ELENCarattere">
    <w:name w:val="ELE N Carattere"/>
    <w:basedOn w:val="ELEPCarattere"/>
    <w:link w:val="ELEN"/>
    <w:rsid w:val="00D86521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paragraph" w:customStyle="1" w:styleId="TELEN">
    <w:name w:val="T ELE N"/>
    <w:basedOn w:val="TELEP"/>
    <w:link w:val="TELENCarattere"/>
    <w:qFormat/>
    <w:rsid w:val="00955D47"/>
    <w:pPr>
      <w:numPr>
        <w:numId w:val="19"/>
      </w:numPr>
    </w:pPr>
  </w:style>
  <w:style w:type="character" w:customStyle="1" w:styleId="TELENCarattere">
    <w:name w:val="T ELE N Carattere"/>
    <w:basedOn w:val="TELEPCarattere"/>
    <w:link w:val="TELEN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\MODELLO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2025.dotx</Template>
  <TotalTime>10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7</cp:revision>
  <dcterms:created xsi:type="dcterms:W3CDTF">2025-10-07T16:44:00Z</dcterms:created>
  <dcterms:modified xsi:type="dcterms:W3CDTF">2025-10-07T17:42:00Z</dcterms:modified>
</cp:coreProperties>
</file>