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0B41" w14:textId="77777777" w:rsidR="0032382B" w:rsidRPr="0032382B" w:rsidRDefault="00D50455" w:rsidP="0032382B">
      <w:pPr>
        <w:pStyle w:val="Titolo2"/>
        <w:jc w:val="center"/>
      </w:pPr>
      <w:r w:rsidRPr="0032382B">
        <w:t xml:space="preserve">NOMINA ACCOMPAGNATORE </w:t>
      </w:r>
      <w:r w:rsidR="0032382B" w:rsidRPr="0032382B">
        <w:rPr>
          <w:rStyle w:val="Titolo1Carattere"/>
          <w:b/>
          <w:bCs w:val="0"/>
          <w:sz w:val="32"/>
          <w:szCs w:val="44"/>
        </w:rPr>
        <w:t>VISITA GUIDATA/USCITA DIDATTICA/VIAGGIO DI ISTRUZIONE/</w:t>
      </w:r>
      <w:r w:rsidR="0032382B" w:rsidRPr="0032382B">
        <w:t>SCAMBIO CULTURALE/SOGGIORNO LINGUISTICO</w:t>
      </w:r>
    </w:p>
    <w:p w14:paraId="7BE5CBFC" w14:textId="77777777" w:rsidR="0032382B" w:rsidRDefault="0032382B" w:rsidP="0032382B">
      <w:pPr>
        <w:pStyle w:val="NORM"/>
      </w:pPr>
    </w:p>
    <w:p w14:paraId="69038D78" w14:textId="2EC94EEE" w:rsidR="00B80A35" w:rsidRPr="00B80A35" w:rsidRDefault="00B80A35" w:rsidP="0032382B">
      <w:pPr>
        <w:pStyle w:val="DEST"/>
      </w:pPr>
      <w:r w:rsidRPr="00B80A35">
        <w:t xml:space="preserve">Al prof. </w:t>
      </w:r>
    </w:p>
    <w:p w14:paraId="485728A8" w14:textId="3FEED46E" w:rsidR="00B80A35" w:rsidRPr="00B80A35" w:rsidRDefault="00B80A35" w:rsidP="00B80A35">
      <w:pPr>
        <w:pStyle w:val="DEST"/>
      </w:pPr>
      <w:r w:rsidRPr="00B80A35">
        <w:t>SEDE</w:t>
      </w:r>
    </w:p>
    <w:p w14:paraId="108BBA65" w14:textId="77777777" w:rsidR="0032382B" w:rsidRDefault="0032382B" w:rsidP="002E5BF4">
      <w:pPr>
        <w:pStyle w:val="NORM"/>
      </w:pPr>
    </w:p>
    <w:p w14:paraId="337C3378" w14:textId="39A491B8" w:rsidR="00B80A35" w:rsidRPr="00B80A35" w:rsidRDefault="00B80A35" w:rsidP="00B80A35">
      <w:pPr>
        <w:pStyle w:val="NORMG"/>
      </w:pPr>
      <w:r w:rsidRPr="00B80A35">
        <w:t xml:space="preserve">Oggetto: Nomina accompagnatore – </w:t>
      </w:r>
      <w:r w:rsidR="00EF4FA9">
        <w:t>Or</w:t>
      </w:r>
      <w:r w:rsidRPr="00B80A35">
        <w:t>dine di servizio</w:t>
      </w:r>
    </w:p>
    <w:p w14:paraId="3ECF4F05" w14:textId="77777777" w:rsidR="00B80A35" w:rsidRPr="00B80A35" w:rsidRDefault="00B80A35" w:rsidP="00B80A35">
      <w:pPr>
        <w:pStyle w:val="NORM"/>
      </w:pPr>
    </w:p>
    <w:p w14:paraId="32175726" w14:textId="0B257FAA" w:rsidR="00B80A35" w:rsidRDefault="00B80A35" w:rsidP="00B80A35">
      <w:pPr>
        <w:pStyle w:val="NORM"/>
      </w:pPr>
      <w:r w:rsidRPr="002E5BF4">
        <w:t xml:space="preserve">La S.V. è nominata accompagnatore </w:t>
      </w:r>
      <w:r w:rsidR="002E5BF4" w:rsidRPr="002E5BF4">
        <w:t>per la visita guidata/uscita didattica/viaggio di istruzione/scambio culturale/soggiorno linguistico</w:t>
      </w:r>
      <w:r w:rsidR="002E5BF4">
        <w:t xml:space="preserve"> </w:t>
      </w:r>
      <w:r w:rsidR="002E5BF4" w:rsidRPr="00B80A35">
        <w:t>presso</w:t>
      </w:r>
      <w:r w:rsidR="002E5BF4">
        <w:t>:</w:t>
      </w:r>
    </w:p>
    <w:p w14:paraId="29D5AD40" w14:textId="056439D5" w:rsidR="00B80A35" w:rsidRDefault="00B80A35" w:rsidP="00B80A35">
      <w:pPr>
        <w:pStyle w:val="NORM"/>
      </w:pPr>
      <w:r>
        <w:tab/>
      </w:r>
    </w:p>
    <w:p w14:paraId="5590B999" w14:textId="77777777" w:rsidR="00B80A35" w:rsidRDefault="00B80A35" w:rsidP="00B80A35">
      <w:pPr>
        <w:pStyle w:val="NORM"/>
      </w:pPr>
    </w:p>
    <w:p w14:paraId="0FB3654E" w14:textId="77777777" w:rsidR="00B80A35" w:rsidRDefault="00B80A35" w:rsidP="00B80A35">
      <w:pPr>
        <w:pStyle w:val="NORM"/>
      </w:pPr>
      <w:r w:rsidRPr="00B80A35">
        <w:t>con la classe</w:t>
      </w:r>
      <w:r>
        <w:t xml:space="preserve"> </w:t>
      </w:r>
      <w:r w:rsidRPr="00B80A35">
        <w:t>_____________</w:t>
      </w:r>
      <w:r>
        <w:t xml:space="preserve"> il/i giorno/i dal ______/_______/_____________ al ______/_______/_____________</w:t>
      </w:r>
    </w:p>
    <w:p w14:paraId="60B8D744" w14:textId="77777777" w:rsidR="00B80A35" w:rsidRPr="00B80A35" w:rsidRDefault="00B80A35" w:rsidP="00B80A35">
      <w:pPr>
        <w:pStyle w:val="NORM"/>
      </w:pPr>
    </w:p>
    <w:p w14:paraId="2E274384" w14:textId="77777777" w:rsidR="00B80A35" w:rsidRPr="00B80A35" w:rsidRDefault="00B80A35" w:rsidP="00B80A35">
      <w:pPr>
        <w:pStyle w:val="NORM"/>
      </w:pPr>
      <w:r w:rsidRPr="00B80A35">
        <w:t>Si ricorda che la vigilanza degli accompagnatori costituisce obbligo giuridico “qualificato” e che, quindi, come tale, comporta responsabilità di carattere penale e patrimoniale secondo le norme dello Stato come ogni ora di effettivo servizio.</w:t>
      </w:r>
    </w:p>
    <w:p w14:paraId="00B94131" w14:textId="77777777" w:rsidR="00FE5FB9" w:rsidRDefault="00FE5FB9" w:rsidP="00B80A35">
      <w:pPr>
        <w:pStyle w:val="NORM"/>
      </w:pPr>
    </w:p>
    <w:p w14:paraId="3355E370" w14:textId="7DA6BD4D" w:rsidR="00B80A35" w:rsidRPr="00B80A35" w:rsidRDefault="00B80A35" w:rsidP="00B80A35">
      <w:pPr>
        <w:pStyle w:val="NORM"/>
      </w:pPr>
      <w:r w:rsidRPr="00B80A35">
        <w:t>Distinti saluti.</w:t>
      </w:r>
    </w:p>
    <w:p w14:paraId="01031A48" w14:textId="77777777" w:rsidR="00B80A35" w:rsidRPr="00B80A35" w:rsidRDefault="00B80A35" w:rsidP="00B80A35">
      <w:pPr>
        <w:pStyle w:val="NORM"/>
      </w:pPr>
    </w:p>
    <w:p w14:paraId="6F13E06B" w14:textId="4D1070B1" w:rsidR="00B80A35" w:rsidRPr="00FE5FB9" w:rsidRDefault="00B80A35" w:rsidP="00FE5FB9">
      <w:pPr>
        <w:pStyle w:val="Firma"/>
        <w:rPr>
          <w:b/>
          <w:bCs/>
        </w:rPr>
      </w:pPr>
      <w:r w:rsidRPr="00FE5FB9">
        <w:rPr>
          <w:b/>
          <w:bCs/>
        </w:rPr>
        <w:t>Prato,</w:t>
      </w:r>
      <w:r w:rsidR="00FE5FB9" w:rsidRPr="00FE5FB9">
        <w:rPr>
          <w:b/>
          <w:bCs/>
        </w:rPr>
        <w:t xml:space="preserve"> il ______/_______/_____________</w:t>
      </w:r>
      <w:r w:rsidR="00FE5FB9" w:rsidRPr="00FE5FB9">
        <w:rPr>
          <w:b/>
          <w:bCs/>
        </w:rPr>
        <w:tab/>
      </w:r>
      <w:r w:rsidRPr="00FE5FB9">
        <w:rPr>
          <w:b/>
          <w:bCs/>
        </w:rPr>
        <w:t>Il Dirigente Scolastico</w:t>
      </w:r>
    </w:p>
    <w:p w14:paraId="689565C7" w14:textId="08E9432C" w:rsidR="00B80A35" w:rsidRDefault="00FE5FB9" w:rsidP="00FE5FB9">
      <w:pPr>
        <w:pStyle w:val="Firma"/>
      </w:pPr>
      <w:r>
        <w:tab/>
      </w:r>
      <w:r>
        <w:tab/>
      </w:r>
      <w:r w:rsidR="00B80A35" w:rsidRPr="00B80A35">
        <w:t>Prof. Paolo Cipriani</w:t>
      </w:r>
    </w:p>
    <w:p w14:paraId="7BE6D1F2" w14:textId="02270BCD" w:rsidR="00FE5FB9" w:rsidRDefault="00FE5FB9" w:rsidP="00FE5FB9">
      <w:pPr>
        <w:pStyle w:val="Firma"/>
      </w:pPr>
      <w:r>
        <w:tab/>
      </w:r>
      <w:r>
        <w:tab/>
      </w:r>
    </w:p>
    <w:p w14:paraId="23244F06" w14:textId="06838BDD" w:rsidR="00FE5FB9" w:rsidRDefault="00FE5FB9" w:rsidP="00FE5FB9">
      <w:pPr>
        <w:pStyle w:val="Firma"/>
      </w:pPr>
      <w:r>
        <w:tab/>
      </w:r>
      <w:r>
        <w:tab/>
        <w:t>_______________________________</w:t>
      </w:r>
    </w:p>
    <w:sectPr w:rsidR="00FE5FB9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BB67" w14:textId="77777777" w:rsidR="00D91FB8" w:rsidRDefault="00D91FB8" w:rsidP="00845C9B">
      <w:r>
        <w:separator/>
      </w:r>
    </w:p>
  </w:endnote>
  <w:endnote w:type="continuationSeparator" w:id="0">
    <w:p w14:paraId="4DC0AD5F" w14:textId="77777777" w:rsidR="00D91FB8" w:rsidRDefault="00D91FB8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E4FF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5074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3916A079" wp14:editId="34170372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4BBB" w14:textId="77777777" w:rsidR="00D91FB8" w:rsidRDefault="00D91FB8" w:rsidP="00845C9B">
      <w:r>
        <w:separator/>
      </w:r>
    </w:p>
  </w:footnote>
  <w:footnote w:type="continuationSeparator" w:id="0">
    <w:p w14:paraId="4AAFBAF1" w14:textId="77777777" w:rsidR="00D91FB8" w:rsidRDefault="00D91FB8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4C33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6B906DDD" wp14:editId="1ED3A967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35"/>
    <w:rsid w:val="00010F9A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414"/>
    <w:rsid w:val="00282F2D"/>
    <w:rsid w:val="00283273"/>
    <w:rsid w:val="0028585C"/>
    <w:rsid w:val="0029167E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5BF4"/>
    <w:rsid w:val="002E6EC5"/>
    <w:rsid w:val="002E71ED"/>
    <w:rsid w:val="002F2440"/>
    <w:rsid w:val="002F4D1A"/>
    <w:rsid w:val="00303C2E"/>
    <w:rsid w:val="00316F08"/>
    <w:rsid w:val="003178F3"/>
    <w:rsid w:val="003220F0"/>
    <w:rsid w:val="0032382B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87AD9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3AFD"/>
    <w:rsid w:val="0043452B"/>
    <w:rsid w:val="00435AE6"/>
    <w:rsid w:val="00440EC4"/>
    <w:rsid w:val="0044746D"/>
    <w:rsid w:val="004478D5"/>
    <w:rsid w:val="00452CB4"/>
    <w:rsid w:val="00462ABD"/>
    <w:rsid w:val="00467884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180E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5481"/>
    <w:rsid w:val="00616A45"/>
    <w:rsid w:val="00620CD5"/>
    <w:rsid w:val="006225A2"/>
    <w:rsid w:val="00632119"/>
    <w:rsid w:val="0063338D"/>
    <w:rsid w:val="006355DB"/>
    <w:rsid w:val="00637332"/>
    <w:rsid w:val="006431F8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522A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4539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80A35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BF7FD0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0455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1FB8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EF4FA9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E5FB9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E8D96"/>
  <w15:chartTrackingRefBased/>
  <w15:docId w15:val="{1ECBDDF0-5EB3-4A37-802D-F5ED1ED2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6</cp:revision>
  <dcterms:created xsi:type="dcterms:W3CDTF">2025-10-07T17:18:00Z</dcterms:created>
  <dcterms:modified xsi:type="dcterms:W3CDTF">2025-10-09T23:17:00Z</dcterms:modified>
</cp:coreProperties>
</file>