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07173" w14:textId="564F5989" w:rsidR="00A46C0F" w:rsidRPr="00A764AE" w:rsidRDefault="002A023B" w:rsidP="00A65E25">
      <w:pPr>
        <w:pStyle w:val="Titolo1"/>
      </w:pPr>
      <w:r w:rsidRPr="00A764AE">
        <w:t>Verbale Programmazione Didattica di Classe</w:t>
      </w:r>
    </w:p>
    <w:p w14:paraId="61EA61F8" w14:textId="0B2DC106" w:rsidR="00B80E6B" w:rsidRPr="00CA7009" w:rsidRDefault="00B80E6B" w:rsidP="009B0C32">
      <w:pPr>
        <w:pStyle w:val="Titolo3"/>
        <w:jc w:val="center"/>
      </w:pPr>
      <w:bookmarkStart w:id="0" w:name="_Hlk210477353"/>
      <w:r w:rsidRPr="00CA7009">
        <w:t xml:space="preserve">VERBALE </w:t>
      </w:r>
      <w:r w:rsidR="00472C92" w:rsidRPr="00CA7009">
        <w:t>N</w:t>
      </w:r>
      <w:r w:rsidR="007A7B68" w:rsidRPr="00CA7009">
        <w:t>.</w:t>
      </w:r>
      <w:r w:rsidRPr="00CA7009">
        <w:t xml:space="preserve"> _____ DEL CONSIGLIO DELLA CLASSE _________ A.S. ____________</w:t>
      </w:r>
    </w:p>
    <w:bookmarkEnd w:id="0"/>
    <w:p w14:paraId="477008A8" w14:textId="77777777" w:rsidR="00F33C07" w:rsidRDefault="00F33C07" w:rsidP="000A2F13">
      <w:pPr>
        <w:pStyle w:val="NORM"/>
      </w:pPr>
    </w:p>
    <w:p w14:paraId="1F2B7375" w14:textId="6F0C56EF" w:rsidR="00A46C0F" w:rsidRDefault="00EF2F97" w:rsidP="000A2F13">
      <w:pPr>
        <w:pStyle w:val="NORM"/>
      </w:pPr>
      <w:r w:rsidRPr="000A2F13">
        <w:t xml:space="preserve">Oggi addì </w:t>
      </w:r>
      <w:bookmarkStart w:id="1" w:name="_Hlk209798362"/>
      <w:r w:rsidRPr="000A2F13">
        <w:t xml:space="preserve">________ </w:t>
      </w:r>
      <w:bookmarkEnd w:id="1"/>
      <w:r w:rsidRPr="000A2F13">
        <w:t>del mese di ________________ dell’anno ________ alle ore ________ nell’aula ________ dell’I.P. “G. Marconi” di Prato - Via Galcianese, 20; destinata a luogo di riunione, si è riunito, a seguito di regolare convocazione, il Consiglio della Classe ___________, per discutere gli argomenti all'ordine del giorno</w:t>
      </w:r>
      <w:r w:rsidR="00A46C0F" w:rsidRPr="000A2F13">
        <w:t>:</w:t>
      </w:r>
    </w:p>
    <w:p w14:paraId="493EE0B0" w14:textId="77777777" w:rsidR="00F33C07" w:rsidRPr="000A2F13" w:rsidRDefault="00F33C07" w:rsidP="000A2F13">
      <w:pPr>
        <w:pStyle w:val="NORM"/>
      </w:pPr>
    </w:p>
    <w:p w14:paraId="60F8FF3B" w14:textId="0301ACD0" w:rsidR="00A46C0F" w:rsidRPr="002E13FF" w:rsidRDefault="00A25265" w:rsidP="004F4470">
      <w:pPr>
        <w:pStyle w:val="NORMELE"/>
        <w:numPr>
          <w:ilvl w:val="0"/>
          <w:numId w:val="11"/>
        </w:numPr>
        <w:ind w:left="426" w:hanging="426"/>
      </w:pPr>
      <w:r w:rsidRPr="002E13FF">
        <w:tab/>
      </w:r>
      <w:r w:rsidR="00A46C0F" w:rsidRPr="002E13FF">
        <w:t>Elaborazione del documento di programmazione educativa e didattica di classe;</w:t>
      </w:r>
    </w:p>
    <w:p w14:paraId="4B646F52" w14:textId="1F4F1009" w:rsidR="00A46C0F" w:rsidRDefault="00A25265" w:rsidP="004F4470">
      <w:pPr>
        <w:pStyle w:val="NORMELE"/>
        <w:numPr>
          <w:ilvl w:val="0"/>
          <w:numId w:val="11"/>
        </w:numPr>
        <w:ind w:left="426" w:hanging="426"/>
      </w:pPr>
      <w:r w:rsidRPr="002E13FF">
        <w:tab/>
      </w:r>
      <w:r w:rsidR="00A46C0F" w:rsidRPr="002E13FF">
        <w:t>Attività di recupero</w:t>
      </w:r>
      <w:r w:rsidR="00B77932">
        <w:t xml:space="preserve">: </w:t>
      </w:r>
      <w:r w:rsidR="00A46C0F" w:rsidRPr="002E13FF">
        <w:t>sostegno, riorientamento</w:t>
      </w:r>
      <w:r w:rsidR="00B77932">
        <w:t xml:space="preserve"> e</w:t>
      </w:r>
      <w:r w:rsidR="00A46C0F" w:rsidRPr="002E13FF">
        <w:t xml:space="preserve"> metodo di studio;</w:t>
      </w:r>
    </w:p>
    <w:p w14:paraId="670F846A" w14:textId="22ED2FB0" w:rsidR="00A46C0F" w:rsidRPr="00CD2C94" w:rsidRDefault="00CD2C94" w:rsidP="004F4470">
      <w:pPr>
        <w:pStyle w:val="NORMELE"/>
        <w:numPr>
          <w:ilvl w:val="0"/>
          <w:numId w:val="11"/>
        </w:numPr>
        <w:ind w:left="426" w:hanging="426"/>
      </w:pPr>
      <w:r>
        <w:tab/>
      </w:r>
      <w:r w:rsidR="00DA0D22" w:rsidRPr="00CD2C94">
        <w:t>Inclusione</w:t>
      </w:r>
      <w:r w:rsidR="0017421A">
        <w:t>-</w:t>
      </w:r>
      <w:r w:rsidR="00DA0D22" w:rsidRPr="00CD2C94">
        <w:t xml:space="preserve">studenti DSA/BES e studenti </w:t>
      </w:r>
      <w:r w:rsidR="006250BF">
        <w:t>con disabilità</w:t>
      </w:r>
      <w:r w:rsidRPr="00CD2C94">
        <w:t xml:space="preserve">: </w:t>
      </w:r>
      <w:r w:rsidR="00A46C0F" w:rsidRPr="00CD2C94">
        <w:t xml:space="preserve">elaborazione o conferma </w:t>
      </w:r>
      <w:r w:rsidR="00870948" w:rsidRPr="00CD2C94">
        <w:t xml:space="preserve">dei </w:t>
      </w:r>
      <w:r w:rsidR="00A46C0F" w:rsidRPr="00CD2C94">
        <w:t>P</w:t>
      </w:r>
      <w:r w:rsidR="00C1599E" w:rsidRPr="00CD2C94">
        <w:t>D</w:t>
      </w:r>
      <w:r w:rsidR="00A46C0F" w:rsidRPr="00CD2C94">
        <w:t>P</w:t>
      </w:r>
      <w:r w:rsidR="00CC393C">
        <w:t>;</w:t>
      </w:r>
    </w:p>
    <w:p w14:paraId="5957B85D" w14:textId="7A095CA6" w:rsidR="00A46C0F" w:rsidRPr="002E13FF" w:rsidRDefault="00A25265" w:rsidP="004F4470">
      <w:pPr>
        <w:pStyle w:val="NORMELE"/>
        <w:numPr>
          <w:ilvl w:val="0"/>
          <w:numId w:val="11"/>
        </w:numPr>
        <w:ind w:left="426" w:hanging="426"/>
      </w:pPr>
      <w:r w:rsidRPr="002E13FF">
        <w:tab/>
      </w:r>
      <w:r w:rsidR="00A46C0F" w:rsidRPr="002E13FF">
        <w:t>Educazione alla cittadinanza;</w:t>
      </w:r>
    </w:p>
    <w:p w14:paraId="45E68D6C" w14:textId="6A7A9A41" w:rsidR="0041114D" w:rsidRPr="002E13FF" w:rsidRDefault="00A25265" w:rsidP="004F4470">
      <w:pPr>
        <w:pStyle w:val="NORMELE"/>
        <w:numPr>
          <w:ilvl w:val="0"/>
          <w:numId w:val="11"/>
        </w:numPr>
        <w:ind w:left="426" w:hanging="426"/>
      </w:pPr>
      <w:r w:rsidRPr="002E13FF">
        <w:tab/>
      </w:r>
      <w:r w:rsidR="00A46C0F" w:rsidRPr="002E13FF">
        <w:t xml:space="preserve">Proposta per la realizzazione delle UDA e </w:t>
      </w:r>
      <w:r w:rsidR="00AC792D">
        <w:t xml:space="preserve">dei </w:t>
      </w:r>
      <w:r w:rsidR="00A46C0F" w:rsidRPr="002E13FF">
        <w:t>PFI;</w:t>
      </w:r>
    </w:p>
    <w:p w14:paraId="481BBC32" w14:textId="768379E0" w:rsidR="00AD1B5B" w:rsidRPr="002E13FF" w:rsidRDefault="0041114D" w:rsidP="004F4470">
      <w:pPr>
        <w:pStyle w:val="NORMELE"/>
        <w:numPr>
          <w:ilvl w:val="0"/>
          <w:numId w:val="11"/>
        </w:numPr>
        <w:ind w:left="426" w:hanging="426"/>
      </w:pPr>
      <w:r w:rsidRPr="002E13FF">
        <w:tab/>
      </w:r>
      <w:r w:rsidR="00AD1B5B" w:rsidRPr="002E13FF">
        <w:t xml:space="preserve">Approvazione </w:t>
      </w:r>
      <w:r w:rsidR="007E3E32" w:rsidRPr="007E3E32">
        <w:rPr>
          <w:smallCaps/>
        </w:rPr>
        <w:t xml:space="preserve">Tirocini </w:t>
      </w:r>
      <w:r w:rsidR="00AD1B5B" w:rsidRPr="00C17661">
        <w:rPr>
          <w:smallCaps/>
        </w:rPr>
        <w:t>Forma</w:t>
      </w:r>
      <w:r w:rsidR="00136320">
        <w:rPr>
          <w:smallCaps/>
        </w:rPr>
        <w:t>tivi</w:t>
      </w:r>
      <w:r w:rsidR="00AD1B5B" w:rsidRPr="00C17661">
        <w:rPr>
          <w:smallCaps/>
        </w:rPr>
        <w:t xml:space="preserve"> Scuola Lavoro</w:t>
      </w:r>
      <w:r w:rsidR="00AD1B5B" w:rsidRPr="002E13FF">
        <w:t xml:space="preserve"> ex </w:t>
      </w:r>
      <w:r w:rsidR="00ED2E18">
        <w:rPr>
          <w:smallCaps/>
        </w:rPr>
        <w:t>PCTO/ASL</w:t>
      </w:r>
      <w:r w:rsidR="00ED2E18" w:rsidRPr="002E13FF">
        <w:t xml:space="preserve"> </w:t>
      </w:r>
      <w:r w:rsidR="00AD1B5B" w:rsidRPr="002E13FF">
        <w:t>per le classi del triennio;</w:t>
      </w:r>
    </w:p>
    <w:p w14:paraId="2AAE6272" w14:textId="77777777" w:rsidR="00CC393C" w:rsidRDefault="00A25265" w:rsidP="004F4470">
      <w:pPr>
        <w:pStyle w:val="NORMELE"/>
        <w:numPr>
          <w:ilvl w:val="0"/>
          <w:numId w:val="11"/>
        </w:numPr>
        <w:ind w:left="426" w:hanging="426"/>
      </w:pPr>
      <w:r w:rsidRPr="00F02A60">
        <w:tab/>
      </w:r>
      <w:r w:rsidR="00F02A60" w:rsidRPr="00F02A60">
        <w:t>Visite guidate, viaggi di istruzione, scambi culturali, tirocini all’estero</w:t>
      </w:r>
      <w:r w:rsidR="00F02A60">
        <w:t>;</w:t>
      </w:r>
    </w:p>
    <w:p w14:paraId="6E8569EA" w14:textId="7F038A60" w:rsidR="005F3ABC" w:rsidRDefault="00CC393C" w:rsidP="004F4470">
      <w:pPr>
        <w:pStyle w:val="NORMELE"/>
        <w:numPr>
          <w:ilvl w:val="0"/>
          <w:numId w:val="11"/>
        </w:numPr>
        <w:ind w:left="426" w:hanging="426"/>
      </w:pPr>
      <w:r>
        <w:tab/>
        <w:t>Convocazione del GLO;</w:t>
      </w:r>
    </w:p>
    <w:p w14:paraId="31478A8A" w14:textId="5A4B07DC" w:rsidR="00A46C0F" w:rsidRPr="00DA0D22" w:rsidRDefault="00A25265" w:rsidP="004F4470">
      <w:pPr>
        <w:pStyle w:val="NORMELE"/>
        <w:numPr>
          <w:ilvl w:val="0"/>
          <w:numId w:val="11"/>
        </w:numPr>
        <w:ind w:left="426" w:hanging="426"/>
      </w:pPr>
      <w:r w:rsidRPr="00DA0D22">
        <w:tab/>
      </w:r>
      <w:r w:rsidR="00A46C0F" w:rsidRPr="00DA0D22">
        <w:t>Varie ed eventuali</w:t>
      </w:r>
      <w:r w:rsidR="005469EB">
        <w:t xml:space="preserve"> </w:t>
      </w:r>
      <w:r w:rsidR="005469EB">
        <w:tab/>
      </w:r>
      <w:r w:rsidR="00C035C4">
        <w:t>.</w:t>
      </w:r>
      <w:r w:rsidR="00A46C0F" w:rsidRPr="00DA0D22">
        <w:t>.</w:t>
      </w:r>
    </w:p>
    <w:p w14:paraId="209AA135" w14:textId="77777777" w:rsidR="00A46C0F" w:rsidRPr="002E13FF" w:rsidRDefault="00A46C0F" w:rsidP="000A2F13">
      <w:pPr>
        <w:pStyle w:val="NORM"/>
      </w:pPr>
    </w:p>
    <w:p w14:paraId="632AF783" w14:textId="77777777" w:rsidR="00C128EA" w:rsidRPr="003F77FD" w:rsidRDefault="00C128EA" w:rsidP="00C128EA">
      <w:pPr>
        <w:pStyle w:val="NORM"/>
      </w:pPr>
      <w:r w:rsidRPr="003F77FD">
        <w:t xml:space="preserve">Presiede la riunione il Dirigente Scolastico o il </w:t>
      </w:r>
      <w:r>
        <w:t>C</w:t>
      </w:r>
      <w:r w:rsidRPr="003F77FD">
        <w:t xml:space="preserve">oordinatore </w:t>
      </w:r>
      <w:r>
        <w:t>di Classe professore</w:t>
      </w:r>
      <w:r w:rsidRPr="003F77FD">
        <w:tab/>
      </w:r>
    </w:p>
    <w:p w14:paraId="026636BC" w14:textId="77777777" w:rsidR="00C128EA" w:rsidRPr="003F77FD" w:rsidRDefault="00C128EA" w:rsidP="00C128EA">
      <w:pPr>
        <w:pStyle w:val="NORM"/>
      </w:pPr>
      <w:r w:rsidRPr="003F77FD">
        <w:t>Svolge la funzione di verbalizzante il prof</w:t>
      </w:r>
      <w:r>
        <w:t>essore</w:t>
      </w:r>
      <w:r w:rsidRPr="003F77FD">
        <w:t xml:space="preserve"> </w:t>
      </w:r>
      <w:r w:rsidRPr="003F77FD">
        <w:tab/>
      </w:r>
    </w:p>
    <w:p w14:paraId="7B9F684D" w14:textId="77777777" w:rsidR="00B06ADB" w:rsidRDefault="00B06ADB" w:rsidP="000A2F13">
      <w:pPr>
        <w:pStyle w:val="NORM"/>
      </w:pPr>
    </w:p>
    <w:p w14:paraId="67273642" w14:textId="483A3210" w:rsidR="00A46C0F" w:rsidRPr="002E13FF" w:rsidRDefault="00A46C0F" w:rsidP="000A2F13">
      <w:pPr>
        <w:pStyle w:val="NORM"/>
      </w:pPr>
      <w:r w:rsidRPr="002E13FF">
        <w:t xml:space="preserve">Risultano presenti i professori: </w:t>
      </w:r>
      <w:r w:rsidRPr="002E13FF">
        <w:tab/>
      </w:r>
    </w:p>
    <w:p w14:paraId="6659712B" w14:textId="77777777" w:rsidR="00A46C0F" w:rsidRPr="002E13FF" w:rsidRDefault="00A46C0F" w:rsidP="000A2F13">
      <w:pPr>
        <w:pStyle w:val="NORM"/>
      </w:pPr>
      <w:r w:rsidRPr="002E13FF">
        <w:tab/>
      </w:r>
    </w:p>
    <w:p w14:paraId="0519D3D0" w14:textId="77777777" w:rsidR="00A46C0F" w:rsidRPr="002E13FF" w:rsidRDefault="00A46C0F" w:rsidP="000A2F13">
      <w:pPr>
        <w:pStyle w:val="NORM"/>
      </w:pPr>
      <w:r w:rsidRPr="002E13FF">
        <w:t xml:space="preserve">Risultano assenti giustificati i seguenti professori: </w:t>
      </w:r>
      <w:r w:rsidRPr="002E13FF">
        <w:tab/>
      </w:r>
    </w:p>
    <w:p w14:paraId="4ADF9878" w14:textId="77777777" w:rsidR="00A46C0F" w:rsidRPr="002E13FF" w:rsidRDefault="00A46C0F" w:rsidP="000A2F13">
      <w:pPr>
        <w:pStyle w:val="NORM"/>
      </w:pPr>
      <w:r w:rsidRPr="002E13FF">
        <w:tab/>
      </w:r>
    </w:p>
    <w:p w14:paraId="7EE91F7D" w14:textId="77777777" w:rsidR="00A46C0F" w:rsidRPr="002E13FF" w:rsidRDefault="00A46C0F" w:rsidP="000A2F13">
      <w:pPr>
        <w:pStyle w:val="NORM"/>
      </w:pPr>
    </w:p>
    <w:p w14:paraId="5069EDD4" w14:textId="77777777" w:rsidR="00A46C0F" w:rsidRDefault="00A46C0F" w:rsidP="000A2F13">
      <w:pPr>
        <w:pStyle w:val="NORM"/>
      </w:pPr>
      <w:r w:rsidRPr="002E13FF">
        <w:t>Verificata la presenza del numero legale il presidente dichiara valida e aperta la seduta ed invita il Consiglio a passare all’esame dei punti all’O.d.G.</w:t>
      </w:r>
    </w:p>
    <w:p w14:paraId="70F3CE8D" w14:textId="1FD4F80D" w:rsidR="00922F10" w:rsidRPr="002E13FF" w:rsidRDefault="00922F10" w:rsidP="000A2F13">
      <w:pPr>
        <w:pStyle w:val="NORM"/>
      </w:pPr>
      <w:r w:rsidRPr="002E13FF">
        <w:br w:type="page"/>
      </w:r>
    </w:p>
    <w:p w14:paraId="2F7C7F59" w14:textId="3A547595" w:rsidR="009D78CA" w:rsidRPr="00740F93" w:rsidRDefault="009D78CA" w:rsidP="00740F93">
      <w:pPr>
        <w:pStyle w:val="Titolo2"/>
      </w:pPr>
      <w:bookmarkStart w:id="2" w:name="_Toc210477524"/>
      <w:r w:rsidRPr="00740F93">
        <w:lastRenderedPageBreak/>
        <w:t>Elaborazione del documento di programmazione educativa e didattica di class</w:t>
      </w:r>
      <w:r w:rsidR="007A7751" w:rsidRPr="00740F93">
        <w:t>e</w:t>
      </w:r>
    </w:p>
    <w:p w14:paraId="77E22AD7" w14:textId="052A8B21" w:rsidR="00A46C0F" w:rsidRPr="00FD6495" w:rsidRDefault="009D78CA" w:rsidP="00740F93">
      <w:pPr>
        <w:pStyle w:val="Titolo3"/>
      </w:pPr>
      <w:bookmarkStart w:id="3" w:name="_Toc210477525"/>
      <w:bookmarkEnd w:id="2"/>
      <w:r w:rsidRPr="00FD6495">
        <w:t>Profilo iniziale della classe</w:t>
      </w:r>
      <w:bookmarkEnd w:id="3"/>
    </w:p>
    <w:p w14:paraId="3A9282B3" w14:textId="2C4B0DA1" w:rsidR="00A46C0F" w:rsidRPr="002E13FF" w:rsidRDefault="00A46C0F" w:rsidP="000A2F13">
      <w:pPr>
        <w:pStyle w:val="NORM"/>
      </w:pPr>
      <w:r w:rsidRPr="002E13FF">
        <w:t>Livelli di apprendimento, metodo di studio, partecipazione, comportamento</w:t>
      </w:r>
      <w:r w:rsidR="001F440F" w:rsidRPr="002E13FF">
        <w:t>.</w:t>
      </w:r>
    </w:p>
    <w:p w14:paraId="21ACEBF7" w14:textId="77777777" w:rsidR="00A46C0F" w:rsidRPr="002E13FF" w:rsidRDefault="00A46C0F" w:rsidP="000A2F13">
      <w:pPr>
        <w:pStyle w:val="NORM"/>
      </w:pPr>
      <w:r w:rsidRPr="002E13FF">
        <w:t>L'analisi della situazione di partenza della classe, effettuata mediante prove di ingresso, discussioni e dibattiti aperti, colloqui, esercitazioni, valutazione dei risultati dell’anno precedente, consente di esprimere il seguente profilo della classe:</w:t>
      </w:r>
    </w:p>
    <w:p w14:paraId="242A7BBB" w14:textId="2C07291E" w:rsidR="00A46C0F" w:rsidRPr="002E13FF" w:rsidRDefault="00A46C0F" w:rsidP="000A2F13">
      <w:pPr>
        <w:pStyle w:val="NORM"/>
      </w:pPr>
      <w:r w:rsidRPr="002E13FF">
        <w:tab/>
      </w:r>
    </w:p>
    <w:p w14:paraId="0CD9680A" w14:textId="77777777" w:rsidR="00A46C0F" w:rsidRPr="002E13FF" w:rsidRDefault="00A46C0F" w:rsidP="000A2F13">
      <w:pPr>
        <w:pStyle w:val="NORM"/>
      </w:pPr>
      <w:r w:rsidRPr="002E13FF">
        <w:tab/>
      </w:r>
    </w:p>
    <w:p w14:paraId="0B78F677" w14:textId="77777777" w:rsidR="00A46C0F" w:rsidRPr="002E13FF" w:rsidRDefault="00A46C0F" w:rsidP="000A2F13">
      <w:pPr>
        <w:pStyle w:val="NORM"/>
      </w:pPr>
      <w:r w:rsidRPr="002E13FF">
        <w:tab/>
      </w:r>
    </w:p>
    <w:p w14:paraId="3A93FADD" w14:textId="77777777" w:rsidR="00A46C0F" w:rsidRDefault="00A46C0F" w:rsidP="000A2F13">
      <w:pPr>
        <w:pStyle w:val="NORM"/>
      </w:pPr>
      <w:r w:rsidRPr="002E13FF">
        <w:tab/>
      </w:r>
    </w:p>
    <w:p w14:paraId="6132CC8A" w14:textId="74DDAF6F" w:rsidR="008D3746" w:rsidRDefault="008D3746" w:rsidP="000A2F13">
      <w:pPr>
        <w:pStyle w:val="NORM"/>
      </w:pPr>
      <w:r>
        <w:tab/>
      </w:r>
    </w:p>
    <w:p w14:paraId="590FFC09" w14:textId="03EE192F" w:rsidR="008D3746" w:rsidRPr="002E13FF" w:rsidRDefault="008D3746" w:rsidP="000A2F13">
      <w:pPr>
        <w:pStyle w:val="NORM"/>
      </w:pPr>
      <w:r>
        <w:tab/>
      </w:r>
    </w:p>
    <w:p w14:paraId="5A0BBCA3" w14:textId="158A0E5F" w:rsidR="00A46C0F" w:rsidRPr="002E13FF" w:rsidRDefault="009D78CA" w:rsidP="00740F93">
      <w:pPr>
        <w:pStyle w:val="Titolo3"/>
      </w:pPr>
      <w:bookmarkStart w:id="4" w:name="_Toc210477526"/>
      <w:r>
        <w:t>O</w:t>
      </w:r>
      <w:r w:rsidRPr="002E13FF">
        <w:t>biettivi comuni a tutte le discipline</w:t>
      </w:r>
      <w:bookmarkEnd w:id="4"/>
    </w:p>
    <w:p w14:paraId="0F509694" w14:textId="77777777" w:rsidR="00A46C0F" w:rsidRPr="002E13FF" w:rsidRDefault="00A46C0F" w:rsidP="00542B07">
      <w:pPr>
        <w:pStyle w:val="NORM"/>
      </w:pPr>
      <w:r w:rsidRPr="002E13FF">
        <w:t>Il Consiglio di Classe, nell’ambito delle finalità e degli obiettivi curricolari definiti nel Piano dell’Offerta Formativa e tenuto conto della situazione iniziale della classe, ha individuato gli obiettivi formativi comuni a tutte le discipline.</w:t>
      </w:r>
    </w:p>
    <w:p w14:paraId="21AD6BAE" w14:textId="77777777" w:rsidR="00A46C0F" w:rsidRPr="00F33BC4" w:rsidRDefault="00A46C0F" w:rsidP="00F33BC4">
      <w:pPr>
        <w:pStyle w:val="NORMC"/>
        <w:rPr>
          <w:b/>
          <w:bCs/>
        </w:rPr>
      </w:pPr>
      <w:r w:rsidRPr="00F33BC4">
        <w:rPr>
          <w:b/>
          <w:bCs/>
        </w:rPr>
        <w:t>In particolare, al termine del BIENNIO, ciascun allievo dovrà dimostrare di:</w:t>
      </w:r>
    </w:p>
    <w:p w14:paraId="1508C9BB" w14:textId="33CA335D" w:rsidR="00A46C0F" w:rsidRPr="002E13FF" w:rsidRDefault="00A46C0F" w:rsidP="000A2F13">
      <w:pPr>
        <w:pStyle w:val="NORMELE"/>
      </w:pPr>
      <w:r w:rsidRPr="002E13FF">
        <w:t>Imparare ad imparare, organizzare il proprio apprendimento, individuando, scegliendo ed utiliz</w:t>
      </w:r>
      <w:r w:rsidR="001F440F" w:rsidRPr="002E13FF">
        <w:t>za</w:t>
      </w:r>
      <w:r w:rsidRPr="002E13FF">
        <w:t>ndo varie fonti di informazione, in funzione del proprio metodo di studio e lavoro;</w:t>
      </w:r>
    </w:p>
    <w:p w14:paraId="0D2FC468" w14:textId="46A0EC8D" w:rsidR="00A46C0F" w:rsidRPr="002E13FF" w:rsidRDefault="00A46C0F" w:rsidP="000A2F13">
      <w:pPr>
        <w:pStyle w:val="NORMELE"/>
      </w:pPr>
      <w:r w:rsidRPr="002E13FF">
        <w:t>Progettare: elaborare e realizzare semplici progetti riguardanti lo sviluppo delle proprie attività di studio;</w:t>
      </w:r>
    </w:p>
    <w:p w14:paraId="7C8E8978" w14:textId="564C8D97" w:rsidR="00A46C0F" w:rsidRPr="002E13FF" w:rsidRDefault="00A46C0F" w:rsidP="000A2F13">
      <w:pPr>
        <w:pStyle w:val="NORMELE"/>
      </w:pPr>
      <w:r w:rsidRPr="002E13FF">
        <w:t>Comprendere: comprendere messaggi semplici di genere diverso (quotidiano, letterario, tecnico, scientifico), trasmessi utilizzando linguaggi diversi (verbale, matematico, scientifico, simbolico ecc.) e rappresentare eventi, fenomeni, atteggiamenti, stati d’animo, emozioni, utilizzando lin</w:t>
      </w:r>
      <w:r w:rsidR="00D309AD" w:rsidRPr="002E13FF">
        <w:t>g</w:t>
      </w:r>
      <w:r w:rsidRPr="002E13FF">
        <w:t>uaggi diversi;</w:t>
      </w:r>
    </w:p>
    <w:p w14:paraId="033CA993" w14:textId="38769601" w:rsidR="00A46C0F" w:rsidRPr="002E13FF" w:rsidRDefault="00A46C0F" w:rsidP="000A2F13">
      <w:pPr>
        <w:pStyle w:val="NORMELE"/>
      </w:pPr>
      <w:r w:rsidRPr="002E13FF">
        <w:t>Collaborare e partecipare: interagire in gruppo, comprendendo i diversi punti di vista, gestendo la conflittualità e riconoscendo i diritti fondamentali degli altri. Rispettare le regole stabilite collettivamente;</w:t>
      </w:r>
    </w:p>
    <w:p w14:paraId="49420BF2" w14:textId="121D444E" w:rsidR="00A46C0F" w:rsidRPr="002E13FF" w:rsidRDefault="00A46C0F" w:rsidP="000A2F13">
      <w:pPr>
        <w:pStyle w:val="NORMELE"/>
      </w:pPr>
      <w:r w:rsidRPr="002E13FF">
        <w:t>Risolvere semplici problemi: affrontare situazioni problematiche costruendo e verificando ipotesi, individuando le fonti, raccogliendo e valutando dati.</w:t>
      </w:r>
    </w:p>
    <w:p w14:paraId="44FDC19F" w14:textId="77777777" w:rsidR="00A46C0F" w:rsidRPr="00F33BC4" w:rsidRDefault="00A46C0F" w:rsidP="000A2F13">
      <w:pPr>
        <w:pStyle w:val="NORM"/>
        <w:rPr>
          <w:b/>
          <w:bCs/>
          <w:i/>
          <w:iCs/>
        </w:rPr>
      </w:pPr>
      <w:r w:rsidRPr="00F33BC4">
        <w:rPr>
          <w:b/>
          <w:bCs/>
          <w:i/>
          <w:iCs/>
        </w:rPr>
        <w:t>In particolare, al termine del TRIENNIO, ciascun allievo dovrà dimostrare di:</w:t>
      </w:r>
    </w:p>
    <w:p w14:paraId="55F9C55B" w14:textId="77EC1896" w:rsidR="00A46C0F" w:rsidRPr="002E13FF" w:rsidRDefault="00A46C0F" w:rsidP="000A2F13">
      <w:pPr>
        <w:pStyle w:val="NORMELE"/>
      </w:pPr>
      <w:r w:rsidRPr="002E13FF">
        <w:t>Imparare ad imparare, organizzare il proprio apprendimento, individuando, scegliendo ed utili</w:t>
      </w:r>
      <w:r w:rsidR="00D309AD" w:rsidRPr="002E13FF">
        <w:t>zza</w:t>
      </w:r>
      <w:r w:rsidRPr="002E13FF">
        <w:t>ndo varie fonti di informazione, in funzione del proprio metodo di studio e lavoro;</w:t>
      </w:r>
    </w:p>
    <w:p w14:paraId="6A1510AB" w14:textId="37A14312" w:rsidR="00A46C0F" w:rsidRPr="002E13FF" w:rsidRDefault="00A46C0F" w:rsidP="000A2F13">
      <w:pPr>
        <w:pStyle w:val="NORMELE"/>
      </w:pPr>
      <w:r w:rsidRPr="002E13FF">
        <w:t>Progettare: elaborare e realizzare progetti riguardanti lo sviluppo delle proprie attività di studio e lavoro;</w:t>
      </w:r>
    </w:p>
    <w:p w14:paraId="452D5D71" w14:textId="1999A446" w:rsidR="00A46C0F" w:rsidRPr="002E13FF" w:rsidRDefault="00A46C0F" w:rsidP="000A2F13">
      <w:pPr>
        <w:pStyle w:val="NORMELE"/>
      </w:pPr>
      <w:r w:rsidRPr="002E13FF">
        <w:t>Comprendere: comprendere messaggi di genere diverso (quotidiano, letterario, tecnico, scientifico), trasmessi utilizzando linguaggi diversi (verbale, matematico, scientifico, simbolico ecc.) e rappresentare eventi, fenomeni, atteggiamenti, stati d’animo, emozioni, utilizzando linguaggi di- versi e adeguati a ciascuna disciplina;</w:t>
      </w:r>
    </w:p>
    <w:p w14:paraId="78669269" w14:textId="3FBD497B" w:rsidR="00A46C0F" w:rsidRPr="002E13FF" w:rsidRDefault="00A46C0F" w:rsidP="000A2F13">
      <w:pPr>
        <w:pStyle w:val="NORMELE"/>
      </w:pPr>
      <w:r w:rsidRPr="002E13FF">
        <w:t>Collaborare e partecipare: interagire in gruppo, comprendendo i diversi punti di vista, gestendo la conflittualità e riconoscendo i diritti fondamentali degli altri. Rispettare le regole stabilite collet</w:t>
      </w:r>
      <w:r w:rsidR="00E94D67" w:rsidRPr="002E13FF">
        <w:t>t</w:t>
      </w:r>
      <w:r w:rsidRPr="002E13FF">
        <w:t>ivamente;</w:t>
      </w:r>
    </w:p>
    <w:p w14:paraId="120BC899" w14:textId="5A4CEF63" w:rsidR="00A46C0F" w:rsidRPr="002E13FF" w:rsidRDefault="00A46C0F" w:rsidP="000A2F13">
      <w:pPr>
        <w:pStyle w:val="NORMELE"/>
      </w:pPr>
      <w:r w:rsidRPr="002E13FF">
        <w:t>Risolvere problemi: affrontare situazioni problematiche complesse costruendo e verificando ipotesi, individuando le fonti, raccogliendo e valutando dati, sapendo documentare e comunicare adeguatamente gli aspetti tecnici ed organizzativi del proprio lavoro.</w:t>
      </w:r>
    </w:p>
    <w:p w14:paraId="3E57215C" w14:textId="1D23994A" w:rsidR="00F33BC4" w:rsidRDefault="00A46C0F" w:rsidP="00F33BC4">
      <w:pPr>
        <w:pStyle w:val="NORM"/>
      </w:pPr>
      <w:r w:rsidRPr="002E13FF">
        <w:t>Nella programmazione dell'attività didattica di ogni disciplina, ciascun docente, finalizzerà pertanto il proprio insegnamento al conseguimento, oltre che degli obbiettivi di competenza specifici della disciplina medesima, anche di quelli comuni sopra definiti.</w:t>
      </w:r>
      <w:r w:rsidR="00F33BC4">
        <w:br w:type="page"/>
      </w:r>
    </w:p>
    <w:p w14:paraId="5BF07350" w14:textId="7C9F2692" w:rsidR="00A46C0F" w:rsidRPr="002E13FF" w:rsidRDefault="009D78CA" w:rsidP="00740F93">
      <w:pPr>
        <w:pStyle w:val="Titolo3"/>
      </w:pPr>
      <w:bookmarkStart w:id="5" w:name="_Toc210477527"/>
      <w:r>
        <w:lastRenderedPageBreak/>
        <w:t>M</w:t>
      </w:r>
      <w:r w:rsidRPr="002E13FF">
        <w:t>etodologie didattiche</w:t>
      </w:r>
      <w:bookmarkEnd w:id="5"/>
    </w:p>
    <w:tbl>
      <w:tblPr>
        <w:tblStyle w:val="Grigliatabella"/>
        <w:tblW w:w="0" w:type="auto"/>
        <w:tblLook w:val="04A0" w:firstRow="1" w:lastRow="0" w:firstColumn="1" w:lastColumn="0" w:noHBand="0" w:noVBand="1"/>
      </w:tblPr>
      <w:tblGrid>
        <w:gridCol w:w="2547"/>
        <w:gridCol w:w="8215"/>
      </w:tblGrid>
      <w:tr w:rsidR="00BC106E" w:rsidRPr="002E13FF" w14:paraId="649E8D57" w14:textId="77777777" w:rsidTr="00981E80">
        <w:tc>
          <w:tcPr>
            <w:tcW w:w="2547" w:type="dxa"/>
            <w:tcMar>
              <w:top w:w="57" w:type="dxa"/>
              <w:left w:w="57" w:type="dxa"/>
              <w:bottom w:w="57" w:type="dxa"/>
              <w:right w:w="57" w:type="dxa"/>
            </w:tcMar>
            <w:vAlign w:val="center"/>
          </w:tcPr>
          <w:p w14:paraId="6E275F5E" w14:textId="3AAF5A5A" w:rsidR="00BC106E" w:rsidRPr="002E13FF" w:rsidRDefault="00BC106E" w:rsidP="006B07C6">
            <w:pPr>
              <w:pStyle w:val="TABG"/>
            </w:pPr>
            <w:r w:rsidRPr="002E13FF">
              <w:t>Comportamenti comuni</w:t>
            </w:r>
          </w:p>
        </w:tc>
        <w:tc>
          <w:tcPr>
            <w:tcW w:w="8215" w:type="dxa"/>
            <w:tcMar>
              <w:top w:w="57" w:type="dxa"/>
              <w:left w:w="57" w:type="dxa"/>
              <w:bottom w:w="57" w:type="dxa"/>
              <w:right w:w="57" w:type="dxa"/>
            </w:tcMar>
            <w:vAlign w:val="center"/>
          </w:tcPr>
          <w:p w14:paraId="64ED6E32" w14:textId="69DDA1D7" w:rsidR="00711F97" w:rsidRPr="002E13FF" w:rsidRDefault="00711F97" w:rsidP="006B07C6">
            <w:pPr>
              <w:pStyle w:val="TAB"/>
            </w:pPr>
            <w:r w:rsidRPr="002E13FF">
              <w:t>I docenti della classe si atterranno ai seguenti comportamenti comuni:</w:t>
            </w:r>
          </w:p>
          <w:p w14:paraId="03A9617D" w14:textId="75C2EC84" w:rsidR="00711F97" w:rsidRPr="002E13FF" w:rsidRDefault="00711F97" w:rsidP="006B07C6">
            <w:pPr>
              <w:pStyle w:val="TABELE"/>
            </w:pPr>
            <w:r w:rsidRPr="002E13FF">
              <w:t xml:space="preserve">mantenere la massima trasparenza nei rapporti con gli </w:t>
            </w:r>
            <w:r w:rsidR="00AE2A63">
              <w:t>studenti</w:t>
            </w:r>
            <w:r w:rsidRPr="002E13FF">
              <w:t>, rendendoli partecipi e consapevoli sia della programmazione didattica che dei criteri e degli esiti delle valutazioni;</w:t>
            </w:r>
          </w:p>
          <w:p w14:paraId="140DAC6A" w14:textId="1AEF2ED0" w:rsidR="00711F97" w:rsidRPr="002E13FF" w:rsidRDefault="00711F97" w:rsidP="006B07C6">
            <w:pPr>
              <w:pStyle w:val="TABELE"/>
            </w:pPr>
            <w:r w:rsidRPr="002E13FF">
              <w:t xml:space="preserve">favorire la partecipazione attiva degli </w:t>
            </w:r>
            <w:r w:rsidR="00AE2A63">
              <w:t>studenti</w:t>
            </w:r>
            <w:r w:rsidR="00AE2A63" w:rsidRPr="002E13FF">
              <w:t xml:space="preserve"> </w:t>
            </w:r>
            <w:r w:rsidRPr="002E13FF">
              <w:t>incoraggiando la fiducia nelle loro possibilità ed educando al dialogo nel rispetto reciproco;</w:t>
            </w:r>
          </w:p>
          <w:p w14:paraId="6B9C143B" w14:textId="06D7E021" w:rsidR="00711F97" w:rsidRPr="002E13FF" w:rsidRDefault="00711F97" w:rsidP="006B07C6">
            <w:pPr>
              <w:pStyle w:val="TABELE"/>
            </w:pPr>
            <w:r w:rsidRPr="002E13FF">
              <w:t>rispettare la specificità individuale del modo di apprendere, fermo restando il conseguimento degli obiettivi finali</w:t>
            </w:r>
          </w:p>
          <w:p w14:paraId="5DC0FE56" w14:textId="27A54243" w:rsidR="00711F97" w:rsidRPr="002E13FF" w:rsidRDefault="00711F97" w:rsidP="006B07C6">
            <w:pPr>
              <w:pStyle w:val="TABELE"/>
            </w:pPr>
            <w:r w:rsidRPr="002E13FF">
              <w:t>accettare ed utilizzare l</w:t>
            </w:r>
            <w:r w:rsidR="00C34E1C" w:rsidRPr="002E13FF">
              <w:t>’</w:t>
            </w:r>
            <w:r w:rsidRPr="002E13FF">
              <w:t xml:space="preserve">errore come mezzo per modificare i comportamenti </w:t>
            </w:r>
            <w:r w:rsidR="00FE5607">
              <w:t>dello studente</w:t>
            </w:r>
            <w:r w:rsidRPr="002E13FF">
              <w:t>;</w:t>
            </w:r>
          </w:p>
          <w:p w14:paraId="4FEA2074" w14:textId="6A618552" w:rsidR="00711F97" w:rsidRPr="002E13FF" w:rsidRDefault="00711F97" w:rsidP="006B07C6">
            <w:pPr>
              <w:pStyle w:val="TABELE"/>
            </w:pPr>
            <w:r w:rsidRPr="002E13FF">
              <w:t>revisionare e valutare gli elaborati scritti con sollecitudine, anche al fine di utilizzare la revisione come momento formativo;</w:t>
            </w:r>
          </w:p>
          <w:p w14:paraId="63EBDB9A" w14:textId="72FE0AD5" w:rsidR="00711F97" w:rsidRPr="002E13FF" w:rsidRDefault="00711F97" w:rsidP="006B07C6">
            <w:pPr>
              <w:pStyle w:val="TABELE"/>
            </w:pPr>
            <w:r w:rsidRPr="002E13FF">
              <w:t>esigere la puntualità nell'esecuzione dei compiti e nella loro presentazione.</w:t>
            </w:r>
          </w:p>
          <w:p w14:paraId="6A549E80" w14:textId="75738A53" w:rsidR="00711F97" w:rsidRPr="002E13FF" w:rsidRDefault="00711F97" w:rsidP="006B07C6">
            <w:pPr>
              <w:pStyle w:val="TAB"/>
            </w:pPr>
            <w:r w:rsidRPr="002E13FF">
              <w:t>Nell</w:t>
            </w:r>
            <w:r w:rsidR="00C34E1C" w:rsidRPr="002E13FF">
              <w:t>’</w:t>
            </w:r>
            <w:r w:rsidRPr="002E13FF">
              <w:t xml:space="preserve">assegnazione dei compiti da svolgere a casa ciascun docente considererà la distribuzione oraria delle singole discipline, in modo da ripartire in maniera equilibrata, nell’arco della settimana, il carico di lavoro cui sottoporre ciascun </w:t>
            </w:r>
            <w:r w:rsidR="00FE5607">
              <w:t>studente</w:t>
            </w:r>
            <w:r w:rsidRPr="002E13FF">
              <w:t>.</w:t>
            </w:r>
          </w:p>
          <w:p w14:paraId="4B51827F" w14:textId="78484590" w:rsidR="00711F97" w:rsidRPr="006B07C6" w:rsidRDefault="00711F97" w:rsidP="006B07C6">
            <w:pPr>
              <w:pStyle w:val="TAB"/>
            </w:pPr>
            <w:r w:rsidRPr="006B07C6">
              <w:t>Al riguardo, si cercherà di distribuire le verifiche durante tutto l</w:t>
            </w:r>
            <w:r w:rsidR="00C34E1C" w:rsidRPr="006B07C6">
              <w:t>’</w:t>
            </w:r>
            <w:r w:rsidRPr="006B07C6">
              <w:t>arco del periodo didattico, evitando, per quanto possibile, la concentrazione di queste in periodi ristretti di tempo, con particolare riferimento alle prove scritte e/o grafiche che non devono essere, di regola, più di una per giorno scolastico.</w:t>
            </w:r>
          </w:p>
          <w:p w14:paraId="11080E7E" w14:textId="440867FE" w:rsidR="00711F97" w:rsidRPr="002E13FF" w:rsidRDefault="00711F97" w:rsidP="006B07C6">
            <w:pPr>
              <w:pStyle w:val="TAB"/>
            </w:pPr>
            <w:r w:rsidRPr="002E13FF">
              <w:t xml:space="preserve">La giornata successiva al rientro pomeridiano degli </w:t>
            </w:r>
            <w:r w:rsidR="00AE2A63">
              <w:t>studenti</w:t>
            </w:r>
            <w:r w:rsidR="00AE2A63" w:rsidRPr="002E13FF">
              <w:t xml:space="preserve"> </w:t>
            </w:r>
            <w:r w:rsidRPr="002E13FF">
              <w:t>dovrà, infine, essere preferibilmente dedicata ad attività diverse da quelle di verifica.</w:t>
            </w:r>
          </w:p>
          <w:p w14:paraId="77828112" w14:textId="48A24BB5" w:rsidR="00BC106E" w:rsidRPr="002E13FF" w:rsidRDefault="00711F97" w:rsidP="006B07C6">
            <w:pPr>
              <w:pStyle w:val="TAB"/>
            </w:pPr>
            <w:r w:rsidRPr="002E13FF">
              <w:t>L'osservanza da parte dei docenti delle norme di comportamento sopra indicate circa la distribuzione dei carichi di lavoro, sarà soddisfatta in maniera tanto più puntuale, quanto più diligente e corretto sarà il comportamento degli allievi, specie per quanto concerne la continuità dello studio e l'assiduità della frequenza.</w:t>
            </w:r>
          </w:p>
        </w:tc>
      </w:tr>
      <w:tr w:rsidR="00BC106E" w:rsidRPr="002E13FF" w14:paraId="13E8DDB7" w14:textId="77777777" w:rsidTr="00981E80">
        <w:tc>
          <w:tcPr>
            <w:tcW w:w="2547" w:type="dxa"/>
            <w:tcMar>
              <w:top w:w="57" w:type="dxa"/>
              <w:left w:w="57" w:type="dxa"/>
              <w:bottom w:w="57" w:type="dxa"/>
              <w:right w:w="57" w:type="dxa"/>
            </w:tcMar>
            <w:vAlign w:val="center"/>
          </w:tcPr>
          <w:p w14:paraId="31A141E9" w14:textId="7A156C6F" w:rsidR="00BC106E" w:rsidRPr="002E13FF" w:rsidRDefault="00711F97" w:rsidP="006B07C6">
            <w:pPr>
              <w:pStyle w:val="TABG"/>
            </w:pPr>
            <w:r w:rsidRPr="002E13FF">
              <w:t>Metodologie didattiche</w:t>
            </w:r>
          </w:p>
        </w:tc>
        <w:tc>
          <w:tcPr>
            <w:tcW w:w="8215" w:type="dxa"/>
            <w:tcMar>
              <w:top w:w="57" w:type="dxa"/>
              <w:left w:w="57" w:type="dxa"/>
              <w:bottom w:w="57" w:type="dxa"/>
              <w:right w:w="57" w:type="dxa"/>
            </w:tcMar>
            <w:vAlign w:val="center"/>
          </w:tcPr>
          <w:p w14:paraId="51273953" w14:textId="77777777" w:rsidR="00711F97" w:rsidRPr="002E13FF" w:rsidRDefault="00711F97" w:rsidP="006B07C6">
            <w:pPr>
              <w:pStyle w:val="TAB"/>
            </w:pPr>
            <w:r w:rsidRPr="002E13FF">
              <w:t>A seconda delle esigenze specifiche di ciascuna disciplina e delle modalità programmate da ogni docente nel piano di lavoro individuale, saranno adottate le seguenti metodologie didattiche:</w:t>
            </w:r>
          </w:p>
          <w:p w14:paraId="68CF1817" w14:textId="77777777" w:rsidR="00711F97" w:rsidRPr="002E13FF" w:rsidRDefault="00711F97" w:rsidP="006B07C6">
            <w:pPr>
              <w:pStyle w:val="TABELE"/>
            </w:pPr>
            <w:r w:rsidRPr="002E13FF">
              <w:t>lezione frontale</w:t>
            </w:r>
          </w:p>
          <w:p w14:paraId="6BDC1C9E" w14:textId="77777777" w:rsidR="00711F97" w:rsidRPr="002E13FF" w:rsidRDefault="00711F97" w:rsidP="006B07C6">
            <w:pPr>
              <w:pStyle w:val="TABELE"/>
            </w:pPr>
            <w:r w:rsidRPr="002E13FF">
              <w:t>lezione interattiva</w:t>
            </w:r>
          </w:p>
          <w:p w14:paraId="7642D9AC" w14:textId="77777777" w:rsidR="00711F97" w:rsidRPr="002E13FF" w:rsidRDefault="00711F97" w:rsidP="006B07C6">
            <w:pPr>
              <w:pStyle w:val="TABELE"/>
            </w:pPr>
            <w:r w:rsidRPr="002E13FF">
              <w:t>lavoro di gruppo</w:t>
            </w:r>
          </w:p>
          <w:p w14:paraId="7DA59A7C" w14:textId="77777777" w:rsidR="00711F97" w:rsidRPr="002E13FF" w:rsidRDefault="00711F97" w:rsidP="006B07C6">
            <w:pPr>
              <w:pStyle w:val="TABELE"/>
            </w:pPr>
            <w:r w:rsidRPr="002E13FF">
              <w:t>attività di laboratorio</w:t>
            </w:r>
          </w:p>
          <w:p w14:paraId="552482C1" w14:textId="77777777" w:rsidR="00711F97" w:rsidRPr="002E13FF" w:rsidRDefault="00711F97" w:rsidP="006B07C6">
            <w:pPr>
              <w:pStyle w:val="TABELE"/>
            </w:pPr>
            <w:r w:rsidRPr="002E13FF">
              <w:t>discussione guidata</w:t>
            </w:r>
          </w:p>
          <w:p w14:paraId="74B8FBC1" w14:textId="77777777" w:rsidR="00711F97" w:rsidRPr="002E13FF" w:rsidRDefault="00711F97" w:rsidP="006B07C6">
            <w:pPr>
              <w:pStyle w:val="TABELE"/>
            </w:pPr>
            <w:r w:rsidRPr="002E13FF">
              <w:t>attività di gruppo</w:t>
            </w:r>
          </w:p>
          <w:p w14:paraId="779F0C8D" w14:textId="77777777" w:rsidR="00711F97" w:rsidRPr="002E13FF" w:rsidRDefault="00711F97" w:rsidP="006B07C6">
            <w:pPr>
              <w:pStyle w:val="TABELE"/>
            </w:pPr>
            <w:r w:rsidRPr="002E13FF">
              <w:t>problem solving</w:t>
            </w:r>
          </w:p>
          <w:p w14:paraId="2BB17DBA" w14:textId="77777777" w:rsidR="00711F97" w:rsidRPr="002E13FF" w:rsidRDefault="00711F97" w:rsidP="006B07C6">
            <w:pPr>
              <w:pStyle w:val="TABELE"/>
            </w:pPr>
            <w:r w:rsidRPr="002E13FF">
              <w:t>ricerca</w:t>
            </w:r>
          </w:p>
          <w:p w14:paraId="53310FD4" w14:textId="5450F9FF" w:rsidR="00711F97" w:rsidRPr="002E13FF" w:rsidRDefault="003D45FF" w:rsidP="006B07C6">
            <w:pPr>
              <w:pStyle w:val="TABELE"/>
            </w:pPr>
            <w:r>
              <w:t>a</w:t>
            </w:r>
            <w:r w:rsidR="00711F97" w:rsidRPr="002E13FF">
              <w:t>ltro (specificare)</w:t>
            </w:r>
            <w:r w:rsidR="00431A96" w:rsidRPr="002E13FF">
              <w:t xml:space="preserve"> </w:t>
            </w:r>
            <w:r w:rsidR="00E974F3" w:rsidRPr="002E13FF">
              <w:tab/>
            </w:r>
          </w:p>
          <w:p w14:paraId="126A526D" w14:textId="19B48D69" w:rsidR="00BC106E" w:rsidRPr="002E13FF" w:rsidRDefault="00711F97" w:rsidP="006B07C6">
            <w:pPr>
              <w:pStyle w:val="TAB"/>
            </w:pPr>
            <w:r w:rsidRPr="002E13FF">
              <w:t>In coerenza con i comportamenti comuni sopra indicati, sono comunque da privilegiare quelle metodologie che favoriscono la partecipazione attiva degli allievi al processo di apprendimento (come la lezione interattiva, il lavoro di gruppo, l'attività di laboratorio).</w:t>
            </w:r>
          </w:p>
        </w:tc>
      </w:tr>
    </w:tbl>
    <w:p w14:paraId="3EDAEEC8" w14:textId="77777777" w:rsidR="00906E0C" w:rsidRPr="002E13FF" w:rsidRDefault="00906E0C" w:rsidP="00740F93">
      <w:pPr>
        <w:pStyle w:val="Titolo3"/>
      </w:pPr>
      <w:bookmarkStart w:id="6" w:name="_Toc210477531"/>
      <w:bookmarkStart w:id="7" w:name="_Toc210477528"/>
      <w:r>
        <w:t>V</w:t>
      </w:r>
      <w:r w:rsidRPr="002E13FF">
        <w:t>erifica e valutazione degli apprendimenti</w:t>
      </w:r>
    </w:p>
    <w:p w14:paraId="700735C3" w14:textId="77777777" w:rsidR="00906E0C" w:rsidRPr="002E13FF" w:rsidRDefault="00906E0C" w:rsidP="000A2F13">
      <w:pPr>
        <w:pStyle w:val="NORM"/>
      </w:pPr>
      <w:r w:rsidRPr="002E13FF">
        <w:t>Per quanto riguarda la verifica e la valutazione, il Consiglio di Classe fa esplicito riferimento a quanto stabilito nel Piano dell’Offerta Formativa. Per maggiore chiarezza, tuttavia, il Consiglio di Classe ritiene utile riportare, in forma sia pure sintetica, i principali elementi delle suddette procedure. Innanzitutto va notato che la verifica è una rilevazione di dati attendibili, che vengono analizzati in modo da pervenire ad una valutazione.</w:t>
      </w:r>
    </w:p>
    <w:p w14:paraId="5FA66223" w14:textId="00A88577" w:rsidR="00906E0C" w:rsidRPr="002E13FF" w:rsidRDefault="00906E0C" w:rsidP="000A2F13">
      <w:pPr>
        <w:pStyle w:val="NORM"/>
      </w:pPr>
      <w:r w:rsidRPr="002E13FF">
        <w:t xml:space="preserve">La verifica, come la corrispondente valutazione, può essere formativa o sommativa; in particolare, è formativa se realizzata "in itinere", allorquando si propone sia di accertare le conoscenze e le abilità acquisite dagli </w:t>
      </w:r>
      <w:r w:rsidR="00AE2A63">
        <w:t>studenti</w:t>
      </w:r>
      <w:r w:rsidRPr="002E13FF">
        <w:t>, sia di formulare un giudizio sull'attività di insegnamento, al fine di poter apportare eventuali modifiche alla strategia didattica programmata.</w:t>
      </w:r>
    </w:p>
    <w:p w14:paraId="0D0FD2ED" w14:textId="4317B9EF" w:rsidR="00906E0C" w:rsidRPr="002E13FF" w:rsidRDefault="00906E0C" w:rsidP="000A2F13">
      <w:pPr>
        <w:pStyle w:val="NORM"/>
      </w:pPr>
      <w:r w:rsidRPr="002E13FF">
        <w:t xml:space="preserve">La verifica, come la corrispondente valutazione è invece sommativa quando fornisce la misura dei progressi compiuti dagli </w:t>
      </w:r>
      <w:r w:rsidR="00AE2A63">
        <w:t>studenti</w:t>
      </w:r>
      <w:r w:rsidR="00AE2A63" w:rsidRPr="002E13FF">
        <w:t xml:space="preserve"> </w:t>
      </w:r>
      <w:r w:rsidRPr="002E13FF">
        <w:t xml:space="preserve">nel raggiungimento degli obiettivi complessivi delle singole discipline, al termine di un processo di apprendimento, in modo da poter formulare un giudizio da cui far scaturire una classificazione. </w:t>
      </w:r>
    </w:p>
    <w:p w14:paraId="42BF4522" w14:textId="16EA602C" w:rsidR="00906E0C" w:rsidRPr="002E13FF" w:rsidRDefault="00906E0C" w:rsidP="000A2F13">
      <w:pPr>
        <w:pStyle w:val="NORM"/>
      </w:pPr>
      <w:r w:rsidRPr="002E13FF">
        <w:lastRenderedPageBreak/>
        <w:t>Il Consiglio di Classe conviene che la verifica formativa debba avere carattere sistematico da parte dei singoli docenti, in modo che i dati emersi possano confluire in una valutazione periodica da parte dello stesso Consiglio, che, quindi, può consapevolmente deliberare in merito agli interventi di recupero. Per quanto concerne gli strumenti di verifica, il Consiglio di Classe prende atto che essi possono consistere in prove strutturate, semistrutturate e non strutturate.</w:t>
      </w:r>
      <w:r w:rsidR="00D83F5C">
        <w:t xml:space="preserve"> </w:t>
      </w:r>
      <w:r w:rsidRPr="002E13FF">
        <w:t>Ciò premesso il Consiglio di Classe delibera di utilizzare strumenti di verifica di tutti i tre tipi descritti.</w:t>
      </w:r>
    </w:p>
    <w:p w14:paraId="3ECBFFF8" w14:textId="213AEB6C" w:rsidR="00906E0C" w:rsidRDefault="00906E0C" w:rsidP="000A2F13">
      <w:pPr>
        <w:pStyle w:val="NORM"/>
      </w:pPr>
      <w:r w:rsidRPr="002E13FF">
        <w:t xml:space="preserve">Al singolo docente compete ovviamente la scelta eventuale tra le varie tipologie di verifica, in relazione alle caratteristiche di insegnamento/apprendimento tipiche della propria disciplina; per tal motivo le singole scelte saranno illustrate e motivate nella programmazione didattica individuale. Per quanto riguarda il tempo di correzione delle prove scritte e/o grafiche, la traduzione in voti decimali dei giudizi sulle conoscenze e le abilità conseguite dagli </w:t>
      </w:r>
      <w:r w:rsidR="00AE2A63">
        <w:t>studenti</w:t>
      </w:r>
      <w:r w:rsidR="00AE2A63" w:rsidRPr="002E13FF">
        <w:t xml:space="preserve"> </w:t>
      </w:r>
      <w:r w:rsidRPr="002E13FF">
        <w:t>e per la valutazione finale, il Consiglio di Classe delibera di utilizzare i criteri contenuti nella carta dei servizi.</w:t>
      </w:r>
    </w:p>
    <w:p w14:paraId="1B900747" w14:textId="17158AB4" w:rsidR="00E054BE" w:rsidRPr="00740F93" w:rsidRDefault="00906E0C" w:rsidP="00740F93">
      <w:pPr>
        <w:pStyle w:val="Titolo3"/>
        <w:rPr>
          <w:b w:val="0"/>
          <w:bCs w:val="0"/>
          <w:i/>
          <w:iCs w:val="0"/>
        </w:rPr>
      </w:pPr>
      <w:r w:rsidRPr="00740F93">
        <w:t xml:space="preserve">Numero e tipologie di verifiche sommative di ciascuna </w:t>
      </w:r>
      <w:r w:rsidRPr="00740F93">
        <w:rPr>
          <w:b w:val="0"/>
          <w:bCs w:val="0"/>
          <w:i/>
          <w:iCs w:val="0"/>
        </w:rPr>
        <w:t>disciplina</w:t>
      </w:r>
      <w:bookmarkEnd w:id="6"/>
      <w:r w:rsidR="00E054BE" w:rsidRPr="00740F93">
        <w:rPr>
          <w:b w:val="0"/>
          <w:bCs w:val="0"/>
          <w:i/>
          <w:iCs w:val="0"/>
        </w:rPr>
        <w:t xml:space="preserve"> (definite in sede di dipartimento)</w:t>
      </w:r>
    </w:p>
    <w:tbl>
      <w:tblPr>
        <w:tblStyle w:val="Grigliatabella"/>
        <w:tblW w:w="5000" w:type="pct"/>
        <w:tblLook w:val="04A0" w:firstRow="1" w:lastRow="0" w:firstColumn="1" w:lastColumn="0" w:noHBand="0" w:noVBand="1"/>
      </w:tblPr>
      <w:tblGrid>
        <w:gridCol w:w="2675"/>
        <w:gridCol w:w="894"/>
        <w:gridCol w:w="893"/>
        <w:gridCol w:w="893"/>
        <w:gridCol w:w="2678"/>
        <w:gridCol w:w="893"/>
        <w:gridCol w:w="893"/>
        <w:gridCol w:w="893"/>
      </w:tblGrid>
      <w:tr w:rsidR="00643B07" w:rsidRPr="00513004" w14:paraId="3E17674C" w14:textId="69AAFF67" w:rsidTr="00133FCE">
        <w:trPr>
          <w:trHeight w:val="1178"/>
        </w:trPr>
        <w:tc>
          <w:tcPr>
            <w:tcW w:w="1248" w:type="pct"/>
            <w:tcBorders>
              <w:top w:val="dashDotStroked" w:sz="24" w:space="0" w:color="auto"/>
              <w:left w:val="dashDotStroked" w:sz="24" w:space="0" w:color="auto"/>
              <w:bottom w:val="single" w:sz="12" w:space="0" w:color="auto"/>
            </w:tcBorders>
            <w:shd w:val="clear" w:color="auto" w:fill="F2F2F2" w:themeFill="background1" w:themeFillShade="F2"/>
            <w:tcMar>
              <w:top w:w="28" w:type="dxa"/>
              <w:left w:w="28" w:type="dxa"/>
              <w:bottom w:w="28" w:type="dxa"/>
              <w:right w:w="28" w:type="dxa"/>
            </w:tcMar>
            <w:vAlign w:val="center"/>
          </w:tcPr>
          <w:p w14:paraId="210AB93D" w14:textId="29AD1AA6" w:rsidR="00512CD3" w:rsidRPr="00513004" w:rsidRDefault="004634FF" w:rsidP="00482DC5">
            <w:pPr>
              <w:pStyle w:val="TABGCC"/>
              <w:spacing w:after="0"/>
            </w:pPr>
            <w:r>
              <w:t>Disciplina</w:t>
            </w:r>
          </w:p>
        </w:tc>
        <w:tc>
          <w:tcPr>
            <w:tcW w:w="417" w:type="pct"/>
            <w:tcBorders>
              <w:top w:val="dashDotStroked" w:sz="24" w:space="0" w:color="auto"/>
              <w:bottom w:val="single" w:sz="12" w:space="0" w:color="auto"/>
            </w:tcBorders>
            <w:shd w:val="clear" w:color="auto" w:fill="F2F2F2" w:themeFill="background1" w:themeFillShade="F2"/>
            <w:tcMar>
              <w:top w:w="28" w:type="dxa"/>
              <w:left w:w="28" w:type="dxa"/>
              <w:bottom w:w="28" w:type="dxa"/>
              <w:right w:w="28" w:type="dxa"/>
            </w:tcMar>
            <w:vAlign w:val="center"/>
          </w:tcPr>
          <w:p w14:paraId="10B94567" w14:textId="77777777" w:rsidR="00512CD3" w:rsidRDefault="00512CD3" w:rsidP="00482DC5">
            <w:pPr>
              <w:pStyle w:val="TABGCC"/>
              <w:spacing w:after="0"/>
            </w:pPr>
            <w:r w:rsidRPr="00513004">
              <w:t>Tipo di</w:t>
            </w:r>
          </w:p>
          <w:p w14:paraId="1583A624" w14:textId="2EA844E7" w:rsidR="00512CD3" w:rsidRPr="00513004" w:rsidRDefault="00512CD3" w:rsidP="00482DC5">
            <w:pPr>
              <w:pStyle w:val="TABGCC"/>
              <w:spacing w:after="0"/>
            </w:pPr>
            <w:r w:rsidRPr="00513004">
              <w:t>verifica</w:t>
            </w:r>
          </w:p>
        </w:tc>
        <w:tc>
          <w:tcPr>
            <w:tcW w:w="417" w:type="pct"/>
            <w:tcBorders>
              <w:top w:val="dashDotStroked" w:sz="24" w:space="0" w:color="auto"/>
              <w:bottom w:val="single" w:sz="12" w:space="0" w:color="auto"/>
            </w:tcBorders>
            <w:shd w:val="clear" w:color="auto" w:fill="F2F2F2" w:themeFill="background1" w:themeFillShade="F2"/>
            <w:tcMar>
              <w:top w:w="28" w:type="dxa"/>
              <w:left w:w="28" w:type="dxa"/>
              <w:bottom w:w="28" w:type="dxa"/>
              <w:right w:w="28" w:type="dxa"/>
            </w:tcMar>
            <w:vAlign w:val="center"/>
          </w:tcPr>
          <w:p w14:paraId="166B451B" w14:textId="77777777" w:rsidR="00512CD3" w:rsidRDefault="00512CD3" w:rsidP="00482DC5">
            <w:pPr>
              <w:pStyle w:val="TABGCC"/>
              <w:spacing w:after="0"/>
            </w:pPr>
            <w:r w:rsidRPr="00513004">
              <w:t>Primo</w:t>
            </w:r>
          </w:p>
          <w:p w14:paraId="6FAA0721" w14:textId="77777777" w:rsidR="00512CD3" w:rsidRDefault="00512CD3" w:rsidP="00482DC5">
            <w:pPr>
              <w:pStyle w:val="TABGCC"/>
              <w:spacing w:after="0"/>
            </w:pPr>
            <w:r w:rsidRPr="00513004">
              <w:t>Periodo</w:t>
            </w:r>
          </w:p>
          <w:p w14:paraId="7689607B" w14:textId="5718DB83" w:rsidR="00512CD3" w:rsidRPr="00513004" w:rsidRDefault="00512CD3" w:rsidP="00482DC5">
            <w:pPr>
              <w:pStyle w:val="TABGCC"/>
              <w:spacing w:after="0"/>
            </w:pPr>
            <w:r w:rsidRPr="00513004">
              <w:t>N</w:t>
            </w:r>
            <w:r>
              <w:t>.</w:t>
            </w:r>
          </w:p>
        </w:tc>
        <w:tc>
          <w:tcPr>
            <w:tcW w:w="417" w:type="pct"/>
            <w:tcBorders>
              <w:top w:val="dashDotStroked" w:sz="24" w:space="0" w:color="auto"/>
              <w:bottom w:val="single" w:sz="12" w:space="0" w:color="auto"/>
              <w:right w:val="dashDotStroked" w:sz="24" w:space="0" w:color="auto"/>
            </w:tcBorders>
            <w:shd w:val="clear" w:color="auto" w:fill="F2F2F2" w:themeFill="background1" w:themeFillShade="F2"/>
            <w:tcMar>
              <w:top w:w="28" w:type="dxa"/>
              <w:left w:w="28" w:type="dxa"/>
              <w:bottom w:w="28" w:type="dxa"/>
              <w:right w:w="28" w:type="dxa"/>
            </w:tcMar>
            <w:vAlign w:val="center"/>
          </w:tcPr>
          <w:p w14:paraId="79C98CAB" w14:textId="77777777" w:rsidR="00512CD3" w:rsidRDefault="00512CD3" w:rsidP="00482DC5">
            <w:pPr>
              <w:pStyle w:val="TABGCC"/>
              <w:spacing w:after="0"/>
            </w:pPr>
            <w:r w:rsidRPr="00513004">
              <w:t>Secondo</w:t>
            </w:r>
          </w:p>
          <w:p w14:paraId="448FD348" w14:textId="77777777" w:rsidR="00512CD3" w:rsidRDefault="00512CD3" w:rsidP="00482DC5">
            <w:pPr>
              <w:pStyle w:val="TABGCC"/>
              <w:spacing w:after="0"/>
            </w:pPr>
            <w:r w:rsidRPr="00513004">
              <w:t>Periodo</w:t>
            </w:r>
          </w:p>
          <w:p w14:paraId="0F4751BD" w14:textId="567FC54F" w:rsidR="00512CD3" w:rsidRPr="00513004" w:rsidRDefault="00512CD3" w:rsidP="00482DC5">
            <w:pPr>
              <w:pStyle w:val="TABGCC"/>
              <w:spacing w:after="0"/>
            </w:pPr>
            <w:r w:rsidRPr="00513004">
              <w:t>N</w:t>
            </w:r>
            <w:r>
              <w:t>.</w:t>
            </w:r>
          </w:p>
        </w:tc>
        <w:tc>
          <w:tcPr>
            <w:tcW w:w="1250" w:type="pct"/>
            <w:tcBorders>
              <w:top w:val="dashDotStroked" w:sz="24" w:space="0" w:color="auto"/>
              <w:left w:val="dashDotStroked" w:sz="24" w:space="0" w:color="auto"/>
              <w:bottom w:val="single" w:sz="12" w:space="0" w:color="auto"/>
            </w:tcBorders>
            <w:tcMar>
              <w:top w:w="28" w:type="dxa"/>
              <w:left w:w="28" w:type="dxa"/>
              <w:bottom w:w="28" w:type="dxa"/>
              <w:right w:w="28" w:type="dxa"/>
            </w:tcMar>
            <w:vAlign w:val="center"/>
          </w:tcPr>
          <w:p w14:paraId="79A7157A" w14:textId="28255753" w:rsidR="00512CD3" w:rsidRPr="00513004" w:rsidRDefault="004634FF" w:rsidP="00482DC5">
            <w:pPr>
              <w:pStyle w:val="TABGCC"/>
              <w:spacing w:after="0"/>
            </w:pPr>
            <w:r>
              <w:t>Disciplina</w:t>
            </w:r>
          </w:p>
        </w:tc>
        <w:tc>
          <w:tcPr>
            <w:tcW w:w="417" w:type="pct"/>
            <w:tcBorders>
              <w:top w:val="dashDotStroked" w:sz="24" w:space="0" w:color="auto"/>
              <w:bottom w:val="single" w:sz="12" w:space="0" w:color="auto"/>
            </w:tcBorders>
            <w:tcMar>
              <w:top w:w="28" w:type="dxa"/>
              <w:left w:w="28" w:type="dxa"/>
              <w:bottom w:w="28" w:type="dxa"/>
              <w:right w:w="28" w:type="dxa"/>
            </w:tcMar>
            <w:vAlign w:val="center"/>
          </w:tcPr>
          <w:p w14:paraId="4D07EEA9" w14:textId="77777777" w:rsidR="00512CD3" w:rsidRDefault="00512CD3" w:rsidP="00482DC5">
            <w:pPr>
              <w:pStyle w:val="TABGCC"/>
              <w:spacing w:after="0"/>
            </w:pPr>
            <w:r w:rsidRPr="00513004">
              <w:t>Tipo di</w:t>
            </w:r>
          </w:p>
          <w:p w14:paraId="13107E19" w14:textId="445BB837" w:rsidR="00512CD3" w:rsidRPr="00513004" w:rsidRDefault="00512CD3" w:rsidP="00482DC5">
            <w:pPr>
              <w:pStyle w:val="TABGCC"/>
              <w:spacing w:after="0"/>
            </w:pPr>
            <w:r w:rsidRPr="00513004">
              <w:t>verifica</w:t>
            </w:r>
          </w:p>
        </w:tc>
        <w:tc>
          <w:tcPr>
            <w:tcW w:w="417" w:type="pct"/>
            <w:tcBorders>
              <w:top w:val="dashDotStroked" w:sz="24" w:space="0" w:color="auto"/>
              <w:bottom w:val="single" w:sz="12" w:space="0" w:color="auto"/>
            </w:tcBorders>
            <w:tcMar>
              <w:top w:w="28" w:type="dxa"/>
              <w:left w:w="28" w:type="dxa"/>
              <w:bottom w:w="28" w:type="dxa"/>
              <w:right w:w="28" w:type="dxa"/>
            </w:tcMar>
            <w:vAlign w:val="center"/>
          </w:tcPr>
          <w:p w14:paraId="3C12D45F" w14:textId="77777777" w:rsidR="00512CD3" w:rsidRDefault="00512CD3" w:rsidP="00482DC5">
            <w:pPr>
              <w:pStyle w:val="TABGCC"/>
              <w:spacing w:after="0"/>
            </w:pPr>
            <w:r w:rsidRPr="00513004">
              <w:t>Primo</w:t>
            </w:r>
          </w:p>
          <w:p w14:paraId="396A048C" w14:textId="77777777" w:rsidR="00512CD3" w:rsidRDefault="00512CD3" w:rsidP="00482DC5">
            <w:pPr>
              <w:pStyle w:val="TABGCC"/>
              <w:spacing w:after="0"/>
            </w:pPr>
            <w:r w:rsidRPr="00513004">
              <w:t>Periodo</w:t>
            </w:r>
          </w:p>
          <w:p w14:paraId="1FA8F274" w14:textId="333D4601" w:rsidR="00512CD3" w:rsidRPr="00513004" w:rsidRDefault="00512CD3" w:rsidP="00482DC5">
            <w:pPr>
              <w:pStyle w:val="TABGCC"/>
              <w:spacing w:after="0"/>
            </w:pPr>
            <w:r w:rsidRPr="00513004">
              <w:t>N</w:t>
            </w:r>
            <w:r>
              <w:t>.</w:t>
            </w:r>
          </w:p>
        </w:tc>
        <w:tc>
          <w:tcPr>
            <w:tcW w:w="416" w:type="pct"/>
            <w:tcBorders>
              <w:top w:val="dashDotStroked" w:sz="24" w:space="0" w:color="auto"/>
              <w:bottom w:val="single" w:sz="12" w:space="0" w:color="auto"/>
              <w:right w:val="dashDotStroked" w:sz="24" w:space="0" w:color="auto"/>
            </w:tcBorders>
            <w:tcMar>
              <w:top w:w="28" w:type="dxa"/>
              <w:left w:w="28" w:type="dxa"/>
              <w:bottom w:w="28" w:type="dxa"/>
              <w:right w:w="28" w:type="dxa"/>
            </w:tcMar>
            <w:vAlign w:val="center"/>
          </w:tcPr>
          <w:p w14:paraId="0A44E45B" w14:textId="77777777" w:rsidR="00512CD3" w:rsidRDefault="00512CD3" w:rsidP="00482DC5">
            <w:pPr>
              <w:pStyle w:val="TABGCC"/>
              <w:spacing w:after="0"/>
            </w:pPr>
            <w:r w:rsidRPr="00513004">
              <w:t>Secondo</w:t>
            </w:r>
          </w:p>
          <w:p w14:paraId="0FF937CD" w14:textId="77777777" w:rsidR="00512CD3" w:rsidRDefault="00512CD3" w:rsidP="00482DC5">
            <w:pPr>
              <w:pStyle w:val="TABGCC"/>
              <w:spacing w:after="0"/>
            </w:pPr>
            <w:r w:rsidRPr="00513004">
              <w:t>Periodo</w:t>
            </w:r>
          </w:p>
          <w:p w14:paraId="7FE2ED11" w14:textId="66DE648C" w:rsidR="00512CD3" w:rsidRPr="00513004" w:rsidRDefault="00512CD3" w:rsidP="00482DC5">
            <w:pPr>
              <w:pStyle w:val="TABGCC"/>
              <w:spacing w:after="0"/>
            </w:pPr>
            <w:r w:rsidRPr="00513004">
              <w:t>N</w:t>
            </w:r>
            <w:r>
              <w:t>.</w:t>
            </w:r>
          </w:p>
        </w:tc>
      </w:tr>
      <w:tr w:rsidR="004634FF" w:rsidRPr="00513004" w14:paraId="0751B4EF" w14:textId="1EC0E5C1" w:rsidTr="00133FCE">
        <w:trPr>
          <w:trHeight w:val="20"/>
        </w:trPr>
        <w:tc>
          <w:tcPr>
            <w:tcW w:w="1248" w:type="pct"/>
            <w:vMerge w:val="restart"/>
            <w:tcBorders>
              <w:top w:val="single" w:sz="12" w:space="0" w:color="auto"/>
              <w:left w:val="dashDotStroked" w:sz="24" w:space="0" w:color="auto"/>
            </w:tcBorders>
            <w:tcMar>
              <w:top w:w="28" w:type="dxa"/>
              <w:left w:w="28" w:type="dxa"/>
              <w:bottom w:w="28" w:type="dxa"/>
              <w:right w:w="28" w:type="dxa"/>
            </w:tcMar>
            <w:vAlign w:val="center"/>
          </w:tcPr>
          <w:p w14:paraId="149C8844" w14:textId="77777777" w:rsidR="004634FF" w:rsidRPr="00513004" w:rsidRDefault="004634FF" w:rsidP="004634FF">
            <w:pPr>
              <w:pStyle w:val="TAB"/>
              <w:spacing w:after="0"/>
            </w:pPr>
          </w:p>
        </w:tc>
        <w:tc>
          <w:tcPr>
            <w:tcW w:w="417" w:type="pct"/>
            <w:tcBorders>
              <w:top w:val="single" w:sz="12" w:space="0" w:color="auto"/>
            </w:tcBorders>
            <w:tcMar>
              <w:top w:w="28" w:type="dxa"/>
              <w:left w:w="28" w:type="dxa"/>
              <w:bottom w:w="28" w:type="dxa"/>
              <w:right w:w="28" w:type="dxa"/>
            </w:tcMar>
            <w:vAlign w:val="center"/>
          </w:tcPr>
          <w:p w14:paraId="6CE66FA1" w14:textId="3371176D" w:rsidR="004634FF" w:rsidRPr="00513004" w:rsidRDefault="004634FF" w:rsidP="004634FF">
            <w:pPr>
              <w:pStyle w:val="TAB"/>
              <w:spacing w:after="0"/>
            </w:pPr>
            <w:r w:rsidRPr="00513004">
              <w:t>Scritte</w:t>
            </w:r>
          </w:p>
        </w:tc>
        <w:tc>
          <w:tcPr>
            <w:tcW w:w="417" w:type="pct"/>
            <w:tcBorders>
              <w:top w:val="single" w:sz="12" w:space="0" w:color="auto"/>
            </w:tcBorders>
            <w:tcMar>
              <w:top w:w="28" w:type="dxa"/>
              <w:left w:w="28" w:type="dxa"/>
              <w:bottom w:w="28" w:type="dxa"/>
              <w:right w:w="28" w:type="dxa"/>
            </w:tcMar>
            <w:vAlign w:val="center"/>
          </w:tcPr>
          <w:p w14:paraId="5F55533F" w14:textId="77777777" w:rsidR="004634FF" w:rsidRPr="00513004" w:rsidRDefault="004634FF" w:rsidP="004634FF">
            <w:pPr>
              <w:pStyle w:val="TAB"/>
              <w:spacing w:after="0"/>
            </w:pPr>
          </w:p>
        </w:tc>
        <w:tc>
          <w:tcPr>
            <w:tcW w:w="417" w:type="pct"/>
            <w:tcBorders>
              <w:top w:val="single" w:sz="12" w:space="0" w:color="auto"/>
              <w:right w:val="dashDotStroked" w:sz="24" w:space="0" w:color="auto"/>
            </w:tcBorders>
            <w:tcMar>
              <w:top w:w="28" w:type="dxa"/>
              <w:left w:w="28" w:type="dxa"/>
              <w:bottom w:w="28" w:type="dxa"/>
              <w:right w:w="28" w:type="dxa"/>
            </w:tcMar>
            <w:vAlign w:val="center"/>
          </w:tcPr>
          <w:p w14:paraId="6767771E" w14:textId="77777777" w:rsidR="004634FF" w:rsidRPr="00513004" w:rsidRDefault="004634FF" w:rsidP="004634FF">
            <w:pPr>
              <w:pStyle w:val="TAB"/>
              <w:spacing w:after="0"/>
            </w:pPr>
          </w:p>
        </w:tc>
        <w:tc>
          <w:tcPr>
            <w:tcW w:w="1250" w:type="pct"/>
            <w:vMerge w:val="restart"/>
            <w:tcBorders>
              <w:top w:val="single" w:sz="12" w:space="0" w:color="auto"/>
              <w:left w:val="dashDotStroked" w:sz="24" w:space="0" w:color="auto"/>
            </w:tcBorders>
            <w:shd w:val="clear" w:color="auto" w:fill="F2F2F2" w:themeFill="background1" w:themeFillShade="F2"/>
            <w:tcMar>
              <w:top w:w="28" w:type="dxa"/>
              <w:left w:w="28" w:type="dxa"/>
              <w:bottom w:w="28" w:type="dxa"/>
              <w:right w:w="28" w:type="dxa"/>
            </w:tcMar>
            <w:vAlign w:val="center"/>
          </w:tcPr>
          <w:p w14:paraId="2576B910" w14:textId="77777777" w:rsidR="004634FF" w:rsidRPr="00513004" w:rsidRDefault="004634FF" w:rsidP="004634FF">
            <w:pPr>
              <w:pStyle w:val="TAB"/>
              <w:spacing w:after="0"/>
            </w:pPr>
          </w:p>
        </w:tc>
        <w:tc>
          <w:tcPr>
            <w:tcW w:w="417" w:type="pct"/>
            <w:tcBorders>
              <w:top w:val="single" w:sz="12" w:space="0" w:color="auto"/>
            </w:tcBorders>
            <w:shd w:val="clear" w:color="auto" w:fill="F2F2F2" w:themeFill="background1" w:themeFillShade="F2"/>
            <w:tcMar>
              <w:top w:w="28" w:type="dxa"/>
              <w:left w:w="28" w:type="dxa"/>
              <w:bottom w:w="28" w:type="dxa"/>
              <w:right w:w="28" w:type="dxa"/>
            </w:tcMar>
          </w:tcPr>
          <w:p w14:paraId="093709A8" w14:textId="5DDA6D64" w:rsidR="004634FF" w:rsidRPr="00513004" w:rsidRDefault="004634FF" w:rsidP="004634FF">
            <w:pPr>
              <w:pStyle w:val="TAB"/>
              <w:spacing w:after="0"/>
            </w:pPr>
            <w:r w:rsidRPr="00CC2AF0">
              <w:t>Scritte</w:t>
            </w:r>
          </w:p>
        </w:tc>
        <w:tc>
          <w:tcPr>
            <w:tcW w:w="417" w:type="pct"/>
            <w:tcBorders>
              <w:top w:val="single" w:sz="12" w:space="0" w:color="auto"/>
            </w:tcBorders>
            <w:shd w:val="clear" w:color="auto" w:fill="F2F2F2" w:themeFill="background1" w:themeFillShade="F2"/>
            <w:tcMar>
              <w:top w:w="28" w:type="dxa"/>
              <w:left w:w="28" w:type="dxa"/>
              <w:bottom w:w="28" w:type="dxa"/>
              <w:right w:w="28" w:type="dxa"/>
            </w:tcMar>
            <w:vAlign w:val="center"/>
          </w:tcPr>
          <w:p w14:paraId="125A83BD" w14:textId="77777777" w:rsidR="004634FF" w:rsidRPr="00513004" w:rsidRDefault="004634FF" w:rsidP="004634FF">
            <w:pPr>
              <w:pStyle w:val="TAB"/>
              <w:spacing w:after="0"/>
            </w:pPr>
          </w:p>
        </w:tc>
        <w:tc>
          <w:tcPr>
            <w:tcW w:w="416" w:type="pct"/>
            <w:tcBorders>
              <w:top w:val="single" w:sz="12" w:space="0" w:color="auto"/>
              <w:right w:val="dashDotStroked" w:sz="24" w:space="0" w:color="auto"/>
            </w:tcBorders>
            <w:shd w:val="clear" w:color="auto" w:fill="F2F2F2" w:themeFill="background1" w:themeFillShade="F2"/>
            <w:tcMar>
              <w:top w:w="28" w:type="dxa"/>
              <w:left w:w="28" w:type="dxa"/>
              <w:bottom w:w="28" w:type="dxa"/>
              <w:right w:w="28" w:type="dxa"/>
            </w:tcMar>
            <w:vAlign w:val="center"/>
          </w:tcPr>
          <w:p w14:paraId="03946D3A" w14:textId="77777777" w:rsidR="004634FF" w:rsidRPr="00513004" w:rsidRDefault="004634FF" w:rsidP="004634FF">
            <w:pPr>
              <w:pStyle w:val="TAB"/>
              <w:spacing w:after="0"/>
            </w:pPr>
          </w:p>
        </w:tc>
      </w:tr>
      <w:tr w:rsidR="004634FF" w:rsidRPr="00513004" w14:paraId="3CCC4E88" w14:textId="10FC3B8C" w:rsidTr="00133FCE">
        <w:trPr>
          <w:trHeight w:val="20"/>
        </w:trPr>
        <w:tc>
          <w:tcPr>
            <w:tcW w:w="1248" w:type="pct"/>
            <w:vMerge/>
            <w:tcBorders>
              <w:left w:val="dashDotStroked" w:sz="24" w:space="0" w:color="auto"/>
            </w:tcBorders>
            <w:tcMar>
              <w:top w:w="28" w:type="dxa"/>
              <w:left w:w="28" w:type="dxa"/>
              <w:bottom w:w="28" w:type="dxa"/>
              <w:right w:w="28" w:type="dxa"/>
            </w:tcMar>
            <w:vAlign w:val="center"/>
          </w:tcPr>
          <w:p w14:paraId="1287EFFC" w14:textId="77777777" w:rsidR="004634FF" w:rsidRPr="00513004" w:rsidRDefault="004634FF" w:rsidP="004634FF">
            <w:pPr>
              <w:pStyle w:val="TAB"/>
              <w:spacing w:after="0"/>
            </w:pPr>
          </w:p>
        </w:tc>
        <w:tc>
          <w:tcPr>
            <w:tcW w:w="417" w:type="pct"/>
            <w:tcMar>
              <w:top w:w="28" w:type="dxa"/>
              <w:left w:w="28" w:type="dxa"/>
              <w:bottom w:w="28" w:type="dxa"/>
              <w:right w:w="28" w:type="dxa"/>
            </w:tcMar>
            <w:vAlign w:val="center"/>
          </w:tcPr>
          <w:p w14:paraId="0DD052D6" w14:textId="5424601C" w:rsidR="004634FF" w:rsidRPr="00513004" w:rsidRDefault="004634FF" w:rsidP="004634FF">
            <w:pPr>
              <w:pStyle w:val="TAB"/>
              <w:spacing w:after="0"/>
            </w:pPr>
            <w:r w:rsidRPr="00513004">
              <w:t>Orali</w:t>
            </w:r>
          </w:p>
        </w:tc>
        <w:tc>
          <w:tcPr>
            <w:tcW w:w="417" w:type="pct"/>
            <w:tcMar>
              <w:top w:w="28" w:type="dxa"/>
              <w:left w:w="28" w:type="dxa"/>
              <w:bottom w:w="28" w:type="dxa"/>
              <w:right w:w="28" w:type="dxa"/>
            </w:tcMar>
            <w:vAlign w:val="center"/>
          </w:tcPr>
          <w:p w14:paraId="0C06901F" w14:textId="77777777" w:rsidR="004634FF" w:rsidRPr="00513004" w:rsidRDefault="004634FF" w:rsidP="004634FF">
            <w:pPr>
              <w:pStyle w:val="TAB"/>
              <w:spacing w:after="0"/>
            </w:pPr>
          </w:p>
        </w:tc>
        <w:tc>
          <w:tcPr>
            <w:tcW w:w="417" w:type="pct"/>
            <w:tcBorders>
              <w:right w:val="dashDotStroked" w:sz="24" w:space="0" w:color="auto"/>
            </w:tcBorders>
            <w:tcMar>
              <w:top w:w="28" w:type="dxa"/>
              <w:left w:w="28" w:type="dxa"/>
              <w:bottom w:w="28" w:type="dxa"/>
              <w:right w:w="28" w:type="dxa"/>
            </w:tcMar>
            <w:vAlign w:val="center"/>
          </w:tcPr>
          <w:p w14:paraId="72D3A776" w14:textId="77777777" w:rsidR="004634FF" w:rsidRPr="00513004" w:rsidRDefault="004634FF" w:rsidP="004634FF">
            <w:pPr>
              <w:pStyle w:val="TAB"/>
              <w:spacing w:after="0"/>
            </w:pPr>
          </w:p>
        </w:tc>
        <w:tc>
          <w:tcPr>
            <w:tcW w:w="1250" w:type="pct"/>
            <w:vMerge/>
            <w:tcBorders>
              <w:left w:val="dashDotStroked" w:sz="24" w:space="0" w:color="auto"/>
            </w:tcBorders>
            <w:shd w:val="clear" w:color="auto" w:fill="F2F2F2" w:themeFill="background1" w:themeFillShade="F2"/>
            <w:tcMar>
              <w:top w:w="28" w:type="dxa"/>
              <w:left w:w="28" w:type="dxa"/>
              <w:bottom w:w="28" w:type="dxa"/>
              <w:right w:w="28" w:type="dxa"/>
            </w:tcMar>
            <w:vAlign w:val="center"/>
          </w:tcPr>
          <w:p w14:paraId="4A5A61E7" w14:textId="77777777" w:rsidR="004634FF" w:rsidRPr="00513004" w:rsidRDefault="004634FF" w:rsidP="004634FF">
            <w:pPr>
              <w:pStyle w:val="TAB"/>
              <w:spacing w:after="0"/>
            </w:pPr>
          </w:p>
        </w:tc>
        <w:tc>
          <w:tcPr>
            <w:tcW w:w="417" w:type="pct"/>
            <w:shd w:val="clear" w:color="auto" w:fill="F2F2F2" w:themeFill="background1" w:themeFillShade="F2"/>
            <w:tcMar>
              <w:top w:w="28" w:type="dxa"/>
              <w:left w:w="28" w:type="dxa"/>
              <w:bottom w:w="28" w:type="dxa"/>
              <w:right w:w="28" w:type="dxa"/>
            </w:tcMar>
          </w:tcPr>
          <w:p w14:paraId="2E3CA409" w14:textId="1FA37ADC" w:rsidR="004634FF" w:rsidRPr="00513004" w:rsidRDefault="004634FF" w:rsidP="004634FF">
            <w:pPr>
              <w:pStyle w:val="TAB"/>
              <w:spacing w:after="0"/>
            </w:pPr>
            <w:r w:rsidRPr="00CC2AF0">
              <w:t>Orali</w:t>
            </w:r>
          </w:p>
        </w:tc>
        <w:tc>
          <w:tcPr>
            <w:tcW w:w="417" w:type="pct"/>
            <w:shd w:val="clear" w:color="auto" w:fill="F2F2F2" w:themeFill="background1" w:themeFillShade="F2"/>
            <w:tcMar>
              <w:top w:w="28" w:type="dxa"/>
              <w:left w:w="28" w:type="dxa"/>
              <w:bottom w:w="28" w:type="dxa"/>
              <w:right w:w="28" w:type="dxa"/>
            </w:tcMar>
            <w:vAlign w:val="center"/>
          </w:tcPr>
          <w:p w14:paraId="08CD5794" w14:textId="77777777" w:rsidR="004634FF" w:rsidRPr="00513004" w:rsidRDefault="004634FF" w:rsidP="004634FF">
            <w:pPr>
              <w:pStyle w:val="TAB"/>
              <w:spacing w:after="0"/>
            </w:pPr>
          </w:p>
        </w:tc>
        <w:tc>
          <w:tcPr>
            <w:tcW w:w="416" w:type="pct"/>
            <w:tcBorders>
              <w:right w:val="dashDotStroked" w:sz="24" w:space="0" w:color="auto"/>
            </w:tcBorders>
            <w:shd w:val="clear" w:color="auto" w:fill="F2F2F2" w:themeFill="background1" w:themeFillShade="F2"/>
            <w:tcMar>
              <w:top w:w="28" w:type="dxa"/>
              <w:left w:w="28" w:type="dxa"/>
              <w:bottom w:w="28" w:type="dxa"/>
              <w:right w:w="28" w:type="dxa"/>
            </w:tcMar>
            <w:vAlign w:val="center"/>
          </w:tcPr>
          <w:p w14:paraId="57964073" w14:textId="77777777" w:rsidR="004634FF" w:rsidRPr="00513004" w:rsidRDefault="004634FF" w:rsidP="004634FF">
            <w:pPr>
              <w:pStyle w:val="TAB"/>
              <w:spacing w:after="0"/>
            </w:pPr>
          </w:p>
        </w:tc>
      </w:tr>
      <w:tr w:rsidR="004634FF" w:rsidRPr="00513004" w14:paraId="7C092771" w14:textId="09D73181" w:rsidTr="00133FCE">
        <w:trPr>
          <w:trHeight w:val="20"/>
        </w:trPr>
        <w:tc>
          <w:tcPr>
            <w:tcW w:w="1248" w:type="pct"/>
            <w:vMerge/>
            <w:tcBorders>
              <w:left w:val="dashDotStroked" w:sz="24" w:space="0" w:color="auto"/>
            </w:tcBorders>
            <w:tcMar>
              <w:top w:w="28" w:type="dxa"/>
              <w:left w:w="28" w:type="dxa"/>
              <w:bottom w:w="28" w:type="dxa"/>
              <w:right w:w="28" w:type="dxa"/>
            </w:tcMar>
            <w:vAlign w:val="center"/>
          </w:tcPr>
          <w:p w14:paraId="359BFE6F" w14:textId="77777777" w:rsidR="004634FF" w:rsidRPr="00513004" w:rsidRDefault="004634FF" w:rsidP="004634FF">
            <w:pPr>
              <w:pStyle w:val="TAB"/>
              <w:spacing w:after="0"/>
            </w:pPr>
          </w:p>
        </w:tc>
        <w:tc>
          <w:tcPr>
            <w:tcW w:w="417" w:type="pct"/>
            <w:tcMar>
              <w:top w:w="28" w:type="dxa"/>
              <w:left w:w="28" w:type="dxa"/>
              <w:bottom w:w="28" w:type="dxa"/>
              <w:right w:w="28" w:type="dxa"/>
            </w:tcMar>
            <w:vAlign w:val="center"/>
          </w:tcPr>
          <w:p w14:paraId="27DBBBB8" w14:textId="040E59E9" w:rsidR="004634FF" w:rsidRPr="00513004" w:rsidRDefault="004634FF" w:rsidP="004634FF">
            <w:pPr>
              <w:pStyle w:val="TAB"/>
              <w:spacing w:after="0"/>
            </w:pPr>
            <w:r w:rsidRPr="00513004">
              <w:t>Pratiche</w:t>
            </w:r>
          </w:p>
        </w:tc>
        <w:tc>
          <w:tcPr>
            <w:tcW w:w="417" w:type="pct"/>
            <w:tcMar>
              <w:top w:w="28" w:type="dxa"/>
              <w:left w:w="28" w:type="dxa"/>
              <w:bottom w:w="28" w:type="dxa"/>
              <w:right w:w="28" w:type="dxa"/>
            </w:tcMar>
            <w:vAlign w:val="center"/>
          </w:tcPr>
          <w:p w14:paraId="33BD389E" w14:textId="77777777" w:rsidR="004634FF" w:rsidRPr="00513004" w:rsidRDefault="004634FF" w:rsidP="004634FF">
            <w:pPr>
              <w:pStyle w:val="TAB"/>
              <w:spacing w:after="0"/>
            </w:pPr>
          </w:p>
        </w:tc>
        <w:tc>
          <w:tcPr>
            <w:tcW w:w="417" w:type="pct"/>
            <w:tcBorders>
              <w:right w:val="dashDotStroked" w:sz="24" w:space="0" w:color="auto"/>
            </w:tcBorders>
            <w:tcMar>
              <w:top w:w="28" w:type="dxa"/>
              <w:left w:w="28" w:type="dxa"/>
              <w:bottom w:w="28" w:type="dxa"/>
              <w:right w:w="28" w:type="dxa"/>
            </w:tcMar>
            <w:vAlign w:val="center"/>
          </w:tcPr>
          <w:p w14:paraId="7D31D6C4" w14:textId="77777777" w:rsidR="004634FF" w:rsidRPr="00513004" w:rsidRDefault="004634FF" w:rsidP="004634FF">
            <w:pPr>
              <w:pStyle w:val="TAB"/>
              <w:spacing w:after="0"/>
            </w:pPr>
          </w:p>
        </w:tc>
        <w:tc>
          <w:tcPr>
            <w:tcW w:w="1250" w:type="pct"/>
            <w:vMerge/>
            <w:tcBorders>
              <w:left w:val="dashDotStroked" w:sz="24" w:space="0" w:color="auto"/>
            </w:tcBorders>
            <w:shd w:val="clear" w:color="auto" w:fill="F2F2F2" w:themeFill="background1" w:themeFillShade="F2"/>
            <w:tcMar>
              <w:top w:w="28" w:type="dxa"/>
              <w:left w:w="28" w:type="dxa"/>
              <w:bottom w:w="28" w:type="dxa"/>
              <w:right w:w="28" w:type="dxa"/>
            </w:tcMar>
            <w:vAlign w:val="center"/>
          </w:tcPr>
          <w:p w14:paraId="7E638224" w14:textId="77777777" w:rsidR="004634FF" w:rsidRPr="00513004" w:rsidRDefault="004634FF" w:rsidP="004634FF">
            <w:pPr>
              <w:pStyle w:val="TAB"/>
              <w:spacing w:after="0"/>
            </w:pPr>
          </w:p>
        </w:tc>
        <w:tc>
          <w:tcPr>
            <w:tcW w:w="417" w:type="pct"/>
            <w:shd w:val="clear" w:color="auto" w:fill="F2F2F2" w:themeFill="background1" w:themeFillShade="F2"/>
            <w:tcMar>
              <w:top w:w="28" w:type="dxa"/>
              <w:left w:w="28" w:type="dxa"/>
              <w:bottom w:w="28" w:type="dxa"/>
              <w:right w:w="28" w:type="dxa"/>
            </w:tcMar>
          </w:tcPr>
          <w:p w14:paraId="76A22FB1" w14:textId="5DAD021E" w:rsidR="004634FF" w:rsidRPr="00513004" w:rsidRDefault="004634FF" w:rsidP="004634FF">
            <w:pPr>
              <w:pStyle w:val="TAB"/>
              <w:spacing w:after="0"/>
            </w:pPr>
            <w:r w:rsidRPr="00CC2AF0">
              <w:t>Pratiche</w:t>
            </w:r>
          </w:p>
        </w:tc>
        <w:tc>
          <w:tcPr>
            <w:tcW w:w="417" w:type="pct"/>
            <w:shd w:val="clear" w:color="auto" w:fill="F2F2F2" w:themeFill="background1" w:themeFillShade="F2"/>
            <w:tcMar>
              <w:top w:w="28" w:type="dxa"/>
              <w:left w:w="28" w:type="dxa"/>
              <w:bottom w:w="28" w:type="dxa"/>
              <w:right w:w="28" w:type="dxa"/>
            </w:tcMar>
            <w:vAlign w:val="center"/>
          </w:tcPr>
          <w:p w14:paraId="12650820" w14:textId="77777777" w:rsidR="004634FF" w:rsidRPr="00513004" w:rsidRDefault="004634FF" w:rsidP="004634FF">
            <w:pPr>
              <w:pStyle w:val="TAB"/>
              <w:spacing w:after="0"/>
            </w:pPr>
          </w:p>
        </w:tc>
        <w:tc>
          <w:tcPr>
            <w:tcW w:w="416" w:type="pct"/>
            <w:tcBorders>
              <w:right w:val="dashDotStroked" w:sz="24" w:space="0" w:color="auto"/>
            </w:tcBorders>
            <w:shd w:val="clear" w:color="auto" w:fill="F2F2F2" w:themeFill="background1" w:themeFillShade="F2"/>
            <w:tcMar>
              <w:top w:w="28" w:type="dxa"/>
              <w:left w:w="28" w:type="dxa"/>
              <w:bottom w:w="28" w:type="dxa"/>
              <w:right w:w="28" w:type="dxa"/>
            </w:tcMar>
            <w:vAlign w:val="center"/>
          </w:tcPr>
          <w:p w14:paraId="612B8041" w14:textId="77777777" w:rsidR="004634FF" w:rsidRPr="00513004" w:rsidRDefault="004634FF" w:rsidP="004634FF">
            <w:pPr>
              <w:pStyle w:val="TAB"/>
              <w:spacing w:after="0"/>
            </w:pPr>
          </w:p>
        </w:tc>
      </w:tr>
      <w:tr w:rsidR="004634FF" w:rsidRPr="00513004" w14:paraId="3788BB52" w14:textId="5D3211BE" w:rsidTr="00133FCE">
        <w:trPr>
          <w:trHeight w:val="20"/>
        </w:trPr>
        <w:tc>
          <w:tcPr>
            <w:tcW w:w="1248" w:type="pct"/>
            <w:vMerge/>
            <w:tcBorders>
              <w:left w:val="dashDotStroked" w:sz="24" w:space="0" w:color="auto"/>
              <w:bottom w:val="single" w:sz="12" w:space="0" w:color="auto"/>
            </w:tcBorders>
            <w:tcMar>
              <w:top w:w="28" w:type="dxa"/>
              <w:left w:w="28" w:type="dxa"/>
              <w:bottom w:w="28" w:type="dxa"/>
              <w:right w:w="28" w:type="dxa"/>
            </w:tcMar>
            <w:vAlign w:val="center"/>
          </w:tcPr>
          <w:p w14:paraId="1A6DC8B5" w14:textId="77777777" w:rsidR="004634FF" w:rsidRPr="00513004" w:rsidRDefault="004634FF" w:rsidP="004634FF">
            <w:pPr>
              <w:pStyle w:val="TAB"/>
              <w:spacing w:after="0"/>
            </w:pPr>
          </w:p>
        </w:tc>
        <w:tc>
          <w:tcPr>
            <w:tcW w:w="417" w:type="pct"/>
            <w:tcBorders>
              <w:bottom w:val="single" w:sz="12" w:space="0" w:color="auto"/>
            </w:tcBorders>
            <w:tcMar>
              <w:top w:w="28" w:type="dxa"/>
              <w:left w:w="28" w:type="dxa"/>
              <w:bottom w:w="28" w:type="dxa"/>
              <w:right w:w="28" w:type="dxa"/>
            </w:tcMar>
            <w:vAlign w:val="center"/>
          </w:tcPr>
          <w:p w14:paraId="2528B8D4" w14:textId="3C7CCA68" w:rsidR="004634FF" w:rsidRPr="00513004" w:rsidRDefault="004634FF" w:rsidP="004634FF">
            <w:pPr>
              <w:pStyle w:val="TAB"/>
              <w:spacing w:after="0"/>
            </w:pPr>
            <w:r w:rsidRPr="00513004">
              <w:t>Grafiche</w:t>
            </w:r>
          </w:p>
        </w:tc>
        <w:tc>
          <w:tcPr>
            <w:tcW w:w="417" w:type="pct"/>
            <w:tcBorders>
              <w:bottom w:val="single" w:sz="12" w:space="0" w:color="auto"/>
            </w:tcBorders>
            <w:tcMar>
              <w:top w:w="28" w:type="dxa"/>
              <w:left w:w="28" w:type="dxa"/>
              <w:bottom w:w="28" w:type="dxa"/>
              <w:right w:w="28" w:type="dxa"/>
            </w:tcMar>
            <w:vAlign w:val="center"/>
          </w:tcPr>
          <w:p w14:paraId="26475391" w14:textId="77777777" w:rsidR="004634FF" w:rsidRPr="00513004" w:rsidRDefault="004634FF" w:rsidP="004634FF">
            <w:pPr>
              <w:pStyle w:val="TAB"/>
              <w:spacing w:after="0"/>
            </w:pPr>
          </w:p>
        </w:tc>
        <w:tc>
          <w:tcPr>
            <w:tcW w:w="417" w:type="pct"/>
            <w:tcBorders>
              <w:bottom w:val="single" w:sz="12" w:space="0" w:color="auto"/>
              <w:right w:val="dashDotStroked" w:sz="24" w:space="0" w:color="auto"/>
            </w:tcBorders>
            <w:tcMar>
              <w:top w:w="28" w:type="dxa"/>
              <w:left w:w="28" w:type="dxa"/>
              <w:bottom w:w="28" w:type="dxa"/>
              <w:right w:w="28" w:type="dxa"/>
            </w:tcMar>
            <w:vAlign w:val="center"/>
          </w:tcPr>
          <w:p w14:paraId="195D9E25" w14:textId="77777777" w:rsidR="004634FF" w:rsidRPr="00513004" w:rsidRDefault="004634FF" w:rsidP="004634FF">
            <w:pPr>
              <w:pStyle w:val="TAB"/>
              <w:spacing w:after="0"/>
            </w:pPr>
          </w:p>
        </w:tc>
        <w:tc>
          <w:tcPr>
            <w:tcW w:w="1250" w:type="pct"/>
            <w:vMerge/>
            <w:tcBorders>
              <w:left w:val="dashDotStroked" w:sz="24" w:space="0" w:color="auto"/>
              <w:bottom w:val="single" w:sz="12" w:space="0" w:color="auto"/>
            </w:tcBorders>
            <w:shd w:val="clear" w:color="auto" w:fill="F2F2F2" w:themeFill="background1" w:themeFillShade="F2"/>
            <w:tcMar>
              <w:top w:w="28" w:type="dxa"/>
              <w:left w:w="28" w:type="dxa"/>
              <w:bottom w:w="28" w:type="dxa"/>
              <w:right w:w="28" w:type="dxa"/>
            </w:tcMar>
            <w:vAlign w:val="center"/>
          </w:tcPr>
          <w:p w14:paraId="5A755AA2" w14:textId="77777777" w:rsidR="004634FF" w:rsidRPr="00513004" w:rsidRDefault="004634FF" w:rsidP="004634FF">
            <w:pPr>
              <w:pStyle w:val="TAB"/>
              <w:spacing w:after="0"/>
            </w:pPr>
          </w:p>
        </w:tc>
        <w:tc>
          <w:tcPr>
            <w:tcW w:w="417" w:type="pct"/>
            <w:tcBorders>
              <w:bottom w:val="single" w:sz="12" w:space="0" w:color="auto"/>
            </w:tcBorders>
            <w:shd w:val="clear" w:color="auto" w:fill="F2F2F2" w:themeFill="background1" w:themeFillShade="F2"/>
            <w:tcMar>
              <w:top w:w="28" w:type="dxa"/>
              <w:left w:w="28" w:type="dxa"/>
              <w:bottom w:w="28" w:type="dxa"/>
              <w:right w:w="28" w:type="dxa"/>
            </w:tcMar>
          </w:tcPr>
          <w:p w14:paraId="453C6BB8" w14:textId="51371B94" w:rsidR="004634FF" w:rsidRPr="00513004" w:rsidRDefault="004634FF" w:rsidP="004634FF">
            <w:pPr>
              <w:pStyle w:val="TAB"/>
              <w:spacing w:after="0"/>
            </w:pPr>
            <w:r w:rsidRPr="00CC2AF0">
              <w:t>Grafiche</w:t>
            </w:r>
          </w:p>
        </w:tc>
        <w:tc>
          <w:tcPr>
            <w:tcW w:w="417" w:type="pct"/>
            <w:tcBorders>
              <w:bottom w:val="single" w:sz="12" w:space="0" w:color="auto"/>
            </w:tcBorders>
            <w:shd w:val="clear" w:color="auto" w:fill="F2F2F2" w:themeFill="background1" w:themeFillShade="F2"/>
            <w:tcMar>
              <w:top w:w="28" w:type="dxa"/>
              <w:left w:w="28" w:type="dxa"/>
              <w:bottom w:w="28" w:type="dxa"/>
              <w:right w:w="28" w:type="dxa"/>
            </w:tcMar>
            <w:vAlign w:val="center"/>
          </w:tcPr>
          <w:p w14:paraId="0B80CB1A" w14:textId="77777777" w:rsidR="004634FF" w:rsidRPr="00513004" w:rsidRDefault="004634FF" w:rsidP="004634FF">
            <w:pPr>
              <w:pStyle w:val="TAB"/>
              <w:spacing w:after="0"/>
            </w:pPr>
          </w:p>
        </w:tc>
        <w:tc>
          <w:tcPr>
            <w:tcW w:w="416" w:type="pct"/>
            <w:tcBorders>
              <w:bottom w:val="single" w:sz="12" w:space="0" w:color="auto"/>
              <w:right w:val="dashDotStroked" w:sz="24" w:space="0" w:color="auto"/>
            </w:tcBorders>
            <w:shd w:val="clear" w:color="auto" w:fill="F2F2F2" w:themeFill="background1" w:themeFillShade="F2"/>
            <w:tcMar>
              <w:top w:w="28" w:type="dxa"/>
              <w:left w:w="28" w:type="dxa"/>
              <w:bottom w:w="28" w:type="dxa"/>
              <w:right w:w="28" w:type="dxa"/>
            </w:tcMar>
            <w:vAlign w:val="center"/>
          </w:tcPr>
          <w:p w14:paraId="38A06991" w14:textId="77777777" w:rsidR="004634FF" w:rsidRPr="00513004" w:rsidRDefault="004634FF" w:rsidP="004634FF">
            <w:pPr>
              <w:pStyle w:val="TAB"/>
              <w:spacing w:after="0"/>
            </w:pPr>
          </w:p>
        </w:tc>
      </w:tr>
      <w:tr w:rsidR="004634FF" w:rsidRPr="00513004" w14:paraId="5399E86A" w14:textId="77777777" w:rsidTr="00133FCE">
        <w:trPr>
          <w:trHeight w:val="20"/>
        </w:trPr>
        <w:tc>
          <w:tcPr>
            <w:tcW w:w="1248" w:type="pct"/>
            <w:vMerge w:val="restart"/>
            <w:tcBorders>
              <w:top w:val="single" w:sz="12" w:space="0" w:color="auto"/>
              <w:left w:val="dashDotStroked" w:sz="24" w:space="0" w:color="auto"/>
            </w:tcBorders>
            <w:shd w:val="clear" w:color="auto" w:fill="F2F2F2" w:themeFill="background1" w:themeFillShade="F2"/>
            <w:tcMar>
              <w:top w:w="28" w:type="dxa"/>
              <w:left w:w="28" w:type="dxa"/>
              <w:bottom w:w="28" w:type="dxa"/>
              <w:right w:w="28" w:type="dxa"/>
            </w:tcMar>
            <w:vAlign w:val="center"/>
          </w:tcPr>
          <w:p w14:paraId="05DE72C8" w14:textId="77777777" w:rsidR="004634FF" w:rsidRPr="00513004" w:rsidRDefault="004634FF" w:rsidP="004634FF">
            <w:pPr>
              <w:pStyle w:val="TAB"/>
              <w:spacing w:after="0"/>
            </w:pPr>
          </w:p>
        </w:tc>
        <w:tc>
          <w:tcPr>
            <w:tcW w:w="417" w:type="pct"/>
            <w:tcBorders>
              <w:top w:val="single" w:sz="12" w:space="0" w:color="auto"/>
            </w:tcBorders>
            <w:shd w:val="clear" w:color="auto" w:fill="F2F2F2" w:themeFill="background1" w:themeFillShade="F2"/>
            <w:tcMar>
              <w:top w:w="28" w:type="dxa"/>
              <w:left w:w="28" w:type="dxa"/>
              <w:bottom w:w="28" w:type="dxa"/>
              <w:right w:w="28" w:type="dxa"/>
            </w:tcMar>
            <w:vAlign w:val="center"/>
          </w:tcPr>
          <w:p w14:paraId="41E60BF1" w14:textId="77777777" w:rsidR="004634FF" w:rsidRPr="00513004" w:rsidRDefault="004634FF" w:rsidP="004634FF">
            <w:pPr>
              <w:pStyle w:val="TAB"/>
              <w:spacing w:after="0"/>
            </w:pPr>
            <w:r w:rsidRPr="00513004">
              <w:t>Scritte</w:t>
            </w:r>
          </w:p>
        </w:tc>
        <w:tc>
          <w:tcPr>
            <w:tcW w:w="417" w:type="pct"/>
            <w:tcBorders>
              <w:top w:val="single" w:sz="12" w:space="0" w:color="auto"/>
            </w:tcBorders>
            <w:shd w:val="clear" w:color="auto" w:fill="F2F2F2" w:themeFill="background1" w:themeFillShade="F2"/>
            <w:tcMar>
              <w:top w:w="28" w:type="dxa"/>
              <w:left w:w="28" w:type="dxa"/>
              <w:bottom w:w="28" w:type="dxa"/>
              <w:right w:w="28" w:type="dxa"/>
            </w:tcMar>
            <w:vAlign w:val="center"/>
          </w:tcPr>
          <w:p w14:paraId="3164F99D" w14:textId="77777777" w:rsidR="004634FF" w:rsidRPr="00513004" w:rsidRDefault="004634FF" w:rsidP="004634FF">
            <w:pPr>
              <w:pStyle w:val="TAB"/>
              <w:spacing w:after="0"/>
            </w:pPr>
          </w:p>
        </w:tc>
        <w:tc>
          <w:tcPr>
            <w:tcW w:w="417" w:type="pct"/>
            <w:tcBorders>
              <w:top w:val="single" w:sz="12" w:space="0" w:color="auto"/>
              <w:right w:val="dashDotStroked" w:sz="24" w:space="0" w:color="auto"/>
            </w:tcBorders>
            <w:shd w:val="clear" w:color="auto" w:fill="F2F2F2" w:themeFill="background1" w:themeFillShade="F2"/>
            <w:tcMar>
              <w:top w:w="28" w:type="dxa"/>
              <w:left w:w="28" w:type="dxa"/>
              <w:bottom w:w="28" w:type="dxa"/>
              <w:right w:w="28" w:type="dxa"/>
            </w:tcMar>
            <w:vAlign w:val="center"/>
          </w:tcPr>
          <w:p w14:paraId="09C8C671" w14:textId="77777777" w:rsidR="004634FF" w:rsidRPr="00513004" w:rsidRDefault="004634FF" w:rsidP="004634FF">
            <w:pPr>
              <w:pStyle w:val="TAB"/>
              <w:spacing w:after="0"/>
            </w:pPr>
          </w:p>
        </w:tc>
        <w:tc>
          <w:tcPr>
            <w:tcW w:w="1250" w:type="pct"/>
            <w:vMerge w:val="restart"/>
            <w:tcBorders>
              <w:top w:val="single" w:sz="12" w:space="0" w:color="auto"/>
              <w:left w:val="dashDotStroked" w:sz="24" w:space="0" w:color="auto"/>
            </w:tcBorders>
            <w:tcMar>
              <w:top w:w="28" w:type="dxa"/>
              <w:left w:w="28" w:type="dxa"/>
              <w:bottom w:w="28" w:type="dxa"/>
              <w:right w:w="28" w:type="dxa"/>
            </w:tcMar>
            <w:vAlign w:val="center"/>
          </w:tcPr>
          <w:p w14:paraId="76719EAF" w14:textId="77777777" w:rsidR="004634FF" w:rsidRPr="00513004" w:rsidRDefault="004634FF" w:rsidP="004634FF">
            <w:pPr>
              <w:pStyle w:val="TAB"/>
              <w:spacing w:after="0"/>
            </w:pPr>
          </w:p>
        </w:tc>
        <w:tc>
          <w:tcPr>
            <w:tcW w:w="417" w:type="pct"/>
            <w:tcBorders>
              <w:top w:val="single" w:sz="12" w:space="0" w:color="auto"/>
            </w:tcBorders>
            <w:tcMar>
              <w:top w:w="28" w:type="dxa"/>
              <w:left w:w="28" w:type="dxa"/>
              <w:bottom w:w="28" w:type="dxa"/>
              <w:right w:w="28" w:type="dxa"/>
            </w:tcMar>
          </w:tcPr>
          <w:p w14:paraId="7FE1A445" w14:textId="4A29DF12" w:rsidR="004634FF" w:rsidRPr="00513004" w:rsidRDefault="004634FF" w:rsidP="004634FF">
            <w:pPr>
              <w:pStyle w:val="TAB"/>
              <w:spacing w:after="0"/>
            </w:pPr>
            <w:r w:rsidRPr="00CC2AF0">
              <w:t>Scritte</w:t>
            </w:r>
          </w:p>
        </w:tc>
        <w:tc>
          <w:tcPr>
            <w:tcW w:w="417" w:type="pct"/>
            <w:tcBorders>
              <w:top w:val="single" w:sz="12" w:space="0" w:color="auto"/>
            </w:tcBorders>
            <w:tcMar>
              <w:top w:w="28" w:type="dxa"/>
              <w:left w:w="28" w:type="dxa"/>
              <w:bottom w:w="28" w:type="dxa"/>
              <w:right w:w="28" w:type="dxa"/>
            </w:tcMar>
            <w:vAlign w:val="center"/>
          </w:tcPr>
          <w:p w14:paraId="0E67DF49" w14:textId="77777777" w:rsidR="004634FF" w:rsidRPr="00513004" w:rsidRDefault="004634FF" w:rsidP="004634FF">
            <w:pPr>
              <w:pStyle w:val="TAB"/>
              <w:spacing w:after="0"/>
            </w:pPr>
          </w:p>
        </w:tc>
        <w:tc>
          <w:tcPr>
            <w:tcW w:w="416" w:type="pct"/>
            <w:tcBorders>
              <w:top w:val="single" w:sz="12" w:space="0" w:color="auto"/>
              <w:right w:val="dashDotStroked" w:sz="24" w:space="0" w:color="auto"/>
            </w:tcBorders>
            <w:tcMar>
              <w:top w:w="28" w:type="dxa"/>
              <w:left w:w="28" w:type="dxa"/>
              <w:bottom w:w="28" w:type="dxa"/>
              <w:right w:w="28" w:type="dxa"/>
            </w:tcMar>
            <w:vAlign w:val="center"/>
          </w:tcPr>
          <w:p w14:paraId="41ED9C81" w14:textId="77777777" w:rsidR="004634FF" w:rsidRPr="00513004" w:rsidRDefault="004634FF" w:rsidP="004634FF">
            <w:pPr>
              <w:pStyle w:val="TAB"/>
              <w:spacing w:after="0"/>
            </w:pPr>
          </w:p>
        </w:tc>
      </w:tr>
      <w:tr w:rsidR="004634FF" w:rsidRPr="00513004" w14:paraId="7CF42990" w14:textId="77777777" w:rsidTr="00133FCE">
        <w:trPr>
          <w:trHeight w:val="20"/>
        </w:trPr>
        <w:tc>
          <w:tcPr>
            <w:tcW w:w="1248" w:type="pct"/>
            <w:vMerge/>
            <w:tcBorders>
              <w:left w:val="dashDotStroked" w:sz="24" w:space="0" w:color="auto"/>
            </w:tcBorders>
            <w:shd w:val="clear" w:color="auto" w:fill="F2F2F2" w:themeFill="background1" w:themeFillShade="F2"/>
            <w:tcMar>
              <w:top w:w="28" w:type="dxa"/>
              <w:left w:w="28" w:type="dxa"/>
              <w:bottom w:w="28" w:type="dxa"/>
              <w:right w:w="28" w:type="dxa"/>
            </w:tcMar>
            <w:vAlign w:val="center"/>
          </w:tcPr>
          <w:p w14:paraId="52760565" w14:textId="77777777" w:rsidR="004634FF" w:rsidRPr="00513004" w:rsidRDefault="004634FF" w:rsidP="004634FF">
            <w:pPr>
              <w:pStyle w:val="TAB"/>
              <w:spacing w:after="0"/>
            </w:pPr>
          </w:p>
        </w:tc>
        <w:tc>
          <w:tcPr>
            <w:tcW w:w="417" w:type="pct"/>
            <w:shd w:val="clear" w:color="auto" w:fill="F2F2F2" w:themeFill="background1" w:themeFillShade="F2"/>
            <w:tcMar>
              <w:top w:w="28" w:type="dxa"/>
              <w:left w:w="28" w:type="dxa"/>
              <w:bottom w:w="28" w:type="dxa"/>
              <w:right w:w="28" w:type="dxa"/>
            </w:tcMar>
            <w:vAlign w:val="center"/>
          </w:tcPr>
          <w:p w14:paraId="14B9DA32" w14:textId="77777777" w:rsidR="004634FF" w:rsidRPr="00513004" w:rsidRDefault="004634FF" w:rsidP="004634FF">
            <w:pPr>
              <w:pStyle w:val="TAB"/>
              <w:spacing w:after="0"/>
            </w:pPr>
            <w:r w:rsidRPr="00513004">
              <w:t>Orali</w:t>
            </w:r>
          </w:p>
        </w:tc>
        <w:tc>
          <w:tcPr>
            <w:tcW w:w="417" w:type="pct"/>
            <w:shd w:val="clear" w:color="auto" w:fill="F2F2F2" w:themeFill="background1" w:themeFillShade="F2"/>
            <w:tcMar>
              <w:top w:w="28" w:type="dxa"/>
              <w:left w:w="28" w:type="dxa"/>
              <w:bottom w:w="28" w:type="dxa"/>
              <w:right w:w="28" w:type="dxa"/>
            </w:tcMar>
            <w:vAlign w:val="center"/>
          </w:tcPr>
          <w:p w14:paraId="38F47639" w14:textId="77777777" w:rsidR="004634FF" w:rsidRPr="00513004" w:rsidRDefault="004634FF" w:rsidP="004634FF">
            <w:pPr>
              <w:pStyle w:val="TAB"/>
              <w:spacing w:after="0"/>
            </w:pPr>
          </w:p>
        </w:tc>
        <w:tc>
          <w:tcPr>
            <w:tcW w:w="417" w:type="pct"/>
            <w:tcBorders>
              <w:right w:val="dashDotStroked" w:sz="24" w:space="0" w:color="auto"/>
            </w:tcBorders>
            <w:shd w:val="clear" w:color="auto" w:fill="F2F2F2" w:themeFill="background1" w:themeFillShade="F2"/>
            <w:tcMar>
              <w:top w:w="28" w:type="dxa"/>
              <w:left w:w="28" w:type="dxa"/>
              <w:bottom w:w="28" w:type="dxa"/>
              <w:right w:w="28" w:type="dxa"/>
            </w:tcMar>
            <w:vAlign w:val="center"/>
          </w:tcPr>
          <w:p w14:paraId="15683C2E" w14:textId="77777777" w:rsidR="004634FF" w:rsidRPr="00513004" w:rsidRDefault="004634FF" w:rsidP="004634FF">
            <w:pPr>
              <w:pStyle w:val="TAB"/>
              <w:spacing w:after="0"/>
            </w:pPr>
          </w:p>
        </w:tc>
        <w:tc>
          <w:tcPr>
            <w:tcW w:w="1250" w:type="pct"/>
            <w:vMerge/>
            <w:tcBorders>
              <w:left w:val="dashDotStroked" w:sz="24" w:space="0" w:color="auto"/>
            </w:tcBorders>
            <w:tcMar>
              <w:top w:w="28" w:type="dxa"/>
              <w:left w:w="28" w:type="dxa"/>
              <w:bottom w:w="28" w:type="dxa"/>
              <w:right w:w="28" w:type="dxa"/>
            </w:tcMar>
            <w:vAlign w:val="center"/>
          </w:tcPr>
          <w:p w14:paraId="5AD97186" w14:textId="77777777" w:rsidR="004634FF" w:rsidRPr="00513004" w:rsidRDefault="004634FF" w:rsidP="004634FF">
            <w:pPr>
              <w:pStyle w:val="TAB"/>
              <w:spacing w:after="0"/>
            </w:pPr>
          </w:p>
        </w:tc>
        <w:tc>
          <w:tcPr>
            <w:tcW w:w="417" w:type="pct"/>
            <w:tcMar>
              <w:top w:w="28" w:type="dxa"/>
              <w:left w:w="28" w:type="dxa"/>
              <w:bottom w:w="28" w:type="dxa"/>
              <w:right w:w="28" w:type="dxa"/>
            </w:tcMar>
          </w:tcPr>
          <w:p w14:paraId="62E50016" w14:textId="435F9B5E" w:rsidR="004634FF" w:rsidRPr="00513004" w:rsidRDefault="004634FF" w:rsidP="004634FF">
            <w:pPr>
              <w:pStyle w:val="TAB"/>
              <w:spacing w:after="0"/>
            </w:pPr>
            <w:r w:rsidRPr="00CC2AF0">
              <w:t>Orali</w:t>
            </w:r>
          </w:p>
        </w:tc>
        <w:tc>
          <w:tcPr>
            <w:tcW w:w="417" w:type="pct"/>
            <w:tcMar>
              <w:top w:w="28" w:type="dxa"/>
              <w:left w:w="28" w:type="dxa"/>
              <w:bottom w:w="28" w:type="dxa"/>
              <w:right w:w="28" w:type="dxa"/>
            </w:tcMar>
            <w:vAlign w:val="center"/>
          </w:tcPr>
          <w:p w14:paraId="0641471A" w14:textId="77777777" w:rsidR="004634FF" w:rsidRPr="00513004" w:rsidRDefault="004634FF" w:rsidP="004634FF">
            <w:pPr>
              <w:pStyle w:val="TAB"/>
              <w:spacing w:after="0"/>
            </w:pPr>
          </w:p>
        </w:tc>
        <w:tc>
          <w:tcPr>
            <w:tcW w:w="416" w:type="pct"/>
            <w:tcBorders>
              <w:right w:val="dashDotStroked" w:sz="24" w:space="0" w:color="auto"/>
            </w:tcBorders>
            <w:tcMar>
              <w:top w:w="28" w:type="dxa"/>
              <w:left w:w="28" w:type="dxa"/>
              <w:bottom w:w="28" w:type="dxa"/>
              <w:right w:w="28" w:type="dxa"/>
            </w:tcMar>
            <w:vAlign w:val="center"/>
          </w:tcPr>
          <w:p w14:paraId="115174A2" w14:textId="77777777" w:rsidR="004634FF" w:rsidRPr="00513004" w:rsidRDefault="004634FF" w:rsidP="004634FF">
            <w:pPr>
              <w:pStyle w:val="TAB"/>
              <w:spacing w:after="0"/>
            </w:pPr>
          </w:p>
        </w:tc>
      </w:tr>
      <w:tr w:rsidR="004634FF" w:rsidRPr="00513004" w14:paraId="66B8D300" w14:textId="77777777" w:rsidTr="00133FCE">
        <w:trPr>
          <w:trHeight w:val="20"/>
        </w:trPr>
        <w:tc>
          <w:tcPr>
            <w:tcW w:w="1248" w:type="pct"/>
            <w:vMerge/>
            <w:tcBorders>
              <w:left w:val="dashDotStroked" w:sz="24" w:space="0" w:color="auto"/>
            </w:tcBorders>
            <w:shd w:val="clear" w:color="auto" w:fill="F2F2F2" w:themeFill="background1" w:themeFillShade="F2"/>
            <w:tcMar>
              <w:top w:w="28" w:type="dxa"/>
              <w:left w:w="28" w:type="dxa"/>
              <w:bottom w:w="28" w:type="dxa"/>
              <w:right w:w="28" w:type="dxa"/>
            </w:tcMar>
            <w:vAlign w:val="center"/>
          </w:tcPr>
          <w:p w14:paraId="3DEB7ACA" w14:textId="77777777" w:rsidR="004634FF" w:rsidRPr="00513004" w:rsidRDefault="004634FF" w:rsidP="004634FF">
            <w:pPr>
              <w:pStyle w:val="TAB"/>
              <w:spacing w:after="0"/>
            </w:pPr>
          </w:p>
        </w:tc>
        <w:tc>
          <w:tcPr>
            <w:tcW w:w="417" w:type="pct"/>
            <w:shd w:val="clear" w:color="auto" w:fill="F2F2F2" w:themeFill="background1" w:themeFillShade="F2"/>
            <w:tcMar>
              <w:top w:w="28" w:type="dxa"/>
              <w:left w:w="28" w:type="dxa"/>
              <w:bottom w:w="28" w:type="dxa"/>
              <w:right w:w="28" w:type="dxa"/>
            </w:tcMar>
            <w:vAlign w:val="center"/>
          </w:tcPr>
          <w:p w14:paraId="0DD26C6E" w14:textId="77777777" w:rsidR="004634FF" w:rsidRPr="00513004" w:rsidRDefault="004634FF" w:rsidP="004634FF">
            <w:pPr>
              <w:pStyle w:val="TAB"/>
              <w:spacing w:after="0"/>
            </w:pPr>
            <w:r w:rsidRPr="00513004">
              <w:t>Pratiche</w:t>
            </w:r>
          </w:p>
        </w:tc>
        <w:tc>
          <w:tcPr>
            <w:tcW w:w="417" w:type="pct"/>
            <w:shd w:val="clear" w:color="auto" w:fill="F2F2F2" w:themeFill="background1" w:themeFillShade="F2"/>
            <w:tcMar>
              <w:top w:w="28" w:type="dxa"/>
              <w:left w:w="28" w:type="dxa"/>
              <w:bottom w:w="28" w:type="dxa"/>
              <w:right w:w="28" w:type="dxa"/>
            </w:tcMar>
            <w:vAlign w:val="center"/>
          </w:tcPr>
          <w:p w14:paraId="5C9671A8" w14:textId="77777777" w:rsidR="004634FF" w:rsidRPr="00513004" w:rsidRDefault="004634FF" w:rsidP="004634FF">
            <w:pPr>
              <w:pStyle w:val="TAB"/>
              <w:spacing w:after="0"/>
            </w:pPr>
          </w:p>
        </w:tc>
        <w:tc>
          <w:tcPr>
            <w:tcW w:w="417" w:type="pct"/>
            <w:tcBorders>
              <w:right w:val="dashDotStroked" w:sz="24" w:space="0" w:color="auto"/>
            </w:tcBorders>
            <w:shd w:val="clear" w:color="auto" w:fill="F2F2F2" w:themeFill="background1" w:themeFillShade="F2"/>
            <w:tcMar>
              <w:top w:w="28" w:type="dxa"/>
              <w:left w:w="28" w:type="dxa"/>
              <w:bottom w:w="28" w:type="dxa"/>
              <w:right w:w="28" w:type="dxa"/>
            </w:tcMar>
            <w:vAlign w:val="center"/>
          </w:tcPr>
          <w:p w14:paraId="12930EA1" w14:textId="77777777" w:rsidR="004634FF" w:rsidRPr="00513004" w:rsidRDefault="004634FF" w:rsidP="004634FF">
            <w:pPr>
              <w:pStyle w:val="TAB"/>
              <w:spacing w:after="0"/>
            </w:pPr>
          </w:p>
        </w:tc>
        <w:tc>
          <w:tcPr>
            <w:tcW w:w="1250" w:type="pct"/>
            <w:vMerge/>
            <w:tcBorders>
              <w:left w:val="dashDotStroked" w:sz="24" w:space="0" w:color="auto"/>
            </w:tcBorders>
            <w:tcMar>
              <w:top w:w="28" w:type="dxa"/>
              <w:left w:w="28" w:type="dxa"/>
              <w:bottom w:w="28" w:type="dxa"/>
              <w:right w:w="28" w:type="dxa"/>
            </w:tcMar>
            <w:vAlign w:val="center"/>
          </w:tcPr>
          <w:p w14:paraId="2EA4ECBD" w14:textId="77777777" w:rsidR="004634FF" w:rsidRPr="00513004" w:rsidRDefault="004634FF" w:rsidP="004634FF">
            <w:pPr>
              <w:pStyle w:val="TAB"/>
              <w:spacing w:after="0"/>
            </w:pPr>
          </w:p>
        </w:tc>
        <w:tc>
          <w:tcPr>
            <w:tcW w:w="417" w:type="pct"/>
            <w:tcMar>
              <w:top w:w="28" w:type="dxa"/>
              <w:left w:w="28" w:type="dxa"/>
              <w:bottom w:w="28" w:type="dxa"/>
              <w:right w:w="28" w:type="dxa"/>
            </w:tcMar>
          </w:tcPr>
          <w:p w14:paraId="081AD59F" w14:textId="45D83938" w:rsidR="004634FF" w:rsidRPr="00513004" w:rsidRDefault="004634FF" w:rsidP="004634FF">
            <w:pPr>
              <w:pStyle w:val="TAB"/>
              <w:spacing w:after="0"/>
            </w:pPr>
            <w:r w:rsidRPr="00CC2AF0">
              <w:t>Pratiche</w:t>
            </w:r>
          </w:p>
        </w:tc>
        <w:tc>
          <w:tcPr>
            <w:tcW w:w="417" w:type="pct"/>
            <w:tcMar>
              <w:top w:w="28" w:type="dxa"/>
              <w:left w:w="28" w:type="dxa"/>
              <w:bottom w:w="28" w:type="dxa"/>
              <w:right w:w="28" w:type="dxa"/>
            </w:tcMar>
            <w:vAlign w:val="center"/>
          </w:tcPr>
          <w:p w14:paraId="0881E8C4" w14:textId="77777777" w:rsidR="004634FF" w:rsidRPr="00513004" w:rsidRDefault="004634FF" w:rsidP="004634FF">
            <w:pPr>
              <w:pStyle w:val="TAB"/>
              <w:spacing w:after="0"/>
            </w:pPr>
          </w:p>
        </w:tc>
        <w:tc>
          <w:tcPr>
            <w:tcW w:w="416" w:type="pct"/>
            <w:tcBorders>
              <w:right w:val="dashDotStroked" w:sz="24" w:space="0" w:color="auto"/>
            </w:tcBorders>
            <w:tcMar>
              <w:top w:w="28" w:type="dxa"/>
              <w:left w:w="28" w:type="dxa"/>
              <w:bottom w:w="28" w:type="dxa"/>
              <w:right w:w="28" w:type="dxa"/>
            </w:tcMar>
            <w:vAlign w:val="center"/>
          </w:tcPr>
          <w:p w14:paraId="7ACB5CEC" w14:textId="77777777" w:rsidR="004634FF" w:rsidRPr="00513004" w:rsidRDefault="004634FF" w:rsidP="004634FF">
            <w:pPr>
              <w:pStyle w:val="TAB"/>
              <w:spacing w:after="0"/>
            </w:pPr>
          </w:p>
        </w:tc>
      </w:tr>
      <w:tr w:rsidR="004634FF" w:rsidRPr="00513004" w14:paraId="12731464" w14:textId="77777777" w:rsidTr="00133FCE">
        <w:trPr>
          <w:trHeight w:val="20"/>
        </w:trPr>
        <w:tc>
          <w:tcPr>
            <w:tcW w:w="1248" w:type="pct"/>
            <w:vMerge/>
            <w:tcBorders>
              <w:left w:val="dashDotStroked" w:sz="24" w:space="0" w:color="auto"/>
              <w:bottom w:val="single" w:sz="12" w:space="0" w:color="auto"/>
            </w:tcBorders>
            <w:shd w:val="clear" w:color="auto" w:fill="F2F2F2" w:themeFill="background1" w:themeFillShade="F2"/>
            <w:tcMar>
              <w:top w:w="28" w:type="dxa"/>
              <w:left w:w="28" w:type="dxa"/>
              <w:bottom w:w="28" w:type="dxa"/>
              <w:right w:w="28" w:type="dxa"/>
            </w:tcMar>
            <w:vAlign w:val="center"/>
          </w:tcPr>
          <w:p w14:paraId="5B839E36" w14:textId="77777777" w:rsidR="004634FF" w:rsidRPr="00513004" w:rsidRDefault="004634FF" w:rsidP="004634FF">
            <w:pPr>
              <w:pStyle w:val="TAB"/>
              <w:spacing w:after="0"/>
            </w:pPr>
          </w:p>
        </w:tc>
        <w:tc>
          <w:tcPr>
            <w:tcW w:w="417" w:type="pct"/>
            <w:tcBorders>
              <w:bottom w:val="single" w:sz="12" w:space="0" w:color="auto"/>
            </w:tcBorders>
            <w:shd w:val="clear" w:color="auto" w:fill="F2F2F2" w:themeFill="background1" w:themeFillShade="F2"/>
            <w:tcMar>
              <w:top w:w="28" w:type="dxa"/>
              <w:left w:w="28" w:type="dxa"/>
              <w:bottom w:w="28" w:type="dxa"/>
              <w:right w:w="28" w:type="dxa"/>
            </w:tcMar>
            <w:vAlign w:val="center"/>
          </w:tcPr>
          <w:p w14:paraId="63595714" w14:textId="77777777" w:rsidR="004634FF" w:rsidRPr="00513004" w:rsidRDefault="004634FF" w:rsidP="004634FF">
            <w:pPr>
              <w:pStyle w:val="TAB"/>
              <w:spacing w:after="0"/>
            </w:pPr>
            <w:r w:rsidRPr="00513004">
              <w:t>Grafiche</w:t>
            </w:r>
          </w:p>
        </w:tc>
        <w:tc>
          <w:tcPr>
            <w:tcW w:w="417" w:type="pct"/>
            <w:tcBorders>
              <w:bottom w:val="single" w:sz="12" w:space="0" w:color="auto"/>
            </w:tcBorders>
            <w:shd w:val="clear" w:color="auto" w:fill="F2F2F2" w:themeFill="background1" w:themeFillShade="F2"/>
            <w:tcMar>
              <w:top w:w="28" w:type="dxa"/>
              <w:left w:w="28" w:type="dxa"/>
              <w:bottom w:w="28" w:type="dxa"/>
              <w:right w:w="28" w:type="dxa"/>
            </w:tcMar>
            <w:vAlign w:val="center"/>
          </w:tcPr>
          <w:p w14:paraId="756E95D2" w14:textId="77777777" w:rsidR="004634FF" w:rsidRPr="00513004" w:rsidRDefault="004634FF" w:rsidP="004634FF">
            <w:pPr>
              <w:pStyle w:val="TAB"/>
              <w:spacing w:after="0"/>
            </w:pPr>
          </w:p>
        </w:tc>
        <w:tc>
          <w:tcPr>
            <w:tcW w:w="417" w:type="pct"/>
            <w:tcBorders>
              <w:bottom w:val="single" w:sz="12" w:space="0" w:color="auto"/>
              <w:right w:val="dashDotStroked" w:sz="24" w:space="0" w:color="auto"/>
            </w:tcBorders>
            <w:shd w:val="clear" w:color="auto" w:fill="F2F2F2" w:themeFill="background1" w:themeFillShade="F2"/>
            <w:tcMar>
              <w:top w:w="28" w:type="dxa"/>
              <w:left w:w="28" w:type="dxa"/>
              <w:bottom w:w="28" w:type="dxa"/>
              <w:right w:w="28" w:type="dxa"/>
            </w:tcMar>
            <w:vAlign w:val="center"/>
          </w:tcPr>
          <w:p w14:paraId="2E768749" w14:textId="77777777" w:rsidR="004634FF" w:rsidRPr="00513004" w:rsidRDefault="004634FF" w:rsidP="004634FF">
            <w:pPr>
              <w:pStyle w:val="TAB"/>
              <w:spacing w:after="0"/>
            </w:pPr>
          </w:p>
        </w:tc>
        <w:tc>
          <w:tcPr>
            <w:tcW w:w="1250" w:type="pct"/>
            <w:vMerge/>
            <w:tcBorders>
              <w:left w:val="dashDotStroked" w:sz="24" w:space="0" w:color="auto"/>
              <w:bottom w:val="single" w:sz="12" w:space="0" w:color="auto"/>
            </w:tcBorders>
            <w:tcMar>
              <w:top w:w="28" w:type="dxa"/>
              <w:left w:w="28" w:type="dxa"/>
              <w:bottom w:w="28" w:type="dxa"/>
              <w:right w:w="28" w:type="dxa"/>
            </w:tcMar>
            <w:vAlign w:val="center"/>
          </w:tcPr>
          <w:p w14:paraId="1430C7E0" w14:textId="77777777" w:rsidR="004634FF" w:rsidRPr="00513004" w:rsidRDefault="004634FF" w:rsidP="004634FF">
            <w:pPr>
              <w:pStyle w:val="TAB"/>
              <w:spacing w:after="0"/>
            </w:pPr>
          </w:p>
        </w:tc>
        <w:tc>
          <w:tcPr>
            <w:tcW w:w="417" w:type="pct"/>
            <w:tcBorders>
              <w:bottom w:val="single" w:sz="12" w:space="0" w:color="auto"/>
            </w:tcBorders>
            <w:tcMar>
              <w:top w:w="28" w:type="dxa"/>
              <w:left w:w="28" w:type="dxa"/>
              <w:bottom w:w="28" w:type="dxa"/>
              <w:right w:w="28" w:type="dxa"/>
            </w:tcMar>
          </w:tcPr>
          <w:p w14:paraId="2E709360" w14:textId="1317EB8B" w:rsidR="004634FF" w:rsidRPr="00513004" w:rsidRDefault="004634FF" w:rsidP="004634FF">
            <w:pPr>
              <w:pStyle w:val="TAB"/>
              <w:spacing w:after="0"/>
            </w:pPr>
            <w:r w:rsidRPr="00CC2AF0">
              <w:t>Grafiche</w:t>
            </w:r>
          </w:p>
        </w:tc>
        <w:tc>
          <w:tcPr>
            <w:tcW w:w="417" w:type="pct"/>
            <w:tcBorders>
              <w:bottom w:val="single" w:sz="12" w:space="0" w:color="auto"/>
            </w:tcBorders>
            <w:tcMar>
              <w:top w:w="28" w:type="dxa"/>
              <w:left w:w="28" w:type="dxa"/>
              <w:bottom w:w="28" w:type="dxa"/>
              <w:right w:w="28" w:type="dxa"/>
            </w:tcMar>
            <w:vAlign w:val="center"/>
          </w:tcPr>
          <w:p w14:paraId="2FD289CA" w14:textId="77777777" w:rsidR="004634FF" w:rsidRPr="00513004" w:rsidRDefault="004634FF" w:rsidP="004634FF">
            <w:pPr>
              <w:pStyle w:val="TAB"/>
              <w:spacing w:after="0"/>
            </w:pPr>
          </w:p>
        </w:tc>
        <w:tc>
          <w:tcPr>
            <w:tcW w:w="416" w:type="pct"/>
            <w:tcBorders>
              <w:bottom w:val="single" w:sz="12" w:space="0" w:color="auto"/>
              <w:right w:val="dashDotStroked" w:sz="24" w:space="0" w:color="auto"/>
            </w:tcBorders>
            <w:tcMar>
              <w:top w:w="28" w:type="dxa"/>
              <w:left w:w="28" w:type="dxa"/>
              <w:bottom w:w="28" w:type="dxa"/>
              <w:right w:w="28" w:type="dxa"/>
            </w:tcMar>
            <w:vAlign w:val="center"/>
          </w:tcPr>
          <w:p w14:paraId="3AFCE1E6" w14:textId="77777777" w:rsidR="004634FF" w:rsidRPr="00513004" w:rsidRDefault="004634FF" w:rsidP="004634FF">
            <w:pPr>
              <w:pStyle w:val="TAB"/>
              <w:spacing w:after="0"/>
            </w:pPr>
          </w:p>
        </w:tc>
      </w:tr>
      <w:tr w:rsidR="004634FF" w:rsidRPr="00513004" w14:paraId="43DA9380" w14:textId="77777777" w:rsidTr="00133FCE">
        <w:trPr>
          <w:trHeight w:val="20"/>
        </w:trPr>
        <w:tc>
          <w:tcPr>
            <w:tcW w:w="1248" w:type="pct"/>
            <w:vMerge w:val="restart"/>
            <w:tcBorders>
              <w:top w:val="single" w:sz="12" w:space="0" w:color="auto"/>
              <w:left w:val="dashDotStroked" w:sz="24" w:space="0" w:color="auto"/>
            </w:tcBorders>
            <w:tcMar>
              <w:top w:w="28" w:type="dxa"/>
              <w:left w:w="28" w:type="dxa"/>
              <w:bottom w:w="28" w:type="dxa"/>
              <w:right w:w="28" w:type="dxa"/>
            </w:tcMar>
            <w:vAlign w:val="center"/>
          </w:tcPr>
          <w:p w14:paraId="643AD97D" w14:textId="77777777" w:rsidR="004634FF" w:rsidRPr="00513004" w:rsidRDefault="004634FF" w:rsidP="004634FF">
            <w:pPr>
              <w:pStyle w:val="TAB"/>
              <w:spacing w:after="0"/>
            </w:pPr>
          </w:p>
        </w:tc>
        <w:tc>
          <w:tcPr>
            <w:tcW w:w="417" w:type="pct"/>
            <w:tcBorders>
              <w:top w:val="single" w:sz="12" w:space="0" w:color="auto"/>
            </w:tcBorders>
            <w:tcMar>
              <w:top w:w="28" w:type="dxa"/>
              <w:left w:w="28" w:type="dxa"/>
              <w:bottom w:w="28" w:type="dxa"/>
              <w:right w:w="28" w:type="dxa"/>
            </w:tcMar>
            <w:vAlign w:val="center"/>
          </w:tcPr>
          <w:p w14:paraId="40B66F58" w14:textId="77777777" w:rsidR="004634FF" w:rsidRPr="00513004" w:rsidRDefault="004634FF" w:rsidP="004634FF">
            <w:pPr>
              <w:pStyle w:val="TAB"/>
              <w:spacing w:after="0"/>
            </w:pPr>
            <w:r w:rsidRPr="00513004">
              <w:t>Scritte</w:t>
            </w:r>
          </w:p>
        </w:tc>
        <w:tc>
          <w:tcPr>
            <w:tcW w:w="417" w:type="pct"/>
            <w:tcBorders>
              <w:top w:val="single" w:sz="12" w:space="0" w:color="auto"/>
            </w:tcBorders>
            <w:tcMar>
              <w:top w:w="28" w:type="dxa"/>
              <w:left w:w="28" w:type="dxa"/>
              <w:bottom w:w="28" w:type="dxa"/>
              <w:right w:w="28" w:type="dxa"/>
            </w:tcMar>
            <w:vAlign w:val="center"/>
          </w:tcPr>
          <w:p w14:paraId="31DA6221" w14:textId="77777777" w:rsidR="004634FF" w:rsidRPr="00513004" w:rsidRDefault="004634FF" w:rsidP="004634FF">
            <w:pPr>
              <w:pStyle w:val="TAB"/>
              <w:spacing w:after="0"/>
            </w:pPr>
          </w:p>
        </w:tc>
        <w:tc>
          <w:tcPr>
            <w:tcW w:w="417" w:type="pct"/>
            <w:tcBorders>
              <w:top w:val="single" w:sz="12" w:space="0" w:color="auto"/>
              <w:right w:val="dashDotStroked" w:sz="24" w:space="0" w:color="auto"/>
            </w:tcBorders>
            <w:tcMar>
              <w:top w:w="28" w:type="dxa"/>
              <w:left w:w="28" w:type="dxa"/>
              <w:bottom w:w="28" w:type="dxa"/>
              <w:right w:w="28" w:type="dxa"/>
            </w:tcMar>
            <w:vAlign w:val="center"/>
          </w:tcPr>
          <w:p w14:paraId="21F359B1" w14:textId="77777777" w:rsidR="004634FF" w:rsidRPr="00513004" w:rsidRDefault="004634FF" w:rsidP="004634FF">
            <w:pPr>
              <w:pStyle w:val="TAB"/>
              <w:spacing w:after="0"/>
            </w:pPr>
          </w:p>
        </w:tc>
        <w:tc>
          <w:tcPr>
            <w:tcW w:w="1250" w:type="pct"/>
            <w:vMerge w:val="restart"/>
            <w:tcBorders>
              <w:top w:val="single" w:sz="12" w:space="0" w:color="auto"/>
              <w:left w:val="dashDotStroked" w:sz="24" w:space="0" w:color="auto"/>
            </w:tcBorders>
            <w:shd w:val="clear" w:color="auto" w:fill="F2F2F2" w:themeFill="background1" w:themeFillShade="F2"/>
            <w:tcMar>
              <w:top w:w="28" w:type="dxa"/>
              <w:left w:w="28" w:type="dxa"/>
              <w:bottom w:w="28" w:type="dxa"/>
              <w:right w:w="28" w:type="dxa"/>
            </w:tcMar>
            <w:vAlign w:val="center"/>
          </w:tcPr>
          <w:p w14:paraId="0FC49CA4" w14:textId="77777777" w:rsidR="004634FF" w:rsidRPr="00513004" w:rsidRDefault="004634FF" w:rsidP="004634FF">
            <w:pPr>
              <w:pStyle w:val="TAB"/>
              <w:spacing w:after="0"/>
            </w:pPr>
          </w:p>
        </w:tc>
        <w:tc>
          <w:tcPr>
            <w:tcW w:w="417" w:type="pct"/>
            <w:tcBorders>
              <w:top w:val="single" w:sz="12" w:space="0" w:color="auto"/>
            </w:tcBorders>
            <w:shd w:val="clear" w:color="auto" w:fill="F2F2F2" w:themeFill="background1" w:themeFillShade="F2"/>
            <w:tcMar>
              <w:top w:w="28" w:type="dxa"/>
              <w:left w:w="28" w:type="dxa"/>
              <w:bottom w:w="28" w:type="dxa"/>
              <w:right w:w="28" w:type="dxa"/>
            </w:tcMar>
          </w:tcPr>
          <w:p w14:paraId="04BA020B" w14:textId="17B3F0F1" w:rsidR="004634FF" w:rsidRPr="00513004" w:rsidRDefault="004634FF" w:rsidP="004634FF">
            <w:pPr>
              <w:pStyle w:val="TAB"/>
              <w:spacing w:after="0"/>
            </w:pPr>
            <w:r w:rsidRPr="00CC2AF0">
              <w:t>Scritte</w:t>
            </w:r>
          </w:p>
        </w:tc>
        <w:tc>
          <w:tcPr>
            <w:tcW w:w="417" w:type="pct"/>
            <w:tcBorders>
              <w:top w:val="single" w:sz="12" w:space="0" w:color="auto"/>
            </w:tcBorders>
            <w:shd w:val="clear" w:color="auto" w:fill="F2F2F2" w:themeFill="background1" w:themeFillShade="F2"/>
            <w:tcMar>
              <w:top w:w="28" w:type="dxa"/>
              <w:left w:w="28" w:type="dxa"/>
              <w:bottom w:w="28" w:type="dxa"/>
              <w:right w:w="28" w:type="dxa"/>
            </w:tcMar>
            <w:vAlign w:val="center"/>
          </w:tcPr>
          <w:p w14:paraId="6EED17E4" w14:textId="77777777" w:rsidR="004634FF" w:rsidRPr="00513004" w:rsidRDefault="004634FF" w:rsidP="004634FF">
            <w:pPr>
              <w:pStyle w:val="TAB"/>
              <w:spacing w:after="0"/>
            </w:pPr>
          </w:p>
        </w:tc>
        <w:tc>
          <w:tcPr>
            <w:tcW w:w="416" w:type="pct"/>
            <w:tcBorders>
              <w:top w:val="single" w:sz="12" w:space="0" w:color="auto"/>
              <w:right w:val="dashDotStroked" w:sz="24" w:space="0" w:color="auto"/>
            </w:tcBorders>
            <w:shd w:val="clear" w:color="auto" w:fill="F2F2F2" w:themeFill="background1" w:themeFillShade="F2"/>
            <w:tcMar>
              <w:top w:w="28" w:type="dxa"/>
              <w:left w:w="28" w:type="dxa"/>
              <w:bottom w:w="28" w:type="dxa"/>
              <w:right w:w="28" w:type="dxa"/>
            </w:tcMar>
            <w:vAlign w:val="center"/>
          </w:tcPr>
          <w:p w14:paraId="18BA7300" w14:textId="77777777" w:rsidR="004634FF" w:rsidRPr="00513004" w:rsidRDefault="004634FF" w:rsidP="004634FF">
            <w:pPr>
              <w:pStyle w:val="TAB"/>
              <w:spacing w:after="0"/>
            </w:pPr>
          </w:p>
        </w:tc>
      </w:tr>
      <w:tr w:rsidR="004634FF" w:rsidRPr="00513004" w14:paraId="1A075909" w14:textId="77777777" w:rsidTr="00133FCE">
        <w:trPr>
          <w:trHeight w:val="20"/>
        </w:trPr>
        <w:tc>
          <w:tcPr>
            <w:tcW w:w="1248" w:type="pct"/>
            <w:vMerge/>
            <w:tcBorders>
              <w:left w:val="dashDotStroked" w:sz="24" w:space="0" w:color="auto"/>
            </w:tcBorders>
            <w:tcMar>
              <w:top w:w="28" w:type="dxa"/>
              <w:left w:w="28" w:type="dxa"/>
              <w:bottom w:w="28" w:type="dxa"/>
              <w:right w:w="28" w:type="dxa"/>
            </w:tcMar>
            <w:vAlign w:val="center"/>
          </w:tcPr>
          <w:p w14:paraId="335980CC" w14:textId="77777777" w:rsidR="004634FF" w:rsidRPr="00513004" w:rsidRDefault="004634FF" w:rsidP="004634FF">
            <w:pPr>
              <w:pStyle w:val="TAB"/>
              <w:spacing w:after="0"/>
            </w:pPr>
          </w:p>
        </w:tc>
        <w:tc>
          <w:tcPr>
            <w:tcW w:w="417" w:type="pct"/>
            <w:tcMar>
              <w:top w:w="28" w:type="dxa"/>
              <w:left w:w="28" w:type="dxa"/>
              <w:bottom w:w="28" w:type="dxa"/>
              <w:right w:w="28" w:type="dxa"/>
            </w:tcMar>
            <w:vAlign w:val="center"/>
          </w:tcPr>
          <w:p w14:paraId="0BAEF026" w14:textId="77777777" w:rsidR="004634FF" w:rsidRPr="00513004" w:rsidRDefault="004634FF" w:rsidP="004634FF">
            <w:pPr>
              <w:pStyle w:val="TAB"/>
              <w:spacing w:after="0"/>
            </w:pPr>
            <w:r w:rsidRPr="00513004">
              <w:t>Orali</w:t>
            </w:r>
          </w:p>
        </w:tc>
        <w:tc>
          <w:tcPr>
            <w:tcW w:w="417" w:type="pct"/>
            <w:tcMar>
              <w:top w:w="28" w:type="dxa"/>
              <w:left w:w="28" w:type="dxa"/>
              <w:bottom w:w="28" w:type="dxa"/>
              <w:right w:w="28" w:type="dxa"/>
            </w:tcMar>
            <w:vAlign w:val="center"/>
          </w:tcPr>
          <w:p w14:paraId="513F93B5" w14:textId="77777777" w:rsidR="004634FF" w:rsidRPr="00513004" w:rsidRDefault="004634FF" w:rsidP="004634FF">
            <w:pPr>
              <w:pStyle w:val="TAB"/>
              <w:spacing w:after="0"/>
            </w:pPr>
          </w:p>
        </w:tc>
        <w:tc>
          <w:tcPr>
            <w:tcW w:w="417" w:type="pct"/>
            <w:tcBorders>
              <w:right w:val="dashDotStroked" w:sz="24" w:space="0" w:color="auto"/>
            </w:tcBorders>
            <w:tcMar>
              <w:top w:w="28" w:type="dxa"/>
              <w:left w:w="28" w:type="dxa"/>
              <w:bottom w:w="28" w:type="dxa"/>
              <w:right w:w="28" w:type="dxa"/>
            </w:tcMar>
            <w:vAlign w:val="center"/>
          </w:tcPr>
          <w:p w14:paraId="0F125F8C" w14:textId="77777777" w:rsidR="004634FF" w:rsidRPr="00513004" w:rsidRDefault="004634FF" w:rsidP="004634FF">
            <w:pPr>
              <w:pStyle w:val="TAB"/>
              <w:spacing w:after="0"/>
            </w:pPr>
          </w:p>
        </w:tc>
        <w:tc>
          <w:tcPr>
            <w:tcW w:w="1250" w:type="pct"/>
            <w:vMerge/>
            <w:tcBorders>
              <w:left w:val="dashDotStroked" w:sz="24" w:space="0" w:color="auto"/>
            </w:tcBorders>
            <w:shd w:val="clear" w:color="auto" w:fill="F2F2F2" w:themeFill="background1" w:themeFillShade="F2"/>
            <w:tcMar>
              <w:top w:w="28" w:type="dxa"/>
              <w:left w:w="28" w:type="dxa"/>
              <w:bottom w:w="28" w:type="dxa"/>
              <w:right w:w="28" w:type="dxa"/>
            </w:tcMar>
            <w:vAlign w:val="center"/>
          </w:tcPr>
          <w:p w14:paraId="4EE83AB3" w14:textId="77777777" w:rsidR="004634FF" w:rsidRPr="00513004" w:rsidRDefault="004634FF" w:rsidP="004634FF">
            <w:pPr>
              <w:pStyle w:val="TAB"/>
              <w:spacing w:after="0"/>
            </w:pPr>
          </w:p>
        </w:tc>
        <w:tc>
          <w:tcPr>
            <w:tcW w:w="417" w:type="pct"/>
            <w:shd w:val="clear" w:color="auto" w:fill="F2F2F2" w:themeFill="background1" w:themeFillShade="F2"/>
            <w:tcMar>
              <w:top w:w="28" w:type="dxa"/>
              <w:left w:w="28" w:type="dxa"/>
              <w:bottom w:w="28" w:type="dxa"/>
              <w:right w:w="28" w:type="dxa"/>
            </w:tcMar>
          </w:tcPr>
          <w:p w14:paraId="3E20D1C0" w14:textId="6D2EFEED" w:rsidR="004634FF" w:rsidRPr="00513004" w:rsidRDefault="004634FF" w:rsidP="004634FF">
            <w:pPr>
              <w:pStyle w:val="TAB"/>
              <w:spacing w:after="0"/>
            </w:pPr>
            <w:r w:rsidRPr="00CC2AF0">
              <w:t>Orali</w:t>
            </w:r>
          </w:p>
        </w:tc>
        <w:tc>
          <w:tcPr>
            <w:tcW w:w="417" w:type="pct"/>
            <w:shd w:val="clear" w:color="auto" w:fill="F2F2F2" w:themeFill="background1" w:themeFillShade="F2"/>
            <w:tcMar>
              <w:top w:w="28" w:type="dxa"/>
              <w:left w:w="28" w:type="dxa"/>
              <w:bottom w:w="28" w:type="dxa"/>
              <w:right w:w="28" w:type="dxa"/>
            </w:tcMar>
            <w:vAlign w:val="center"/>
          </w:tcPr>
          <w:p w14:paraId="0C1B7BBC" w14:textId="77777777" w:rsidR="004634FF" w:rsidRPr="00513004" w:rsidRDefault="004634FF" w:rsidP="004634FF">
            <w:pPr>
              <w:pStyle w:val="TAB"/>
              <w:spacing w:after="0"/>
            </w:pPr>
          </w:p>
        </w:tc>
        <w:tc>
          <w:tcPr>
            <w:tcW w:w="416" w:type="pct"/>
            <w:tcBorders>
              <w:right w:val="dashDotStroked" w:sz="24" w:space="0" w:color="auto"/>
            </w:tcBorders>
            <w:shd w:val="clear" w:color="auto" w:fill="F2F2F2" w:themeFill="background1" w:themeFillShade="F2"/>
            <w:tcMar>
              <w:top w:w="28" w:type="dxa"/>
              <w:left w:w="28" w:type="dxa"/>
              <w:bottom w:w="28" w:type="dxa"/>
              <w:right w:w="28" w:type="dxa"/>
            </w:tcMar>
            <w:vAlign w:val="center"/>
          </w:tcPr>
          <w:p w14:paraId="15668BA1" w14:textId="77777777" w:rsidR="004634FF" w:rsidRPr="00513004" w:rsidRDefault="004634FF" w:rsidP="004634FF">
            <w:pPr>
              <w:pStyle w:val="TAB"/>
              <w:spacing w:after="0"/>
            </w:pPr>
          </w:p>
        </w:tc>
      </w:tr>
      <w:tr w:rsidR="004634FF" w:rsidRPr="00513004" w14:paraId="61A981FE" w14:textId="77777777" w:rsidTr="00133FCE">
        <w:trPr>
          <w:trHeight w:val="20"/>
        </w:trPr>
        <w:tc>
          <w:tcPr>
            <w:tcW w:w="1248" w:type="pct"/>
            <w:vMerge/>
            <w:tcBorders>
              <w:left w:val="dashDotStroked" w:sz="24" w:space="0" w:color="auto"/>
            </w:tcBorders>
            <w:tcMar>
              <w:top w:w="28" w:type="dxa"/>
              <w:left w:w="28" w:type="dxa"/>
              <w:bottom w:w="28" w:type="dxa"/>
              <w:right w:w="28" w:type="dxa"/>
            </w:tcMar>
            <w:vAlign w:val="center"/>
          </w:tcPr>
          <w:p w14:paraId="26EF74EE" w14:textId="77777777" w:rsidR="004634FF" w:rsidRPr="00513004" w:rsidRDefault="004634FF" w:rsidP="004634FF">
            <w:pPr>
              <w:pStyle w:val="TAB"/>
              <w:spacing w:after="0"/>
            </w:pPr>
          </w:p>
        </w:tc>
        <w:tc>
          <w:tcPr>
            <w:tcW w:w="417" w:type="pct"/>
            <w:tcMar>
              <w:top w:w="28" w:type="dxa"/>
              <w:left w:w="28" w:type="dxa"/>
              <w:bottom w:w="28" w:type="dxa"/>
              <w:right w:w="28" w:type="dxa"/>
            </w:tcMar>
            <w:vAlign w:val="center"/>
          </w:tcPr>
          <w:p w14:paraId="4B658CF3" w14:textId="77777777" w:rsidR="004634FF" w:rsidRPr="00513004" w:rsidRDefault="004634FF" w:rsidP="004634FF">
            <w:pPr>
              <w:pStyle w:val="TAB"/>
              <w:spacing w:after="0"/>
            </w:pPr>
            <w:r w:rsidRPr="00513004">
              <w:t>Pratiche</w:t>
            </w:r>
          </w:p>
        </w:tc>
        <w:tc>
          <w:tcPr>
            <w:tcW w:w="417" w:type="pct"/>
            <w:tcMar>
              <w:top w:w="28" w:type="dxa"/>
              <w:left w:w="28" w:type="dxa"/>
              <w:bottom w:w="28" w:type="dxa"/>
              <w:right w:w="28" w:type="dxa"/>
            </w:tcMar>
            <w:vAlign w:val="center"/>
          </w:tcPr>
          <w:p w14:paraId="11DD32DA" w14:textId="77777777" w:rsidR="004634FF" w:rsidRPr="00513004" w:rsidRDefault="004634FF" w:rsidP="004634FF">
            <w:pPr>
              <w:pStyle w:val="TAB"/>
              <w:spacing w:after="0"/>
            </w:pPr>
          </w:p>
        </w:tc>
        <w:tc>
          <w:tcPr>
            <w:tcW w:w="417" w:type="pct"/>
            <w:tcBorders>
              <w:right w:val="dashDotStroked" w:sz="24" w:space="0" w:color="auto"/>
            </w:tcBorders>
            <w:tcMar>
              <w:top w:w="28" w:type="dxa"/>
              <w:left w:w="28" w:type="dxa"/>
              <w:bottom w:w="28" w:type="dxa"/>
              <w:right w:w="28" w:type="dxa"/>
            </w:tcMar>
            <w:vAlign w:val="center"/>
          </w:tcPr>
          <w:p w14:paraId="6DF4903D" w14:textId="77777777" w:rsidR="004634FF" w:rsidRPr="00513004" w:rsidRDefault="004634FF" w:rsidP="004634FF">
            <w:pPr>
              <w:pStyle w:val="TAB"/>
              <w:spacing w:after="0"/>
            </w:pPr>
          </w:p>
        </w:tc>
        <w:tc>
          <w:tcPr>
            <w:tcW w:w="1250" w:type="pct"/>
            <w:vMerge/>
            <w:tcBorders>
              <w:left w:val="dashDotStroked" w:sz="24" w:space="0" w:color="auto"/>
            </w:tcBorders>
            <w:shd w:val="clear" w:color="auto" w:fill="F2F2F2" w:themeFill="background1" w:themeFillShade="F2"/>
            <w:tcMar>
              <w:top w:w="28" w:type="dxa"/>
              <w:left w:w="28" w:type="dxa"/>
              <w:bottom w:w="28" w:type="dxa"/>
              <w:right w:w="28" w:type="dxa"/>
            </w:tcMar>
            <w:vAlign w:val="center"/>
          </w:tcPr>
          <w:p w14:paraId="5A4E5318" w14:textId="77777777" w:rsidR="004634FF" w:rsidRPr="00513004" w:rsidRDefault="004634FF" w:rsidP="004634FF">
            <w:pPr>
              <w:pStyle w:val="TAB"/>
              <w:spacing w:after="0"/>
            </w:pPr>
          </w:p>
        </w:tc>
        <w:tc>
          <w:tcPr>
            <w:tcW w:w="417" w:type="pct"/>
            <w:shd w:val="clear" w:color="auto" w:fill="F2F2F2" w:themeFill="background1" w:themeFillShade="F2"/>
            <w:tcMar>
              <w:top w:w="28" w:type="dxa"/>
              <w:left w:w="28" w:type="dxa"/>
              <w:bottom w:w="28" w:type="dxa"/>
              <w:right w:w="28" w:type="dxa"/>
            </w:tcMar>
          </w:tcPr>
          <w:p w14:paraId="09D69EF5" w14:textId="3EF6BED6" w:rsidR="004634FF" w:rsidRPr="00513004" w:rsidRDefault="004634FF" w:rsidP="004634FF">
            <w:pPr>
              <w:pStyle w:val="TAB"/>
              <w:spacing w:after="0"/>
            </w:pPr>
            <w:r w:rsidRPr="00CC2AF0">
              <w:t>Pratiche</w:t>
            </w:r>
          </w:p>
        </w:tc>
        <w:tc>
          <w:tcPr>
            <w:tcW w:w="417" w:type="pct"/>
            <w:shd w:val="clear" w:color="auto" w:fill="F2F2F2" w:themeFill="background1" w:themeFillShade="F2"/>
            <w:tcMar>
              <w:top w:w="28" w:type="dxa"/>
              <w:left w:w="28" w:type="dxa"/>
              <w:bottom w:w="28" w:type="dxa"/>
              <w:right w:w="28" w:type="dxa"/>
            </w:tcMar>
            <w:vAlign w:val="center"/>
          </w:tcPr>
          <w:p w14:paraId="099CCB50" w14:textId="77777777" w:rsidR="004634FF" w:rsidRPr="00513004" w:rsidRDefault="004634FF" w:rsidP="004634FF">
            <w:pPr>
              <w:pStyle w:val="TAB"/>
              <w:spacing w:after="0"/>
            </w:pPr>
          </w:p>
        </w:tc>
        <w:tc>
          <w:tcPr>
            <w:tcW w:w="416" w:type="pct"/>
            <w:tcBorders>
              <w:right w:val="dashDotStroked" w:sz="24" w:space="0" w:color="auto"/>
            </w:tcBorders>
            <w:shd w:val="clear" w:color="auto" w:fill="F2F2F2" w:themeFill="background1" w:themeFillShade="F2"/>
            <w:tcMar>
              <w:top w:w="28" w:type="dxa"/>
              <w:left w:w="28" w:type="dxa"/>
              <w:bottom w:w="28" w:type="dxa"/>
              <w:right w:w="28" w:type="dxa"/>
            </w:tcMar>
            <w:vAlign w:val="center"/>
          </w:tcPr>
          <w:p w14:paraId="5F307947" w14:textId="77777777" w:rsidR="004634FF" w:rsidRPr="00513004" w:rsidRDefault="004634FF" w:rsidP="004634FF">
            <w:pPr>
              <w:pStyle w:val="TAB"/>
              <w:spacing w:after="0"/>
            </w:pPr>
          </w:p>
        </w:tc>
      </w:tr>
      <w:tr w:rsidR="004634FF" w:rsidRPr="00513004" w14:paraId="29643B3D" w14:textId="77777777" w:rsidTr="00133FCE">
        <w:trPr>
          <w:trHeight w:val="20"/>
        </w:trPr>
        <w:tc>
          <w:tcPr>
            <w:tcW w:w="1248" w:type="pct"/>
            <w:vMerge/>
            <w:tcBorders>
              <w:left w:val="dashDotStroked" w:sz="24" w:space="0" w:color="auto"/>
              <w:bottom w:val="single" w:sz="12" w:space="0" w:color="auto"/>
            </w:tcBorders>
            <w:tcMar>
              <w:top w:w="28" w:type="dxa"/>
              <w:left w:w="28" w:type="dxa"/>
              <w:bottom w:w="28" w:type="dxa"/>
              <w:right w:w="28" w:type="dxa"/>
            </w:tcMar>
            <w:vAlign w:val="center"/>
          </w:tcPr>
          <w:p w14:paraId="3EECC803" w14:textId="77777777" w:rsidR="004634FF" w:rsidRPr="00513004" w:rsidRDefault="004634FF" w:rsidP="004634FF">
            <w:pPr>
              <w:pStyle w:val="TAB"/>
              <w:spacing w:after="0"/>
            </w:pPr>
          </w:p>
        </w:tc>
        <w:tc>
          <w:tcPr>
            <w:tcW w:w="417" w:type="pct"/>
            <w:tcBorders>
              <w:bottom w:val="single" w:sz="12" w:space="0" w:color="auto"/>
            </w:tcBorders>
            <w:tcMar>
              <w:top w:w="28" w:type="dxa"/>
              <w:left w:w="28" w:type="dxa"/>
              <w:bottom w:w="28" w:type="dxa"/>
              <w:right w:w="28" w:type="dxa"/>
            </w:tcMar>
            <w:vAlign w:val="center"/>
          </w:tcPr>
          <w:p w14:paraId="1CC1F3A8" w14:textId="77777777" w:rsidR="004634FF" w:rsidRPr="00513004" w:rsidRDefault="004634FF" w:rsidP="004634FF">
            <w:pPr>
              <w:pStyle w:val="TAB"/>
              <w:spacing w:after="0"/>
            </w:pPr>
            <w:r w:rsidRPr="00513004">
              <w:t>Grafiche</w:t>
            </w:r>
          </w:p>
        </w:tc>
        <w:tc>
          <w:tcPr>
            <w:tcW w:w="417" w:type="pct"/>
            <w:tcBorders>
              <w:bottom w:val="single" w:sz="12" w:space="0" w:color="auto"/>
            </w:tcBorders>
            <w:tcMar>
              <w:top w:w="28" w:type="dxa"/>
              <w:left w:w="28" w:type="dxa"/>
              <w:bottom w:w="28" w:type="dxa"/>
              <w:right w:w="28" w:type="dxa"/>
            </w:tcMar>
            <w:vAlign w:val="center"/>
          </w:tcPr>
          <w:p w14:paraId="57AD4255" w14:textId="77777777" w:rsidR="004634FF" w:rsidRPr="00513004" w:rsidRDefault="004634FF" w:rsidP="004634FF">
            <w:pPr>
              <w:pStyle w:val="TAB"/>
              <w:spacing w:after="0"/>
            </w:pPr>
          </w:p>
        </w:tc>
        <w:tc>
          <w:tcPr>
            <w:tcW w:w="417" w:type="pct"/>
            <w:tcBorders>
              <w:bottom w:val="single" w:sz="12" w:space="0" w:color="auto"/>
              <w:right w:val="dashDotStroked" w:sz="24" w:space="0" w:color="auto"/>
            </w:tcBorders>
            <w:tcMar>
              <w:top w:w="28" w:type="dxa"/>
              <w:left w:w="28" w:type="dxa"/>
              <w:bottom w:w="28" w:type="dxa"/>
              <w:right w:w="28" w:type="dxa"/>
            </w:tcMar>
            <w:vAlign w:val="center"/>
          </w:tcPr>
          <w:p w14:paraId="2CD6899A" w14:textId="77777777" w:rsidR="004634FF" w:rsidRPr="00513004" w:rsidRDefault="004634FF" w:rsidP="004634FF">
            <w:pPr>
              <w:pStyle w:val="TAB"/>
              <w:spacing w:after="0"/>
            </w:pPr>
          </w:p>
        </w:tc>
        <w:tc>
          <w:tcPr>
            <w:tcW w:w="1250" w:type="pct"/>
            <w:vMerge/>
            <w:tcBorders>
              <w:left w:val="dashDotStroked" w:sz="24" w:space="0" w:color="auto"/>
              <w:bottom w:val="single" w:sz="12" w:space="0" w:color="auto"/>
            </w:tcBorders>
            <w:shd w:val="clear" w:color="auto" w:fill="F2F2F2" w:themeFill="background1" w:themeFillShade="F2"/>
            <w:tcMar>
              <w:top w:w="28" w:type="dxa"/>
              <w:left w:w="28" w:type="dxa"/>
              <w:bottom w:w="28" w:type="dxa"/>
              <w:right w:w="28" w:type="dxa"/>
            </w:tcMar>
            <w:vAlign w:val="center"/>
          </w:tcPr>
          <w:p w14:paraId="3D69A0CD" w14:textId="77777777" w:rsidR="004634FF" w:rsidRPr="00513004" w:rsidRDefault="004634FF" w:rsidP="004634FF">
            <w:pPr>
              <w:pStyle w:val="TAB"/>
              <w:spacing w:after="0"/>
            </w:pPr>
          </w:p>
        </w:tc>
        <w:tc>
          <w:tcPr>
            <w:tcW w:w="417" w:type="pct"/>
            <w:tcBorders>
              <w:bottom w:val="single" w:sz="12" w:space="0" w:color="auto"/>
            </w:tcBorders>
            <w:shd w:val="clear" w:color="auto" w:fill="F2F2F2" w:themeFill="background1" w:themeFillShade="F2"/>
            <w:tcMar>
              <w:top w:w="28" w:type="dxa"/>
              <w:left w:w="28" w:type="dxa"/>
              <w:bottom w:w="28" w:type="dxa"/>
              <w:right w:w="28" w:type="dxa"/>
            </w:tcMar>
          </w:tcPr>
          <w:p w14:paraId="184AB9BB" w14:textId="1B03F195" w:rsidR="004634FF" w:rsidRPr="00513004" w:rsidRDefault="004634FF" w:rsidP="004634FF">
            <w:pPr>
              <w:pStyle w:val="TAB"/>
              <w:spacing w:after="0"/>
            </w:pPr>
            <w:r w:rsidRPr="00CC2AF0">
              <w:t>Grafiche</w:t>
            </w:r>
          </w:p>
        </w:tc>
        <w:tc>
          <w:tcPr>
            <w:tcW w:w="417" w:type="pct"/>
            <w:tcBorders>
              <w:bottom w:val="single" w:sz="12" w:space="0" w:color="auto"/>
            </w:tcBorders>
            <w:shd w:val="clear" w:color="auto" w:fill="F2F2F2" w:themeFill="background1" w:themeFillShade="F2"/>
            <w:tcMar>
              <w:top w:w="28" w:type="dxa"/>
              <w:left w:w="28" w:type="dxa"/>
              <w:bottom w:w="28" w:type="dxa"/>
              <w:right w:w="28" w:type="dxa"/>
            </w:tcMar>
            <w:vAlign w:val="center"/>
          </w:tcPr>
          <w:p w14:paraId="05C40BEF" w14:textId="77777777" w:rsidR="004634FF" w:rsidRPr="00513004" w:rsidRDefault="004634FF" w:rsidP="004634FF">
            <w:pPr>
              <w:pStyle w:val="TAB"/>
              <w:spacing w:after="0"/>
            </w:pPr>
          </w:p>
        </w:tc>
        <w:tc>
          <w:tcPr>
            <w:tcW w:w="416" w:type="pct"/>
            <w:tcBorders>
              <w:bottom w:val="single" w:sz="12" w:space="0" w:color="auto"/>
              <w:right w:val="dashDotStroked" w:sz="24" w:space="0" w:color="auto"/>
            </w:tcBorders>
            <w:shd w:val="clear" w:color="auto" w:fill="F2F2F2" w:themeFill="background1" w:themeFillShade="F2"/>
            <w:tcMar>
              <w:top w:w="28" w:type="dxa"/>
              <w:left w:w="28" w:type="dxa"/>
              <w:bottom w:w="28" w:type="dxa"/>
              <w:right w:w="28" w:type="dxa"/>
            </w:tcMar>
            <w:vAlign w:val="center"/>
          </w:tcPr>
          <w:p w14:paraId="4D0A90DD" w14:textId="77777777" w:rsidR="004634FF" w:rsidRPr="00513004" w:rsidRDefault="004634FF" w:rsidP="004634FF">
            <w:pPr>
              <w:pStyle w:val="TAB"/>
              <w:spacing w:after="0"/>
            </w:pPr>
          </w:p>
        </w:tc>
      </w:tr>
      <w:tr w:rsidR="004634FF" w:rsidRPr="00513004" w14:paraId="63BE52C6" w14:textId="77777777" w:rsidTr="00133FCE">
        <w:trPr>
          <w:trHeight w:val="20"/>
        </w:trPr>
        <w:tc>
          <w:tcPr>
            <w:tcW w:w="1248" w:type="pct"/>
            <w:vMerge w:val="restart"/>
            <w:tcBorders>
              <w:top w:val="single" w:sz="12" w:space="0" w:color="auto"/>
              <w:left w:val="dashDotStroked" w:sz="24" w:space="0" w:color="auto"/>
            </w:tcBorders>
            <w:shd w:val="clear" w:color="auto" w:fill="F2F2F2" w:themeFill="background1" w:themeFillShade="F2"/>
            <w:tcMar>
              <w:top w:w="28" w:type="dxa"/>
              <w:left w:w="28" w:type="dxa"/>
              <w:bottom w:w="28" w:type="dxa"/>
              <w:right w:w="28" w:type="dxa"/>
            </w:tcMar>
            <w:vAlign w:val="center"/>
          </w:tcPr>
          <w:p w14:paraId="3761A8CE" w14:textId="77777777" w:rsidR="004634FF" w:rsidRPr="00513004" w:rsidRDefault="004634FF" w:rsidP="004634FF">
            <w:pPr>
              <w:pStyle w:val="TAB"/>
              <w:spacing w:after="0"/>
            </w:pPr>
          </w:p>
        </w:tc>
        <w:tc>
          <w:tcPr>
            <w:tcW w:w="417" w:type="pct"/>
            <w:tcBorders>
              <w:top w:val="single" w:sz="12" w:space="0" w:color="auto"/>
            </w:tcBorders>
            <w:shd w:val="clear" w:color="auto" w:fill="F2F2F2" w:themeFill="background1" w:themeFillShade="F2"/>
            <w:tcMar>
              <w:top w:w="28" w:type="dxa"/>
              <w:left w:w="28" w:type="dxa"/>
              <w:bottom w:w="28" w:type="dxa"/>
              <w:right w:w="28" w:type="dxa"/>
            </w:tcMar>
            <w:vAlign w:val="center"/>
          </w:tcPr>
          <w:p w14:paraId="3895C15A" w14:textId="77777777" w:rsidR="004634FF" w:rsidRPr="00513004" w:rsidRDefault="004634FF" w:rsidP="004634FF">
            <w:pPr>
              <w:pStyle w:val="TAB"/>
              <w:spacing w:after="0"/>
            </w:pPr>
            <w:r w:rsidRPr="00513004">
              <w:t>Scritte</w:t>
            </w:r>
          </w:p>
        </w:tc>
        <w:tc>
          <w:tcPr>
            <w:tcW w:w="417" w:type="pct"/>
            <w:tcBorders>
              <w:top w:val="single" w:sz="12" w:space="0" w:color="auto"/>
            </w:tcBorders>
            <w:shd w:val="clear" w:color="auto" w:fill="F2F2F2" w:themeFill="background1" w:themeFillShade="F2"/>
            <w:tcMar>
              <w:top w:w="28" w:type="dxa"/>
              <w:left w:w="28" w:type="dxa"/>
              <w:bottom w:w="28" w:type="dxa"/>
              <w:right w:w="28" w:type="dxa"/>
            </w:tcMar>
            <w:vAlign w:val="center"/>
          </w:tcPr>
          <w:p w14:paraId="64275D5B" w14:textId="77777777" w:rsidR="004634FF" w:rsidRPr="00513004" w:rsidRDefault="004634FF" w:rsidP="004634FF">
            <w:pPr>
              <w:pStyle w:val="TAB"/>
              <w:spacing w:after="0"/>
            </w:pPr>
          </w:p>
        </w:tc>
        <w:tc>
          <w:tcPr>
            <w:tcW w:w="417" w:type="pct"/>
            <w:tcBorders>
              <w:top w:val="single" w:sz="12" w:space="0" w:color="auto"/>
              <w:right w:val="dashDotStroked" w:sz="24" w:space="0" w:color="auto"/>
            </w:tcBorders>
            <w:shd w:val="clear" w:color="auto" w:fill="F2F2F2" w:themeFill="background1" w:themeFillShade="F2"/>
            <w:tcMar>
              <w:top w:w="28" w:type="dxa"/>
              <w:left w:w="28" w:type="dxa"/>
              <w:bottom w:w="28" w:type="dxa"/>
              <w:right w:w="28" w:type="dxa"/>
            </w:tcMar>
            <w:vAlign w:val="center"/>
          </w:tcPr>
          <w:p w14:paraId="553546B9" w14:textId="77777777" w:rsidR="004634FF" w:rsidRPr="00513004" w:rsidRDefault="004634FF" w:rsidP="004634FF">
            <w:pPr>
              <w:pStyle w:val="TAB"/>
              <w:spacing w:after="0"/>
            </w:pPr>
          </w:p>
        </w:tc>
        <w:tc>
          <w:tcPr>
            <w:tcW w:w="1250" w:type="pct"/>
            <w:vMerge w:val="restart"/>
            <w:tcBorders>
              <w:top w:val="single" w:sz="12" w:space="0" w:color="auto"/>
              <w:left w:val="dashDotStroked" w:sz="24" w:space="0" w:color="auto"/>
            </w:tcBorders>
            <w:tcMar>
              <w:top w:w="28" w:type="dxa"/>
              <w:left w:w="28" w:type="dxa"/>
              <w:bottom w:w="28" w:type="dxa"/>
              <w:right w:w="28" w:type="dxa"/>
            </w:tcMar>
            <w:vAlign w:val="center"/>
          </w:tcPr>
          <w:p w14:paraId="77E6F8CD" w14:textId="77777777" w:rsidR="004634FF" w:rsidRPr="00513004" w:rsidRDefault="004634FF" w:rsidP="004634FF">
            <w:pPr>
              <w:pStyle w:val="TAB"/>
              <w:spacing w:after="0"/>
            </w:pPr>
          </w:p>
        </w:tc>
        <w:tc>
          <w:tcPr>
            <w:tcW w:w="417" w:type="pct"/>
            <w:tcBorders>
              <w:top w:val="single" w:sz="12" w:space="0" w:color="auto"/>
            </w:tcBorders>
            <w:tcMar>
              <w:top w:w="28" w:type="dxa"/>
              <w:left w:w="28" w:type="dxa"/>
              <w:bottom w:w="28" w:type="dxa"/>
              <w:right w:w="28" w:type="dxa"/>
            </w:tcMar>
          </w:tcPr>
          <w:p w14:paraId="72E3C941" w14:textId="0157B2CE" w:rsidR="004634FF" w:rsidRPr="00513004" w:rsidRDefault="004634FF" w:rsidP="004634FF">
            <w:pPr>
              <w:pStyle w:val="TAB"/>
              <w:spacing w:after="0"/>
            </w:pPr>
            <w:r w:rsidRPr="00CC2AF0">
              <w:t>Scritte</w:t>
            </w:r>
          </w:p>
        </w:tc>
        <w:tc>
          <w:tcPr>
            <w:tcW w:w="417" w:type="pct"/>
            <w:tcBorders>
              <w:top w:val="single" w:sz="12" w:space="0" w:color="auto"/>
            </w:tcBorders>
            <w:tcMar>
              <w:top w:w="28" w:type="dxa"/>
              <w:left w:w="28" w:type="dxa"/>
              <w:bottom w:w="28" w:type="dxa"/>
              <w:right w:w="28" w:type="dxa"/>
            </w:tcMar>
            <w:vAlign w:val="center"/>
          </w:tcPr>
          <w:p w14:paraId="27ACBB53" w14:textId="77777777" w:rsidR="004634FF" w:rsidRPr="00513004" w:rsidRDefault="004634FF" w:rsidP="004634FF">
            <w:pPr>
              <w:pStyle w:val="TAB"/>
              <w:spacing w:after="0"/>
            </w:pPr>
          </w:p>
        </w:tc>
        <w:tc>
          <w:tcPr>
            <w:tcW w:w="416" w:type="pct"/>
            <w:tcBorders>
              <w:top w:val="single" w:sz="12" w:space="0" w:color="auto"/>
              <w:right w:val="dashDotStroked" w:sz="24" w:space="0" w:color="auto"/>
            </w:tcBorders>
            <w:tcMar>
              <w:top w:w="28" w:type="dxa"/>
              <w:left w:w="28" w:type="dxa"/>
              <w:bottom w:w="28" w:type="dxa"/>
              <w:right w:w="28" w:type="dxa"/>
            </w:tcMar>
            <w:vAlign w:val="center"/>
          </w:tcPr>
          <w:p w14:paraId="289B2A9B" w14:textId="77777777" w:rsidR="004634FF" w:rsidRPr="00513004" w:rsidRDefault="004634FF" w:rsidP="004634FF">
            <w:pPr>
              <w:pStyle w:val="TAB"/>
              <w:spacing w:after="0"/>
            </w:pPr>
          </w:p>
        </w:tc>
      </w:tr>
      <w:tr w:rsidR="004634FF" w:rsidRPr="00513004" w14:paraId="5DB6E3B5" w14:textId="77777777" w:rsidTr="00133FCE">
        <w:trPr>
          <w:trHeight w:val="20"/>
        </w:trPr>
        <w:tc>
          <w:tcPr>
            <w:tcW w:w="1248" w:type="pct"/>
            <w:vMerge/>
            <w:tcBorders>
              <w:left w:val="dashDotStroked" w:sz="24" w:space="0" w:color="auto"/>
            </w:tcBorders>
            <w:shd w:val="clear" w:color="auto" w:fill="F2F2F2" w:themeFill="background1" w:themeFillShade="F2"/>
            <w:tcMar>
              <w:top w:w="28" w:type="dxa"/>
              <w:left w:w="28" w:type="dxa"/>
              <w:bottom w:w="28" w:type="dxa"/>
              <w:right w:w="28" w:type="dxa"/>
            </w:tcMar>
            <w:vAlign w:val="center"/>
          </w:tcPr>
          <w:p w14:paraId="177A674D" w14:textId="77777777" w:rsidR="004634FF" w:rsidRPr="00513004" w:rsidRDefault="004634FF" w:rsidP="004634FF">
            <w:pPr>
              <w:pStyle w:val="TAB"/>
              <w:spacing w:after="0"/>
            </w:pPr>
          </w:p>
        </w:tc>
        <w:tc>
          <w:tcPr>
            <w:tcW w:w="417" w:type="pct"/>
            <w:shd w:val="clear" w:color="auto" w:fill="F2F2F2" w:themeFill="background1" w:themeFillShade="F2"/>
            <w:tcMar>
              <w:top w:w="28" w:type="dxa"/>
              <w:left w:w="28" w:type="dxa"/>
              <w:bottom w:w="28" w:type="dxa"/>
              <w:right w:w="28" w:type="dxa"/>
            </w:tcMar>
            <w:vAlign w:val="center"/>
          </w:tcPr>
          <w:p w14:paraId="4DD9A1A1" w14:textId="77777777" w:rsidR="004634FF" w:rsidRPr="00513004" w:rsidRDefault="004634FF" w:rsidP="004634FF">
            <w:pPr>
              <w:pStyle w:val="TAB"/>
              <w:spacing w:after="0"/>
            </w:pPr>
            <w:r w:rsidRPr="00513004">
              <w:t>Orali</w:t>
            </w:r>
          </w:p>
        </w:tc>
        <w:tc>
          <w:tcPr>
            <w:tcW w:w="417" w:type="pct"/>
            <w:shd w:val="clear" w:color="auto" w:fill="F2F2F2" w:themeFill="background1" w:themeFillShade="F2"/>
            <w:tcMar>
              <w:top w:w="28" w:type="dxa"/>
              <w:left w:w="28" w:type="dxa"/>
              <w:bottom w:w="28" w:type="dxa"/>
              <w:right w:w="28" w:type="dxa"/>
            </w:tcMar>
            <w:vAlign w:val="center"/>
          </w:tcPr>
          <w:p w14:paraId="311A8138" w14:textId="77777777" w:rsidR="004634FF" w:rsidRPr="00513004" w:rsidRDefault="004634FF" w:rsidP="004634FF">
            <w:pPr>
              <w:pStyle w:val="TAB"/>
              <w:spacing w:after="0"/>
            </w:pPr>
          </w:p>
        </w:tc>
        <w:tc>
          <w:tcPr>
            <w:tcW w:w="417" w:type="pct"/>
            <w:tcBorders>
              <w:right w:val="dashDotStroked" w:sz="24" w:space="0" w:color="auto"/>
            </w:tcBorders>
            <w:shd w:val="clear" w:color="auto" w:fill="F2F2F2" w:themeFill="background1" w:themeFillShade="F2"/>
            <w:tcMar>
              <w:top w:w="28" w:type="dxa"/>
              <w:left w:w="28" w:type="dxa"/>
              <w:bottom w:w="28" w:type="dxa"/>
              <w:right w:w="28" w:type="dxa"/>
            </w:tcMar>
            <w:vAlign w:val="center"/>
          </w:tcPr>
          <w:p w14:paraId="60DC121D" w14:textId="77777777" w:rsidR="004634FF" w:rsidRPr="00513004" w:rsidRDefault="004634FF" w:rsidP="004634FF">
            <w:pPr>
              <w:pStyle w:val="TAB"/>
              <w:spacing w:after="0"/>
            </w:pPr>
          </w:p>
        </w:tc>
        <w:tc>
          <w:tcPr>
            <w:tcW w:w="1250" w:type="pct"/>
            <w:vMerge/>
            <w:tcBorders>
              <w:left w:val="dashDotStroked" w:sz="24" w:space="0" w:color="auto"/>
            </w:tcBorders>
            <w:tcMar>
              <w:top w:w="28" w:type="dxa"/>
              <w:left w:w="28" w:type="dxa"/>
              <w:bottom w:w="28" w:type="dxa"/>
              <w:right w:w="28" w:type="dxa"/>
            </w:tcMar>
            <w:vAlign w:val="center"/>
          </w:tcPr>
          <w:p w14:paraId="75AFDB64" w14:textId="77777777" w:rsidR="004634FF" w:rsidRPr="00513004" w:rsidRDefault="004634FF" w:rsidP="004634FF">
            <w:pPr>
              <w:pStyle w:val="TAB"/>
              <w:spacing w:after="0"/>
            </w:pPr>
          </w:p>
        </w:tc>
        <w:tc>
          <w:tcPr>
            <w:tcW w:w="417" w:type="pct"/>
            <w:tcMar>
              <w:top w:w="28" w:type="dxa"/>
              <w:left w:w="28" w:type="dxa"/>
              <w:bottom w:w="28" w:type="dxa"/>
              <w:right w:w="28" w:type="dxa"/>
            </w:tcMar>
          </w:tcPr>
          <w:p w14:paraId="76808B01" w14:textId="1C733BDD" w:rsidR="004634FF" w:rsidRPr="00513004" w:rsidRDefault="004634FF" w:rsidP="004634FF">
            <w:pPr>
              <w:pStyle w:val="TAB"/>
              <w:spacing w:after="0"/>
            </w:pPr>
            <w:r w:rsidRPr="00CC2AF0">
              <w:t>Orali</w:t>
            </w:r>
          </w:p>
        </w:tc>
        <w:tc>
          <w:tcPr>
            <w:tcW w:w="417" w:type="pct"/>
            <w:tcMar>
              <w:top w:w="28" w:type="dxa"/>
              <w:left w:w="28" w:type="dxa"/>
              <w:bottom w:w="28" w:type="dxa"/>
              <w:right w:w="28" w:type="dxa"/>
            </w:tcMar>
            <w:vAlign w:val="center"/>
          </w:tcPr>
          <w:p w14:paraId="3C6192FC" w14:textId="77777777" w:rsidR="004634FF" w:rsidRPr="00513004" w:rsidRDefault="004634FF" w:rsidP="004634FF">
            <w:pPr>
              <w:pStyle w:val="TAB"/>
              <w:spacing w:after="0"/>
            </w:pPr>
          </w:p>
        </w:tc>
        <w:tc>
          <w:tcPr>
            <w:tcW w:w="416" w:type="pct"/>
            <w:tcBorders>
              <w:right w:val="dashDotStroked" w:sz="24" w:space="0" w:color="auto"/>
            </w:tcBorders>
            <w:tcMar>
              <w:top w:w="28" w:type="dxa"/>
              <w:left w:w="28" w:type="dxa"/>
              <w:bottom w:w="28" w:type="dxa"/>
              <w:right w:w="28" w:type="dxa"/>
            </w:tcMar>
            <w:vAlign w:val="center"/>
          </w:tcPr>
          <w:p w14:paraId="06509D80" w14:textId="77777777" w:rsidR="004634FF" w:rsidRPr="00513004" w:rsidRDefault="004634FF" w:rsidP="004634FF">
            <w:pPr>
              <w:pStyle w:val="TAB"/>
              <w:spacing w:after="0"/>
            </w:pPr>
          </w:p>
        </w:tc>
      </w:tr>
      <w:tr w:rsidR="004634FF" w:rsidRPr="00513004" w14:paraId="73E906A1" w14:textId="77777777" w:rsidTr="00133FCE">
        <w:trPr>
          <w:trHeight w:val="20"/>
        </w:trPr>
        <w:tc>
          <w:tcPr>
            <w:tcW w:w="1248" w:type="pct"/>
            <w:vMerge/>
            <w:tcBorders>
              <w:left w:val="dashDotStroked" w:sz="24" w:space="0" w:color="auto"/>
            </w:tcBorders>
            <w:shd w:val="clear" w:color="auto" w:fill="F2F2F2" w:themeFill="background1" w:themeFillShade="F2"/>
            <w:tcMar>
              <w:top w:w="28" w:type="dxa"/>
              <w:left w:w="28" w:type="dxa"/>
              <w:bottom w:w="28" w:type="dxa"/>
              <w:right w:w="28" w:type="dxa"/>
            </w:tcMar>
            <w:vAlign w:val="center"/>
          </w:tcPr>
          <w:p w14:paraId="4C4A7709" w14:textId="77777777" w:rsidR="004634FF" w:rsidRPr="00513004" w:rsidRDefault="004634FF" w:rsidP="004634FF">
            <w:pPr>
              <w:pStyle w:val="TAB"/>
              <w:spacing w:after="0"/>
            </w:pPr>
          </w:p>
        </w:tc>
        <w:tc>
          <w:tcPr>
            <w:tcW w:w="417" w:type="pct"/>
            <w:shd w:val="clear" w:color="auto" w:fill="F2F2F2" w:themeFill="background1" w:themeFillShade="F2"/>
            <w:tcMar>
              <w:top w:w="28" w:type="dxa"/>
              <w:left w:w="28" w:type="dxa"/>
              <w:bottom w:w="28" w:type="dxa"/>
              <w:right w:w="28" w:type="dxa"/>
            </w:tcMar>
            <w:vAlign w:val="center"/>
          </w:tcPr>
          <w:p w14:paraId="5FC57DC4" w14:textId="77777777" w:rsidR="004634FF" w:rsidRPr="00513004" w:rsidRDefault="004634FF" w:rsidP="004634FF">
            <w:pPr>
              <w:pStyle w:val="TAB"/>
              <w:spacing w:after="0"/>
            </w:pPr>
            <w:r w:rsidRPr="00513004">
              <w:t>Pratiche</w:t>
            </w:r>
          </w:p>
        </w:tc>
        <w:tc>
          <w:tcPr>
            <w:tcW w:w="417" w:type="pct"/>
            <w:shd w:val="clear" w:color="auto" w:fill="F2F2F2" w:themeFill="background1" w:themeFillShade="F2"/>
            <w:tcMar>
              <w:top w:w="28" w:type="dxa"/>
              <w:left w:w="28" w:type="dxa"/>
              <w:bottom w:w="28" w:type="dxa"/>
              <w:right w:w="28" w:type="dxa"/>
            </w:tcMar>
            <w:vAlign w:val="center"/>
          </w:tcPr>
          <w:p w14:paraId="3676BED1" w14:textId="77777777" w:rsidR="004634FF" w:rsidRPr="00513004" w:rsidRDefault="004634FF" w:rsidP="004634FF">
            <w:pPr>
              <w:pStyle w:val="TAB"/>
              <w:spacing w:after="0"/>
            </w:pPr>
          </w:p>
        </w:tc>
        <w:tc>
          <w:tcPr>
            <w:tcW w:w="417" w:type="pct"/>
            <w:tcBorders>
              <w:right w:val="dashDotStroked" w:sz="24" w:space="0" w:color="auto"/>
            </w:tcBorders>
            <w:shd w:val="clear" w:color="auto" w:fill="F2F2F2" w:themeFill="background1" w:themeFillShade="F2"/>
            <w:tcMar>
              <w:top w:w="28" w:type="dxa"/>
              <w:left w:w="28" w:type="dxa"/>
              <w:bottom w:w="28" w:type="dxa"/>
              <w:right w:w="28" w:type="dxa"/>
            </w:tcMar>
            <w:vAlign w:val="center"/>
          </w:tcPr>
          <w:p w14:paraId="04832003" w14:textId="77777777" w:rsidR="004634FF" w:rsidRPr="00513004" w:rsidRDefault="004634FF" w:rsidP="004634FF">
            <w:pPr>
              <w:pStyle w:val="TAB"/>
              <w:spacing w:after="0"/>
            </w:pPr>
          </w:p>
        </w:tc>
        <w:tc>
          <w:tcPr>
            <w:tcW w:w="1250" w:type="pct"/>
            <w:vMerge/>
            <w:tcBorders>
              <w:left w:val="dashDotStroked" w:sz="24" w:space="0" w:color="auto"/>
            </w:tcBorders>
            <w:tcMar>
              <w:top w:w="28" w:type="dxa"/>
              <w:left w:w="28" w:type="dxa"/>
              <w:bottom w:w="28" w:type="dxa"/>
              <w:right w:w="28" w:type="dxa"/>
            </w:tcMar>
            <w:vAlign w:val="center"/>
          </w:tcPr>
          <w:p w14:paraId="356FBC87" w14:textId="77777777" w:rsidR="004634FF" w:rsidRPr="00513004" w:rsidRDefault="004634FF" w:rsidP="004634FF">
            <w:pPr>
              <w:pStyle w:val="TAB"/>
              <w:spacing w:after="0"/>
            </w:pPr>
          </w:p>
        </w:tc>
        <w:tc>
          <w:tcPr>
            <w:tcW w:w="417" w:type="pct"/>
            <w:tcMar>
              <w:top w:w="28" w:type="dxa"/>
              <w:left w:w="28" w:type="dxa"/>
              <w:bottom w:w="28" w:type="dxa"/>
              <w:right w:w="28" w:type="dxa"/>
            </w:tcMar>
          </w:tcPr>
          <w:p w14:paraId="1AA04BAE" w14:textId="0BCC5B84" w:rsidR="004634FF" w:rsidRPr="00513004" w:rsidRDefault="004634FF" w:rsidP="004634FF">
            <w:pPr>
              <w:pStyle w:val="TAB"/>
              <w:spacing w:after="0"/>
            </w:pPr>
            <w:r w:rsidRPr="00CC2AF0">
              <w:t>Pratiche</w:t>
            </w:r>
          </w:p>
        </w:tc>
        <w:tc>
          <w:tcPr>
            <w:tcW w:w="417" w:type="pct"/>
            <w:tcMar>
              <w:top w:w="28" w:type="dxa"/>
              <w:left w:w="28" w:type="dxa"/>
              <w:bottom w:w="28" w:type="dxa"/>
              <w:right w:w="28" w:type="dxa"/>
            </w:tcMar>
            <w:vAlign w:val="center"/>
          </w:tcPr>
          <w:p w14:paraId="12841460" w14:textId="77777777" w:rsidR="004634FF" w:rsidRPr="00513004" w:rsidRDefault="004634FF" w:rsidP="004634FF">
            <w:pPr>
              <w:pStyle w:val="TAB"/>
              <w:spacing w:after="0"/>
            </w:pPr>
          </w:p>
        </w:tc>
        <w:tc>
          <w:tcPr>
            <w:tcW w:w="416" w:type="pct"/>
            <w:tcBorders>
              <w:right w:val="dashDotStroked" w:sz="24" w:space="0" w:color="auto"/>
            </w:tcBorders>
            <w:tcMar>
              <w:top w:w="28" w:type="dxa"/>
              <w:left w:w="28" w:type="dxa"/>
              <w:bottom w:w="28" w:type="dxa"/>
              <w:right w:w="28" w:type="dxa"/>
            </w:tcMar>
            <w:vAlign w:val="center"/>
          </w:tcPr>
          <w:p w14:paraId="700E6942" w14:textId="77777777" w:rsidR="004634FF" w:rsidRPr="00513004" w:rsidRDefault="004634FF" w:rsidP="004634FF">
            <w:pPr>
              <w:pStyle w:val="TAB"/>
              <w:spacing w:after="0"/>
            </w:pPr>
          </w:p>
        </w:tc>
      </w:tr>
      <w:tr w:rsidR="004634FF" w:rsidRPr="00513004" w14:paraId="4A108AB2" w14:textId="77777777" w:rsidTr="00133FCE">
        <w:trPr>
          <w:trHeight w:val="20"/>
        </w:trPr>
        <w:tc>
          <w:tcPr>
            <w:tcW w:w="1248" w:type="pct"/>
            <w:vMerge/>
            <w:tcBorders>
              <w:left w:val="dashDotStroked" w:sz="24" w:space="0" w:color="auto"/>
              <w:bottom w:val="single" w:sz="12" w:space="0" w:color="auto"/>
            </w:tcBorders>
            <w:shd w:val="clear" w:color="auto" w:fill="F2F2F2" w:themeFill="background1" w:themeFillShade="F2"/>
            <w:tcMar>
              <w:top w:w="28" w:type="dxa"/>
              <w:left w:w="28" w:type="dxa"/>
              <w:bottom w:w="28" w:type="dxa"/>
              <w:right w:w="28" w:type="dxa"/>
            </w:tcMar>
            <w:vAlign w:val="center"/>
          </w:tcPr>
          <w:p w14:paraId="4DB03FDB" w14:textId="77777777" w:rsidR="004634FF" w:rsidRPr="00513004" w:rsidRDefault="004634FF" w:rsidP="004634FF">
            <w:pPr>
              <w:pStyle w:val="TAB"/>
              <w:spacing w:after="0"/>
            </w:pPr>
          </w:p>
        </w:tc>
        <w:tc>
          <w:tcPr>
            <w:tcW w:w="417" w:type="pct"/>
            <w:tcBorders>
              <w:bottom w:val="single" w:sz="12" w:space="0" w:color="auto"/>
            </w:tcBorders>
            <w:shd w:val="clear" w:color="auto" w:fill="F2F2F2" w:themeFill="background1" w:themeFillShade="F2"/>
            <w:tcMar>
              <w:top w:w="28" w:type="dxa"/>
              <w:left w:w="28" w:type="dxa"/>
              <w:bottom w:w="28" w:type="dxa"/>
              <w:right w:w="28" w:type="dxa"/>
            </w:tcMar>
            <w:vAlign w:val="center"/>
          </w:tcPr>
          <w:p w14:paraId="7D8E87A7" w14:textId="77777777" w:rsidR="004634FF" w:rsidRPr="00513004" w:rsidRDefault="004634FF" w:rsidP="004634FF">
            <w:pPr>
              <w:pStyle w:val="TAB"/>
              <w:spacing w:after="0"/>
            </w:pPr>
            <w:r w:rsidRPr="00513004">
              <w:t>Grafiche</w:t>
            </w:r>
          </w:p>
        </w:tc>
        <w:tc>
          <w:tcPr>
            <w:tcW w:w="417" w:type="pct"/>
            <w:tcBorders>
              <w:bottom w:val="single" w:sz="12" w:space="0" w:color="auto"/>
            </w:tcBorders>
            <w:shd w:val="clear" w:color="auto" w:fill="F2F2F2" w:themeFill="background1" w:themeFillShade="F2"/>
            <w:tcMar>
              <w:top w:w="28" w:type="dxa"/>
              <w:left w:w="28" w:type="dxa"/>
              <w:bottom w:w="28" w:type="dxa"/>
              <w:right w:w="28" w:type="dxa"/>
            </w:tcMar>
            <w:vAlign w:val="center"/>
          </w:tcPr>
          <w:p w14:paraId="5FF6FC5D" w14:textId="77777777" w:rsidR="004634FF" w:rsidRPr="00513004" w:rsidRDefault="004634FF" w:rsidP="004634FF">
            <w:pPr>
              <w:pStyle w:val="TAB"/>
              <w:spacing w:after="0"/>
            </w:pPr>
          </w:p>
        </w:tc>
        <w:tc>
          <w:tcPr>
            <w:tcW w:w="417" w:type="pct"/>
            <w:tcBorders>
              <w:bottom w:val="single" w:sz="12" w:space="0" w:color="auto"/>
              <w:right w:val="dashDotStroked" w:sz="24" w:space="0" w:color="auto"/>
            </w:tcBorders>
            <w:shd w:val="clear" w:color="auto" w:fill="F2F2F2" w:themeFill="background1" w:themeFillShade="F2"/>
            <w:tcMar>
              <w:top w:w="28" w:type="dxa"/>
              <w:left w:w="28" w:type="dxa"/>
              <w:bottom w:w="28" w:type="dxa"/>
              <w:right w:w="28" w:type="dxa"/>
            </w:tcMar>
            <w:vAlign w:val="center"/>
          </w:tcPr>
          <w:p w14:paraId="213C6ECD" w14:textId="77777777" w:rsidR="004634FF" w:rsidRPr="00513004" w:rsidRDefault="004634FF" w:rsidP="004634FF">
            <w:pPr>
              <w:pStyle w:val="TAB"/>
              <w:spacing w:after="0"/>
            </w:pPr>
          </w:p>
        </w:tc>
        <w:tc>
          <w:tcPr>
            <w:tcW w:w="1250" w:type="pct"/>
            <w:vMerge/>
            <w:tcBorders>
              <w:left w:val="dashDotStroked" w:sz="24" w:space="0" w:color="auto"/>
              <w:bottom w:val="single" w:sz="12" w:space="0" w:color="auto"/>
            </w:tcBorders>
            <w:tcMar>
              <w:top w:w="28" w:type="dxa"/>
              <w:left w:w="28" w:type="dxa"/>
              <w:bottom w:w="28" w:type="dxa"/>
              <w:right w:w="28" w:type="dxa"/>
            </w:tcMar>
            <w:vAlign w:val="center"/>
          </w:tcPr>
          <w:p w14:paraId="26738158" w14:textId="77777777" w:rsidR="004634FF" w:rsidRPr="00513004" w:rsidRDefault="004634FF" w:rsidP="004634FF">
            <w:pPr>
              <w:pStyle w:val="TAB"/>
              <w:spacing w:after="0"/>
            </w:pPr>
          </w:p>
        </w:tc>
        <w:tc>
          <w:tcPr>
            <w:tcW w:w="417" w:type="pct"/>
            <w:tcBorders>
              <w:bottom w:val="single" w:sz="12" w:space="0" w:color="auto"/>
            </w:tcBorders>
            <w:tcMar>
              <w:top w:w="28" w:type="dxa"/>
              <w:left w:w="28" w:type="dxa"/>
              <w:bottom w:w="28" w:type="dxa"/>
              <w:right w:w="28" w:type="dxa"/>
            </w:tcMar>
          </w:tcPr>
          <w:p w14:paraId="3835E2C3" w14:textId="39DF87D8" w:rsidR="004634FF" w:rsidRPr="00513004" w:rsidRDefault="004634FF" w:rsidP="004634FF">
            <w:pPr>
              <w:pStyle w:val="TAB"/>
              <w:spacing w:after="0"/>
            </w:pPr>
            <w:r w:rsidRPr="00CC2AF0">
              <w:t>Grafiche</w:t>
            </w:r>
          </w:p>
        </w:tc>
        <w:tc>
          <w:tcPr>
            <w:tcW w:w="417" w:type="pct"/>
            <w:tcBorders>
              <w:bottom w:val="single" w:sz="12" w:space="0" w:color="auto"/>
            </w:tcBorders>
            <w:tcMar>
              <w:top w:w="28" w:type="dxa"/>
              <w:left w:w="28" w:type="dxa"/>
              <w:bottom w:w="28" w:type="dxa"/>
              <w:right w:w="28" w:type="dxa"/>
            </w:tcMar>
            <w:vAlign w:val="center"/>
          </w:tcPr>
          <w:p w14:paraId="06492BDC" w14:textId="77777777" w:rsidR="004634FF" w:rsidRPr="00513004" w:rsidRDefault="004634FF" w:rsidP="004634FF">
            <w:pPr>
              <w:pStyle w:val="TAB"/>
              <w:spacing w:after="0"/>
            </w:pPr>
          </w:p>
        </w:tc>
        <w:tc>
          <w:tcPr>
            <w:tcW w:w="416" w:type="pct"/>
            <w:tcBorders>
              <w:bottom w:val="single" w:sz="12" w:space="0" w:color="auto"/>
              <w:right w:val="dashDotStroked" w:sz="24" w:space="0" w:color="auto"/>
            </w:tcBorders>
            <w:tcMar>
              <w:top w:w="28" w:type="dxa"/>
              <w:left w:w="28" w:type="dxa"/>
              <w:bottom w:w="28" w:type="dxa"/>
              <w:right w:w="28" w:type="dxa"/>
            </w:tcMar>
            <w:vAlign w:val="center"/>
          </w:tcPr>
          <w:p w14:paraId="4024424E" w14:textId="77777777" w:rsidR="004634FF" w:rsidRPr="00513004" w:rsidRDefault="004634FF" w:rsidP="004634FF">
            <w:pPr>
              <w:pStyle w:val="TAB"/>
              <w:spacing w:after="0"/>
            </w:pPr>
          </w:p>
        </w:tc>
      </w:tr>
      <w:tr w:rsidR="004634FF" w:rsidRPr="00513004" w14:paraId="4A00D775" w14:textId="77777777" w:rsidTr="00133FCE">
        <w:trPr>
          <w:trHeight w:val="20"/>
        </w:trPr>
        <w:tc>
          <w:tcPr>
            <w:tcW w:w="1248" w:type="pct"/>
            <w:vMerge w:val="restart"/>
            <w:tcBorders>
              <w:top w:val="single" w:sz="12" w:space="0" w:color="auto"/>
              <w:left w:val="dashDotStroked" w:sz="24" w:space="0" w:color="auto"/>
            </w:tcBorders>
            <w:tcMar>
              <w:top w:w="28" w:type="dxa"/>
              <w:left w:w="28" w:type="dxa"/>
              <w:bottom w:w="28" w:type="dxa"/>
              <w:right w:w="28" w:type="dxa"/>
            </w:tcMar>
            <w:vAlign w:val="center"/>
          </w:tcPr>
          <w:p w14:paraId="5BC93A1E" w14:textId="77777777" w:rsidR="004634FF" w:rsidRPr="00513004" w:rsidRDefault="004634FF" w:rsidP="004634FF">
            <w:pPr>
              <w:pStyle w:val="TAB"/>
              <w:spacing w:after="0"/>
            </w:pPr>
          </w:p>
        </w:tc>
        <w:tc>
          <w:tcPr>
            <w:tcW w:w="417" w:type="pct"/>
            <w:tcBorders>
              <w:top w:val="single" w:sz="12" w:space="0" w:color="auto"/>
            </w:tcBorders>
            <w:tcMar>
              <w:top w:w="28" w:type="dxa"/>
              <w:left w:w="28" w:type="dxa"/>
              <w:bottom w:w="28" w:type="dxa"/>
              <w:right w:w="28" w:type="dxa"/>
            </w:tcMar>
            <w:vAlign w:val="center"/>
          </w:tcPr>
          <w:p w14:paraId="51C7838A" w14:textId="77777777" w:rsidR="004634FF" w:rsidRPr="00513004" w:rsidRDefault="004634FF" w:rsidP="004634FF">
            <w:pPr>
              <w:pStyle w:val="TAB"/>
              <w:spacing w:after="0"/>
            </w:pPr>
            <w:r w:rsidRPr="00513004">
              <w:t>Scritte</w:t>
            </w:r>
          </w:p>
        </w:tc>
        <w:tc>
          <w:tcPr>
            <w:tcW w:w="417" w:type="pct"/>
            <w:tcBorders>
              <w:top w:val="single" w:sz="12" w:space="0" w:color="auto"/>
            </w:tcBorders>
            <w:tcMar>
              <w:top w:w="28" w:type="dxa"/>
              <w:left w:w="28" w:type="dxa"/>
              <w:bottom w:w="28" w:type="dxa"/>
              <w:right w:w="28" w:type="dxa"/>
            </w:tcMar>
            <w:vAlign w:val="center"/>
          </w:tcPr>
          <w:p w14:paraId="6E0E1B86" w14:textId="77777777" w:rsidR="004634FF" w:rsidRPr="00513004" w:rsidRDefault="004634FF" w:rsidP="004634FF">
            <w:pPr>
              <w:pStyle w:val="TAB"/>
              <w:spacing w:after="0"/>
            </w:pPr>
          </w:p>
        </w:tc>
        <w:tc>
          <w:tcPr>
            <w:tcW w:w="417" w:type="pct"/>
            <w:tcBorders>
              <w:top w:val="single" w:sz="12" w:space="0" w:color="auto"/>
              <w:right w:val="dashDotStroked" w:sz="24" w:space="0" w:color="auto"/>
            </w:tcBorders>
            <w:tcMar>
              <w:top w:w="28" w:type="dxa"/>
              <w:left w:w="28" w:type="dxa"/>
              <w:bottom w:w="28" w:type="dxa"/>
              <w:right w:w="28" w:type="dxa"/>
            </w:tcMar>
            <w:vAlign w:val="center"/>
          </w:tcPr>
          <w:p w14:paraId="2E42CE14" w14:textId="77777777" w:rsidR="004634FF" w:rsidRPr="00513004" w:rsidRDefault="004634FF" w:rsidP="004634FF">
            <w:pPr>
              <w:pStyle w:val="TAB"/>
              <w:spacing w:after="0"/>
            </w:pPr>
          </w:p>
        </w:tc>
        <w:tc>
          <w:tcPr>
            <w:tcW w:w="1250" w:type="pct"/>
            <w:vMerge w:val="restart"/>
            <w:tcBorders>
              <w:top w:val="single" w:sz="12" w:space="0" w:color="auto"/>
              <w:left w:val="dashDotStroked" w:sz="24" w:space="0" w:color="auto"/>
            </w:tcBorders>
            <w:shd w:val="clear" w:color="auto" w:fill="F2F2F2" w:themeFill="background1" w:themeFillShade="F2"/>
            <w:tcMar>
              <w:top w:w="28" w:type="dxa"/>
              <w:left w:w="28" w:type="dxa"/>
              <w:bottom w:w="28" w:type="dxa"/>
              <w:right w:w="28" w:type="dxa"/>
            </w:tcMar>
            <w:vAlign w:val="center"/>
          </w:tcPr>
          <w:p w14:paraId="53E8AC68" w14:textId="77777777" w:rsidR="004634FF" w:rsidRPr="00513004" w:rsidRDefault="004634FF" w:rsidP="004634FF">
            <w:pPr>
              <w:pStyle w:val="TAB"/>
              <w:spacing w:after="0"/>
            </w:pPr>
          </w:p>
        </w:tc>
        <w:tc>
          <w:tcPr>
            <w:tcW w:w="417" w:type="pct"/>
            <w:tcBorders>
              <w:top w:val="single" w:sz="12" w:space="0" w:color="auto"/>
            </w:tcBorders>
            <w:shd w:val="clear" w:color="auto" w:fill="F2F2F2" w:themeFill="background1" w:themeFillShade="F2"/>
            <w:tcMar>
              <w:top w:w="28" w:type="dxa"/>
              <w:left w:w="28" w:type="dxa"/>
              <w:bottom w:w="28" w:type="dxa"/>
              <w:right w:w="28" w:type="dxa"/>
            </w:tcMar>
          </w:tcPr>
          <w:p w14:paraId="202AF523" w14:textId="4F6B4418" w:rsidR="004634FF" w:rsidRPr="00513004" w:rsidRDefault="004634FF" w:rsidP="004634FF">
            <w:pPr>
              <w:pStyle w:val="TAB"/>
              <w:spacing w:after="0"/>
            </w:pPr>
            <w:r w:rsidRPr="00CC2AF0">
              <w:t>Scritte</w:t>
            </w:r>
          </w:p>
        </w:tc>
        <w:tc>
          <w:tcPr>
            <w:tcW w:w="417" w:type="pct"/>
            <w:tcBorders>
              <w:top w:val="single" w:sz="12" w:space="0" w:color="auto"/>
            </w:tcBorders>
            <w:shd w:val="clear" w:color="auto" w:fill="F2F2F2" w:themeFill="background1" w:themeFillShade="F2"/>
            <w:tcMar>
              <w:top w:w="28" w:type="dxa"/>
              <w:left w:w="28" w:type="dxa"/>
              <w:bottom w:w="28" w:type="dxa"/>
              <w:right w:w="28" w:type="dxa"/>
            </w:tcMar>
            <w:vAlign w:val="center"/>
          </w:tcPr>
          <w:p w14:paraId="2B0B1403" w14:textId="77777777" w:rsidR="004634FF" w:rsidRPr="00513004" w:rsidRDefault="004634FF" w:rsidP="004634FF">
            <w:pPr>
              <w:pStyle w:val="TAB"/>
              <w:spacing w:after="0"/>
            </w:pPr>
          </w:p>
        </w:tc>
        <w:tc>
          <w:tcPr>
            <w:tcW w:w="416" w:type="pct"/>
            <w:tcBorders>
              <w:top w:val="single" w:sz="12" w:space="0" w:color="auto"/>
              <w:right w:val="dashDotStroked" w:sz="24" w:space="0" w:color="auto"/>
            </w:tcBorders>
            <w:shd w:val="clear" w:color="auto" w:fill="F2F2F2" w:themeFill="background1" w:themeFillShade="F2"/>
            <w:tcMar>
              <w:top w:w="28" w:type="dxa"/>
              <w:left w:w="28" w:type="dxa"/>
              <w:bottom w:w="28" w:type="dxa"/>
              <w:right w:w="28" w:type="dxa"/>
            </w:tcMar>
            <w:vAlign w:val="center"/>
          </w:tcPr>
          <w:p w14:paraId="630B77D3" w14:textId="77777777" w:rsidR="004634FF" w:rsidRPr="00513004" w:rsidRDefault="004634FF" w:rsidP="004634FF">
            <w:pPr>
              <w:pStyle w:val="TAB"/>
              <w:spacing w:after="0"/>
            </w:pPr>
          </w:p>
        </w:tc>
      </w:tr>
      <w:tr w:rsidR="004634FF" w:rsidRPr="00513004" w14:paraId="5A122D65" w14:textId="77777777" w:rsidTr="00133FCE">
        <w:trPr>
          <w:trHeight w:val="20"/>
        </w:trPr>
        <w:tc>
          <w:tcPr>
            <w:tcW w:w="1248" w:type="pct"/>
            <w:vMerge/>
            <w:tcBorders>
              <w:left w:val="dashDotStroked" w:sz="24" w:space="0" w:color="auto"/>
            </w:tcBorders>
            <w:tcMar>
              <w:top w:w="28" w:type="dxa"/>
              <w:left w:w="28" w:type="dxa"/>
              <w:bottom w:w="28" w:type="dxa"/>
              <w:right w:w="28" w:type="dxa"/>
            </w:tcMar>
            <w:vAlign w:val="center"/>
          </w:tcPr>
          <w:p w14:paraId="1D567C5F" w14:textId="77777777" w:rsidR="004634FF" w:rsidRPr="00513004" w:rsidRDefault="004634FF" w:rsidP="004634FF">
            <w:pPr>
              <w:pStyle w:val="TAB"/>
              <w:spacing w:after="0"/>
            </w:pPr>
          </w:p>
        </w:tc>
        <w:tc>
          <w:tcPr>
            <w:tcW w:w="417" w:type="pct"/>
            <w:tcMar>
              <w:top w:w="28" w:type="dxa"/>
              <w:left w:w="28" w:type="dxa"/>
              <w:bottom w:w="28" w:type="dxa"/>
              <w:right w:w="28" w:type="dxa"/>
            </w:tcMar>
            <w:vAlign w:val="center"/>
          </w:tcPr>
          <w:p w14:paraId="19EE0C53" w14:textId="77777777" w:rsidR="004634FF" w:rsidRPr="00513004" w:rsidRDefault="004634FF" w:rsidP="004634FF">
            <w:pPr>
              <w:pStyle w:val="TAB"/>
              <w:spacing w:after="0"/>
            </w:pPr>
            <w:r w:rsidRPr="00513004">
              <w:t>Orali</w:t>
            </w:r>
          </w:p>
        </w:tc>
        <w:tc>
          <w:tcPr>
            <w:tcW w:w="417" w:type="pct"/>
            <w:tcMar>
              <w:top w:w="28" w:type="dxa"/>
              <w:left w:w="28" w:type="dxa"/>
              <w:bottom w:w="28" w:type="dxa"/>
              <w:right w:w="28" w:type="dxa"/>
            </w:tcMar>
            <w:vAlign w:val="center"/>
          </w:tcPr>
          <w:p w14:paraId="5C5B8E63" w14:textId="77777777" w:rsidR="004634FF" w:rsidRPr="00513004" w:rsidRDefault="004634FF" w:rsidP="004634FF">
            <w:pPr>
              <w:pStyle w:val="TAB"/>
              <w:spacing w:after="0"/>
            </w:pPr>
          </w:p>
        </w:tc>
        <w:tc>
          <w:tcPr>
            <w:tcW w:w="417" w:type="pct"/>
            <w:tcBorders>
              <w:right w:val="dashDotStroked" w:sz="24" w:space="0" w:color="auto"/>
            </w:tcBorders>
            <w:tcMar>
              <w:top w:w="28" w:type="dxa"/>
              <w:left w:w="28" w:type="dxa"/>
              <w:bottom w:w="28" w:type="dxa"/>
              <w:right w:w="28" w:type="dxa"/>
            </w:tcMar>
            <w:vAlign w:val="center"/>
          </w:tcPr>
          <w:p w14:paraId="3F725BAF" w14:textId="77777777" w:rsidR="004634FF" w:rsidRPr="00513004" w:rsidRDefault="004634FF" w:rsidP="004634FF">
            <w:pPr>
              <w:pStyle w:val="TAB"/>
              <w:spacing w:after="0"/>
            </w:pPr>
          </w:p>
        </w:tc>
        <w:tc>
          <w:tcPr>
            <w:tcW w:w="1250" w:type="pct"/>
            <w:vMerge/>
            <w:tcBorders>
              <w:left w:val="dashDotStroked" w:sz="24" w:space="0" w:color="auto"/>
            </w:tcBorders>
            <w:shd w:val="clear" w:color="auto" w:fill="F2F2F2" w:themeFill="background1" w:themeFillShade="F2"/>
            <w:tcMar>
              <w:top w:w="28" w:type="dxa"/>
              <w:left w:w="28" w:type="dxa"/>
              <w:bottom w:w="28" w:type="dxa"/>
              <w:right w:w="28" w:type="dxa"/>
            </w:tcMar>
            <w:vAlign w:val="center"/>
          </w:tcPr>
          <w:p w14:paraId="21341BBF" w14:textId="77777777" w:rsidR="004634FF" w:rsidRPr="00513004" w:rsidRDefault="004634FF" w:rsidP="004634FF">
            <w:pPr>
              <w:pStyle w:val="TAB"/>
              <w:spacing w:after="0"/>
            </w:pPr>
          </w:p>
        </w:tc>
        <w:tc>
          <w:tcPr>
            <w:tcW w:w="417" w:type="pct"/>
            <w:shd w:val="clear" w:color="auto" w:fill="F2F2F2" w:themeFill="background1" w:themeFillShade="F2"/>
            <w:tcMar>
              <w:top w:w="28" w:type="dxa"/>
              <w:left w:w="28" w:type="dxa"/>
              <w:bottom w:w="28" w:type="dxa"/>
              <w:right w:w="28" w:type="dxa"/>
            </w:tcMar>
          </w:tcPr>
          <w:p w14:paraId="671939B0" w14:textId="61202DF9" w:rsidR="004634FF" w:rsidRPr="00513004" w:rsidRDefault="004634FF" w:rsidP="004634FF">
            <w:pPr>
              <w:pStyle w:val="TAB"/>
              <w:spacing w:after="0"/>
            </w:pPr>
            <w:r w:rsidRPr="00CC2AF0">
              <w:t>Orali</w:t>
            </w:r>
          </w:p>
        </w:tc>
        <w:tc>
          <w:tcPr>
            <w:tcW w:w="417" w:type="pct"/>
            <w:shd w:val="clear" w:color="auto" w:fill="F2F2F2" w:themeFill="background1" w:themeFillShade="F2"/>
            <w:tcMar>
              <w:top w:w="28" w:type="dxa"/>
              <w:left w:w="28" w:type="dxa"/>
              <w:bottom w:w="28" w:type="dxa"/>
              <w:right w:w="28" w:type="dxa"/>
            </w:tcMar>
            <w:vAlign w:val="center"/>
          </w:tcPr>
          <w:p w14:paraId="4DC703D5" w14:textId="77777777" w:rsidR="004634FF" w:rsidRPr="00513004" w:rsidRDefault="004634FF" w:rsidP="004634FF">
            <w:pPr>
              <w:pStyle w:val="TAB"/>
              <w:spacing w:after="0"/>
            </w:pPr>
          </w:p>
        </w:tc>
        <w:tc>
          <w:tcPr>
            <w:tcW w:w="416" w:type="pct"/>
            <w:tcBorders>
              <w:right w:val="dashDotStroked" w:sz="24" w:space="0" w:color="auto"/>
            </w:tcBorders>
            <w:shd w:val="clear" w:color="auto" w:fill="F2F2F2" w:themeFill="background1" w:themeFillShade="F2"/>
            <w:tcMar>
              <w:top w:w="28" w:type="dxa"/>
              <w:left w:w="28" w:type="dxa"/>
              <w:bottom w:w="28" w:type="dxa"/>
              <w:right w:w="28" w:type="dxa"/>
            </w:tcMar>
            <w:vAlign w:val="center"/>
          </w:tcPr>
          <w:p w14:paraId="66EAD59F" w14:textId="77777777" w:rsidR="004634FF" w:rsidRPr="00513004" w:rsidRDefault="004634FF" w:rsidP="004634FF">
            <w:pPr>
              <w:pStyle w:val="TAB"/>
              <w:spacing w:after="0"/>
            </w:pPr>
          </w:p>
        </w:tc>
      </w:tr>
      <w:tr w:rsidR="004634FF" w:rsidRPr="00513004" w14:paraId="519A2D44" w14:textId="77777777" w:rsidTr="00133FCE">
        <w:trPr>
          <w:trHeight w:val="20"/>
        </w:trPr>
        <w:tc>
          <w:tcPr>
            <w:tcW w:w="1248" w:type="pct"/>
            <w:vMerge/>
            <w:tcBorders>
              <w:left w:val="dashDotStroked" w:sz="24" w:space="0" w:color="auto"/>
            </w:tcBorders>
            <w:tcMar>
              <w:top w:w="28" w:type="dxa"/>
              <w:left w:w="28" w:type="dxa"/>
              <w:bottom w:w="28" w:type="dxa"/>
              <w:right w:w="28" w:type="dxa"/>
            </w:tcMar>
            <w:vAlign w:val="center"/>
          </w:tcPr>
          <w:p w14:paraId="06646678" w14:textId="77777777" w:rsidR="004634FF" w:rsidRPr="00513004" w:rsidRDefault="004634FF" w:rsidP="004634FF">
            <w:pPr>
              <w:pStyle w:val="TAB"/>
              <w:spacing w:after="0"/>
            </w:pPr>
          </w:p>
        </w:tc>
        <w:tc>
          <w:tcPr>
            <w:tcW w:w="417" w:type="pct"/>
            <w:tcMar>
              <w:top w:w="28" w:type="dxa"/>
              <w:left w:w="28" w:type="dxa"/>
              <w:bottom w:w="28" w:type="dxa"/>
              <w:right w:w="28" w:type="dxa"/>
            </w:tcMar>
            <w:vAlign w:val="center"/>
          </w:tcPr>
          <w:p w14:paraId="54BBB6D9" w14:textId="77777777" w:rsidR="004634FF" w:rsidRPr="00513004" w:rsidRDefault="004634FF" w:rsidP="004634FF">
            <w:pPr>
              <w:pStyle w:val="TAB"/>
              <w:spacing w:after="0"/>
            </w:pPr>
            <w:r w:rsidRPr="00513004">
              <w:t>Pratiche</w:t>
            </w:r>
          </w:p>
        </w:tc>
        <w:tc>
          <w:tcPr>
            <w:tcW w:w="417" w:type="pct"/>
            <w:tcMar>
              <w:top w:w="28" w:type="dxa"/>
              <w:left w:w="28" w:type="dxa"/>
              <w:bottom w:w="28" w:type="dxa"/>
              <w:right w:w="28" w:type="dxa"/>
            </w:tcMar>
            <w:vAlign w:val="center"/>
          </w:tcPr>
          <w:p w14:paraId="406297F2" w14:textId="77777777" w:rsidR="004634FF" w:rsidRPr="00513004" w:rsidRDefault="004634FF" w:rsidP="004634FF">
            <w:pPr>
              <w:pStyle w:val="TAB"/>
              <w:spacing w:after="0"/>
            </w:pPr>
          </w:p>
        </w:tc>
        <w:tc>
          <w:tcPr>
            <w:tcW w:w="417" w:type="pct"/>
            <w:tcBorders>
              <w:right w:val="dashDotStroked" w:sz="24" w:space="0" w:color="auto"/>
            </w:tcBorders>
            <w:tcMar>
              <w:top w:w="28" w:type="dxa"/>
              <w:left w:w="28" w:type="dxa"/>
              <w:bottom w:w="28" w:type="dxa"/>
              <w:right w:w="28" w:type="dxa"/>
            </w:tcMar>
            <w:vAlign w:val="center"/>
          </w:tcPr>
          <w:p w14:paraId="216BF515" w14:textId="77777777" w:rsidR="004634FF" w:rsidRPr="00513004" w:rsidRDefault="004634FF" w:rsidP="004634FF">
            <w:pPr>
              <w:pStyle w:val="TAB"/>
              <w:spacing w:after="0"/>
            </w:pPr>
          </w:p>
        </w:tc>
        <w:tc>
          <w:tcPr>
            <w:tcW w:w="1250" w:type="pct"/>
            <w:vMerge/>
            <w:tcBorders>
              <w:left w:val="dashDotStroked" w:sz="24" w:space="0" w:color="auto"/>
            </w:tcBorders>
            <w:shd w:val="clear" w:color="auto" w:fill="F2F2F2" w:themeFill="background1" w:themeFillShade="F2"/>
            <w:tcMar>
              <w:top w:w="28" w:type="dxa"/>
              <w:left w:w="28" w:type="dxa"/>
              <w:bottom w:w="28" w:type="dxa"/>
              <w:right w:w="28" w:type="dxa"/>
            </w:tcMar>
            <w:vAlign w:val="center"/>
          </w:tcPr>
          <w:p w14:paraId="45A5FC1F" w14:textId="77777777" w:rsidR="004634FF" w:rsidRPr="00513004" w:rsidRDefault="004634FF" w:rsidP="004634FF">
            <w:pPr>
              <w:pStyle w:val="TAB"/>
              <w:spacing w:after="0"/>
            </w:pPr>
          </w:p>
        </w:tc>
        <w:tc>
          <w:tcPr>
            <w:tcW w:w="417" w:type="pct"/>
            <w:shd w:val="clear" w:color="auto" w:fill="F2F2F2" w:themeFill="background1" w:themeFillShade="F2"/>
            <w:tcMar>
              <w:top w:w="28" w:type="dxa"/>
              <w:left w:w="28" w:type="dxa"/>
              <w:bottom w:w="28" w:type="dxa"/>
              <w:right w:w="28" w:type="dxa"/>
            </w:tcMar>
          </w:tcPr>
          <w:p w14:paraId="0BC614C5" w14:textId="2A90A0D2" w:rsidR="004634FF" w:rsidRPr="00513004" w:rsidRDefault="004634FF" w:rsidP="004634FF">
            <w:pPr>
              <w:pStyle w:val="TAB"/>
              <w:spacing w:after="0"/>
            </w:pPr>
            <w:r w:rsidRPr="00CC2AF0">
              <w:t>Pratiche</w:t>
            </w:r>
          </w:p>
        </w:tc>
        <w:tc>
          <w:tcPr>
            <w:tcW w:w="417" w:type="pct"/>
            <w:shd w:val="clear" w:color="auto" w:fill="F2F2F2" w:themeFill="background1" w:themeFillShade="F2"/>
            <w:tcMar>
              <w:top w:w="28" w:type="dxa"/>
              <w:left w:w="28" w:type="dxa"/>
              <w:bottom w:w="28" w:type="dxa"/>
              <w:right w:w="28" w:type="dxa"/>
            </w:tcMar>
            <w:vAlign w:val="center"/>
          </w:tcPr>
          <w:p w14:paraId="4917856F" w14:textId="77777777" w:rsidR="004634FF" w:rsidRPr="00513004" w:rsidRDefault="004634FF" w:rsidP="004634FF">
            <w:pPr>
              <w:pStyle w:val="TAB"/>
              <w:spacing w:after="0"/>
            </w:pPr>
          </w:p>
        </w:tc>
        <w:tc>
          <w:tcPr>
            <w:tcW w:w="416" w:type="pct"/>
            <w:tcBorders>
              <w:right w:val="dashDotStroked" w:sz="24" w:space="0" w:color="auto"/>
            </w:tcBorders>
            <w:shd w:val="clear" w:color="auto" w:fill="F2F2F2" w:themeFill="background1" w:themeFillShade="F2"/>
            <w:tcMar>
              <w:top w:w="28" w:type="dxa"/>
              <w:left w:w="28" w:type="dxa"/>
              <w:bottom w:w="28" w:type="dxa"/>
              <w:right w:w="28" w:type="dxa"/>
            </w:tcMar>
            <w:vAlign w:val="center"/>
          </w:tcPr>
          <w:p w14:paraId="2666D22F" w14:textId="77777777" w:rsidR="004634FF" w:rsidRPr="00513004" w:rsidRDefault="004634FF" w:rsidP="004634FF">
            <w:pPr>
              <w:pStyle w:val="TAB"/>
              <w:spacing w:after="0"/>
            </w:pPr>
          </w:p>
        </w:tc>
      </w:tr>
      <w:tr w:rsidR="004634FF" w:rsidRPr="00513004" w14:paraId="4AEC9A79" w14:textId="77777777" w:rsidTr="00133FCE">
        <w:trPr>
          <w:trHeight w:val="20"/>
        </w:trPr>
        <w:tc>
          <w:tcPr>
            <w:tcW w:w="1248" w:type="pct"/>
            <w:vMerge/>
            <w:tcBorders>
              <w:left w:val="dashDotStroked" w:sz="24" w:space="0" w:color="auto"/>
              <w:bottom w:val="single" w:sz="12" w:space="0" w:color="auto"/>
            </w:tcBorders>
            <w:tcMar>
              <w:top w:w="28" w:type="dxa"/>
              <w:left w:w="28" w:type="dxa"/>
              <w:bottom w:w="28" w:type="dxa"/>
              <w:right w:w="28" w:type="dxa"/>
            </w:tcMar>
            <w:vAlign w:val="center"/>
          </w:tcPr>
          <w:p w14:paraId="22C75B87" w14:textId="77777777" w:rsidR="004634FF" w:rsidRPr="00513004" w:rsidRDefault="004634FF" w:rsidP="004634FF">
            <w:pPr>
              <w:pStyle w:val="TAB"/>
              <w:spacing w:after="0"/>
            </w:pPr>
          </w:p>
        </w:tc>
        <w:tc>
          <w:tcPr>
            <w:tcW w:w="417" w:type="pct"/>
            <w:tcBorders>
              <w:bottom w:val="single" w:sz="12" w:space="0" w:color="auto"/>
            </w:tcBorders>
            <w:tcMar>
              <w:top w:w="28" w:type="dxa"/>
              <w:left w:w="28" w:type="dxa"/>
              <w:bottom w:w="28" w:type="dxa"/>
              <w:right w:w="28" w:type="dxa"/>
            </w:tcMar>
            <w:vAlign w:val="center"/>
          </w:tcPr>
          <w:p w14:paraId="550F0B01" w14:textId="77777777" w:rsidR="004634FF" w:rsidRPr="00513004" w:rsidRDefault="004634FF" w:rsidP="004634FF">
            <w:pPr>
              <w:pStyle w:val="TAB"/>
              <w:spacing w:after="0"/>
            </w:pPr>
            <w:r w:rsidRPr="00513004">
              <w:t>Grafiche</w:t>
            </w:r>
          </w:p>
        </w:tc>
        <w:tc>
          <w:tcPr>
            <w:tcW w:w="417" w:type="pct"/>
            <w:tcBorders>
              <w:bottom w:val="single" w:sz="12" w:space="0" w:color="auto"/>
            </w:tcBorders>
            <w:tcMar>
              <w:top w:w="28" w:type="dxa"/>
              <w:left w:w="28" w:type="dxa"/>
              <w:bottom w:w="28" w:type="dxa"/>
              <w:right w:w="28" w:type="dxa"/>
            </w:tcMar>
            <w:vAlign w:val="center"/>
          </w:tcPr>
          <w:p w14:paraId="3D2611B6" w14:textId="77777777" w:rsidR="004634FF" w:rsidRPr="00513004" w:rsidRDefault="004634FF" w:rsidP="004634FF">
            <w:pPr>
              <w:pStyle w:val="TAB"/>
              <w:spacing w:after="0"/>
            </w:pPr>
          </w:p>
        </w:tc>
        <w:tc>
          <w:tcPr>
            <w:tcW w:w="417" w:type="pct"/>
            <w:tcBorders>
              <w:bottom w:val="single" w:sz="12" w:space="0" w:color="auto"/>
              <w:right w:val="dashDotStroked" w:sz="24" w:space="0" w:color="auto"/>
            </w:tcBorders>
            <w:tcMar>
              <w:top w:w="28" w:type="dxa"/>
              <w:left w:w="28" w:type="dxa"/>
              <w:bottom w:w="28" w:type="dxa"/>
              <w:right w:w="28" w:type="dxa"/>
            </w:tcMar>
            <w:vAlign w:val="center"/>
          </w:tcPr>
          <w:p w14:paraId="78823F9E" w14:textId="77777777" w:rsidR="004634FF" w:rsidRPr="00513004" w:rsidRDefault="004634FF" w:rsidP="004634FF">
            <w:pPr>
              <w:pStyle w:val="TAB"/>
              <w:spacing w:after="0"/>
            </w:pPr>
          </w:p>
        </w:tc>
        <w:tc>
          <w:tcPr>
            <w:tcW w:w="1250" w:type="pct"/>
            <w:vMerge/>
            <w:tcBorders>
              <w:left w:val="dashDotStroked" w:sz="24" w:space="0" w:color="auto"/>
              <w:bottom w:val="single" w:sz="12" w:space="0" w:color="auto"/>
            </w:tcBorders>
            <w:shd w:val="clear" w:color="auto" w:fill="F2F2F2" w:themeFill="background1" w:themeFillShade="F2"/>
            <w:tcMar>
              <w:top w:w="28" w:type="dxa"/>
              <w:left w:w="28" w:type="dxa"/>
              <w:bottom w:w="28" w:type="dxa"/>
              <w:right w:w="28" w:type="dxa"/>
            </w:tcMar>
            <w:vAlign w:val="center"/>
          </w:tcPr>
          <w:p w14:paraId="37CF7BB2" w14:textId="77777777" w:rsidR="004634FF" w:rsidRPr="00513004" w:rsidRDefault="004634FF" w:rsidP="004634FF">
            <w:pPr>
              <w:pStyle w:val="TAB"/>
              <w:spacing w:after="0"/>
            </w:pPr>
          </w:p>
        </w:tc>
        <w:tc>
          <w:tcPr>
            <w:tcW w:w="417" w:type="pct"/>
            <w:tcBorders>
              <w:bottom w:val="single" w:sz="12" w:space="0" w:color="auto"/>
            </w:tcBorders>
            <w:shd w:val="clear" w:color="auto" w:fill="F2F2F2" w:themeFill="background1" w:themeFillShade="F2"/>
            <w:tcMar>
              <w:top w:w="28" w:type="dxa"/>
              <w:left w:w="28" w:type="dxa"/>
              <w:bottom w:w="28" w:type="dxa"/>
              <w:right w:w="28" w:type="dxa"/>
            </w:tcMar>
          </w:tcPr>
          <w:p w14:paraId="2DC939B3" w14:textId="09765955" w:rsidR="004634FF" w:rsidRPr="00513004" w:rsidRDefault="004634FF" w:rsidP="004634FF">
            <w:pPr>
              <w:pStyle w:val="TAB"/>
              <w:spacing w:after="0"/>
            </w:pPr>
            <w:r w:rsidRPr="00CC2AF0">
              <w:t>Grafiche</w:t>
            </w:r>
          </w:p>
        </w:tc>
        <w:tc>
          <w:tcPr>
            <w:tcW w:w="417" w:type="pct"/>
            <w:tcBorders>
              <w:bottom w:val="single" w:sz="12" w:space="0" w:color="auto"/>
            </w:tcBorders>
            <w:shd w:val="clear" w:color="auto" w:fill="F2F2F2" w:themeFill="background1" w:themeFillShade="F2"/>
            <w:tcMar>
              <w:top w:w="28" w:type="dxa"/>
              <w:left w:w="28" w:type="dxa"/>
              <w:bottom w:w="28" w:type="dxa"/>
              <w:right w:w="28" w:type="dxa"/>
            </w:tcMar>
            <w:vAlign w:val="center"/>
          </w:tcPr>
          <w:p w14:paraId="1BB7604C" w14:textId="77777777" w:rsidR="004634FF" w:rsidRPr="00513004" w:rsidRDefault="004634FF" w:rsidP="004634FF">
            <w:pPr>
              <w:pStyle w:val="TAB"/>
              <w:spacing w:after="0"/>
            </w:pPr>
          </w:p>
        </w:tc>
        <w:tc>
          <w:tcPr>
            <w:tcW w:w="416" w:type="pct"/>
            <w:tcBorders>
              <w:bottom w:val="single" w:sz="12" w:space="0" w:color="auto"/>
              <w:right w:val="dashDotStroked" w:sz="24" w:space="0" w:color="auto"/>
            </w:tcBorders>
            <w:shd w:val="clear" w:color="auto" w:fill="F2F2F2" w:themeFill="background1" w:themeFillShade="F2"/>
            <w:tcMar>
              <w:top w:w="28" w:type="dxa"/>
              <w:left w:w="28" w:type="dxa"/>
              <w:bottom w:w="28" w:type="dxa"/>
              <w:right w:w="28" w:type="dxa"/>
            </w:tcMar>
            <w:vAlign w:val="center"/>
          </w:tcPr>
          <w:p w14:paraId="64F5F609" w14:textId="77777777" w:rsidR="004634FF" w:rsidRPr="00513004" w:rsidRDefault="004634FF" w:rsidP="004634FF">
            <w:pPr>
              <w:pStyle w:val="TAB"/>
              <w:spacing w:after="0"/>
            </w:pPr>
          </w:p>
        </w:tc>
      </w:tr>
      <w:tr w:rsidR="004634FF" w:rsidRPr="00513004" w14:paraId="074EF33E" w14:textId="77777777" w:rsidTr="00133FCE">
        <w:trPr>
          <w:trHeight w:val="20"/>
        </w:trPr>
        <w:tc>
          <w:tcPr>
            <w:tcW w:w="1248" w:type="pct"/>
            <w:vMerge w:val="restart"/>
            <w:tcBorders>
              <w:top w:val="single" w:sz="12" w:space="0" w:color="auto"/>
              <w:left w:val="dashDotStroked" w:sz="24" w:space="0" w:color="auto"/>
            </w:tcBorders>
            <w:shd w:val="clear" w:color="auto" w:fill="F2F2F2" w:themeFill="background1" w:themeFillShade="F2"/>
            <w:tcMar>
              <w:top w:w="28" w:type="dxa"/>
              <w:left w:w="28" w:type="dxa"/>
              <w:bottom w:w="28" w:type="dxa"/>
              <w:right w:w="28" w:type="dxa"/>
            </w:tcMar>
            <w:vAlign w:val="center"/>
          </w:tcPr>
          <w:p w14:paraId="78F9DC30" w14:textId="77777777" w:rsidR="004634FF" w:rsidRPr="00513004" w:rsidRDefault="004634FF" w:rsidP="004634FF">
            <w:pPr>
              <w:pStyle w:val="TAB"/>
              <w:spacing w:after="0"/>
            </w:pPr>
          </w:p>
        </w:tc>
        <w:tc>
          <w:tcPr>
            <w:tcW w:w="417" w:type="pct"/>
            <w:tcBorders>
              <w:top w:val="single" w:sz="12" w:space="0" w:color="auto"/>
            </w:tcBorders>
            <w:shd w:val="clear" w:color="auto" w:fill="F2F2F2" w:themeFill="background1" w:themeFillShade="F2"/>
            <w:tcMar>
              <w:top w:w="28" w:type="dxa"/>
              <w:left w:w="28" w:type="dxa"/>
              <w:bottom w:w="28" w:type="dxa"/>
              <w:right w:w="28" w:type="dxa"/>
            </w:tcMar>
            <w:vAlign w:val="center"/>
          </w:tcPr>
          <w:p w14:paraId="24811AA5" w14:textId="77777777" w:rsidR="004634FF" w:rsidRPr="00513004" w:rsidRDefault="004634FF" w:rsidP="004634FF">
            <w:pPr>
              <w:pStyle w:val="TAB"/>
              <w:spacing w:after="0"/>
            </w:pPr>
            <w:r w:rsidRPr="00513004">
              <w:t>Scritte</w:t>
            </w:r>
          </w:p>
        </w:tc>
        <w:tc>
          <w:tcPr>
            <w:tcW w:w="417" w:type="pct"/>
            <w:tcBorders>
              <w:top w:val="single" w:sz="12" w:space="0" w:color="auto"/>
            </w:tcBorders>
            <w:shd w:val="clear" w:color="auto" w:fill="F2F2F2" w:themeFill="background1" w:themeFillShade="F2"/>
            <w:tcMar>
              <w:top w:w="28" w:type="dxa"/>
              <w:left w:w="28" w:type="dxa"/>
              <w:bottom w:w="28" w:type="dxa"/>
              <w:right w:w="28" w:type="dxa"/>
            </w:tcMar>
            <w:vAlign w:val="center"/>
          </w:tcPr>
          <w:p w14:paraId="07E7F380" w14:textId="77777777" w:rsidR="004634FF" w:rsidRPr="00513004" w:rsidRDefault="004634FF" w:rsidP="004634FF">
            <w:pPr>
              <w:pStyle w:val="TAB"/>
              <w:spacing w:after="0"/>
            </w:pPr>
          </w:p>
        </w:tc>
        <w:tc>
          <w:tcPr>
            <w:tcW w:w="417" w:type="pct"/>
            <w:tcBorders>
              <w:top w:val="single" w:sz="12" w:space="0" w:color="auto"/>
              <w:right w:val="dashDotStroked" w:sz="24" w:space="0" w:color="auto"/>
            </w:tcBorders>
            <w:shd w:val="clear" w:color="auto" w:fill="F2F2F2" w:themeFill="background1" w:themeFillShade="F2"/>
            <w:tcMar>
              <w:top w:w="28" w:type="dxa"/>
              <w:left w:w="28" w:type="dxa"/>
              <w:bottom w:w="28" w:type="dxa"/>
              <w:right w:w="28" w:type="dxa"/>
            </w:tcMar>
            <w:vAlign w:val="center"/>
          </w:tcPr>
          <w:p w14:paraId="68753AE2" w14:textId="77777777" w:rsidR="004634FF" w:rsidRPr="00513004" w:rsidRDefault="004634FF" w:rsidP="004634FF">
            <w:pPr>
              <w:pStyle w:val="TAB"/>
              <w:spacing w:after="0"/>
            </w:pPr>
          </w:p>
        </w:tc>
        <w:tc>
          <w:tcPr>
            <w:tcW w:w="1250" w:type="pct"/>
            <w:vMerge w:val="restart"/>
            <w:tcBorders>
              <w:top w:val="single" w:sz="12" w:space="0" w:color="auto"/>
              <w:left w:val="dashDotStroked" w:sz="24" w:space="0" w:color="auto"/>
            </w:tcBorders>
            <w:tcMar>
              <w:top w:w="28" w:type="dxa"/>
              <w:left w:w="28" w:type="dxa"/>
              <w:bottom w:w="28" w:type="dxa"/>
              <w:right w:w="28" w:type="dxa"/>
            </w:tcMar>
            <w:vAlign w:val="center"/>
          </w:tcPr>
          <w:p w14:paraId="7460D195" w14:textId="77777777" w:rsidR="004634FF" w:rsidRPr="00513004" w:rsidRDefault="004634FF" w:rsidP="004634FF">
            <w:pPr>
              <w:pStyle w:val="TAB"/>
              <w:spacing w:after="0"/>
            </w:pPr>
          </w:p>
        </w:tc>
        <w:tc>
          <w:tcPr>
            <w:tcW w:w="417" w:type="pct"/>
            <w:tcBorders>
              <w:top w:val="single" w:sz="12" w:space="0" w:color="auto"/>
            </w:tcBorders>
            <w:tcMar>
              <w:top w:w="28" w:type="dxa"/>
              <w:left w:w="28" w:type="dxa"/>
              <w:bottom w:w="28" w:type="dxa"/>
              <w:right w:w="28" w:type="dxa"/>
            </w:tcMar>
          </w:tcPr>
          <w:p w14:paraId="41552708" w14:textId="1C4DB878" w:rsidR="004634FF" w:rsidRPr="00513004" w:rsidRDefault="004634FF" w:rsidP="004634FF">
            <w:pPr>
              <w:pStyle w:val="TAB"/>
              <w:spacing w:after="0"/>
            </w:pPr>
            <w:r w:rsidRPr="00CC2AF0">
              <w:t>Scritte</w:t>
            </w:r>
          </w:p>
        </w:tc>
        <w:tc>
          <w:tcPr>
            <w:tcW w:w="417" w:type="pct"/>
            <w:tcBorders>
              <w:top w:val="single" w:sz="12" w:space="0" w:color="auto"/>
            </w:tcBorders>
            <w:tcMar>
              <w:top w:w="28" w:type="dxa"/>
              <w:left w:w="28" w:type="dxa"/>
              <w:bottom w:w="28" w:type="dxa"/>
              <w:right w:w="28" w:type="dxa"/>
            </w:tcMar>
            <w:vAlign w:val="center"/>
          </w:tcPr>
          <w:p w14:paraId="7AC738F1" w14:textId="77777777" w:rsidR="004634FF" w:rsidRPr="00513004" w:rsidRDefault="004634FF" w:rsidP="004634FF">
            <w:pPr>
              <w:pStyle w:val="TAB"/>
              <w:spacing w:after="0"/>
            </w:pPr>
          </w:p>
        </w:tc>
        <w:tc>
          <w:tcPr>
            <w:tcW w:w="416" w:type="pct"/>
            <w:tcBorders>
              <w:top w:val="single" w:sz="12" w:space="0" w:color="auto"/>
              <w:right w:val="dashDotStroked" w:sz="24" w:space="0" w:color="auto"/>
            </w:tcBorders>
            <w:tcMar>
              <w:top w:w="28" w:type="dxa"/>
              <w:left w:w="28" w:type="dxa"/>
              <w:bottom w:w="28" w:type="dxa"/>
              <w:right w:w="28" w:type="dxa"/>
            </w:tcMar>
            <w:vAlign w:val="center"/>
          </w:tcPr>
          <w:p w14:paraId="47E069FD" w14:textId="77777777" w:rsidR="004634FF" w:rsidRPr="00513004" w:rsidRDefault="004634FF" w:rsidP="004634FF">
            <w:pPr>
              <w:pStyle w:val="TAB"/>
              <w:spacing w:after="0"/>
            </w:pPr>
          </w:p>
        </w:tc>
      </w:tr>
      <w:tr w:rsidR="004634FF" w:rsidRPr="00513004" w14:paraId="04ACDD58" w14:textId="77777777" w:rsidTr="00133FCE">
        <w:trPr>
          <w:trHeight w:val="20"/>
        </w:trPr>
        <w:tc>
          <w:tcPr>
            <w:tcW w:w="1248" w:type="pct"/>
            <w:vMerge/>
            <w:tcBorders>
              <w:left w:val="dashDotStroked" w:sz="24" w:space="0" w:color="auto"/>
            </w:tcBorders>
            <w:shd w:val="clear" w:color="auto" w:fill="F2F2F2" w:themeFill="background1" w:themeFillShade="F2"/>
            <w:tcMar>
              <w:top w:w="28" w:type="dxa"/>
              <w:left w:w="28" w:type="dxa"/>
              <w:bottom w:w="28" w:type="dxa"/>
              <w:right w:w="28" w:type="dxa"/>
            </w:tcMar>
            <w:vAlign w:val="center"/>
          </w:tcPr>
          <w:p w14:paraId="7AD64D50" w14:textId="77777777" w:rsidR="004634FF" w:rsidRPr="00513004" w:rsidRDefault="004634FF" w:rsidP="004634FF">
            <w:pPr>
              <w:pStyle w:val="TAB"/>
              <w:spacing w:after="0"/>
            </w:pPr>
          </w:p>
        </w:tc>
        <w:tc>
          <w:tcPr>
            <w:tcW w:w="417" w:type="pct"/>
            <w:shd w:val="clear" w:color="auto" w:fill="F2F2F2" w:themeFill="background1" w:themeFillShade="F2"/>
            <w:tcMar>
              <w:top w:w="28" w:type="dxa"/>
              <w:left w:w="28" w:type="dxa"/>
              <w:bottom w:w="28" w:type="dxa"/>
              <w:right w:w="28" w:type="dxa"/>
            </w:tcMar>
            <w:vAlign w:val="center"/>
          </w:tcPr>
          <w:p w14:paraId="0A60F452" w14:textId="77777777" w:rsidR="004634FF" w:rsidRPr="00513004" w:rsidRDefault="004634FF" w:rsidP="004634FF">
            <w:pPr>
              <w:pStyle w:val="TAB"/>
              <w:spacing w:after="0"/>
            </w:pPr>
            <w:r w:rsidRPr="00513004">
              <w:t>Orali</w:t>
            </w:r>
          </w:p>
        </w:tc>
        <w:tc>
          <w:tcPr>
            <w:tcW w:w="417" w:type="pct"/>
            <w:shd w:val="clear" w:color="auto" w:fill="F2F2F2" w:themeFill="background1" w:themeFillShade="F2"/>
            <w:tcMar>
              <w:top w:w="28" w:type="dxa"/>
              <w:left w:w="28" w:type="dxa"/>
              <w:bottom w:w="28" w:type="dxa"/>
              <w:right w:w="28" w:type="dxa"/>
            </w:tcMar>
            <w:vAlign w:val="center"/>
          </w:tcPr>
          <w:p w14:paraId="4489A3D0" w14:textId="77777777" w:rsidR="004634FF" w:rsidRPr="00513004" w:rsidRDefault="004634FF" w:rsidP="004634FF">
            <w:pPr>
              <w:pStyle w:val="TAB"/>
              <w:spacing w:after="0"/>
            </w:pPr>
          </w:p>
        </w:tc>
        <w:tc>
          <w:tcPr>
            <w:tcW w:w="417" w:type="pct"/>
            <w:tcBorders>
              <w:right w:val="dashDotStroked" w:sz="24" w:space="0" w:color="auto"/>
            </w:tcBorders>
            <w:shd w:val="clear" w:color="auto" w:fill="F2F2F2" w:themeFill="background1" w:themeFillShade="F2"/>
            <w:tcMar>
              <w:top w:w="28" w:type="dxa"/>
              <w:left w:w="28" w:type="dxa"/>
              <w:bottom w:w="28" w:type="dxa"/>
              <w:right w:w="28" w:type="dxa"/>
            </w:tcMar>
            <w:vAlign w:val="center"/>
          </w:tcPr>
          <w:p w14:paraId="6F5E3AFA" w14:textId="77777777" w:rsidR="004634FF" w:rsidRPr="00513004" w:rsidRDefault="004634FF" w:rsidP="004634FF">
            <w:pPr>
              <w:pStyle w:val="TAB"/>
              <w:spacing w:after="0"/>
            </w:pPr>
          </w:p>
        </w:tc>
        <w:tc>
          <w:tcPr>
            <w:tcW w:w="1250" w:type="pct"/>
            <w:vMerge/>
            <w:tcBorders>
              <w:left w:val="dashDotStroked" w:sz="24" w:space="0" w:color="auto"/>
            </w:tcBorders>
            <w:tcMar>
              <w:top w:w="28" w:type="dxa"/>
              <w:left w:w="28" w:type="dxa"/>
              <w:bottom w:w="28" w:type="dxa"/>
              <w:right w:w="28" w:type="dxa"/>
            </w:tcMar>
            <w:vAlign w:val="center"/>
          </w:tcPr>
          <w:p w14:paraId="0D096F8D" w14:textId="77777777" w:rsidR="004634FF" w:rsidRPr="00513004" w:rsidRDefault="004634FF" w:rsidP="004634FF">
            <w:pPr>
              <w:pStyle w:val="TAB"/>
              <w:spacing w:after="0"/>
            </w:pPr>
          </w:p>
        </w:tc>
        <w:tc>
          <w:tcPr>
            <w:tcW w:w="417" w:type="pct"/>
            <w:tcMar>
              <w:top w:w="28" w:type="dxa"/>
              <w:left w:w="28" w:type="dxa"/>
              <w:bottom w:w="28" w:type="dxa"/>
              <w:right w:w="28" w:type="dxa"/>
            </w:tcMar>
          </w:tcPr>
          <w:p w14:paraId="3E0928E6" w14:textId="6CAA9BF9" w:rsidR="004634FF" w:rsidRPr="00513004" w:rsidRDefault="004634FF" w:rsidP="004634FF">
            <w:pPr>
              <w:pStyle w:val="TAB"/>
              <w:spacing w:after="0"/>
            </w:pPr>
            <w:r w:rsidRPr="00CC2AF0">
              <w:t>Orali</w:t>
            </w:r>
          </w:p>
        </w:tc>
        <w:tc>
          <w:tcPr>
            <w:tcW w:w="417" w:type="pct"/>
            <w:tcMar>
              <w:top w:w="28" w:type="dxa"/>
              <w:left w:w="28" w:type="dxa"/>
              <w:bottom w:w="28" w:type="dxa"/>
              <w:right w:w="28" w:type="dxa"/>
            </w:tcMar>
            <w:vAlign w:val="center"/>
          </w:tcPr>
          <w:p w14:paraId="0072CDA2" w14:textId="77777777" w:rsidR="004634FF" w:rsidRPr="00513004" w:rsidRDefault="004634FF" w:rsidP="004634FF">
            <w:pPr>
              <w:pStyle w:val="TAB"/>
              <w:spacing w:after="0"/>
            </w:pPr>
          </w:p>
        </w:tc>
        <w:tc>
          <w:tcPr>
            <w:tcW w:w="416" w:type="pct"/>
            <w:tcBorders>
              <w:right w:val="dashDotStroked" w:sz="24" w:space="0" w:color="auto"/>
            </w:tcBorders>
            <w:tcMar>
              <w:top w:w="28" w:type="dxa"/>
              <w:left w:w="28" w:type="dxa"/>
              <w:bottom w:w="28" w:type="dxa"/>
              <w:right w:w="28" w:type="dxa"/>
            </w:tcMar>
            <w:vAlign w:val="center"/>
          </w:tcPr>
          <w:p w14:paraId="4F477DAB" w14:textId="77777777" w:rsidR="004634FF" w:rsidRPr="00513004" w:rsidRDefault="004634FF" w:rsidP="004634FF">
            <w:pPr>
              <w:pStyle w:val="TAB"/>
              <w:spacing w:after="0"/>
            </w:pPr>
          </w:p>
        </w:tc>
      </w:tr>
      <w:tr w:rsidR="004634FF" w:rsidRPr="00513004" w14:paraId="349149AC" w14:textId="77777777" w:rsidTr="00133FCE">
        <w:trPr>
          <w:trHeight w:val="20"/>
        </w:trPr>
        <w:tc>
          <w:tcPr>
            <w:tcW w:w="1248" w:type="pct"/>
            <w:vMerge/>
            <w:tcBorders>
              <w:left w:val="dashDotStroked" w:sz="24" w:space="0" w:color="auto"/>
            </w:tcBorders>
            <w:shd w:val="clear" w:color="auto" w:fill="F2F2F2" w:themeFill="background1" w:themeFillShade="F2"/>
            <w:tcMar>
              <w:top w:w="28" w:type="dxa"/>
              <w:left w:w="28" w:type="dxa"/>
              <w:bottom w:w="28" w:type="dxa"/>
              <w:right w:w="28" w:type="dxa"/>
            </w:tcMar>
            <w:vAlign w:val="center"/>
          </w:tcPr>
          <w:p w14:paraId="76B43E33" w14:textId="77777777" w:rsidR="004634FF" w:rsidRPr="00513004" w:rsidRDefault="004634FF" w:rsidP="004634FF">
            <w:pPr>
              <w:pStyle w:val="TAB"/>
              <w:spacing w:after="0"/>
            </w:pPr>
          </w:p>
        </w:tc>
        <w:tc>
          <w:tcPr>
            <w:tcW w:w="417" w:type="pct"/>
            <w:shd w:val="clear" w:color="auto" w:fill="F2F2F2" w:themeFill="background1" w:themeFillShade="F2"/>
            <w:tcMar>
              <w:top w:w="28" w:type="dxa"/>
              <w:left w:w="28" w:type="dxa"/>
              <w:bottom w:w="28" w:type="dxa"/>
              <w:right w:w="28" w:type="dxa"/>
            </w:tcMar>
            <w:vAlign w:val="center"/>
          </w:tcPr>
          <w:p w14:paraId="7BC3246F" w14:textId="77777777" w:rsidR="004634FF" w:rsidRPr="00513004" w:rsidRDefault="004634FF" w:rsidP="004634FF">
            <w:pPr>
              <w:pStyle w:val="TAB"/>
              <w:spacing w:after="0"/>
            </w:pPr>
            <w:r w:rsidRPr="00513004">
              <w:t>Pratiche</w:t>
            </w:r>
          </w:p>
        </w:tc>
        <w:tc>
          <w:tcPr>
            <w:tcW w:w="417" w:type="pct"/>
            <w:shd w:val="clear" w:color="auto" w:fill="F2F2F2" w:themeFill="background1" w:themeFillShade="F2"/>
            <w:tcMar>
              <w:top w:w="28" w:type="dxa"/>
              <w:left w:w="28" w:type="dxa"/>
              <w:bottom w:w="28" w:type="dxa"/>
              <w:right w:w="28" w:type="dxa"/>
            </w:tcMar>
            <w:vAlign w:val="center"/>
          </w:tcPr>
          <w:p w14:paraId="0859A48C" w14:textId="77777777" w:rsidR="004634FF" w:rsidRPr="00513004" w:rsidRDefault="004634FF" w:rsidP="004634FF">
            <w:pPr>
              <w:pStyle w:val="TAB"/>
              <w:spacing w:after="0"/>
            </w:pPr>
          </w:p>
        </w:tc>
        <w:tc>
          <w:tcPr>
            <w:tcW w:w="417" w:type="pct"/>
            <w:tcBorders>
              <w:right w:val="dashDotStroked" w:sz="24" w:space="0" w:color="auto"/>
            </w:tcBorders>
            <w:shd w:val="clear" w:color="auto" w:fill="F2F2F2" w:themeFill="background1" w:themeFillShade="F2"/>
            <w:tcMar>
              <w:top w:w="28" w:type="dxa"/>
              <w:left w:w="28" w:type="dxa"/>
              <w:bottom w:w="28" w:type="dxa"/>
              <w:right w:w="28" w:type="dxa"/>
            </w:tcMar>
            <w:vAlign w:val="center"/>
          </w:tcPr>
          <w:p w14:paraId="720A49D3" w14:textId="77777777" w:rsidR="004634FF" w:rsidRPr="00513004" w:rsidRDefault="004634FF" w:rsidP="004634FF">
            <w:pPr>
              <w:pStyle w:val="TAB"/>
              <w:spacing w:after="0"/>
            </w:pPr>
          </w:p>
        </w:tc>
        <w:tc>
          <w:tcPr>
            <w:tcW w:w="1250" w:type="pct"/>
            <w:vMerge/>
            <w:tcBorders>
              <w:left w:val="dashDotStroked" w:sz="24" w:space="0" w:color="auto"/>
            </w:tcBorders>
            <w:tcMar>
              <w:top w:w="28" w:type="dxa"/>
              <w:left w:w="28" w:type="dxa"/>
              <w:bottom w:w="28" w:type="dxa"/>
              <w:right w:w="28" w:type="dxa"/>
            </w:tcMar>
            <w:vAlign w:val="center"/>
          </w:tcPr>
          <w:p w14:paraId="0FBF21FC" w14:textId="77777777" w:rsidR="004634FF" w:rsidRPr="00513004" w:rsidRDefault="004634FF" w:rsidP="004634FF">
            <w:pPr>
              <w:pStyle w:val="TAB"/>
              <w:spacing w:after="0"/>
            </w:pPr>
          </w:p>
        </w:tc>
        <w:tc>
          <w:tcPr>
            <w:tcW w:w="417" w:type="pct"/>
            <w:tcMar>
              <w:top w:w="28" w:type="dxa"/>
              <w:left w:w="28" w:type="dxa"/>
              <w:bottom w:w="28" w:type="dxa"/>
              <w:right w:w="28" w:type="dxa"/>
            </w:tcMar>
          </w:tcPr>
          <w:p w14:paraId="32877D9D" w14:textId="682E8B20" w:rsidR="004634FF" w:rsidRPr="00513004" w:rsidRDefault="004634FF" w:rsidP="004634FF">
            <w:pPr>
              <w:pStyle w:val="TAB"/>
              <w:spacing w:after="0"/>
            </w:pPr>
            <w:r w:rsidRPr="00CC2AF0">
              <w:t>Pratiche</w:t>
            </w:r>
          </w:p>
        </w:tc>
        <w:tc>
          <w:tcPr>
            <w:tcW w:w="417" w:type="pct"/>
            <w:tcMar>
              <w:top w:w="28" w:type="dxa"/>
              <w:left w:w="28" w:type="dxa"/>
              <w:bottom w:w="28" w:type="dxa"/>
              <w:right w:w="28" w:type="dxa"/>
            </w:tcMar>
            <w:vAlign w:val="center"/>
          </w:tcPr>
          <w:p w14:paraId="12EACB4D" w14:textId="77777777" w:rsidR="004634FF" w:rsidRPr="00513004" w:rsidRDefault="004634FF" w:rsidP="004634FF">
            <w:pPr>
              <w:pStyle w:val="TAB"/>
              <w:spacing w:after="0"/>
            </w:pPr>
          </w:p>
        </w:tc>
        <w:tc>
          <w:tcPr>
            <w:tcW w:w="416" w:type="pct"/>
            <w:tcBorders>
              <w:right w:val="dashDotStroked" w:sz="24" w:space="0" w:color="auto"/>
            </w:tcBorders>
            <w:tcMar>
              <w:top w:w="28" w:type="dxa"/>
              <w:left w:w="28" w:type="dxa"/>
              <w:bottom w:w="28" w:type="dxa"/>
              <w:right w:w="28" w:type="dxa"/>
            </w:tcMar>
            <w:vAlign w:val="center"/>
          </w:tcPr>
          <w:p w14:paraId="54860597" w14:textId="77777777" w:rsidR="004634FF" w:rsidRPr="00513004" w:rsidRDefault="004634FF" w:rsidP="004634FF">
            <w:pPr>
              <w:pStyle w:val="TAB"/>
              <w:spacing w:after="0"/>
            </w:pPr>
          </w:p>
        </w:tc>
      </w:tr>
      <w:tr w:rsidR="004634FF" w:rsidRPr="00513004" w14:paraId="7DF969C0" w14:textId="77777777" w:rsidTr="00133FCE">
        <w:trPr>
          <w:trHeight w:val="20"/>
        </w:trPr>
        <w:tc>
          <w:tcPr>
            <w:tcW w:w="1248" w:type="pct"/>
            <w:vMerge/>
            <w:tcBorders>
              <w:left w:val="dashDotStroked" w:sz="24" w:space="0" w:color="auto"/>
              <w:bottom w:val="single" w:sz="12" w:space="0" w:color="auto"/>
            </w:tcBorders>
            <w:shd w:val="clear" w:color="auto" w:fill="F2F2F2" w:themeFill="background1" w:themeFillShade="F2"/>
            <w:tcMar>
              <w:top w:w="28" w:type="dxa"/>
              <w:left w:w="28" w:type="dxa"/>
              <w:bottom w:w="28" w:type="dxa"/>
              <w:right w:w="28" w:type="dxa"/>
            </w:tcMar>
            <w:vAlign w:val="center"/>
          </w:tcPr>
          <w:p w14:paraId="44C420D4" w14:textId="77777777" w:rsidR="004634FF" w:rsidRPr="00513004" w:rsidRDefault="004634FF" w:rsidP="004634FF">
            <w:pPr>
              <w:pStyle w:val="TAB"/>
              <w:spacing w:after="0"/>
            </w:pPr>
          </w:p>
        </w:tc>
        <w:tc>
          <w:tcPr>
            <w:tcW w:w="417" w:type="pct"/>
            <w:tcBorders>
              <w:bottom w:val="single" w:sz="12" w:space="0" w:color="auto"/>
            </w:tcBorders>
            <w:shd w:val="clear" w:color="auto" w:fill="F2F2F2" w:themeFill="background1" w:themeFillShade="F2"/>
            <w:tcMar>
              <w:top w:w="28" w:type="dxa"/>
              <w:left w:w="28" w:type="dxa"/>
              <w:bottom w:w="28" w:type="dxa"/>
              <w:right w:w="28" w:type="dxa"/>
            </w:tcMar>
            <w:vAlign w:val="center"/>
          </w:tcPr>
          <w:p w14:paraId="332C3A96" w14:textId="77777777" w:rsidR="004634FF" w:rsidRPr="00513004" w:rsidRDefault="004634FF" w:rsidP="004634FF">
            <w:pPr>
              <w:pStyle w:val="TAB"/>
              <w:spacing w:after="0"/>
            </w:pPr>
            <w:r w:rsidRPr="00513004">
              <w:t>Grafiche</w:t>
            </w:r>
          </w:p>
        </w:tc>
        <w:tc>
          <w:tcPr>
            <w:tcW w:w="417" w:type="pct"/>
            <w:tcBorders>
              <w:bottom w:val="single" w:sz="12" w:space="0" w:color="auto"/>
            </w:tcBorders>
            <w:shd w:val="clear" w:color="auto" w:fill="F2F2F2" w:themeFill="background1" w:themeFillShade="F2"/>
            <w:tcMar>
              <w:top w:w="28" w:type="dxa"/>
              <w:left w:w="28" w:type="dxa"/>
              <w:bottom w:w="28" w:type="dxa"/>
              <w:right w:w="28" w:type="dxa"/>
            </w:tcMar>
            <w:vAlign w:val="center"/>
          </w:tcPr>
          <w:p w14:paraId="42D0509A" w14:textId="77777777" w:rsidR="004634FF" w:rsidRPr="00513004" w:rsidRDefault="004634FF" w:rsidP="004634FF">
            <w:pPr>
              <w:pStyle w:val="TAB"/>
              <w:spacing w:after="0"/>
            </w:pPr>
          </w:p>
        </w:tc>
        <w:tc>
          <w:tcPr>
            <w:tcW w:w="417" w:type="pct"/>
            <w:tcBorders>
              <w:bottom w:val="single" w:sz="12" w:space="0" w:color="auto"/>
              <w:right w:val="dashDotStroked" w:sz="24" w:space="0" w:color="auto"/>
            </w:tcBorders>
            <w:shd w:val="clear" w:color="auto" w:fill="F2F2F2" w:themeFill="background1" w:themeFillShade="F2"/>
            <w:tcMar>
              <w:top w:w="28" w:type="dxa"/>
              <w:left w:w="28" w:type="dxa"/>
              <w:bottom w:w="28" w:type="dxa"/>
              <w:right w:w="28" w:type="dxa"/>
            </w:tcMar>
            <w:vAlign w:val="center"/>
          </w:tcPr>
          <w:p w14:paraId="4CB1020E" w14:textId="77777777" w:rsidR="004634FF" w:rsidRPr="00513004" w:rsidRDefault="004634FF" w:rsidP="004634FF">
            <w:pPr>
              <w:pStyle w:val="TAB"/>
              <w:spacing w:after="0"/>
            </w:pPr>
          </w:p>
        </w:tc>
        <w:tc>
          <w:tcPr>
            <w:tcW w:w="1250" w:type="pct"/>
            <w:vMerge/>
            <w:tcBorders>
              <w:left w:val="dashDotStroked" w:sz="24" w:space="0" w:color="auto"/>
              <w:bottom w:val="single" w:sz="12" w:space="0" w:color="auto"/>
            </w:tcBorders>
            <w:tcMar>
              <w:top w:w="28" w:type="dxa"/>
              <w:left w:w="28" w:type="dxa"/>
              <w:bottom w:w="28" w:type="dxa"/>
              <w:right w:w="28" w:type="dxa"/>
            </w:tcMar>
            <w:vAlign w:val="center"/>
          </w:tcPr>
          <w:p w14:paraId="3DA8B252" w14:textId="77777777" w:rsidR="004634FF" w:rsidRPr="00513004" w:rsidRDefault="004634FF" w:rsidP="004634FF">
            <w:pPr>
              <w:pStyle w:val="TAB"/>
              <w:spacing w:after="0"/>
            </w:pPr>
          </w:p>
        </w:tc>
        <w:tc>
          <w:tcPr>
            <w:tcW w:w="417" w:type="pct"/>
            <w:tcBorders>
              <w:bottom w:val="single" w:sz="12" w:space="0" w:color="auto"/>
            </w:tcBorders>
            <w:tcMar>
              <w:top w:w="28" w:type="dxa"/>
              <w:left w:w="28" w:type="dxa"/>
              <w:bottom w:w="28" w:type="dxa"/>
              <w:right w:w="28" w:type="dxa"/>
            </w:tcMar>
          </w:tcPr>
          <w:p w14:paraId="0BCDC876" w14:textId="5C9C4B93" w:rsidR="004634FF" w:rsidRPr="00513004" w:rsidRDefault="004634FF" w:rsidP="004634FF">
            <w:pPr>
              <w:pStyle w:val="TAB"/>
              <w:spacing w:after="0"/>
            </w:pPr>
            <w:r w:rsidRPr="00CC2AF0">
              <w:t>Grafiche</w:t>
            </w:r>
          </w:p>
        </w:tc>
        <w:tc>
          <w:tcPr>
            <w:tcW w:w="417" w:type="pct"/>
            <w:tcBorders>
              <w:bottom w:val="single" w:sz="12" w:space="0" w:color="auto"/>
            </w:tcBorders>
            <w:tcMar>
              <w:top w:w="28" w:type="dxa"/>
              <w:left w:w="28" w:type="dxa"/>
              <w:bottom w:w="28" w:type="dxa"/>
              <w:right w:w="28" w:type="dxa"/>
            </w:tcMar>
            <w:vAlign w:val="center"/>
          </w:tcPr>
          <w:p w14:paraId="70901415" w14:textId="77777777" w:rsidR="004634FF" w:rsidRPr="00513004" w:rsidRDefault="004634FF" w:rsidP="004634FF">
            <w:pPr>
              <w:pStyle w:val="TAB"/>
              <w:spacing w:after="0"/>
            </w:pPr>
          </w:p>
        </w:tc>
        <w:tc>
          <w:tcPr>
            <w:tcW w:w="416" w:type="pct"/>
            <w:tcBorders>
              <w:bottom w:val="single" w:sz="12" w:space="0" w:color="auto"/>
              <w:right w:val="dashDotStroked" w:sz="24" w:space="0" w:color="auto"/>
            </w:tcBorders>
            <w:tcMar>
              <w:top w:w="28" w:type="dxa"/>
              <w:left w:w="28" w:type="dxa"/>
              <w:bottom w:w="28" w:type="dxa"/>
              <w:right w:w="28" w:type="dxa"/>
            </w:tcMar>
            <w:vAlign w:val="center"/>
          </w:tcPr>
          <w:p w14:paraId="625F52D4" w14:textId="77777777" w:rsidR="004634FF" w:rsidRPr="00513004" w:rsidRDefault="004634FF" w:rsidP="004634FF">
            <w:pPr>
              <w:pStyle w:val="TAB"/>
              <w:spacing w:after="0"/>
            </w:pPr>
          </w:p>
        </w:tc>
      </w:tr>
      <w:tr w:rsidR="004634FF" w:rsidRPr="00513004" w14:paraId="6B830531" w14:textId="77777777" w:rsidTr="00133FCE">
        <w:trPr>
          <w:trHeight w:val="20"/>
        </w:trPr>
        <w:tc>
          <w:tcPr>
            <w:tcW w:w="1248" w:type="pct"/>
            <w:vMerge w:val="restart"/>
            <w:tcBorders>
              <w:top w:val="single" w:sz="12" w:space="0" w:color="auto"/>
              <w:left w:val="dashDotStroked" w:sz="24" w:space="0" w:color="auto"/>
            </w:tcBorders>
            <w:tcMar>
              <w:top w:w="28" w:type="dxa"/>
              <w:left w:w="28" w:type="dxa"/>
              <w:bottom w:w="28" w:type="dxa"/>
              <w:right w:w="28" w:type="dxa"/>
            </w:tcMar>
            <w:vAlign w:val="center"/>
          </w:tcPr>
          <w:p w14:paraId="7E11E20C" w14:textId="77777777" w:rsidR="004634FF" w:rsidRPr="00513004" w:rsidRDefault="004634FF" w:rsidP="004634FF">
            <w:pPr>
              <w:pStyle w:val="TAB"/>
              <w:spacing w:after="0"/>
            </w:pPr>
          </w:p>
        </w:tc>
        <w:tc>
          <w:tcPr>
            <w:tcW w:w="417" w:type="pct"/>
            <w:tcBorders>
              <w:top w:val="single" w:sz="12" w:space="0" w:color="auto"/>
            </w:tcBorders>
            <w:tcMar>
              <w:top w:w="28" w:type="dxa"/>
              <w:left w:w="28" w:type="dxa"/>
              <w:bottom w:w="28" w:type="dxa"/>
              <w:right w:w="28" w:type="dxa"/>
            </w:tcMar>
            <w:vAlign w:val="center"/>
          </w:tcPr>
          <w:p w14:paraId="0F19F2B4" w14:textId="77777777" w:rsidR="004634FF" w:rsidRPr="00513004" w:rsidRDefault="004634FF" w:rsidP="004634FF">
            <w:pPr>
              <w:pStyle w:val="TAB"/>
              <w:spacing w:after="0"/>
            </w:pPr>
            <w:r w:rsidRPr="00513004">
              <w:t>Scritte</w:t>
            </w:r>
          </w:p>
        </w:tc>
        <w:tc>
          <w:tcPr>
            <w:tcW w:w="417" w:type="pct"/>
            <w:tcBorders>
              <w:top w:val="single" w:sz="12" w:space="0" w:color="auto"/>
            </w:tcBorders>
            <w:tcMar>
              <w:top w:w="28" w:type="dxa"/>
              <w:left w:w="28" w:type="dxa"/>
              <w:bottom w:w="28" w:type="dxa"/>
              <w:right w:w="28" w:type="dxa"/>
            </w:tcMar>
            <w:vAlign w:val="center"/>
          </w:tcPr>
          <w:p w14:paraId="71809F1B" w14:textId="77777777" w:rsidR="004634FF" w:rsidRPr="00513004" w:rsidRDefault="004634FF" w:rsidP="004634FF">
            <w:pPr>
              <w:pStyle w:val="TAB"/>
              <w:spacing w:after="0"/>
            </w:pPr>
          </w:p>
        </w:tc>
        <w:tc>
          <w:tcPr>
            <w:tcW w:w="417" w:type="pct"/>
            <w:tcBorders>
              <w:top w:val="single" w:sz="12" w:space="0" w:color="auto"/>
              <w:right w:val="dashDotStroked" w:sz="24" w:space="0" w:color="auto"/>
            </w:tcBorders>
            <w:tcMar>
              <w:top w:w="28" w:type="dxa"/>
              <w:left w:w="28" w:type="dxa"/>
              <w:bottom w:w="28" w:type="dxa"/>
              <w:right w:w="28" w:type="dxa"/>
            </w:tcMar>
            <w:vAlign w:val="center"/>
          </w:tcPr>
          <w:p w14:paraId="6E64C618" w14:textId="77777777" w:rsidR="004634FF" w:rsidRPr="00513004" w:rsidRDefault="004634FF" w:rsidP="004634FF">
            <w:pPr>
              <w:pStyle w:val="TAB"/>
              <w:spacing w:after="0"/>
            </w:pPr>
          </w:p>
        </w:tc>
        <w:tc>
          <w:tcPr>
            <w:tcW w:w="1250" w:type="pct"/>
            <w:vMerge w:val="restart"/>
            <w:tcBorders>
              <w:top w:val="single" w:sz="12" w:space="0" w:color="auto"/>
              <w:left w:val="dashDotStroked" w:sz="24" w:space="0" w:color="auto"/>
            </w:tcBorders>
            <w:shd w:val="clear" w:color="auto" w:fill="F2F2F2" w:themeFill="background1" w:themeFillShade="F2"/>
            <w:tcMar>
              <w:top w:w="28" w:type="dxa"/>
              <w:left w:w="28" w:type="dxa"/>
              <w:bottom w:w="28" w:type="dxa"/>
              <w:right w:w="28" w:type="dxa"/>
            </w:tcMar>
            <w:vAlign w:val="center"/>
          </w:tcPr>
          <w:p w14:paraId="2B106727" w14:textId="77777777" w:rsidR="004634FF" w:rsidRPr="00513004" w:rsidRDefault="004634FF" w:rsidP="004634FF">
            <w:pPr>
              <w:pStyle w:val="TAB"/>
              <w:spacing w:after="0"/>
            </w:pPr>
          </w:p>
        </w:tc>
        <w:tc>
          <w:tcPr>
            <w:tcW w:w="417" w:type="pct"/>
            <w:tcBorders>
              <w:top w:val="single" w:sz="12" w:space="0" w:color="auto"/>
            </w:tcBorders>
            <w:shd w:val="clear" w:color="auto" w:fill="F2F2F2" w:themeFill="background1" w:themeFillShade="F2"/>
            <w:tcMar>
              <w:top w:w="28" w:type="dxa"/>
              <w:left w:w="28" w:type="dxa"/>
              <w:bottom w:w="28" w:type="dxa"/>
              <w:right w:w="28" w:type="dxa"/>
            </w:tcMar>
          </w:tcPr>
          <w:p w14:paraId="2F521451" w14:textId="730C3764" w:rsidR="004634FF" w:rsidRPr="00513004" w:rsidRDefault="004634FF" w:rsidP="004634FF">
            <w:pPr>
              <w:pStyle w:val="TAB"/>
              <w:spacing w:after="0"/>
            </w:pPr>
            <w:r w:rsidRPr="00CC2AF0">
              <w:t>Scritte</w:t>
            </w:r>
          </w:p>
        </w:tc>
        <w:tc>
          <w:tcPr>
            <w:tcW w:w="417" w:type="pct"/>
            <w:tcBorders>
              <w:top w:val="single" w:sz="12" w:space="0" w:color="auto"/>
            </w:tcBorders>
            <w:shd w:val="clear" w:color="auto" w:fill="F2F2F2" w:themeFill="background1" w:themeFillShade="F2"/>
            <w:tcMar>
              <w:top w:w="28" w:type="dxa"/>
              <w:left w:w="28" w:type="dxa"/>
              <w:bottom w:w="28" w:type="dxa"/>
              <w:right w:w="28" w:type="dxa"/>
            </w:tcMar>
            <w:vAlign w:val="center"/>
          </w:tcPr>
          <w:p w14:paraId="7AE23666" w14:textId="77777777" w:rsidR="004634FF" w:rsidRPr="00513004" w:rsidRDefault="004634FF" w:rsidP="004634FF">
            <w:pPr>
              <w:pStyle w:val="TAB"/>
              <w:spacing w:after="0"/>
            </w:pPr>
          </w:p>
        </w:tc>
        <w:tc>
          <w:tcPr>
            <w:tcW w:w="416" w:type="pct"/>
            <w:tcBorders>
              <w:top w:val="single" w:sz="12" w:space="0" w:color="auto"/>
              <w:right w:val="dashDotStroked" w:sz="24" w:space="0" w:color="auto"/>
            </w:tcBorders>
            <w:shd w:val="clear" w:color="auto" w:fill="F2F2F2" w:themeFill="background1" w:themeFillShade="F2"/>
            <w:tcMar>
              <w:top w:w="28" w:type="dxa"/>
              <w:left w:w="28" w:type="dxa"/>
              <w:bottom w:w="28" w:type="dxa"/>
              <w:right w:w="28" w:type="dxa"/>
            </w:tcMar>
            <w:vAlign w:val="center"/>
          </w:tcPr>
          <w:p w14:paraId="534DD220" w14:textId="77777777" w:rsidR="004634FF" w:rsidRPr="00513004" w:rsidRDefault="004634FF" w:rsidP="004634FF">
            <w:pPr>
              <w:pStyle w:val="TAB"/>
              <w:spacing w:after="0"/>
            </w:pPr>
          </w:p>
        </w:tc>
      </w:tr>
      <w:tr w:rsidR="004634FF" w:rsidRPr="00513004" w14:paraId="6C968BA6" w14:textId="77777777" w:rsidTr="00133FCE">
        <w:trPr>
          <w:trHeight w:val="20"/>
        </w:trPr>
        <w:tc>
          <w:tcPr>
            <w:tcW w:w="1248" w:type="pct"/>
            <w:vMerge/>
            <w:tcBorders>
              <w:left w:val="dashDotStroked" w:sz="24" w:space="0" w:color="auto"/>
            </w:tcBorders>
            <w:tcMar>
              <w:top w:w="28" w:type="dxa"/>
              <w:left w:w="28" w:type="dxa"/>
              <w:bottom w:w="28" w:type="dxa"/>
              <w:right w:w="28" w:type="dxa"/>
            </w:tcMar>
            <w:vAlign w:val="center"/>
          </w:tcPr>
          <w:p w14:paraId="1C6B1466" w14:textId="77777777" w:rsidR="004634FF" w:rsidRPr="00513004" w:rsidRDefault="004634FF" w:rsidP="004634FF">
            <w:pPr>
              <w:pStyle w:val="TAB"/>
              <w:spacing w:after="0"/>
            </w:pPr>
          </w:p>
        </w:tc>
        <w:tc>
          <w:tcPr>
            <w:tcW w:w="417" w:type="pct"/>
            <w:tcMar>
              <w:top w:w="28" w:type="dxa"/>
              <w:left w:w="28" w:type="dxa"/>
              <w:bottom w:w="28" w:type="dxa"/>
              <w:right w:w="28" w:type="dxa"/>
            </w:tcMar>
            <w:vAlign w:val="center"/>
          </w:tcPr>
          <w:p w14:paraId="52FA6099" w14:textId="77777777" w:rsidR="004634FF" w:rsidRPr="00513004" w:rsidRDefault="004634FF" w:rsidP="004634FF">
            <w:pPr>
              <w:pStyle w:val="TAB"/>
              <w:spacing w:after="0"/>
            </w:pPr>
            <w:r w:rsidRPr="00513004">
              <w:t>Orali</w:t>
            </w:r>
          </w:p>
        </w:tc>
        <w:tc>
          <w:tcPr>
            <w:tcW w:w="417" w:type="pct"/>
            <w:tcMar>
              <w:top w:w="28" w:type="dxa"/>
              <w:left w:w="28" w:type="dxa"/>
              <w:bottom w:w="28" w:type="dxa"/>
              <w:right w:w="28" w:type="dxa"/>
            </w:tcMar>
            <w:vAlign w:val="center"/>
          </w:tcPr>
          <w:p w14:paraId="6A58BBB9" w14:textId="77777777" w:rsidR="004634FF" w:rsidRPr="00513004" w:rsidRDefault="004634FF" w:rsidP="004634FF">
            <w:pPr>
              <w:pStyle w:val="TAB"/>
              <w:spacing w:after="0"/>
            </w:pPr>
          </w:p>
        </w:tc>
        <w:tc>
          <w:tcPr>
            <w:tcW w:w="417" w:type="pct"/>
            <w:tcBorders>
              <w:right w:val="dashDotStroked" w:sz="24" w:space="0" w:color="auto"/>
            </w:tcBorders>
            <w:tcMar>
              <w:top w:w="28" w:type="dxa"/>
              <w:left w:w="28" w:type="dxa"/>
              <w:bottom w:w="28" w:type="dxa"/>
              <w:right w:w="28" w:type="dxa"/>
            </w:tcMar>
            <w:vAlign w:val="center"/>
          </w:tcPr>
          <w:p w14:paraId="6926A8DB" w14:textId="77777777" w:rsidR="004634FF" w:rsidRPr="00513004" w:rsidRDefault="004634FF" w:rsidP="004634FF">
            <w:pPr>
              <w:pStyle w:val="TAB"/>
              <w:spacing w:after="0"/>
            </w:pPr>
          </w:p>
        </w:tc>
        <w:tc>
          <w:tcPr>
            <w:tcW w:w="1250" w:type="pct"/>
            <w:vMerge/>
            <w:tcBorders>
              <w:left w:val="dashDotStroked" w:sz="24" w:space="0" w:color="auto"/>
            </w:tcBorders>
            <w:shd w:val="clear" w:color="auto" w:fill="F2F2F2" w:themeFill="background1" w:themeFillShade="F2"/>
            <w:tcMar>
              <w:top w:w="28" w:type="dxa"/>
              <w:left w:w="28" w:type="dxa"/>
              <w:bottom w:w="28" w:type="dxa"/>
              <w:right w:w="28" w:type="dxa"/>
            </w:tcMar>
            <w:vAlign w:val="center"/>
          </w:tcPr>
          <w:p w14:paraId="0B28D50B" w14:textId="77777777" w:rsidR="004634FF" w:rsidRPr="00513004" w:rsidRDefault="004634FF" w:rsidP="004634FF">
            <w:pPr>
              <w:pStyle w:val="TAB"/>
              <w:spacing w:after="0"/>
            </w:pPr>
          </w:p>
        </w:tc>
        <w:tc>
          <w:tcPr>
            <w:tcW w:w="417" w:type="pct"/>
            <w:shd w:val="clear" w:color="auto" w:fill="F2F2F2" w:themeFill="background1" w:themeFillShade="F2"/>
            <w:tcMar>
              <w:top w:w="28" w:type="dxa"/>
              <w:left w:w="28" w:type="dxa"/>
              <w:bottom w:w="28" w:type="dxa"/>
              <w:right w:w="28" w:type="dxa"/>
            </w:tcMar>
          </w:tcPr>
          <w:p w14:paraId="3881C7A9" w14:textId="36B5F43C" w:rsidR="004634FF" w:rsidRPr="00513004" w:rsidRDefault="004634FF" w:rsidP="004634FF">
            <w:pPr>
              <w:pStyle w:val="TAB"/>
              <w:spacing w:after="0"/>
            </w:pPr>
            <w:r w:rsidRPr="00CC2AF0">
              <w:t>Orali</w:t>
            </w:r>
          </w:p>
        </w:tc>
        <w:tc>
          <w:tcPr>
            <w:tcW w:w="417" w:type="pct"/>
            <w:shd w:val="clear" w:color="auto" w:fill="F2F2F2" w:themeFill="background1" w:themeFillShade="F2"/>
            <w:tcMar>
              <w:top w:w="28" w:type="dxa"/>
              <w:left w:w="28" w:type="dxa"/>
              <w:bottom w:w="28" w:type="dxa"/>
              <w:right w:w="28" w:type="dxa"/>
            </w:tcMar>
            <w:vAlign w:val="center"/>
          </w:tcPr>
          <w:p w14:paraId="65D56EDE" w14:textId="77777777" w:rsidR="004634FF" w:rsidRPr="00513004" w:rsidRDefault="004634FF" w:rsidP="004634FF">
            <w:pPr>
              <w:pStyle w:val="TAB"/>
              <w:spacing w:after="0"/>
            </w:pPr>
          </w:p>
        </w:tc>
        <w:tc>
          <w:tcPr>
            <w:tcW w:w="416" w:type="pct"/>
            <w:tcBorders>
              <w:right w:val="dashDotStroked" w:sz="24" w:space="0" w:color="auto"/>
            </w:tcBorders>
            <w:shd w:val="clear" w:color="auto" w:fill="F2F2F2" w:themeFill="background1" w:themeFillShade="F2"/>
            <w:tcMar>
              <w:top w:w="28" w:type="dxa"/>
              <w:left w:w="28" w:type="dxa"/>
              <w:bottom w:w="28" w:type="dxa"/>
              <w:right w:w="28" w:type="dxa"/>
            </w:tcMar>
            <w:vAlign w:val="center"/>
          </w:tcPr>
          <w:p w14:paraId="480B17A2" w14:textId="77777777" w:rsidR="004634FF" w:rsidRPr="00513004" w:rsidRDefault="004634FF" w:rsidP="004634FF">
            <w:pPr>
              <w:pStyle w:val="TAB"/>
              <w:spacing w:after="0"/>
            </w:pPr>
          </w:p>
        </w:tc>
      </w:tr>
      <w:tr w:rsidR="004634FF" w:rsidRPr="00513004" w14:paraId="20D9CE8A" w14:textId="77777777" w:rsidTr="00133FCE">
        <w:trPr>
          <w:trHeight w:val="20"/>
        </w:trPr>
        <w:tc>
          <w:tcPr>
            <w:tcW w:w="1248" w:type="pct"/>
            <w:vMerge/>
            <w:tcBorders>
              <w:left w:val="dashDotStroked" w:sz="24" w:space="0" w:color="auto"/>
            </w:tcBorders>
            <w:tcMar>
              <w:top w:w="28" w:type="dxa"/>
              <w:left w:w="28" w:type="dxa"/>
              <w:bottom w:w="28" w:type="dxa"/>
              <w:right w:w="28" w:type="dxa"/>
            </w:tcMar>
            <w:vAlign w:val="center"/>
          </w:tcPr>
          <w:p w14:paraId="66784B6D" w14:textId="77777777" w:rsidR="004634FF" w:rsidRPr="00513004" w:rsidRDefault="004634FF" w:rsidP="004634FF">
            <w:pPr>
              <w:pStyle w:val="TAB"/>
              <w:spacing w:after="0"/>
            </w:pPr>
          </w:p>
        </w:tc>
        <w:tc>
          <w:tcPr>
            <w:tcW w:w="417" w:type="pct"/>
            <w:tcMar>
              <w:top w:w="28" w:type="dxa"/>
              <w:left w:w="28" w:type="dxa"/>
              <w:bottom w:w="28" w:type="dxa"/>
              <w:right w:w="28" w:type="dxa"/>
            </w:tcMar>
            <w:vAlign w:val="center"/>
          </w:tcPr>
          <w:p w14:paraId="2FF272A2" w14:textId="77777777" w:rsidR="004634FF" w:rsidRPr="00513004" w:rsidRDefault="004634FF" w:rsidP="004634FF">
            <w:pPr>
              <w:pStyle w:val="TAB"/>
              <w:spacing w:after="0"/>
            </w:pPr>
            <w:r w:rsidRPr="00513004">
              <w:t>Pratiche</w:t>
            </w:r>
          </w:p>
        </w:tc>
        <w:tc>
          <w:tcPr>
            <w:tcW w:w="417" w:type="pct"/>
            <w:tcMar>
              <w:top w:w="28" w:type="dxa"/>
              <w:left w:w="28" w:type="dxa"/>
              <w:bottom w:w="28" w:type="dxa"/>
              <w:right w:w="28" w:type="dxa"/>
            </w:tcMar>
            <w:vAlign w:val="center"/>
          </w:tcPr>
          <w:p w14:paraId="0324891F" w14:textId="77777777" w:rsidR="004634FF" w:rsidRPr="00513004" w:rsidRDefault="004634FF" w:rsidP="004634FF">
            <w:pPr>
              <w:pStyle w:val="TAB"/>
              <w:spacing w:after="0"/>
            </w:pPr>
          </w:p>
        </w:tc>
        <w:tc>
          <w:tcPr>
            <w:tcW w:w="417" w:type="pct"/>
            <w:tcBorders>
              <w:right w:val="dashDotStroked" w:sz="24" w:space="0" w:color="auto"/>
            </w:tcBorders>
            <w:tcMar>
              <w:top w:w="28" w:type="dxa"/>
              <w:left w:w="28" w:type="dxa"/>
              <w:bottom w:w="28" w:type="dxa"/>
              <w:right w:w="28" w:type="dxa"/>
            </w:tcMar>
            <w:vAlign w:val="center"/>
          </w:tcPr>
          <w:p w14:paraId="2BAD1CB1" w14:textId="77777777" w:rsidR="004634FF" w:rsidRPr="00513004" w:rsidRDefault="004634FF" w:rsidP="004634FF">
            <w:pPr>
              <w:pStyle w:val="TAB"/>
              <w:spacing w:after="0"/>
            </w:pPr>
          </w:p>
        </w:tc>
        <w:tc>
          <w:tcPr>
            <w:tcW w:w="1250" w:type="pct"/>
            <w:vMerge/>
            <w:tcBorders>
              <w:left w:val="dashDotStroked" w:sz="24" w:space="0" w:color="auto"/>
            </w:tcBorders>
            <w:shd w:val="clear" w:color="auto" w:fill="F2F2F2" w:themeFill="background1" w:themeFillShade="F2"/>
            <w:tcMar>
              <w:top w:w="28" w:type="dxa"/>
              <w:left w:w="28" w:type="dxa"/>
              <w:bottom w:w="28" w:type="dxa"/>
              <w:right w:w="28" w:type="dxa"/>
            </w:tcMar>
            <w:vAlign w:val="center"/>
          </w:tcPr>
          <w:p w14:paraId="2B326F26" w14:textId="77777777" w:rsidR="004634FF" w:rsidRPr="00513004" w:rsidRDefault="004634FF" w:rsidP="004634FF">
            <w:pPr>
              <w:pStyle w:val="TAB"/>
              <w:spacing w:after="0"/>
            </w:pPr>
          </w:p>
        </w:tc>
        <w:tc>
          <w:tcPr>
            <w:tcW w:w="417" w:type="pct"/>
            <w:shd w:val="clear" w:color="auto" w:fill="F2F2F2" w:themeFill="background1" w:themeFillShade="F2"/>
            <w:tcMar>
              <w:top w:w="28" w:type="dxa"/>
              <w:left w:w="28" w:type="dxa"/>
              <w:bottom w:w="28" w:type="dxa"/>
              <w:right w:w="28" w:type="dxa"/>
            </w:tcMar>
          </w:tcPr>
          <w:p w14:paraId="48DEBBCD" w14:textId="7D6773D7" w:rsidR="004634FF" w:rsidRPr="00513004" w:rsidRDefault="004634FF" w:rsidP="004634FF">
            <w:pPr>
              <w:pStyle w:val="TAB"/>
              <w:spacing w:after="0"/>
            </w:pPr>
            <w:r w:rsidRPr="00CC2AF0">
              <w:t>Pratiche</w:t>
            </w:r>
          </w:p>
        </w:tc>
        <w:tc>
          <w:tcPr>
            <w:tcW w:w="417" w:type="pct"/>
            <w:shd w:val="clear" w:color="auto" w:fill="F2F2F2" w:themeFill="background1" w:themeFillShade="F2"/>
            <w:tcMar>
              <w:top w:w="28" w:type="dxa"/>
              <w:left w:w="28" w:type="dxa"/>
              <w:bottom w:w="28" w:type="dxa"/>
              <w:right w:w="28" w:type="dxa"/>
            </w:tcMar>
            <w:vAlign w:val="center"/>
          </w:tcPr>
          <w:p w14:paraId="23D78DC0" w14:textId="77777777" w:rsidR="004634FF" w:rsidRPr="00513004" w:rsidRDefault="004634FF" w:rsidP="004634FF">
            <w:pPr>
              <w:pStyle w:val="TAB"/>
              <w:spacing w:after="0"/>
            </w:pPr>
          </w:p>
        </w:tc>
        <w:tc>
          <w:tcPr>
            <w:tcW w:w="416" w:type="pct"/>
            <w:tcBorders>
              <w:right w:val="dashDotStroked" w:sz="24" w:space="0" w:color="auto"/>
            </w:tcBorders>
            <w:shd w:val="clear" w:color="auto" w:fill="F2F2F2" w:themeFill="background1" w:themeFillShade="F2"/>
            <w:tcMar>
              <w:top w:w="28" w:type="dxa"/>
              <w:left w:w="28" w:type="dxa"/>
              <w:bottom w:w="28" w:type="dxa"/>
              <w:right w:w="28" w:type="dxa"/>
            </w:tcMar>
            <w:vAlign w:val="center"/>
          </w:tcPr>
          <w:p w14:paraId="1F65D645" w14:textId="77777777" w:rsidR="004634FF" w:rsidRPr="00513004" w:rsidRDefault="004634FF" w:rsidP="004634FF">
            <w:pPr>
              <w:pStyle w:val="TAB"/>
              <w:spacing w:after="0"/>
            </w:pPr>
          </w:p>
        </w:tc>
      </w:tr>
      <w:tr w:rsidR="004634FF" w:rsidRPr="00513004" w14:paraId="68C8EC45" w14:textId="77777777" w:rsidTr="00133FCE">
        <w:trPr>
          <w:trHeight w:val="20"/>
        </w:trPr>
        <w:tc>
          <w:tcPr>
            <w:tcW w:w="1248" w:type="pct"/>
            <w:vMerge/>
            <w:tcBorders>
              <w:left w:val="dashDotStroked" w:sz="24" w:space="0" w:color="auto"/>
              <w:bottom w:val="dashDotStroked" w:sz="24" w:space="0" w:color="auto"/>
            </w:tcBorders>
            <w:tcMar>
              <w:top w:w="28" w:type="dxa"/>
              <w:left w:w="28" w:type="dxa"/>
              <w:bottom w:w="28" w:type="dxa"/>
              <w:right w:w="28" w:type="dxa"/>
            </w:tcMar>
            <w:vAlign w:val="center"/>
          </w:tcPr>
          <w:p w14:paraId="5ED543D2" w14:textId="77777777" w:rsidR="004634FF" w:rsidRPr="00513004" w:rsidRDefault="004634FF" w:rsidP="004634FF">
            <w:pPr>
              <w:pStyle w:val="TAB"/>
              <w:spacing w:after="0"/>
            </w:pPr>
          </w:p>
        </w:tc>
        <w:tc>
          <w:tcPr>
            <w:tcW w:w="417" w:type="pct"/>
            <w:tcBorders>
              <w:bottom w:val="dashDotStroked" w:sz="24" w:space="0" w:color="auto"/>
            </w:tcBorders>
            <w:tcMar>
              <w:top w:w="28" w:type="dxa"/>
              <w:left w:w="28" w:type="dxa"/>
              <w:bottom w:w="28" w:type="dxa"/>
              <w:right w:w="28" w:type="dxa"/>
            </w:tcMar>
            <w:vAlign w:val="center"/>
          </w:tcPr>
          <w:p w14:paraId="3697B844" w14:textId="77777777" w:rsidR="004634FF" w:rsidRPr="00513004" w:rsidRDefault="004634FF" w:rsidP="004634FF">
            <w:pPr>
              <w:pStyle w:val="TAB"/>
              <w:spacing w:after="0"/>
            </w:pPr>
            <w:r w:rsidRPr="00513004">
              <w:t>Grafiche</w:t>
            </w:r>
          </w:p>
        </w:tc>
        <w:tc>
          <w:tcPr>
            <w:tcW w:w="417" w:type="pct"/>
            <w:tcBorders>
              <w:bottom w:val="dashDotStroked" w:sz="24" w:space="0" w:color="auto"/>
            </w:tcBorders>
            <w:tcMar>
              <w:top w:w="28" w:type="dxa"/>
              <w:left w:w="28" w:type="dxa"/>
              <w:bottom w:w="28" w:type="dxa"/>
              <w:right w:w="28" w:type="dxa"/>
            </w:tcMar>
            <w:vAlign w:val="center"/>
          </w:tcPr>
          <w:p w14:paraId="7584CE89" w14:textId="77777777" w:rsidR="004634FF" w:rsidRPr="00513004" w:rsidRDefault="004634FF" w:rsidP="004634FF">
            <w:pPr>
              <w:pStyle w:val="TAB"/>
              <w:spacing w:after="0"/>
            </w:pPr>
          </w:p>
        </w:tc>
        <w:tc>
          <w:tcPr>
            <w:tcW w:w="417" w:type="pct"/>
            <w:tcBorders>
              <w:bottom w:val="dashDotStroked" w:sz="24" w:space="0" w:color="auto"/>
              <w:right w:val="dashDotStroked" w:sz="24" w:space="0" w:color="auto"/>
            </w:tcBorders>
            <w:tcMar>
              <w:top w:w="28" w:type="dxa"/>
              <w:left w:w="28" w:type="dxa"/>
              <w:bottom w:w="28" w:type="dxa"/>
              <w:right w:w="28" w:type="dxa"/>
            </w:tcMar>
            <w:vAlign w:val="center"/>
          </w:tcPr>
          <w:p w14:paraId="02F442B4" w14:textId="77777777" w:rsidR="004634FF" w:rsidRPr="00513004" w:rsidRDefault="004634FF" w:rsidP="004634FF">
            <w:pPr>
              <w:pStyle w:val="TAB"/>
              <w:spacing w:after="0"/>
            </w:pPr>
          </w:p>
        </w:tc>
        <w:tc>
          <w:tcPr>
            <w:tcW w:w="1250" w:type="pct"/>
            <w:vMerge/>
            <w:tcBorders>
              <w:left w:val="dashDotStroked" w:sz="24" w:space="0" w:color="auto"/>
              <w:bottom w:val="dashDotStroked" w:sz="24" w:space="0" w:color="auto"/>
            </w:tcBorders>
            <w:shd w:val="clear" w:color="auto" w:fill="F2F2F2" w:themeFill="background1" w:themeFillShade="F2"/>
            <w:tcMar>
              <w:top w:w="28" w:type="dxa"/>
              <w:left w:w="28" w:type="dxa"/>
              <w:bottom w:w="28" w:type="dxa"/>
              <w:right w:w="28" w:type="dxa"/>
            </w:tcMar>
            <w:vAlign w:val="center"/>
          </w:tcPr>
          <w:p w14:paraId="6FAF9A47" w14:textId="77777777" w:rsidR="004634FF" w:rsidRPr="00513004" w:rsidRDefault="004634FF" w:rsidP="004634FF">
            <w:pPr>
              <w:pStyle w:val="TAB"/>
              <w:spacing w:after="0"/>
            </w:pPr>
          </w:p>
        </w:tc>
        <w:tc>
          <w:tcPr>
            <w:tcW w:w="417" w:type="pct"/>
            <w:tcBorders>
              <w:bottom w:val="dashDotStroked" w:sz="24" w:space="0" w:color="auto"/>
            </w:tcBorders>
            <w:shd w:val="clear" w:color="auto" w:fill="F2F2F2" w:themeFill="background1" w:themeFillShade="F2"/>
            <w:tcMar>
              <w:top w:w="28" w:type="dxa"/>
              <w:left w:w="28" w:type="dxa"/>
              <w:bottom w:w="28" w:type="dxa"/>
              <w:right w:w="28" w:type="dxa"/>
            </w:tcMar>
          </w:tcPr>
          <w:p w14:paraId="3EBE7A0D" w14:textId="04D3FB57" w:rsidR="004634FF" w:rsidRPr="00513004" w:rsidRDefault="004634FF" w:rsidP="004634FF">
            <w:pPr>
              <w:pStyle w:val="TAB"/>
              <w:spacing w:after="0"/>
            </w:pPr>
            <w:r w:rsidRPr="00CC2AF0">
              <w:t>Grafiche</w:t>
            </w:r>
          </w:p>
        </w:tc>
        <w:tc>
          <w:tcPr>
            <w:tcW w:w="417" w:type="pct"/>
            <w:tcBorders>
              <w:bottom w:val="dashDotStroked" w:sz="24" w:space="0" w:color="auto"/>
            </w:tcBorders>
            <w:shd w:val="clear" w:color="auto" w:fill="F2F2F2" w:themeFill="background1" w:themeFillShade="F2"/>
            <w:tcMar>
              <w:top w:w="28" w:type="dxa"/>
              <w:left w:w="28" w:type="dxa"/>
              <w:bottom w:w="28" w:type="dxa"/>
              <w:right w:w="28" w:type="dxa"/>
            </w:tcMar>
            <w:vAlign w:val="center"/>
          </w:tcPr>
          <w:p w14:paraId="2C5D10A0" w14:textId="77777777" w:rsidR="004634FF" w:rsidRPr="00513004" w:rsidRDefault="004634FF" w:rsidP="004634FF">
            <w:pPr>
              <w:pStyle w:val="TAB"/>
              <w:spacing w:after="0"/>
            </w:pPr>
          </w:p>
        </w:tc>
        <w:tc>
          <w:tcPr>
            <w:tcW w:w="416" w:type="pct"/>
            <w:tcBorders>
              <w:bottom w:val="dashDotStroked" w:sz="24" w:space="0" w:color="auto"/>
              <w:right w:val="dashDotStroked" w:sz="24" w:space="0" w:color="auto"/>
            </w:tcBorders>
            <w:shd w:val="clear" w:color="auto" w:fill="F2F2F2" w:themeFill="background1" w:themeFillShade="F2"/>
            <w:tcMar>
              <w:top w:w="28" w:type="dxa"/>
              <w:left w:w="28" w:type="dxa"/>
              <w:bottom w:w="28" w:type="dxa"/>
              <w:right w:w="28" w:type="dxa"/>
            </w:tcMar>
            <w:vAlign w:val="center"/>
          </w:tcPr>
          <w:p w14:paraId="0953A40B" w14:textId="77777777" w:rsidR="004634FF" w:rsidRPr="00513004" w:rsidRDefault="004634FF" w:rsidP="004634FF">
            <w:pPr>
              <w:pStyle w:val="TAB"/>
              <w:spacing w:after="0"/>
            </w:pPr>
          </w:p>
        </w:tc>
      </w:tr>
      <w:tr w:rsidR="00906E0C" w:rsidRPr="002E13FF" w14:paraId="1E3CCFA3" w14:textId="77777777" w:rsidTr="004634FF">
        <w:trPr>
          <w:trHeight w:val="20"/>
        </w:trPr>
        <w:tc>
          <w:tcPr>
            <w:tcW w:w="5000" w:type="pct"/>
            <w:gridSpan w:val="8"/>
            <w:tcBorders>
              <w:top w:val="single" w:sz="12" w:space="0" w:color="auto"/>
              <w:left w:val="nil"/>
              <w:bottom w:val="nil"/>
              <w:right w:val="nil"/>
            </w:tcBorders>
            <w:tcMar>
              <w:top w:w="57" w:type="dxa"/>
              <w:left w:w="57" w:type="dxa"/>
              <w:bottom w:w="57" w:type="dxa"/>
              <w:right w:w="57" w:type="dxa"/>
            </w:tcMar>
            <w:vAlign w:val="center"/>
          </w:tcPr>
          <w:p w14:paraId="4689598A" w14:textId="77777777" w:rsidR="00906E0C" w:rsidRPr="002E13FF" w:rsidRDefault="00906E0C" w:rsidP="00482DC5">
            <w:pPr>
              <w:pStyle w:val="NORMC"/>
            </w:pPr>
            <w:r w:rsidRPr="002E13FF">
              <w:t>Come strumento per l’assegnazione della valutazione finale sarà adottata la rubrica elaborata nell’ambito del PTOF.</w:t>
            </w:r>
          </w:p>
        </w:tc>
      </w:tr>
    </w:tbl>
    <w:p w14:paraId="5888BB11" w14:textId="77777777" w:rsidR="00FC683A" w:rsidRDefault="00FC683A" w:rsidP="00FC683A">
      <w:pPr>
        <w:pStyle w:val="NORM"/>
        <w:rPr>
          <w:spacing w:val="-2"/>
          <w:kern w:val="2"/>
          <w:sz w:val="32"/>
          <w:szCs w:val="44"/>
          <w:u w:val="single"/>
          <w14:ligatures w14:val="standardContextual"/>
        </w:rPr>
      </w:pPr>
      <w:r>
        <w:br w:type="page"/>
      </w:r>
    </w:p>
    <w:p w14:paraId="163EFF93" w14:textId="4F105CFC" w:rsidR="00C52577" w:rsidRPr="00C47CF6" w:rsidRDefault="005C035D" w:rsidP="00740F93">
      <w:pPr>
        <w:pStyle w:val="Titolo2"/>
      </w:pPr>
      <w:r w:rsidRPr="00C47CF6">
        <w:lastRenderedPageBreak/>
        <w:t>Attività di recupero: sostegno, riorientamento e metodo di studio</w:t>
      </w:r>
    </w:p>
    <w:bookmarkEnd w:id="7"/>
    <w:p w14:paraId="64E4C380" w14:textId="0553CB52" w:rsidR="00A46C0F" w:rsidRPr="002E13FF" w:rsidRDefault="00A46C0F" w:rsidP="000A2F13">
      <w:pPr>
        <w:pStyle w:val="NORM"/>
      </w:pPr>
      <w:r w:rsidRPr="002E13FF">
        <w:t>In questo periodo dell’anno scolastico, è già in atto, per tutta la classe, un recupero di carattere generale delle conoscenze e delle abilità di base, attraverso un lavoro che sta impegnando ciascuna disciplina in orario curricolare e secondo quanto è precisato nella programmazione didattica individuale di ciascun docente.</w:t>
      </w:r>
      <w:r w:rsidR="005F4803">
        <w:t xml:space="preserve"> </w:t>
      </w:r>
      <w:r w:rsidRPr="002E13FF">
        <w:t xml:space="preserve">Successivamente, al fine di recuperare le lacune di preparazione o nel metodo di studio evidenziate dai singoli </w:t>
      </w:r>
      <w:r w:rsidR="00AE2A63">
        <w:t>studenti</w:t>
      </w:r>
      <w:r w:rsidR="00AE2A63" w:rsidRPr="002E13FF">
        <w:t xml:space="preserve"> </w:t>
      </w:r>
      <w:r w:rsidRPr="002E13FF">
        <w:t>o da gruppi di essi verranno attivati, secondo quanto stabilito dal Piano dell’Offerta Formativa interventi di recupero, sostegno, riorientamento/lotta alla dispersione.</w:t>
      </w:r>
      <w:r w:rsidR="00E528B6">
        <w:t xml:space="preserve"> </w:t>
      </w:r>
      <w:r w:rsidRPr="002E13FF">
        <w:t>Tali interventi potranno svolgersi in orario scolastico attraverso una sospensione dello svolgimento del programma che non comporti interruzione delle lezioni (recupero curricolare) o in orario aggiuntivo (recupero extracurricolare). Gli interventi in orario aggiuntivo, poi, privilegiano quelle materie che hanno una maggiore incidenza sul curricolo, e per le quali non siano risultate sufficienti le iniziative di recupero in orario scolastico, avendo cura di non compromettere l</w:t>
      </w:r>
      <w:r w:rsidR="009278B1" w:rsidRPr="002E13FF">
        <w:t>’</w:t>
      </w:r>
      <w:r w:rsidRPr="002E13FF">
        <w:t>equilibrio nel carico di lavoro settimanale degli allievi.</w:t>
      </w:r>
    </w:p>
    <w:p w14:paraId="372CE2A3" w14:textId="47610F25" w:rsidR="00A46C0F" w:rsidRPr="002E13FF" w:rsidRDefault="00A46C0F" w:rsidP="000A2F13">
      <w:pPr>
        <w:pStyle w:val="NORMELE"/>
      </w:pPr>
      <w:r w:rsidRPr="002E13FF">
        <w:t>In particolare si evidenzia la necessità di monitoraggio da parte del Consiglio di classe per attivare percorsi personalizzati distinti</w:t>
      </w:r>
      <w:r w:rsidR="00B46674" w:rsidRPr="002E13FF">
        <w:t>;</w:t>
      </w:r>
    </w:p>
    <w:p w14:paraId="4FFF5896" w14:textId="4D4EC146" w:rsidR="00A46C0F" w:rsidRPr="002E13FF" w:rsidRDefault="00A46C0F" w:rsidP="000A2F13">
      <w:pPr>
        <w:pStyle w:val="NORMELE"/>
      </w:pPr>
      <w:r w:rsidRPr="002E13FF">
        <w:t>Sportello sul metodo di studio;</w:t>
      </w:r>
    </w:p>
    <w:p w14:paraId="11F65660" w14:textId="40864476" w:rsidR="00A46C0F" w:rsidRPr="002E13FF" w:rsidRDefault="00A46C0F" w:rsidP="000A2F13">
      <w:pPr>
        <w:pStyle w:val="NORMELE"/>
      </w:pPr>
      <w:r w:rsidRPr="002E13FF">
        <w:t>Corso per potenziare le competenze disciplinari recupero curricolare (pausa didattica, consegna schede aggiuntive);</w:t>
      </w:r>
    </w:p>
    <w:p w14:paraId="325C5939" w14:textId="0DC1AE37" w:rsidR="00A46C0F" w:rsidRDefault="00A46C0F" w:rsidP="000A2F13">
      <w:pPr>
        <w:pStyle w:val="NORMELE"/>
      </w:pPr>
      <w:r w:rsidRPr="002E13FF">
        <w:t>Colloquio con la psicologa dell’Istituto</w:t>
      </w:r>
      <w:r w:rsidR="00B46674" w:rsidRPr="002E13FF">
        <w:t>.</w:t>
      </w:r>
    </w:p>
    <w:p w14:paraId="5FE33610" w14:textId="5F7941D3" w:rsidR="006F6711" w:rsidRPr="005C035D" w:rsidRDefault="006F6711" w:rsidP="00740F93">
      <w:pPr>
        <w:pStyle w:val="Titolo3"/>
      </w:pPr>
      <w:r w:rsidRPr="005C035D">
        <w:t xml:space="preserve">Individuazione </w:t>
      </w:r>
      <w:r w:rsidR="00905D4B" w:rsidRPr="005C035D">
        <w:t xml:space="preserve">di </w:t>
      </w:r>
      <w:r w:rsidR="00AE2A63" w:rsidRPr="005C035D">
        <w:t xml:space="preserve">studenti </w:t>
      </w:r>
      <w:r w:rsidRPr="005C035D">
        <w:t>da inserire nelle attività di aiuto allo studio</w:t>
      </w:r>
      <w:r w:rsidR="00905D4B" w:rsidRPr="005C035D">
        <w:t>/</w:t>
      </w:r>
      <w:r w:rsidRPr="005C035D">
        <w:t>sportelli individuali</w:t>
      </w:r>
    </w:p>
    <w:p w14:paraId="2A9DE2E6" w14:textId="76B08395" w:rsidR="006F6711" w:rsidRDefault="006F6711" w:rsidP="000A2F13">
      <w:pPr>
        <w:pStyle w:val="NORM"/>
      </w:pPr>
      <w:r>
        <w:t>Il consiglio di classe</w:t>
      </w:r>
      <w:r w:rsidR="00EB355B">
        <w:t>, per ogni disciplina,</w:t>
      </w:r>
      <w:r>
        <w:t xml:space="preserve"> individua i seguenti studenti da inserire nelle attività di aiuto allo studio</w:t>
      </w:r>
      <w:r w:rsidR="00EB355B">
        <w:t>/sportelli individuali:</w:t>
      </w:r>
    </w:p>
    <w:p w14:paraId="0616584A" w14:textId="77777777" w:rsidR="006F6711" w:rsidRDefault="006F6711" w:rsidP="000A2F13">
      <w:pPr>
        <w:pStyle w:val="NORM"/>
      </w:pPr>
      <w:r>
        <w:tab/>
      </w:r>
    </w:p>
    <w:p w14:paraId="0E2FEEA7" w14:textId="6BEFF60E" w:rsidR="006F6711" w:rsidRDefault="006F6711" w:rsidP="000A2F13">
      <w:pPr>
        <w:pStyle w:val="NORM"/>
      </w:pPr>
      <w:r>
        <w:tab/>
      </w:r>
    </w:p>
    <w:p w14:paraId="27BFD136" w14:textId="38A4ECE4" w:rsidR="005F4803" w:rsidRDefault="005F4803" w:rsidP="000A2F13">
      <w:pPr>
        <w:pStyle w:val="NORM"/>
      </w:pPr>
      <w:r>
        <w:tab/>
      </w:r>
    </w:p>
    <w:p w14:paraId="4A503939" w14:textId="2E0A8874" w:rsidR="00CC393C" w:rsidRPr="002E13FF" w:rsidRDefault="005F4803" w:rsidP="000A2F13">
      <w:pPr>
        <w:pStyle w:val="NORM"/>
      </w:pPr>
      <w:r>
        <w:tab/>
      </w:r>
    </w:p>
    <w:p w14:paraId="3FE19B3D" w14:textId="3970B477" w:rsidR="002C61D1" w:rsidRPr="00B02EFC" w:rsidRDefault="002C61D1" w:rsidP="00740F93">
      <w:pPr>
        <w:pStyle w:val="Titolo3"/>
      </w:pPr>
      <w:bookmarkStart w:id="8" w:name="_Toc210477529"/>
      <w:bookmarkStart w:id="9" w:name="_Toc210477530"/>
      <w:r w:rsidRPr="00B02EFC">
        <w:t>Sportelli DSA/BE</w:t>
      </w:r>
      <w:bookmarkEnd w:id="8"/>
      <w:r w:rsidR="005F4803" w:rsidRPr="00B02EFC">
        <w:t>S</w:t>
      </w:r>
    </w:p>
    <w:p w14:paraId="4D0D43A2" w14:textId="77777777" w:rsidR="002C61D1" w:rsidRPr="002E13FF" w:rsidRDefault="002C61D1" w:rsidP="000A2F13">
      <w:pPr>
        <w:pStyle w:val="NORM"/>
      </w:pPr>
      <w:r w:rsidRPr="002E13FF">
        <w:tab/>
      </w:r>
    </w:p>
    <w:p w14:paraId="16549342" w14:textId="33C81B50" w:rsidR="002C61D1" w:rsidRPr="002E13FF" w:rsidRDefault="005F4803" w:rsidP="000A2F13">
      <w:pPr>
        <w:pStyle w:val="NORM"/>
      </w:pPr>
      <w:r>
        <w:tab/>
      </w:r>
    </w:p>
    <w:p w14:paraId="45A20293" w14:textId="39DAE174" w:rsidR="002C61D1" w:rsidRPr="002E13FF" w:rsidRDefault="002C61D1" w:rsidP="00740F93">
      <w:pPr>
        <w:pStyle w:val="Titolo3"/>
      </w:pPr>
      <w:r w:rsidRPr="002E13FF">
        <w:t>Sportello psicologico</w:t>
      </w:r>
    </w:p>
    <w:p w14:paraId="734992B2" w14:textId="77777777" w:rsidR="002C61D1" w:rsidRPr="002E13FF" w:rsidRDefault="002C61D1" w:rsidP="000A2F13">
      <w:pPr>
        <w:pStyle w:val="NORM"/>
      </w:pPr>
      <w:r w:rsidRPr="002E13FF">
        <w:tab/>
      </w:r>
    </w:p>
    <w:p w14:paraId="61EFABA3" w14:textId="284D3E1A" w:rsidR="002C61D1" w:rsidRPr="002E13FF" w:rsidRDefault="002C61D1" w:rsidP="000A2F13">
      <w:pPr>
        <w:pStyle w:val="NORM"/>
      </w:pPr>
      <w:r w:rsidRPr="002E13FF">
        <w:tab/>
      </w:r>
    </w:p>
    <w:p w14:paraId="3FD7960C" w14:textId="6C296BAB" w:rsidR="00CD2C94" w:rsidRDefault="00CD2C94" w:rsidP="00740F93">
      <w:pPr>
        <w:pStyle w:val="Titolo2"/>
      </w:pPr>
      <w:bookmarkStart w:id="10" w:name="_Toc210477532"/>
      <w:bookmarkEnd w:id="9"/>
      <w:r w:rsidRPr="00CD2C94">
        <w:t>Inclusione</w:t>
      </w:r>
      <w:r w:rsidR="0017421A">
        <w:t>-</w:t>
      </w:r>
      <w:r w:rsidRPr="00CD2C94">
        <w:t xml:space="preserve">studenti DSA/BES e studenti </w:t>
      </w:r>
      <w:r w:rsidR="006250BF">
        <w:t>con disabilità</w:t>
      </w:r>
    </w:p>
    <w:bookmarkEnd w:id="10"/>
    <w:p w14:paraId="027A2137" w14:textId="77777777" w:rsidR="00A46C0F" w:rsidRPr="002E13FF" w:rsidRDefault="00A46C0F" w:rsidP="000A2F13">
      <w:pPr>
        <w:pStyle w:val="NORM"/>
      </w:pPr>
      <w:r w:rsidRPr="002E13FF">
        <w:t xml:space="preserve">Gli studenti DSA sono in numero di: </w:t>
      </w:r>
      <w:r w:rsidRPr="002E13FF">
        <w:tab/>
      </w:r>
    </w:p>
    <w:p w14:paraId="2258DA3A" w14:textId="77777777" w:rsidR="00A46C0F" w:rsidRPr="002E13FF" w:rsidRDefault="00A46C0F" w:rsidP="000A2F13">
      <w:pPr>
        <w:pStyle w:val="NORM"/>
      </w:pPr>
      <w:r w:rsidRPr="002E13FF">
        <w:t xml:space="preserve">Gli studenti BES sono in numero di: </w:t>
      </w:r>
      <w:r w:rsidRPr="002E13FF">
        <w:tab/>
      </w:r>
    </w:p>
    <w:p w14:paraId="45B8B319" w14:textId="77777777" w:rsidR="00A46C0F" w:rsidRPr="002E13FF" w:rsidRDefault="00A46C0F" w:rsidP="000A2F13">
      <w:pPr>
        <w:pStyle w:val="NORM"/>
      </w:pPr>
      <w:r w:rsidRPr="002E13FF">
        <w:t xml:space="preserve">Gli studenti con disabilità sono in numero di: </w:t>
      </w:r>
      <w:r w:rsidRPr="002E13FF">
        <w:tab/>
      </w:r>
    </w:p>
    <w:p w14:paraId="59BB9043" w14:textId="77777777" w:rsidR="00A46C0F" w:rsidRDefault="00A46C0F" w:rsidP="000A2F13">
      <w:pPr>
        <w:pStyle w:val="NORM"/>
      </w:pPr>
      <w:r w:rsidRPr="002E13FF">
        <w:t xml:space="preserve">Eventuali situazioni particolari da segnalare: </w:t>
      </w:r>
      <w:r w:rsidRPr="002E13FF">
        <w:tab/>
      </w:r>
    </w:p>
    <w:p w14:paraId="46507B3A" w14:textId="189430B2" w:rsidR="004A30F8" w:rsidRPr="002E13FF" w:rsidRDefault="004A30F8" w:rsidP="000A2F13">
      <w:pPr>
        <w:pStyle w:val="NORM"/>
      </w:pPr>
      <w:r>
        <w:tab/>
      </w:r>
    </w:p>
    <w:p w14:paraId="222CF583" w14:textId="0CF59D1A" w:rsidR="00CD2C94" w:rsidRPr="00C035C4" w:rsidRDefault="00B84DC2" w:rsidP="00740F93">
      <w:pPr>
        <w:pStyle w:val="Titolo3"/>
      </w:pPr>
      <w:r w:rsidRPr="00C035C4">
        <w:t>E</w:t>
      </w:r>
      <w:r w:rsidR="00CD2C94" w:rsidRPr="00C035C4">
        <w:t>laborazione o conferma dei PDP per studenti DSA/BES</w:t>
      </w:r>
    </w:p>
    <w:p w14:paraId="46BC57EE" w14:textId="4DFBCBDC" w:rsidR="00DA6323" w:rsidRDefault="00DA6323" w:rsidP="000A2F13">
      <w:pPr>
        <w:pStyle w:val="NORM"/>
      </w:pPr>
      <w:r w:rsidRPr="00DA6323">
        <w:t>Si procede all</w:t>
      </w:r>
      <w:r w:rsidR="00E571A7">
        <w:t>’</w:t>
      </w:r>
      <w:r w:rsidRPr="00DA6323">
        <w:t xml:space="preserve">elaborazione o </w:t>
      </w:r>
      <w:r w:rsidR="0028740A">
        <w:t xml:space="preserve">alla </w:t>
      </w:r>
      <w:r w:rsidRPr="00DA6323">
        <w:t xml:space="preserve">conferma dei Piani didattici personalizzati per </w:t>
      </w:r>
      <w:r w:rsidR="00905D4B">
        <w:t>studenti</w:t>
      </w:r>
      <w:r w:rsidR="00905D4B" w:rsidRPr="00DA6323">
        <w:t xml:space="preserve"> </w:t>
      </w:r>
      <w:r w:rsidRPr="00DA6323">
        <w:t>DSA e BES</w:t>
      </w:r>
      <w:r>
        <w:t>:</w:t>
      </w:r>
    </w:p>
    <w:p w14:paraId="1080092F" w14:textId="76AED62E" w:rsidR="00D3639E" w:rsidRDefault="00B84DC2" w:rsidP="00D3639E">
      <w:pPr>
        <w:pStyle w:val="NORM"/>
      </w:pPr>
      <w:r>
        <w:tab/>
      </w:r>
      <w:r w:rsidR="00D3639E">
        <w:br w:type="page"/>
      </w:r>
    </w:p>
    <w:p w14:paraId="752DDC19" w14:textId="417F1F02" w:rsidR="00A46C0F" w:rsidRPr="002E13FF" w:rsidRDefault="00665FF6" w:rsidP="00740F93">
      <w:pPr>
        <w:pStyle w:val="Titolo2"/>
      </w:pPr>
      <w:bookmarkStart w:id="11" w:name="_Toc210477533"/>
      <w:r>
        <w:lastRenderedPageBreak/>
        <w:t>E</w:t>
      </w:r>
      <w:r w:rsidRPr="002E13FF">
        <w:t xml:space="preserve">ducazione alla </w:t>
      </w:r>
      <w:r w:rsidRPr="005C035D">
        <w:t>cittadinanza</w:t>
      </w:r>
      <w:bookmarkEnd w:id="11"/>
    </w:p>
    <w:p w14:paraId="7B619B8C" w14:textId="77777777" w:rsidR="00A46C0F" w:rsidRPr="002E13FF" w:rsidRDefault="00A46C0F" w:rsidP="000A2F13">
      <w:pPr>
        <w:pStyle w:val="NORM"/>
      </w:pPr>
      <w:r w:rsidRPr="002E13FF">
        <w:t>Per quanto riguarda l’Educazione alla cittadinanza (Legge 20 agosto 2019, n. 92 e nuove Linee Guida si fa riferimento al progetto elaborato nel PTOF.</w:t>
      </w:r>
    </w:p>
    <w:p w14:paraId="6A993C6C" w14:textId="77777777" w:rsidR="00A46C0F" w:rsidRPr="002E13FF" w:rsidRDefault="00A46C0F" w:rsidP="000A2F13">
      <w:pPr>
        <w:pStyle w:val="NORM"/>
      </w:pPr>
      <w:r w:rsidRPr="002E13FF">
        <w:t>Le materie coinvolte sono:</w:t>
      </w:r>
    </w:p>
    <w:p w14:paraId="13AFF119" w14:textId="2DC8C67A" w:rsidR="00A46C0F" w:rsidRPr="002E13FF" w:rsidRDefault="00A46C0F" w:rsidP="000A2F13">
      <w:pPr>
        <w:pStyle w:val="NORMELE"/>
      </w:pPr>
      <w:r w:rsidRPr="002E13FF">
        <w:t xml:space="preserve">Biennio: Diritto </w:t>
      </w:r>
      <w:r w:rsidR="00862DC9" w:rsidRPr="002E13FF">
        <w:t>-</w:t>
      </w:r>
      <w:r w:rsidRPr="002E13FF">
        <w:t xml:space="preserve"> Italiano </w:t>
      </w:r>
      <w:r w:rsidR="00BD3BF0" w:rsidRPr="002E13FF">
        <w:t>-</w:t>
      </w:r>
      <w:r w:rsidRPr="002E13FF">
        <w:t xml:space="preserve"> Inglese - TIC - TSC </w:t>
      </w:r>
      <w:r w:rsidR="00BD3BF0" w:rsidRPr="002E13FF">
        <w:t>-</w:t>
      </w:r>
      <w:r w:rsidRPr="002E13FF">
        <w:t xml:space="preserve"> Geografia </w:t>
      </w:r>
      <w:r w:rsidR="005D205D" w:rsidRPr="002E13FF">
        <w:t>-</w:t>
      </w:r>
      <w:r w:rsidRPr="002E13FF">
        <w:t xml:space="preserve"> Storia</w:t>
      </w:r>
      <w:r w:rsidR="005D205D" w:rsidRPr="002E13FF">
        <w:t>;</w:t>
      </w:r>
    </w:p>
    <w:p w14:paraId="5FC11B34" w14:textId="43EF0C40" w:rsidR="00A46C0F" w:rsidRPr="002E13FF" w:rsidRDefault="00A46C0F" w:rsidP="000A2F13">
      <w:pPr>
        <w:pStyle w:val="NORMELE"/>
      </w:pPr>
      <w:r w:rsidRPr="002E13FF">
        <w:t xml:space="preserve">Triennio area comune: Italiano </w:t>
      </w:r>
      <w:r w:rsidR="005D205D" w:rsidRPr="002E13FF">
        <w:t xml:space="preserve">- </w:t>
      </w:r>
      <w:r w:rsidRPr="002E13FF">
        <w:t xml:space="preserve">Storia </w:t>
      </w:r>
      <w:r w:rsidR="005D205D" w:rsidRPr="002E13FF">
        <w:t>-</w:t>
      </w:r>
      <w:r w:rsidRPr="002E13FF">
        <w:t xml:space="preserve"> Inglese</w:t>
      </w:r>
      <w:r w:rsidR="005D205D" w:rsidRPr="002E13FF">
        <w:t>;</w:t>
      </w:r>
    </w:p>
    <w:p w14:paraId="0E3D92E7" w14:textId="4A7F9560" w:rsidR="00A46C0F" w:rsidRPr="002E13FF" w:rsidRDefault="00A46C0F" w:rsidP="000A2F13">
      <w:pPr>
        <w:pStyle w:val="NORMELE"/>
      </w:pPr>
      <w:r w:rsidRPr="002E13FF">
        <w:t>Manutenzione e Assistenza Tecnica</w:t>
      </w:r>
      <w:r w:rsidR="00AB1837" w:rsidRPr="002E13FF">
        <w:t>:</w:t>
      </w:r>
      <w:r w:rsidR="009F6375" w:rsidRPr="002E13FF">
        <w:t xml:space="preserve"> </w:t>
      </w:r>
      <w:r w:rsidRPr="002E13FF">
        <w:t>Elettrico</w:t>
      </w:r>
      <w:r w:rsidR="004E432E" w:rsidRPr="002E13FF">
        <w:t>/E</w:t>
      </w:r>
      <w:r w:rsidRPr="002E13FF">
        <w:t xml:space="preserve">lettronico, </w:t>
      </w:r>
      <w:r w:rsidR="006E3173" w:rsidRPr="002E13FF">
        <w:t xml:space="preserve">Mezzi di trasporto e </w:t>
      </w:r>
      <w:r w:rsidRPr="002E13FF">
        <w:t>Termoidraulic</w:t>
      </w:r>
      <w:r w:rsidR="006E3173" w:rsidRPr="002E13FF">
        <w:t>a</w:t>
      </w:r>
      <w:r w:rsidRPr="002E13FF">
        <w:t>: Laboratori tecnologici ed esercitazioni</w:t>
      </w:r>
      <w:r w:rsidR="005D205D" w:rsidRPr="002E13FF">
        <w:t xml:space="preserve"> </w:t>
      </w:r>
      <w:r w:rsidRPr="002E13FF">
        <w:t xml:space="preserve">- TMA </w:t>
      </w:r>
      <w:r w:rsidR="005D205D" w:rsidRPr="002E13FF">
        <w:t>-</w:t>
      </w:r>
      <w:r w:rsidRPr="002E13FF">
        <w:t xml:space="preserve"> TTMD</w:t>
      </w:r>
      <w:r w:rsidR="005D205D" w:rsidRPr="002E13FF">
        <w:t>;</w:t>
      </w:r>
    </w:p>
    <w:p w14:paraId="6B3968CE" w14:textId="39DE8472" w:rsidR="00A46C0F" w:rsidRPr="002E13FF" w:rsidRDefault="00A46C0F" w:rsidP="000A2F13">
      <w:pPr>
        <w:pStyle w:val="NORMELE"/>
      </w:pPr>
      <w:r w:rsidRPr="002E13FF">
        <w:t>Made in Italy</w:t>
      </w:r>
      <w:r w:rsidR="00AB1837" w:rsidRPr="002E13FF">
        <w:t xml:space="preserve">: </w:t>
      </w:r>
      <w:r w:rsidR="009F6375" w:rsidRPr="002E13FF">
        <w:t>M</w:t>
      </w:r>
      <w:r w:rsidRPr="002E13FF">
        <w:t xml:space="preserve">eccanica industriale, </w:t>
      </w:r>
      <w:r w:rsidR="003E392E" w:rsidRPr="002E13FF">
        <w:t>E</w:t>
      </w:r>
      <w:r w:rsidRPr="002E13FF">
        <w:t>lettro</w:t>
      </w:r>
      <w:r w:rsidR="008B758C" w:rsidRPr="002E13FF">
        <w:t>tecnica</w:t>
      </w:r>
      <w:r w:rsidR="003E392E" w:rsidRPr="002E13FF">
        <w:t>/</w:t>
      </w:r>
      <w:r w:rsidRPr="002E13FF">
        <w:t xml:space="preserve">automazione e robotica: Laboratori tecnologici ed esercitazioni </w:t>
      </w:r>
      <w:r w:rsidR="001577BC" w:rsidRPr="002E13FF">
        <w:t>-</w:t>
      </w:r>
      <w:r w:rsidRPr="002E13FF">
        <w:t xml:space="preserve"> TGOP (classi quarte e quinte) </w:t>
      </w:r>
      <w:r w:rsidR="001577BC" w:rsidRPr="002E13FF">
        <w:t>-</w:t>
      </w:r>
      <w:r w:rsidRPr="002E13FF">
        <w:t xml:space="preserve"> PeP/TMPP (classi terze)</w:t>
      </w:r>
      <w:r w:rsidR="005D205D" w:rsidRPr="002E13FF">
        <w:t>;</w:t>
      </w:r>
    </w:p>
    <w:p w14:paraId="14768C38" w14:textId="2BDC4F31" w:rsidR="00A46C0F" w:rsidRPr="002E13FF" w:rsidRDefault="00A46C0F" w:rsidP="000A2F13">
      <w:pPr>
        <w:pStyle w:val="NORMELE"/>
      </w:pPr>
      <w:r w:rsidRPr="002E13FF">
        <w:t xml:space="preserve">Servizi Commerciali: Economia Aziendale </w:t>
      </w:r>
      <w:r w:rsidR="001577BC" w:rsidRPr="002E13FF">
        <w:t>-</w:t>
      </w:r>
      <w:r w:rsidRPr="002E13FF">
        <w:t xml:space="preserve"> Storia dell’arte </w:t>
      </w:r>
      <w:r w:rsidR="001577BC" w:rsidRPr="002E13FF">
        <w:t>-</w:t>
      </w:r>
      <w:r w:rsidRPr="002E13FF">
        <w:t xml:space="preserve"> TSC </w:t>
      </w:r>
      <w:r w:rsidR="001577BC" w:rsidRPr="002E13FF">
        <w:t>-</w:t>
      </w:r>
      <w:r w:rsidRPr="002E13FF">
        <w:t xml:space="preserve"> TDC</w:t>
      </w:r>
      <w:r w:rsidR="005D205D" w:rsidRPr="002E13FF">
        <w:t>.</w:t>
      </w:r>
    </w:p>
    <w:p w14:paraId="1C50E0BE" w14:textId="7AD9E76B" w:rsidR="00A46C0F" w:rsidRPr="002E13FF" w:rsidRDefault="00A46C0F" w:rsidP="000A2F13">
      <w:pPr>
        <w:pStyle w:val="NORM"/>
      </w:pPr>
      <w:r w:rsidRPr="002E13FF">
        <w:t>Il coordinatore delle attività di Educazione civica nel Biennio è il docente di Diritto, nel triennio il docente di</w:t>
      </w:r>
      <w:r w:rsidR="00C356F0" w:rsidRPr="002E13FF">
        <w:t xml:space="preserve"> </w:t>
      </w:r>
      <w:r w:rsidRPr="002E13FF">
        <w:t>Italiano e Storia.</w:t>
      </w:r>
    </w:p>
    <w:p w14:paraId="65CA9018" w14:textId="56E3D504" w:rsidR="00A46C0F" w:rsidRPr="002E13FF" w:rsidRDefault="00A46C0F" w:rsidP="000A2F13">
      <w:pPr>
        <w:pStyle w:val="NORM"/>
      </w:pPr>
      <w:r w:rsidRPr="002E13FF">
        <w:t>Per quanto riguarda la valutazione finale si fa riferimento alla rubrica di valutazione associata al curriculo della disciplina, declinata in Conoscenze, Abilità e Atteggiamenti. I coordinatori di educazione civica, dopo aver raccolto informazioni dagli altri docenti coinvolti nell’insegnamento della materia (informazioni inerenti la partecipazione, l’interesse, la capacità di interazione ect), riporteranno nel registro della materia la proposta di voto che verrà confermata o meno in sede di scrutinio. Il coordinatore delle attività di educazione civica collaborerà con la funzione strumentale del Piano dell’offerta formativa e con il Referente di Educazione civica dell’Istituto.</w:t>
      </w:r>
    </w:p>
    <w:p w14:paraId="75F357C6" w14:textId="0948B8D1" w:rsidR="002A638F" w:rsidRPr="002E13FF" w:rsidRDefault="002A638F" w:rsidP="00740F93">
      <w:pPr>
        <w:pStyle w:val="Titolo2"/>
      </w:pPr>
      <w:r w:rsidRPr="002E13FF">
        <w:t xml:space="preserve">Proposta per la realizzazione delle UDA e </w:t>
      </w:r>
      <w:r>
        <w:t xml:space="preserve">dei </w:t>
      </w:r>
      <w:r w:rsidRPr="002E13FF">
        <w:t>PF</w:t>
      </w:r>
      <w:r>
        <w:t>I</w:t>
      </w:r>
    </w:p>
    <w:p w14:paraId="4C4B3820" w14:textId="34F05125" w:rsidR="00A46C0F" w:rsidRPr="002E13FF" w:rsidRDefault="00A46C0F" w:rsidP="000A2F13">
      <w:pPr>
        <w:pStyle w:val="NORM"/>
      </w:pPr>
      <w:r w:rsidRPr="002E13FF">
        <w:t xml:space="preserve">Consiglio di Classe, sulla base di quanto programmato nei dipartimenti afferenti agli insegnamenti presenti nella classe, prende atto che </w:t>
      </w:r>
      <w:r w:rsidR="0044558C" w:rsidRPr="002E13FF">
        <w:t>il</w:t>
      </w:r>
      <w:r w:rsidRPr="002E13FF">
        <w:t xml:space="preserve"> piano di studio curricolare prevede le UDA che, secondo quanto indicato dal decreto istitutivo del medesimo piano di studio, rappresenta un modello di articolazione curricolare da ricavare dal monte ore annuo delle discipline coinvolte in tale attività.</w:t>
      </w:r>
    </w:p>
    <w:p w14:paraId="6993A33C" w14:textId="127B7601" w:rsidR="0044558C" w:rsidRPr="002E13FF" w:rsidRDefault="00A46C0F" w:rsidP="000A2F13">
      <w:pPr>
        <w:pStyle w:val="NORM"/>
      </w:pPr>
      <w:r w:rsidRPr="002E13FF">
        <w:t xml:space="preserve">In particolare, le UDA si propongono di favorire l'apprendimento di strategie cognitive mirate a comprendere come si formano ed evolvono le conoscenze; far cogliere </w:t>
      </w:r>
      <w:r w:rsidR="00AE2A63">
        <w:t>allo studente</w:t>
      </w:r>
      <w:r w:rsidRPr="002E13FF">
        <w:t xml:space="preserve"> le relazioni esistenti tra l'astratto ed il concreto; sollecitare </w:t>
      </w:r>
      <w:r w:rsidR="00AE2A63">
        <w:t>lo studente</w:t>
      </w:r>
      <w:r w:rsidRPr="002E13FF">
        <w:t xml:space="preserve"> ad affrontare nuovi problemi con spirito di autonomia e creatività; promuovere </w:t>
      </w:r>
      <w:r w:rsidR="00AE2A63">
        <w:t>nello studente</w:t>
      </w:r>
      <w:r w:rsidRPr="002E13FF">
        <w:t xml:space="preserve"> atteggiamenti che favoriscano la socializzazione, il confronto delle idee, la tolleranza verso la critica esterna, la revisione critica del proprio giudizio e la modifica della propria condotta di fronte a prove ed argomenti convincenti; favorire il confronto tra la realtà scolastica, con particolare riferimento a quelle presenti sul territorio.</w:t>
      </w:r>
    </w:p>
    <w:p w14:paraId="10643093" w14:textId="21371EF2" w:rsidR="00566B96" w:rsidRPr="002E13FF" w:rsidRDefault="00A46C0F" w:rsidP="000A2F13">
      <w:pPr>
        <w:pStyle w:val="NORM"/>
      </w:pPr>
      <w:r w:rsidRPr="002E13FF">
        <w:t>Le UDA devono, inoltre, tenere conto di diversi aspetti: conoscitivo, applicativo, tecnologico, informatico, economico, organizzativo e di documentazione e tali problemi, significativi rispetto all</w:t>
      </w:r>
      <w:r w:rsidR="0044558C" w:rsidRPr="002E13FF">
        <w:t>’a</w:t>
      </w:r>
      <w:r w:rsidRPr="002E13FF">
        <w:t xml:space="preserve">rea di indirizzo, devono basarsi su un consistente nucleo di corrispondenti attività operative. Alla luce di tali indicazioni, il Consiglio, sulla base delle proposte espresse dai vari docenti e degli interessi manifestati dagli </w:t>
      </w:r>
      <w:r w:rsidR="00AE2A63">
        <w:t>studenti</w:t>
      </w:r>
      <w:r w:rsidRPr="002E13FF">
        <w:t>, delibera di svolgere le UDA seguenti: vedi circolare UDA</w:t>
      </w:r>
      <w:r w:rsidR="00566B96" w:rsidRPr="002E13FF">
        <w:t>.</w:t>
      </w:r>
    </w:p>
    <w:p w14:paraId="4760E4E9" w14:textId="6981E49F" w:rsidR="00A46C0F" w:rsidRPr="002E13FF" w:rsidRDefault="00A46C0F" w:rsidP="000A2F13">
      <w:pPr>
        <w:pStyle w:val="NORM"/>
      </w:pPr>
      <w:r w:rsidRPr="002E13FF">
        <w:t>Ai fini di un</w:t>
      </w:r>
      <w:r w:rsidR="00690835" w:rsidRPr="002E13FF">
        <w:t>’</w:t>
      </w:r>
      <w:r w:rsidRPr="002E13FF">
        <w:t>efficiente organizzazione del lavoro collegiale, il Consiglio di Classe identifica il tutor cui è quindi affidato il compito di coordinare il gruppo di docenti le cui discipline sono coinvolte nell</w:t>
      </w:r>
      <w:r w:rsidR="0044558C" w:rsidRPr="002E13FF">
        <w:t>’</w:t>
      </w:r>
      <w:r w:rsidRPr="002E13FF">
        <w:t>attività</w:t>
      </w:r>
      <w:r w:rsidR="0044558C" w:rsidRPr="002E13FF">
        <w:t>.</w:t>
      </w:r>
      <w:r w:rsidR="00566B96" w:rsidRPr="002E13FF">
        <w:t xml:space="preserve"> </w:t>
      </w:r>
      <w:r w:rsidRPr="002E13FF">
        <w:t>In particolare, poiché il progetto deve essere sottoposto ad analisi di fattibilità per porre in evidenza la natura e l</w:t>
      </w:r>
      <w:r w:rsidR="00AC14FE" w:rsidRPr="002E13FF">
        <w:t>’</w:t>
      </w:r>
      <w:r w:rsidRPr="002E13FF">
        <w:t>ampiezza delle competenze e delle risorse materiali della sua realizzazione.</w:t>
      </w:r>
      <w:r w:rsidR="00566B96" w:rsidRPr="002E13FF">
        <w:t xml:space="preserve"> </w:t>
      </w:r>
      <w:r w:rsidRPr="002E13FF">
        <w:t xml:space="preserve">Come da disposizioni riportate nel piano di studio, la valutazione degli </w:t>
      </w:r>
      <w:r w:rsidR="00AE2A63">
        <w:t>studenti</w:t>
      </w:r>
      <w:r w:rsidR="00AE2A63" w:rsidRPr="002E13FF">
        <w:t xml:space="preserve"> </w:t>
      </w:r>
      <w:r w:rsidRPr="002E13FF">
        <w:t>relativamente all'attività delle UDA, contribuirà alla formulazione dei giudizi periodici e finali di ciascuna disciplina e complessivi secondo le modalità che verranno successivamente stabilite dai docenti interessati e proposte al Consiglio di Classe nelle prossime sedute.</w:t>
      </w:r>
    </w:p>
    <w:p w14:paraId="4BCC7A72" w14:textId="77777777" w:rsidR="00AC14FE" w:rsidRPr="002E13FF" w:rsidRDefault="00A46C0F" w:rsidP="000A2F13">
      <w:pPr>
        <w:pStyle w:val="NORM"/>
      </w:pPr>
      <w:r w:rsidRPr="002E13FF">
        <w:t>Riguardo ai PROFILI FORMATIVI INDIVIDUALI fa fede la proposta dei tutors elaborata dai coordinatori di Dipartimento.</w:t>
      </w:r>
    </w:p>
    <w:p w14:paraId="6B3A9316" w14:textId="1CEDD477" w:rsidR="003B3723" w:rsidRDefault="00A46C0F" w:rsidP="000A2F13">
      <w:pPr>
        <w:pStyle w:val="NORM"/>
      </w:pPr>
      <w:r w:rsidRPr="002E13FF">
        <w:t xml:space="preserve">Il Consiglio di classe assegna a ciascun tutor un gruppo di </w:t>
      </w:r>
      <w:r w:rsidR="00AE2A63">
        <w:t>studenti</w:t>
      </w:r>
      <w:r w:rsidR="00AE2A63" w:rsidRPr="002E13FF">
        <w:t xml:space="preserve"> </w:t>
      </w:r>
      <w:r w:rsidRPr="002E13FF">
        <w:t>che viene riportato nella circolare inerente il PFI.</w:t>
      </w:r>
    </w:p>
    <w:p w14:paraId="2BC087AD" w14:textId="77777777" w:rsidR="003B3723" w:rsidRDefault="003B3723">
      <w:pPr>
        <w:widowControl/>
        <w:autoSpaceDE/>
        <w:autoSpaceDN/>
        <w:spacing w:after="160" w:line="259" w:lineRule="auto"/>
        <w:rPr>
          <w:rFonts w:ascii="Times New Roman" w:eastAsiaTheme="minorHAnsi" w:hAnsi="Times New Roman" w:cstheme="minorBidi"/>
          <w:spacing w:val="-1"/>
          <w:szCs w:val="32"/>
        </w:rPr>
      </w:pPr>
      <w:r>
        <w:br w:type="page"/>
      </w:r>
    </w:p>
    <w:p w14:paraId="300A3050" w14:textId="0D424FE3" w:rsidR="00AC792D" w:rsidRPr="00AC792D" w:rsidRDefault="00136320" w:rsidP="00740F93">
      <w:pPr>
        <w:pStyle w:val="Titolo2"/>
      </w:pPr>
      <w:r>
        <w:lastRenderedPageBreak/>
        <w:t xml:space="preserve">Approvazione </w:t>
      </w:r>
      <w:r w:rsidR="00350B5A">
        <w:t>T</w:t>
      </w:r>
      <w:r w:rsidR="00350B5A" w:rsidRPr="003F4397">
        <w:t>irocini Formativ</w:t>
      </w:r>
      <w:r>
        <w:t>i</w:t>
      </w:r>
      <w:r w:rsidR="00350B5A" w:rsidRPr="003F4397">
        <w:t xml:space="preserve"> Scuola Lavoro</w:t>
      </w:r>
      <w:r w:rsidR="00350B5A" w:rsidRPr="00AC792D">
        <w:t xml:space="preserve"> </w:t>
      </w:r>
      <w:r w:rsidR="00AC792D" w:rsidRPr="00AC792D">
        <w:t xml:space="preserve">ex </w:t>
      </w:r>
      <w:r w:rsidR="00AC792D" w:rsidRPr="00136320">
        <w:t>PCTO/ASL</w:t>
      </w:r>
    </w:p>
    <w:p w14:paraId="41E15FBC" w14:textId="6D76F63C" w:rsidR="00566B96" w:rsidRPr="002E13FF" w:rsidRDefault="003F4397" w:rsidP="000A2F13">
      <w:pPr>
        <w:pStyle w:val="NORM"/>
      </w:pPr>
      <w:r w:rsidRPr="003F4397">
        <w:rPr>
          <w:smallCaps/>
        </w:rPr>
        <w:t>I Tirocini Formativi Scuola Lavoro</w:t>
      </w:r>
      <w:r w:rsidRPr="00AC792D">
        <w:t xml:space="preserve"> </w:t>
      </w:r>
      <w:r w:rsidR="00D31A7B">
        <w:t>per</w:t>
      </w:r>
      <w:r w:rsidR="00A46C0F" w:rsidRPr="002E13FF">
        <w:t>seguono lo scopo di rafforzare la dimensione formativa dell’orientamento offrendo l’opportunità di riflettere sugli studi intrapresi attraverso una didattica operativa, consolidando le proprie motivazioni ed i propri interessi, e di avvicinarsi al mondo del lavoro, conseguendo competenze sia di tipo trasversale (competenze personali, sociali e capacità di imparare ad imparare, competenze in materia di cittadinanza, relazioni, comunicazioni e collaborazione in gruppo, competenze imprenditoriali, creatività, immaginazione e spirito di iniziativa) sia competenze tecnico-pratiche comuni a più insegnamenti concretizzando e approfondendo quanto appreso a scuola.</w:t>
      </w:r>
      <w:r w:rsidR="00566B96" w:rsidRPr="002E13FF">
        <w:t xml:space="preserve"> </w:t>
      </w:r>
      <w:r w:rsidR="00A46C0F" w:rsidRPr="002E13FF">
        <w:t>La stessa scuola ha la possibilità di verificare la coerenza dei curricoli con le finalità previste dall’indirizzo di studio rapportandosi con il mondo del lavoro e della professioni. Il progetto si pone all’interno del percorso curricolare obbligatorio e prevede un percorso trasversale, operativo, integrato fra le varie materie.</w:t>
      </w:r>
      <w:r w:rsidR="00566B96" w:rsidRPr="002E13FF">
        <w:t xml:space="preserve"> </w:t>
      </w:r>
    </w:p>
    <w:p w14:paraId="76200A41" w14:textId="2FD4249C" w:rsidR="00A46C0F" w:rsidRPr="002E13FF" w:rsidRDefault="00A46C0F" w:rsidP="000A2F13">
      <w:pPr>
        <w:pStyle w:val="NORM"/>
      </w:pPr>
      <w:r w:rsidRPr="002E13FF">
        <w:t xml:space="preserve">Per </w:t>
      </w:r>
      <w:r w:rsidR="00905D4B">
        <w:t>studenti</w:t>
      </w:r>
      <w:r w:rsidR="00905D4B" w:rsidRPr="002E13FF">
        <w:t xml:space="preserve"> </w:t>
      </w:r>
      <w:r w:rsidRPr="002E13FF">
        <w:t xml:space="preserve">disabili con programmazione non curricolare il </w:t>
      </w:r>
      <w:r w:rsidR="003F4397">
        <w:t>T</w:t>
      </w:r>
      <w:r w:rsidR="003F4397" w:rsidRPr="003F4397">
        <w:rPr>
          <w:smallCaps/>
        </w:rPr>
        <w:t>irocini</w:t>
      </w:r>
      <w:r w:rsidR="003F4397">
        <w:rPr>
          <w:smallCaps/>
        </w:rPr>
        <w:t>o</w:t>
      </w:r>
      <w:r w:rsidR="003F4397" w:rsidRPr="003F4397">
        <w:rPr>
          <w:smallCaps/>
        </w:rPr>
        <w:t xml:space="preserve"> Formativ</w:t>
      </w:r>
      <w:r w:rsidR="003F4397">
        <w:rPr>
          <w:smallCaps/>
        </w:rPr>
        <w:t>o</w:t>
      </w:r>
      <w:r w:rsidR="003F4397" w:rsidRPr="003F4397">
        <w:rPr>
          <w:smallCaps/>
        </w:rPr>
        <w:t xml:space="preserve"> Scuola Lavoro</w:t>
      </w:r>
      <w:r w:rsidR="00D31A7B" w:rsidRPr="00AC792D">
        <w:t xml:space="preserve"> </w:t>
      </w:r>
      <w:r w:rsidRPr="002E13FF">
        <w:t xml:space="preserve">potrà svolgersi all’interno della scuola; per gli studenti disabili che seguono la programmazione curricolare il Consiglio di classe delibera che </w:t>
      </w:r>
      <w:r w:rsidR="003F4397" w:rsidRPr="002E13FF">
        <w:t xml:space="preserve">il </w:t>
      </w:r>
      <w:r w:rsidR="003F4397">
        <w:t>T</w:t>
      </w:r>
      <w:r w:rsidR="003F4397" w:rsidRPr="003F4397">
        <w:rPr>
          <w:smallCaps/>
        </w:rPr>
        <w:t>irocini</w:t>
      </w:r>
      <w:r w:rsidR="003F4397">
        <w:rPr>
          <w:smallCaps/>
        </w:rPr>
        <w:t>o</w:t>
      </w:r>
      <w:r w:rsidR="003F4397" w:rsidRPr="003F4397">
        <w:rPr>
          <w:smallCaps/>
        </w:rPr>
        <w:t xml:space="preserve"> Formativ</w:t>
      </w:r>
      <w:r w:rsidR="003F4397">
        <w:rPr>
          <w:smallCaps/>
        </w:rPr>
        <w:t>o</w:t>
      </w:r>
      <w:r w:rsidR="003F4397" w:rsidRPr="003F4397">
        <w:rPr>
          <w:smallCaps/>
        </w:rPr>
        <w:t xml:space="preserve"> Scuola Lav</w:t>
      </w:r>
      <w:r w:rsidR="003F4397">
        <w:rPr>
          <w:smallCaps/>
        </w:rPr>
        <w:t xml:space="preserve">oro </w:t>
      </w:r>
      <w:r w:rsidRPr="002E13FF">
        <w:t>si svolge in azienda con autonomia personale nel raggiungere questa e nella gestione di tutte le attività di stage come evidenziato e approvato nel PEI del singolo studente.</w:t>
      </w:r>
    </w:p>
    <w:p w14:paraId="4636472A" w14:textId="6A338D74" w:rsidR="00A46C0F" w:rsidRPr="002E13FF" w:rsidRDefault="00A46C0F" w:rsidP="000A2F13">
      <w:pPr>
        <w:pStyle w:val="NORM"/>
      </w:pPr>
      <w:r w:rsidRPr="002E13FF">
        <w:t xml:space="preserve">Attività proposte (in azienda, a scuola, </w:t>
      </w:r>
      <w:r w:rsidR="003E1E09" w:rsidRPr="002E13FF">
        <w:t>etc.</w:t>
      </w:r>
      <w:r w:rsidRPr="002E13FF">
        <w:t>):</w:t>
      </w:r>
    </w:p>
    <w:p w14:paraId="2B54F14C" w14:textId="1C3FCE8D" w:rsidR="00A46C0F" w:rsidRPr="002E13FF" w:rsidRDefault="00A46C0F" w:rsidP="000A2F13">
      <w:pPr>
        <w:pStyle w:val="NORM"/>
      </w:pPr>
      <w:r w:rsidRPr="002E13FF">
        <w:t>Periodo di effettuazione in azienda: dal: ____________ al: __________</w:t>
      </w:r>
    </w:p>
    <w:p w14:paraId="74B9BEAF" w14:textId="2859E8AC" w:rsidR="00A46C0F" w:rsidRPr="002E13FF" w:rsidRDefault="00A46C0F" w:rsidP="000A2F13">
      <w:pPr>
        <w:pStyle w:val="NORM"/>
      </w:pPr>
      <w:r w:rsidRPr="002E13FF">
        <w:t>Altro periodo per le future classi quinte dal: ____________ al: __________</w:t>
      </w:r>
    </w:p>
    <w:p w14:paraId="14D523C2" w14:textId="616B5A35" w:rsidR="00A46C0F" w:rsidRPr="002E13FF" w:rsidRDefault="00A46C0F" w:rsidP="000A2F13">
      <w:pPr>
        <w:pStyle w:val="NORM"/>
      </w:pPr>
      <w:r w:rsidRPr="002E13FF">
        <w:t>Ai fini di u</w:t>
      </w:r>
      <w:r w:rsidR="00FE5607">
        <w:t xml:space="preserve">n </w:t>
      </w:r>
      <w:r w:rsidRPr="002E13FF">
        <w:t xml:space="preserve">efficiente organizzazione del lavoro collegiale, il Consiglio di Classe delibera di proporre al Preside, quale tutor </w:t>
      </w:r>
      <w:r w:rsidR="00A034DC">
        <w:t>del</w:t>
      </w:r>
      <w:r w:rsidR="00A034DC" w:rsidRPr="002E13FF">
        <w:t xml:space="preserve"> </w:t>
      </w:r>
      <w:r w:rsidR="003F4397">
        <w:t>T</w:t>
      </w:r>
      <w:r w:rsidR="003F4397" w:rsidRPr="003F4397">
        <w:rPr>
          <w:smallCaps/>
        </w:rPr>
        <w:t>irocini</w:t>
      </w:r>
      <w:r w:rsidR="003F4397">
        <w:rPr>
          <w:smallCaps/>
        </w:rPr>
        <w:t>o</w:t>
      </w:r>
      <w:r w:rsidR="003F4397" w:rsidRPr="003F4397">
        <w:rPr>
          <w:smallCaps/>
        </w:rPr>
        <w:t xml:space="preserve"> Formativ</w:t>
      </w:r>
      <w:r w:rsidR="003F4397">
        <w:rPr>
          <w:smallCaps/>
        </w:rPr>
        <w:t>o</w:t>
      </w:r>
      <w:r w:rsidR="003F4397" w:rsidRPr="003F4397">
        <w:rPr>
          <w:smallCaps/>
        </w:rPr>
        <w:t xml:space="preserve"> Scuola Lavo</w:t>
      </w:r>
      <w:r w:rsidR="003F4397">
        <w:rPr>
          <w:smallCaps/>
        </w:rPr>
        <w:t>ro</w:t>
      </w:r>
      <w:r w:rsidR="00A034DC">
        <w:t xml:space="preserve"> </w:t>
      </w:r>
      <w:r w:rsidRPr="002E13FF">
        <w:t>il Prof. _______________________________, cui è quindi affidato il compito di coordinare il gruppo di docenti le cui discipline sono coinvolte nelle attività e di relazionarsi con il tutor aziendale.</w:t>
      </w:r>
    </w:p>
    <w:p w14:paraId="4FC97768" w14:textId="5482D910" w:rsidR="00A46C0F" w:rsidRPr="002E13FF" w:rsidRDefault="00A46C0F" w:rsidP="000A2F13">
      <w:pPr>
        <w:pStyle w:val="NORM"/>
      </w:pPr>
      <w:r w:rsidRPr="002E13FF">
        <w:t xml:space="preserve">Per gli </w:t>
      </w:r>
      <w:r w:rsidR="0049741C" w:rsidRPr="002E13FF">
        <w:t>studenti</w:t>
      </w:r>
      <w:r w:rsidRPr="002E13FF">
        <w:t xml:space="preserve"> con disabilità il tutor scolastico</w:t>
      </w:r>
      <w:r w:rsidR="0042012F">
        <w:t xml:space="preserve"> del</w:t>
      </w:r>
      <w:r w:rsidRPr="002E13FF">
        <w:t xml:space="preserve"> </w:t>
      </w:r>
      <w:r w:rsidR="003F4397">
        <w:t>T</w:t>
      </w:r>
      <w:r w:rsidR="003F4397" w:rsidRPr="003F4397">
        <w:rPr>
          <w:smallCaps/>
        </w:rPr>
        <w:t>irocini</w:t>
      </w:r>
      <w:r w:rsidR="003F4397">
        <w:rPr>
          <w:smallCaps/>
        </w:rPr>
        <w:t>o</w:t>
      </w:r>
      <w:r w:rsidR="003F4397" w:rsidRPr="003F4397">
        <w:rPr>
          <w:smallCaps/>
        </w:rPr>
        <w:t xml:space="preserve"> Formativ</w:t>
      </w:r>
      <w:r w:rsidR="003F4397">
        <w:rPr>
          <w:smallCaps/>
        </w:rPr>
        <w:t>o</w:t>
      </w:r>
      <w:r w:rsidR="003F4397" w:rsidRPr="003F4397">
        <w:rPr>
          <w:smallCaps/>
        </w:rPr>
        <w:t xml:space="preserve"> Scuola Lavo</w:t>
      </w:r>
      <w:r w:rsidR="003F4397">
        <w:rPr>
          <w:smallCaps/>
        </w:rPr>
        <w:t>ro</w:t>
      </w:r>
      <w:r w:rsidR="003F4397">
        <w:t xml:space="preserve"> </w:t>
      </w:r>
      <w:r w:rsidRPr="002E13FF">
        <w:t>è l’insegnante di sostegno.</w:t>
      </w:r>
    </w:p>
    <w:p w14:paraId="2AC6995B" w14:textId="2D775C8F" w:rsidR="00F02A60" w:rsidRDefault="00F02A60" w:rsidP="00740F93">
      <w:pPr>
        <w:pStyle w:val="Titolo2"/>
      </w:pPr>
      <w:r>
        <w:t>V</w:t>
      </w:r>
      <w:r w:rsidRPr="00F02A60">
        <w:t>isite guidate, viaggi di istruzione, scambi culturali, tirocini all’estero</w:t>
      </w:r>
    </w:p>
    <w:p w14:paraId="4B907617" w14:textId="77777777" w:rsidR="00F112B6" w:rsidRPr="002E13FF" w:rsidRDefault="00A46C0F" w:rsidP="000A2F13">
      <w:pPr>
        <w:pStyle w:val="NORM"/>
      </w:pPr>
      <w:r w:rsidRPr="002E13FF">
        <w:t>La programmazione delle suddette attività: visite guidate (intera giornata), uscite didattiche (orario scolastico), viaggi di istruzione (con pernottamento), attività di educazione alla salute, proiezione cinematografi</w:t>
      </w:r>
      <w:r w:rsidR="00F112B6" w:rsidRPr="002E13FF">
        <w:t>c</w:t>
      </w:r>
      <w:r w:rsidRPr="002E13FF">
        <w:t xml:space="preserve">he e rappresentazioni teatrali, manifestazione e viaggi sportivi, scambi culturali, soggiorni linguistici, gemellaggi, tirocini all’estero etc.) richiede particolare cura affinché risultino efficaci e siano compatibili con lo svolgimento della ordinaria attività didattica. </w:t>
      </w:r>
    </w:p>
    <w:p w14:paraId="59F9308B" w14:textId="397EABC5" w:rsidR="00A46C0F" w:rsidRPr="002E13FF" w:rsidRDefault="00A46C0F" w:rsidP="000A2F13">
      <w:pPr>
        <w:pStyle w:val="NORM"/>
      </w:pPr>
      <w:r w:rsidRPr="002E13FF">
        <w:t>Le attività permesse sono indicate nel Regolamento viaggi e visite di istruzione a cui si fa riferimento.</w:t>
      </w:r>
    </w:p>
    <w:p w14:paraId="47C81D70" w14:textId="4915646D" w:rsidR="00A46C0F" w:rsidRPr="002E13FF" w:rsidRDefault="00A46C0F" w:rsidP="000A2F13">
      <w:pPr>
        <w:pStyle w:val="NORM"/>
      </w:pPr>
      <w:r w:rsidRPr="002E13FF">
        <w:t>Ogni docente compresi quelli di sostegno può partecipare come accompagnatore degli studenti a un solo viaggio di istruzione/scambio culturale/soggiorno linguistico/tirocinio all’estero; lo stesso vale per la parteci</w:t>
      </w:r>
      <w:r w:rsidR="00586371" w:rsidRPr="002E13FF">
        <w:t>p</w:t>
      </w:r>
      <w:r w:rsidRPr="002E13FF">
        <w:t>azione a progetti Erasmus e di mobilità transnazionale per agli studenti e per il personale stesso.</w:t>
      </w:r>
    </w:p>
    <w:p w14:paraId="301830C8" w14:textId="77777777" w:rsidR="00090DA1" w:rsidRPr="002E13FF" w:rsidRDefault="00A46C0F" w:rsidP="000A2F13">
      <w:pPr>
        <w:pStyle w:val="NORM"/>
      </w:pPr>
      <w:r w:rsidRPr="002E13FF">
        <w:t>Il Consiglio di classe propone e delibera le seguenti attività ed i relativi periodi di svolgimento indivi</w:t>
      </w:r>
      <w:r w:rsidR="00090DA1" w:rsidRPr="002E13FF">
        <w:t>d</w:t>
      </w:r>
      <w:r w:rsidRPr="002E13FF">
        <w:t>uando, per ogni attività, i docenti coinvolti, le finalità didattiche, i tempi e le materie coinvolte.</w:t>
      </w:r>
    </w:p>
    <w:p w14:paraId="631E1C77" w14:textId="6E1C0DB4" w:rsidR="00A46C0F" w:rsidRPr="002E13FF" w:rsidRDefault="00A46C0F" w:rsidP="000A2F13">
      <w:pPr>
        <w:pStyle w:val="NORM"/>
      </w:pPr>
      <w:r w:rsidRPr="002E13FF">
        <w:t>Per le uscite inerenti l’intera giornata, i viaggi di istruzione, gli scambi culturali, i soggiorni linguistici, i gemellaggi, i tirocini all’estero occorre la delibera anche del Consiglio di Istituto.</w:t>
      </w:r>
      <w:r w:rsidR="001C5273">
        <w:t xml:space="preserve"> </w:t>
      </w:r>
      <w:r w:rsidRPr="002E13FF">
        <w:t>Per l’adesione ad uno dei viaggi d’istruzione proposti dalla Commissione Viaggi si rimanda alla compilazione della scheda apposita.</w:t>
      </w:r>
    </w:p>
    <w:p w14:paraId="629BA929" w14:textId="10F90609" w:rsidR="00090DA1" w:rsidRPr="002E13FF" w:rsidRDefault="00A46C0F" w:rsidP="000A2F13">
      <w:pPr>
        <w:pStyle w:val="NORM"/>
      </w:pPr>
      <w:r w:rsidRPr="002E13FF">
        <w:t xml:space="preserve">In base alla normativa vigente è obbligatorio che sia presente un docente accompagnatore ogni 15 </w:t>
      </w:r>
      <w:r w:rsidR="00905D4B">
        <w:t>studenti</w:t>
      </w:r>
      <w:r w:rsidR="00905D4B" w:rsidRPr="002E13FF">
        <w:t xml:space="preserve"> </w:t>
      </w:r>
      <w:r w:rsidRPr="002E13FF">
        <w:t xml:space="preserve">partecipanti. Nel caso in cui fra gli studenti partecipanti alle suddette attività ci siano </w:t>
      </w:r>
      <w:r w:rsidR="00905D4B">
        <w:t>studenti</w:t>
      </w:r>
      <w:r w:rsidR="00905D4B" w:rsidRPr="002E13FF">
        <w:t xml:space="preserve"> </w:t>
      </w:r>
      <w:r w:rsidRPr="002E13FF">
        <w:t>con disabilità, di norma è necessario assicurare la presenza di un docente in più, che non obbligatoriamente deve essere l’insegnante di sostegno.</w:t>
      </w:r>
      <w:r w:rsidR="001C5273">
        <w:t xml:space="preserve"> </w:t>
      </w:r>
      <w:r w:rsidRPr="002E13FF">
        <w:t xml:space="preserve">Tuttavia </w:t>
      </w:r>
      <w:r w:rsidR="008244D6" w:rsidRPr="002E13FF">
        <w:t>il</w:t>
      </w:r>
      <w:r w:rsidRPr="002E13FF">
        <w:t xml:space="preserve"> Consiglio di classe deroga a tale indicazione in ragione della situazione degli studenti che si dimostrano particolarmente autonomi e responsabili.</w:t>
      </w:r>
    </w:p>
    <w:p w14:paraId="050F38B1" w14:textId="6B87539B" w:rsidR="003B3723" w:rsidRDefault="00A46C0F" w:rsidP="003B3723">
      <w:pPr>
        <w:pStyle w:val="NORM"/>
      </w:pPr>
      <w:r w:rsidRPr="002E13FF">
        <w:t xml:space="preserve">Gli </w:t>
      </w:r>
      <w:r w:rsidR="00905D4B">
        <w:t>studenti</w:t>
      </w:r>
      <w:r w:rsidR="00905D4B" w:rsidRPr="002E13FF">
        <w:t xml:space="preserve"> </w:t>
      </w:r>
      <w:r w:rsidRPr="002E13FF">
        <w:t>con disabilità possono altresì essere accompagnati oltre che dall’insegnante anche dall’educatore, se questo è presente; in caso di disabilità grave è obbligatoria la presenza di un familiare o di un assistente individuato dalla famiglia stessa.</w:t>
      </w:r>
      <w:r w:rsidR="003B3723">
        <w:br w:type="page"/>
      </w:r>
    </w:p>
    <w:p w14:paraId="761740D8" w14:textId="77777777" w:rsidR="00A46C0F" w:rsidRPr="002E13FF" w:rsidRDefault="00A46C0F" w:rsidP="000A2F13">
      <w:pPr>
        <w:pStyle w:val="NORM"/>
      </w:pPr>
      <w:r w:rsidRPr="002E13FF">
        <w:lastRenderedPageBreak/>
        <w:t xml:space="preserve">Tipo attività e finalità Periodo </w:t>
      </w:r>
      <w:r w:rsidRPr="002E13FF">
        <w:tab/>
      </w:r>
    </w:p>
    <w:p w14:paraId="751F947A" w14:textId="77777777" w:rsidR="00A46C0F" w:rsidRPr="002E13FF" w:rsidRDefault="00A46C0F" w:rsidP="000A2F13">
      <w:pPr>
        <w:pStyle w:val="NORM"/>
      </w:pPr>
      <w:r w:rsidRPr="002E13FF">
        <w:t xml:space="preserve">Docenti accompagnatori </w:t>
      </w:r>
      <w:r w:rsidRPr="002E13FF">
        <w:tab/>
      </w:r>
    </w:p>
    <w:p w14:paraId="57900FD1" w14:textId="77777777" w:rsidR="00A46C0F" w:rsidRPr="002E13FF" w:rsidRDefault="00A46C0F" w:rsidP="000A2F13">
      <w:pPr>
        <w:pStyle w:val="NORM"/>
      </w:pPr>
      <w:r w:rsidRPr="002E13FF">
        <w:t xml:space="preserve">Tipo attività e finalità Periodo </w:t>
      </w:r>
      <w:r w:rsidRPr="002E13FF">
        <w:tab/>
      </w:r>
    </w:p>
    <w:p w14:paraId="4CBBBCBC" w14:textId="77777777" w:rsidR="00A46C0F" w:rsidRPr="002E13FF" w:rsidRDefault="00A46C0F" w:rsidP="000A2F13">
      <w:pPr>
        <w:pStyle w:val="NORM"/>
      </w:pPr>
      <w:r w:rsidRPr="002E13FF">
        <w:t xml:space="preserve">Docenti accompagnatori </w:t>
      </w:r>
      <w:r w:rsidRPr="002E13FF">
        <w:tab/>
      </w:r>
    </w:p>
    <w:p w14:paraId="59446325" w14:textId="77777777" w:rsidR="00A46C0F" w:rsidRPr="002E13FF" w:rsidRDefault="00A46C0F" w:rsidP="000A2F13">
      <w:pPr>
        <w:pStyle w:val="NORM"/>
      </w:pPr>
      <w:r w:rsidRPr="002E13FF">
        <w:t xml:space="preserve">Tipo attività e finalità Periodo </w:t>
      </w:r>
      <w:r w:rsidRPr="002E13FF">
        <w:tab/>
      </w:r>
    </w:p>
    <w:p w14:paraId="2F9C5D08" w14:textId="77777777" w:rsidR="00A46C0F" w:rsidRPr="002E13FF" w:rsidRDefault="00A46C0F" w:rsidP="000A2F13">
      <w:pPr>
        <w:pStyle w:val="NORM"/>
      </w:pPr>
      <w:r w:rsidRPr="002E13FF">
        <w:t xml:space="preserve">Docenti accompagnatori </w:t>
      </w:r>
      <w:r w:rsidRPr="002E13FF">
        <w:tab/>
      </w:r>
    </w:p>
    <w:p w14:paraId="38324C50" w14:textId="77777777" w:rsidR="00A46C0F" w:rsidRPr="002E13FF" w:rsidRDefault="00A46C0F" w:rsidP="00740F93">
      <w:pPr>
        <w:pStyle w:val="Titolo3"/>
      </w:pPr>
      <w:r w:rsidRPr="002E13FF">
        <w:t xml:space="preserve">Mezzi </w:t>
      </w:r>
      <w:r w:rsidRPr="00BD50AB">
        <w:t>utilizzati</w:t>
      </w:r>
    </w:p>
    <w:p w14:paraId="10B4FC75" w14:textId="0A669581" w:rsidR="007B2170" w:rsidRDefault="00A46C0F" w:rsidP="000A2F13">
      <w:pPr>
        <w:pStyle w:val="NORM"/>
      </w:pPr>
      <w:r w:rsidRPr="002E13FF">
        <w:tab/>
      </w:r>
    </w:p>
    <w:p w14:paraId="1D5467A5" w14:textId="77777777" w:rsidR="005F3ABC" w:rsidRPr="002E13FF" w:rsidRDefault="005F3ABC" w:rsidP="00740F93">
      <w:pPr>
        <w:pStyle w:val="Titolo2"/>
      </w:pPr>
      <w:r>
        <w:t>R</w:t>
      </w:r>
      <w:r w:rsidRPr="002E13FF">
        <w:t>iunione allargata ai rappresentanti di classe</w:t>
      </w:r>
    </w:p>
    <w:p w14:paraId="4A18F052" w14:textId="77777777" w:rsidR="005F3ABC" w:rsidRPr="002E13FF" w:rsidRDefault="005F3ABC" w:rsidP="005F3ABC">
      <w:pPr>
        <w:pStyle w:val="NORM"/>
      </w:pPr>
      <w:r w:rsidRPr="002E13FF">
        <w:t>Il coordinatore di classe comunica ai rappresentanti l’andamento didattico-disciplinare degli studenti.</w:t>
      </w:r>
    </w:p>
    <w:p w14:paraId="39C8494A" w14:textId="77777777" w:rsidR="005F3ABC" w:rsidRPr="002E13FF" w:rsidRDefault="005F3ABC" w:rsidP="005F3ABC">
      <w:pPr>
        <w:pStyle w:val="NORM"/>
      </w:pPr>
      <w:r w:rsidRPr="002E13FF">
        <w:t>Eventuali osservazioni:</w:t>
      </w:r>
    </w:p>
    <w:p w14:paraId="53B06B02" w14:textId="77777777" w:rsidR="005F3ABC" w:rsidRDefault="005F3ABC" w:rsidP="005F3ABC">
      <w:pPr>
        <w:pStyle w:val="NORM"/>
      </w:pPr>
      <w:r w:rsidRPr="002E13FF">
        <w:tab/>
      </w:r>
    </w:p>
    <w:p w14:paraId="3205FE60" w14:textId="77777777" w:rsidR="005F3ABC" w:rsidRDefault="005F3ABC" w:rsidP="005F3ABC">
      <w:pPr>
        <w:pStyle w:val="NORM"/>
      </w:pPr>
      <w:r>
        <w:tab/>
      </w:r>
    </w:p>
    <w:p w14:paraId="30724338" w14:textId="4E4DB923" w:rsidR="005F3ABC" w:rsidRDefault="005F3ABC" w:rsidP="005F3ABC">
      <w:pPr>
        <w:pStyle w:val="NORM"/>
      </w:pPr>
      <w:r>
        <w:tab/>
      </w:r>
    </w:p>
    <w:p w14:paraId="3B52DABB" w14:textId="749E063B" w:rsidR="000334CA" w:rsidRDefault="000334CA" w:rsidP="005F3ABC">
      <w:pPr>
        <w:pStyle w:val="NORM"/>
      </w:pPr>
      <w:r>
        <w:tab/>
      </w:r>
    </w:p>
    <w:p w14:paraId="2415FB9C" w14:textId="49281863" w:rsidR="000334CA" w:rsidRDefault="000334CA" w:rsidP="005F3ABC">
      <w:pPr>
        <w:pStyle w:val="NORM"/>
      </w:pPr>
      <w:r>
        <w:tab/>
      </w:r>
    </w:p>
    <w:p w14:paraId="380DF7A4" w14:textId="0AE22247" w:rsidR="008C3D64" w:rsidRPr="002E13FF" w:rsidRDefault="008C3D64" w:rsidP="005F3ABC">
      <w:pPr>
        <w:pStyle w:val="NORM"/>
      </w:pPr>
      <w:r>
        <w:tab/>
      </w:r>
    </w:p>
    <w:p w14:paraId="3FDE4D79" w14:textId="77777777" w:rsidR="00CE3CF8" w:rsidRDefault="00CE3CF8" w:rsidP="00740F93">
      <w:pPr>
        <w:pStyle w:val="Titolo2"/>
      </w:pPr>
      <w:bookmarkStart w:id="12" w:name="_Toc210477537"/>
      <w:r>
        <w:t>C</w:t>
      </w:r>
      <w:r w:rsidRPr="00CD2C94">
        <w:t xml:space="preserve">onvocazione </w:t>
      </w:r>
      <w:r w:rsidRPr="00C47CF6">
        <w:t>del</w:t>
      </w:r>
      <w:r w:rsidRPr="00CD2C94">
        <w:t xml:space="preserve"> GLO</w:t>
      </w:r>
    </w:p>
    <w:p w14:paraId="7E9C1295" w14:textId="77777777" w:rsidR="0032401F" w:rsidRDefault="0032401F" w:rsidP="0032401F">
      <w:pPr>
        <w:pStyle w:val="NORM"/>
      </w:pPr>
      <w:r>
        <w:t xml:space="preserve">In separata sede vengono invitati il/e Sig,/re </w:t>
      </w:r>
      <w:r>
        <w:tab/>
      </w:r>
    </w:p>
    <w:p w14:paraId="4481D5A4" w14:textId="025FA1B3" w:rsidR="0032401F" w:rsidRDefault="0032401F" w:rsidP="0032401F">
      <w:pPr>
        <w:pStyle w:val="NORM"/>
      </w:pPr>
      <w:r>
        <w:t xml:space="preserve">genitori di </w:t>
      </w:r>
      <w:r w:rsidR="009A427A">
        <w:tab/>
      </w:r>
      <w:r>
        <w:t xml:space="preserve"> per definire il relativo P.E.I..</w:t>
      </w:r>
    </w:p>
    <w:p w14:paraId="43EDC3A1" w14:textId="77777777" w:rsidR="0032401F" w:rsidRDefault="0032401F" w:rsidP="0032401F">
      <w:pPr>
        <w:pStyle w:val="NORM"/>
      </w:pPr>
      <w:r>
        <w:t xml:space="preserve">In separata sede vengono invitati il/e Sig,/re </w:t>
      </w:r>
      <w:r>
        <w:tab/>
      </w:r>
    </w:p>
    <w:p w14:paraId="1376C32B" w14:textId="6ED62091" w:rsidR="0032401F" w:rsidRDefault="0032401F" w:rsidP="0032401F">
      <w:pPr>
        <w:pStyle w:val="NORM"/>
      </w:pPr>
      <w:r>
        <w:t xml:space="preserve">genitori di </w:t>
      </w:r>
      <w:r w:rsidR="009A427A">
        <w:tab/>
      </w:r>
      <w:r>
        <w:t xml:space="preserve"> per definire il relativo P.E.I..</w:t>
      </w:r>
    </w:p>
    <w:p w14:paraId="2FB7635D" w14:textId="77777777" w:rsidR="0032401F" w:rsidRDefault="0032401F" w:rsidP="00740F93">
      <w:pPr>
        <w:pStyle w:val="Titolo2"/>
      </w:pPr>
      <w:r>
        <w:t>Varie ed eventuali</w:t>
      </w:r>
    </w:p>
    <w:p w14:paraId="4FE7FD0C" w14:textId="2EFCB4F8" w:rsidR="00ED401D" w:rsidRDefault="00ED401D" w:rsidP="000A2F13">
      <w:pPr>
        <w:pStyle w:val="NORM"/>
      </w:pPr>
      <w:r>
        <w:tab/>
      </w:r>
    </w:p>
    <w:p w14:paraId="28B68984" w14:textId="4D38EF63" w:rsidR="002E7B4D" w:rsidRDefault="00ED401D" w:rsidP="000A2F13">
      <w:pPr>
        <w:pStyle w:val="NORM"/>
      </w:pPr>
      <w:r>
        <w:tab/>
      </w:r>
    </w:p>
    <w:p w14:paraId="5CD2BA6D" w14:textId="03DB7D5C" w:rsidR="008C3D64" w:rsidRPr="00ED401D" w:rsidRDefault="008C3D64" w:rsidP="000A2F13">
      <w:pPr>
        <w:pStyle w:val="NORM"/>
      </w:pPr>
      <w:r>
        <w:tab/>
      </w:r>
    </w:p>
    <w:bookmarkEnd w:id="12"/>
    <w:p w14:paraId="08543DD9" w14:textId="77777777" w:rsidR="00A46C0F" w:rsidRPr="002E13FF" w:rsidRDefault="00A46C0F" w:rsidP="000A2F13">
      <w:pPr>
        <w:pStyle w:val="NORM"/>
      </w:pPr>
    </w:p>
    <w:p w14:paraId="22D557A5" w14:textId="3D4C7D55" w:rsidR="00A46C0F" w:rsidRPr="002E13FF" w:rsidRDefault="00A46C0F" w:rsidP="000A2F13">
      <w:pPr>
        <w:pStyle w:val="NORM"/>
      </w:pPr>
      <w:r w:rsidRPr="002E13FF">
        <w:t xml:space="preserve">Alle ore ________ esauriti gli argomenti all’O.d.G., non essendovi altre proposte </w:t>
      </w:r>
      <w:r w:rsidR="00933C3A" w:rsidRPr="002E13FF">
        <w:t>e</w:t>
      </w:r>
      <w:r w:rsidRPr="002E13FF">
        <w:t xml:space="preserve">d osservazioni, il </w:t>
      </w:r>
      <w:r w:rsidR="00090DA1" w:rsidRPr="002E13FF">
        <w:t>P</w:t>
      </w:r>
      <w:r w:rsidRPr="002E13FF">
        <w:t>residente dichiara chiusa la seduta, previa lettura ed approvazione del presente verbale.</w:t>
      </w:r>
    </w:p>
    <w:p w14:paraId="6D90160D" w14:textId="77777777" w:rsidR="00A46C0F" w:rsidRPr="002E13FF" w:rsidRDefault="00A46C0F" w:rsidP="000A2F13">
      <w:pPr>
        <w:pStyle w:val="NORM"/>
      </w:pPr>
    </w:p>
    <w:p w14:paraId="4BAAEB01" w14:textId="77777777" w:rsidR="00A46C0F" w:rsidRPr="002E13FF" w:rsidRDefault="00A46C0F" w:rsidP="000A2F13">
      <w:pPr>
        <w:pStyle w:val="NORM"/>
      </w:pPr>
      <w:r w:rsidRPr="002E13FF">
        <w:t>Letto, approvato e sottoscritto</w:t>
      </w:r>
    </w:p>
    <w:p w14:paraId="77066FFC" w14:textId="77777777" w:rsidR="00A46C0F" w:rsidRPr="002E13FF" w:rsidRDefault="00A46C0F" w:rsidP="000A2F13">
      <w:pPr>
        <w:pStyle w:val="NORM"/>
      </w:pPr>
    </w:p>
    <w:p w14:paraId="4D030298" w14:textId="132404DC" w:rsidR="00A46C0F" w:rsidRPr="00030E89" w:rsidRDefault="000A09C3" w:rsidP="000A2F13">
      <w:pPr>
        <w:pStyle w:val="Firma"/>
        <w:rPr>
          <w:b/>
          <w:bCs/>
        </w:rPr>
      </w:pPr>
      <w:r w:rsidRPr="00030E89">
        <w:rPr>
          <w:b/>
          <w:bCs/>
        </w:rPr>
        <w:tab/>
      </w:r>
      <w:r w:rsidR="00A46C0F" w:rsidRPr="00030E89">
        <w:rPr>
          <w:b/>
          <w:bCs/>
        </w:rPr>
        <w:t>Il segretario</w:t>
      </w:r>
      <w:r w:rsidRPr="00030E89">
        <w:rPr>
          <w:b/>
          <w:bCs/>
        </w:rPr>
        <w:tab/>
      </w:r>
      <w:r w:rsidR="00A46C0F" w:rsidRPr="00030E89">
        <w:rPr>
          <w:b/>
          <w:bCs/>
        </w:rPr>
        <w:t>Il presidente della riunione</w:t>
      </w:r>
    </w:p>
    <w:p w14:paraId="0787585D" w14:textId="5EDA007F" w:rsidR="00A46C0F" w:rsidRPr="002E13FF" w:rsidRDefault="000A09C3" w:rsidP="000A2F13">
      <w:pPr>
        <w:pStyle w:val="Firma"/>
      </w:pPr>
      <w:r w:rsidRPr="002E13FF">
        <w:tab/>
      </w:r>
      <w:r w:rsidRPr="002E13FF">
        <w:tab/>
      </w:r>
    </w:p>
    <w:p w14:paraId="206D566B" w14:textId="3294BD6F" w:rsidR="000A09C3" w:rsidRPr="002E13FF" w:rsidRDefault="00A46C0F" w:rsidP="002E7B4D">
      <w:pPr>
        <w:pStyle w:val="Firma"/>
      </w:pPr>
      <w:r w:rsidRPr="002E13FF">
        <w:tab/>
        <w:t>prof.__________________________</w:t>
      </w:r>
      <w:r w:rsidRPr="002E13FF">
        <w:tab/>
        <w:t>prof.__________________________</w:t>
      </w:r>
      <w:r w:rsidR="000A09C3" w:rsidRPr="002E13FF">
        <w:br w:type="page"/>
      </w:r>
    </w:p>
    <w:p w14:paraId="3B5B85A8" w14:textId="0B6179C8" w:rsidR="000633D9" w:rsidRPr="002E13FF" w:rsidRDefault="000633D9" w:rsidP="00740F93">
      <w:pPr>
        <w:pStyle w:val="Titolo3"/>
      </w:pPr>
      <w:bookmarkStart w:id="13" w:name="_Toc210477538"/>
      <w:r w:rsidRPr="002E13FF">
        <w:lastRenderedPageBreak/>
        <w:t xml:space="preserve">SCHEDA </w:t>
      </w:r>
      <w:r w:rsidR="00DD1541" w:rsidRPr="002E13FF">
        <w:t xml:space="preserve">DI </w:t>
      </w:r>
      <w:r w:rsidRPr="002E13FF">
        <w:t>ADESIONE A</w:t>
      </w:r>
      <w:r w:rsidR="00DD1541" w:rsidRPr="002E13FF">
        <w:t>L</w:t>
      </w:r>
      <w:r w:rsidRPr="002E13FF">
        <w:t xml:space="preserve"> VIAGGIO D’ISTRUZIONE</w:t>
      </w:r>
      <w:bookmarkEnd w:id="13"/>
    </w:p>
    <w:tbl>
      <w:tblPr>
        <w:tblStyle w:val="Grigliatabella"/>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752"/>
      </w:tblGrid>
      <w:tr w:rsidR="000A09C3" w:rsidRPr="002E13FF" w14:paraId="42B6731D" w14:textId="77777777" w:rsidTr="008244D6">
        <w:trPr>
          <w:trHeight w:val="567"/>
        </w:trPr>
        <w:tc>
          <w:tcPr>
            <w:tcW w:w="10752" w:type="dxa"/>
            <w:shd w:val="clear" w:color="auto" w:fill="F2F2F2" w:themeFill="background1" w:themeFillShade="F2"/>
            <w:tcMar>
              <w:top w:w="57" w:type="dxa"/>
              <w:left w:w="57" w:type="dxa"/>
              <w:bottom w:w="57" w:type="dxa"/>
              <w:right w:w="57" w:type="dxa"/>
            </w:tcMar>
            <w:vAlign w:val="center"/>
          </w:tcPr>
          <w:p w14:paraId="3389A61D" w14:textId="676CA3CE" w:rsidR="000A09C3" w:rsidRPr="002E13FF" w:rsidRDefault="000A09C3" w:rsidP="006B07C6">
            <w:pPr>
              <w:pStyle w:val="TAB"/>
            </w:pPr>
            <w:r w:rsidRPr="002E13FF">
              <w:t xml:space="preserve">CLASSE: </w:t>
            </w:r>
            <w:r w:rsidRPr="002E13FF">
              <w:tab/>
            </w:r>
          </w:p>
        </w:tc>
      </w:tr>
      <w:tr w:rsidR="00D221BF" w:rsidRPr="002E13FF" w14:paraId="78B6A776" w14:textId="77777777" w:rsidTr="008244D6">
        <w:trPr>
          <w:trHeight w:val="567"/>
        </w:trPr>
        <w:tc>
          <w:tcPr>
            <w:tcW w:w="10752" w:type="dxa"/>
            <w:tcMar>
              <w:top w:w="57" w:type="dxa"/>
              <w:left w:w="57" w:type="dxa"/>
              <w:bottom w:w="57" w:type="dxa"/>
              <w:right w:w="57" w:type="dxa"/>
            </w:tcMar>
            <w:vAlign w:val="center"/>
          </w:tcPr>
          <w:p w14:paraId="2BD7229D" w14:textId="1E2D3FB2" w:rsidR="00D221BF" w:rsidRPr="002E13FF" w:rsidRDefault="00D221BF" w:rsidP="002123AD">
            <w:pPr>
              <w:pStyle w:val="TAB"/>
              <w:spacing w:after="0" w:line="480" w:lineRule="auto"/>
            </w:pPr>
            <w:r w:rsidRPr="002E13FF">
              <w:t>DESTINAZIONE DEL VIAGGIO (tra quelle proposte dalla Commissione “Viaggi e visite”):</w:t>
            </w:r>
          </w:p>
          <w:p w14:paraId="62A43CF5" w14:textId="639DB7AC" w:rsidR="008D5244" w:rsidRPr="002E13FF" w:rsidRDefault="008D5244" w:rsidP="002123AD">
            <w:pPr>
              <w:pStyle w:val="TAB"/>
              <w:spacing w:after="0" w:line="480" w:lineRule="auto"/>
            </w:pPr>
            <w:r w:rsidRPr="002E13FF">
              <w:tab/>
            </w:r>
          </w:p>
          <w:p w14:paraId="74EF936E" w14:textId="25F7D5E7" w:rsidR="008244D6" w:rsidRPr="002E13FF" w:rsidRDefault="008244D6" w:rsidP="002123AD">
            <w:pPr>
              <w:pStyle w:val="TAB"/>
              <w:spacing w:after="0" w:line="480" w:lineRule="auto"/>
            </w:pPr>
            <w:r w:rsidRPr="002E13FF">
              <w:tab/>
            </w:r>
          </w:p>
          <w:p w14:paraId="3E4F066F" w14:textId="2A89FB1C" w:rsidR="00D221BF" w:rsidRPr="002E13FF" w:rsidRDefault="008244D6" w:rsidP="002123AD">
            <w:pPr>
              <w:pStyle w:val="TAB"/>
              <w:spacing w:after="0" w:line="480" w:lineRule="auto"/>
            </w:pPr>
            <w:r w:rsidRPr="002E13FF">
              <w:tab/>
            </w:r>
          </w:p>
        </w:tc>
      </w:tr>
      <w:tr w:rsidR="008244D6" w:rsidRPr="002E13FF" w14:paraId="2D921B0E" w14:textId="77777777" w:rsidTr="008244D6">
        <w:trPr>
          <w:trHeight w:val="567"/>
        </w:trPr>
        <w:tc>
          <w:tcPr>
            <w:tcW w:w="10752" w:type="dxa"/>
            <w:tcMar>
              <w:top w:w="57" w:type="dxa"/>
              <w:left w:w="57" w:type="dxa"/>
              <w:bottom w:w="57" w:type="dxa"/>
              <w:right w:w="57" w:type="dxa"/>
            </w:tcMar>
            <w:vAlign w:val="center"/>
          </w:tcPr>
          <w:p w14:paraId="44EC053F" w14:textId="7AD91BB4" w:rsidR="008244D6" w:rsidRPr="002E13FF" w:rsidRDefault="008244D6" w:rsidP="002123AD">
            <w:pPr>
              <w:pStyle w:val="TAB"/>
              <w:spacing w:after="0" w:line="480" w:lineRule="auto"/>
            </w:pPr>
            <w:r w:rsidRPr="002E13FF">
              <w:t xml:space="preserve">DATA ORIENTATIVA DEL VIAGGIO: </w:t>
            </w:r>
            <w:r w:rsidRPr="002E13FF">
              <w:tab/>
            </w:r>
          </w:p>
        </w:tc>
      </w:tr>
      <w:tr w:rsidR="000A09C3" w:rsidRPr="002E13FF" w14:paraId="5CD7019A" w14:textId="77777777" w:rsidTr="008244D6">
        <w:trPr>
          <w:trHeight w:val="567"/>
        </w:trPr>
        <w:tc>
          <w:tcPr>
            <w:tcW w:w="10752" w:type="dxa"/>
            <w:tcMar>
              <w:top w:w="57" w:type="dxa"/>
              <w:left w:w="57" w:type="dxa"/>
              <w:bottom w:w="57" w:type="dxa"/>
              <w:right w:w="57" w:type="dxa"/>
            </w:tcMar>
            <w:vAlign w:val="center"/>
          </w:tcPr>
          <w:p w14:paraId="60F64889" w14:textId="05A04168" w:rsidR="00960A98" w:rsidRPr="002E13FF" w:rsidRDefault="000633D9" w:rsidP="002123AD">
            <w:pPr>
              <w:pStyle w:val="TAB"/>
              <w:spacing w:after="0" w:line="480" w:lineRule="auto"/>
            </w:pPr>
            <w:r w:rsidRPr="002E13FF">
              <w:t>TIPOLOGIA E FINALIT</w:t>
            </w:r>
            <w:r w:rsidR="00837B21">
              <w:t>À</w:t>
            </w:r>
            <w:r w:rsidRPr="002E13FF">
              <w:t xml:space="preserve"> DIDATTICHE DEL VIAGGIO: </w:t>
            </w:r>
            <w:r w:rsidR="00960A98" w:rsidRPr="002E13FF">
              <w:tab/>
            </w:r>
          </w:p>
          <w:p w14:paraId="7BA8832C" w14:textId="740B1987" w:rsidR="00960A98" w:rsidRPr="002E13FF" w:rsidRDefault="00960A98" w:rsidP="002123AD">
            <w:pPr>
              <w:pStyle w:val="TAB"/>
              <w:spacing w:after="0" w:line="480" w:lineRule="auto"/>
            </w:pPr>
            <w:r w:rsidRPr="002E13FF">
              <w:tab/>
            </w:r>
          </w:p>
          <w:p w14:paraId="2F14DE92" w14:textId="77777777" w:rsidR="00960A98" w:rsidRPr="002E13FF" w:rsidRDefault="00960A98" w:rsidP="002123AD">
            <w:pPr>
              <w:pStyle w:val="TAB"/>
              <w:spacing w:after="0" w:line="480" w:lineRule="auto"/>
            </w:pPr>
            <w:r w:rsidRPr="002E13FF">
              <w:tab/>
            </w:r>
          </w:p>
          <w:p w14:paraId="0B8BBA05" w14:textId="77777777" w:rsidR="00960A98" w:rsidRPr="002E13FF" w:rsidRDefault="000633D9" w:rsidP="002123AD">
            <w:pPr>
              <w:pStyle w:val="TAB"/>
              <w:spacing w:after="0" w:line="480" w:lineRule="auto"/>
            </w:pPr>
            <w:r w:rsidRPr="002E13FF">
              <w:t xml:space="preserve">PROGRAMMA DI MASSIMA: </w:t>
            </w:r>
            <w:r w:rsidR="00960A98" w:rsidRPr="002E13FF">
              <w:tab/>
            </w:r>
          </w:p>
          <w:p w14:paraId="39098A5E" w14:textId="77777777" w:rsidR="00960A98" w:rsidRPr="002E13FF" w:rsidRDefault="00960A98" w:rsidP="002123AD">
            <w:pPr>
              <w:pStyle w:val="TAB"/>
              <w:spacing w:after="0" w:line="480" w:lineRule="auto"/>
            </w:pPr>
            <w:r w:rsidRPr="002E13FF">
              <w:tab/>
            </w:r>
          </w:p>
          <w:p w14:paraId="19DDD04D" w14:textId="77777777" w:rsidR="00960A98" w:rsidRPr="002E13FF" w:rsidRDefault="00960A98" w:rsidP="002123AD">
            <w:pPr>
              <w:pStyle w:val="TAB"/>
              <w:spacing w:after="0" w:line="480" w:lineRule="auto"/>
            </w:pPr>
            <w:r w:rsidRPr="002E13FF">
              <w:tab/>
            </w:r>
          </w:p>
          <w:p w14:paraId="51CA5CAE" w14:textId="5B525587" w:rsidR="00960A98" w:rsidRPr="002E13FF" w:rsidRDefault="00960A98" w:rsidP="002123AD">
            <w:pPr>
              <w:pStyle w:val="TAB"/>
              <w:spacing w:after="0" w:line="480" w:lineRule="auto"/>
            </w:pPr>
            <w:r w:rsidRPr="002E13FF">
              <w:tab/>
            </w:r>
          </w:p>
          <w:p w14:paraId="26E7D1C4" w14:textId="77777777" w:rsidR="000A09C3" w:rsidRDefault="00960A98" w:rsidP="002123AD">
            <w:pPr>
              <w:pStyle w:val="TAB"/>
              <w:spacing w:after="0" w:line="480" w:lineRule="auto"/>
            </w:pPr>
            <w:r w:rsidRPr="002E13FF">
              <w:tab/>
            </w:r>
          </w:p>
          <w:p w14:paraId="6C6AEB6F" w14:textId="266716C2" w:rsidR="002123AD" w:rsidRPr="002E13FF" w:rsidRDefault="002123AD" w:rsidP="002123AD">
            <w:pPr>
              <w:pStyle w:val="TAB"/>
              <w:spacing w:after="0" w:line="480" w:lineRule="auto"/>
            </w:pPr>
            <w:r>
              <w:tab/>
            </w:r>
          </w:p>
        </w:tc>
      </w:tr>
      <w:tr w:rsidR="00C705BF" w:rsidRPr="002E13FF" w14:paraId="7687B87F" w14:textId="77777777" w:rsidTr="008244D6">
        <w:trPr>
          <w:trHeight w:val="567"/>
        </w:trPr>
        <w:tc>
          <w:tcPr>
            <w:tcW w:w="10752" w:type="dxa"/>
            <w:tcMar>
              <w:top w:w="57" w:type="dxa"/>
              <w:left w:w="57" w:type="dxa"/>
              <w:bottom w:w="57" w:type="dxa"/>
              <w:right w:w="57" w:type="dxa"/>
            </w:tcMar>
            <w:vAlign w:val="center"/>
          </w:tcPr>
          <w:p w14:paraId="0FE4D714" w14:textId="03AE68D4" w:rsidR="00C705BF" w:rsidRPr="002E13FF" w:rsidRDefault="00837B21" w:rsidP="002123AD">
            <w:pPr>
              <w:pStyle w:val="TAB"/>
              <w:spacing w:after="0" w:line="480" w:lineRule="auto"/>
            </w:pPr>
            <w:r w:rsidRPr="002E13FF">
              <w:t>MODALIT</w:t>
            </w:r>
            <w:r>
              <w:t>À</w:t>
            </w:r>
            <w:r w:rsidRPr="002E13FF">
              <w:t xml:space="preserve"> </w:t>
            </w:r>
            <w:r w:rsidR="00C705BF" w:rsidRPr="002E13FF">
              <w:t xml:space="preserve">DI TRASPORTO: </w:t>
            </w:r>
            <w:r w:rsidR="00C705BF" w:rsidRPr="002E13FF">
              <w:tab/>
            </w:r>
          </w:p>
          <w:p w14:paraId="075F8541" w14:textId="2D02AEE4" w:rsidR="00C705BF" w:rsidRPr="002E13FF" w:rsidRDefault="00C705BF" w:rsidP="002123AD">
            <w:pPr>
              <w:pStyle w:val="TAB"/>
              <w:spacing w:after="0" w:line="480" w:lineRule="auto"/>
            </w:pPr>
            <w:r w:rsidRPr="002E13FF">
              <w:tab/>
            </w:r>
          </w:p>
        </w:tc>
      </w:tr>
      <w:tr w:rsidR="00C705BF" w:rsidRPr="002E13FF" w14:paraId="5B844362" w14:textId="77777777" w:rsidTr="008244D6">
        <w:trPr>
          <w:trHeight w:val="567"/>
        </w:trPr>
        <w:tc>
          <w:tcPr>
            <w:tcW w:w="10752" w:type="dxa"/>
            <w:tcMar>
              <w:top w:w="57" w:type="dxa"/>
              <w:left w:w="57" w:type="dxa"/>
              <w:bottom w:w="57" w:type="dxa"/>
              <w:right w:w="57" w:type="dxa"/>
            </w:tcMar>
            <w:vAlign w:val="center"/>
          </w:tcPr>
          <w:p w14:paraId="46AFA61B" w14:textId="423C45C3" w:rsidR="00C705BF" w:rsidRPr="002E13FF" w:rsidRDefault="00C705BF" w:rsidP="002123AD">
            <w:pPr>
              <w:pStyle w:val="TAB"/>
              <w:spacing w:after="0" w:line="480" w:lineRule="auto"/>
            </w:pPr>
            <w:r w:rsidRPr="002E13FF">
              <w:t xml:space="preserve">COSTO MASSIMO DEL VIAGGIO: </w:t>
            </w:r>
            <w:r w:rsidRPr="002E13FF">
              <w:tab/>
            </w:r>
            <w:r w:rsidR="00110F11">
              <w:t xml:space="preserve"> È </w:t>
            </w:r>
            <w:r w:rsidRPr="002E13FF">
              <w:t>PREVISTO UN ACCONTO DI EURO 100</w:t>
            </w:r>
          </w:p>
        </w:tc>
      </w:tr>
      <w:tr w:rsidR="000A09C3" w:rsidRPr="002E13FF" w14:paraId="2BC4D4C3" w14:textId="77777777" w:rsidTr="008244D6">
        <w:trPr>
          <w:trHeight w:val="567"/>
        </w:trPr>
        <w:tc>
          <w:tcPr>
            <w:tcW w:w="10752" w:type="dxa"/>
            <w:tcMar>
              <w:top w:w="57" w:type="dxa"/>
              <w:left w:w="57" w:type="dxa"/>
              <w:bottom w:w="57" w:type="dxa"/>
              <w:right w:w="57" w:type="dxa"/>
            </w:tcMar>
            <w:vAlign w:val="center"/>
          </w:tcPr>
          <w:p w14:paraId="3F654996" w14:textId="5BE0E00D" w:rsidR="000A09C3" w:rsidRPr="002E13FF" w:rsidRDefault="000633D9" w:rsidP="002123AD">
            <w:pPr>
              <w:pStyle w:val="TAB"/>
              <w:spacing w:after="0" w:line="480" w:lineRule="auto"/>
            </w:pPr>
            <w:r w:rsidRPr="002E13FF">
              <w:t xml:space="preserve">NUMERO DI PARTECIPANTI </w:t>
            </w:r>
            <w:r w:rsidR="00960A98" w:rsidRPr="002E13FF">
              <w:tab/>
            </w:r>
            <w:r w:rsidRPr="002E13FF">
              <w:t xml:space="preserve">DI CUI </w:t>
            </w:r>
            <w:r w:rsidR="00444998">
              <w:t>STUDENTI</w:t>
            </w:r>
            <w:r w:rsidRPr="002E13FF">
              <w:t xml:space="preserve"> CON </w:t>
            </w:r>
            <w:r w:rsidR="00F3183D" w:rsidRPr="002E13FF">
              <w:t>DISABILI</w:t>
            </w:r>
            <w:r w:rsidR="00F3183D">
              <w:t>TÀ</w:t>
            </w:r>
            <w:r w:rsidR="00F3183D" w:rsidRPr="002E13FF">
              <w:t xml:space="preserve"> </w:t>
            </w:r>
            <w:r w:rsidRPr="002E13FF">
              <w:t>___</w:t>
            </w:r>
            <w:r w:rsidR="002123AD">
              <w:t>_</w:t>
            </w:r>
            <w:r w:rsidRPr="002E13FF">
              <w:t>_</w:t>
            </w:r>
          </w:p>
        </w:tc>
      </w:tr>
      <w:tr w:rsidR="000A09C3" w:rsidRPr="002E13FF" w14:paraId="48479E95" w14:textId="77777777" w:rsidTr="008244D6">
        <w:trPr>
          <w:trHeight w:val="567"/>
        </w:trPr>
        <w:tc>
          <w:tcPr>
            <w:tcW w:w="10752" w:type="dxa"/>
            <w:tcMar>
              <w:top w:w="57" w:type="dxa"/>
              <w:left w:w="57" w:type="dxa"/>
              <w:bottom w:w="57" w:type="dxa"/>
              <w:right w:w="57" w:type="dxa"/>
            </w:tcMar>
            <w:vAlign w:val="center"/>
          </w:tcPr>
          <w:p w14:paraId="4A045AE8" w14:textId="64B7B964" w:rsidR="00AA78F3" w:rsidRDefault="00AA78F3" w:rsidP="002123AD">
            <w:pPr>
              <w:pStyle w:val="TAB"/>
              <w:spacing w:after="0" w:line="480" w:lineRule="auto"/>
            </w:pPr>
            <w:r w:rsidRPr="002E13FF">
              <w:t>NOMINATIVO DOCENTE ACCOMPAGNATORE DI RIFERIMENTO</w:t>
            </w:r>
            <w:r w:rsidR="00371D3B">
              <w:t xml:space="preserve">: </w:t>
            </w:r>
            <w:r w:rsidR="00371D3B">
              <w:tab/>
            </w:r>
          </w:p>
          <w:p w14:paraId="243522EB" w14:textId="77777777" w:rsidR="00AA78F3" w:rsidRPr="002E13FF" w:rsidRDefault="00AA78F3" w:rsidP="002123AD">
            <w:pPr>
              <w:pStyle w:val="TAB"/>
              <w:spacing w:after="0" w:line="480" w:lineRule="auto"/>
            </w:pPr>
            <w:r w:rsidRPr="002E13FF">
              <w:tab/>
            </w:r>
          </w:p>
          <w:p w14:paraId="2AE6549F" w14:textId="370C0870" w:rsidR="000633D9" w:rsidRPr="002E13FF" w:rsidRDefault="000633D9" w:rsidP="002123AD">
            <w:pPr>
              <w:pStyle w:val="TAB"/>
              <w:spacing w:after="0" w:line="480" w:lineRule="auto"/>
            </w:pPr>
            <w:r w:rsidRPr="002E13FF">
              <w:t>NOMINATIVI DI ALTRI 2 DOCENTI DELLA CLASSE DISPONIBILI AL RUOLO DI ACCOMPAGNATORI</w:t>
            </w:r>
          </w:p>
          <w:p w14:paraId="6A2AA873" w14:textId="775010B5" w:rsidR="002123AD" w:rsidRDefault="000633D9" w:rsidP="002123AD">
            <w:pPr>
              <w:pStyle w:val="TAB"/>
              <w:spacing w:after="0" w:line="480" w:lineRule="auto"/>
            </w:pPr>
            <w:r w:rsidRPr="002E13FF">
              <w:t xml:space="preserve">(Si ricorda che la disponibilità è vincolante, a meno di motivazioni gravi sopraggiunte.) </w:t>
            </w:r>
            <w:r w:rsidR="00371D3B">
              <w:tab/>
            </w:r>
          </w:p>
          <w:p w14:paraId="4EAFC5E4" w14:textId="78C15E5F" w:rsidR="000A09C3" w:rsidRPr="002E13FF" w:rsidRDefault="00960A98" w:rsidP="002123AD">
            <w:pPr>
              <w:pStyle w:val="TAB"/>
              <w:spacing w:after="0" w:line="480" w:lineRule="auto"/>
            </w:pPr>
            <w:r w:rsidRPr="002E13FF">
              <w:tab/>
            </w:r>
          </w:p>
        </w:tc>
      </w:tr>
      <w:tr w:rsidR="000633D9" w:rsidRPr="002E13FF" w14:paraId="5FED6281" w14:textId="77777777" w:rsidTr="008244D6">
        <w:trPr>
          <w:trHeight w:val="567"/>
        </w:trPr>
        <w:tc>
          <w:tcPr>
            <w:tcW w:w="10752" w:type="dxa"/>
            <w:tcMar>
              <w:top w:w="57" w:type="dxa"/>
              <w:left w:w="57" w:type="dxa"/>
              <w:bottom w:w="57" w:type="dxa"/>
              <w:right w:w="57" w:type="dxa"/>
            </w:tcMar>
            <w:vAlign w:val="center"/>
          </w:tcPr>
          <w:p w14:paraId="5766F6CE" w14:textId="77777777" w:rsidR="00960A98" w:rsidRPr="002E13FF" w:rsidRDefault="000633D9" w:rsidP="002123AD">
            <w:pPr>
              <w:pStyle w:val="TAB"/>
              <w:spacing w:after="0" w:line="480" w:lineRule="auto"/>
            </w:pPr>
            <w:r w:rsidRPr="002E13FF">
              <w:t xml:space="preserve">EVENTUALI NOTE ULTERIORI </w:t>
            </w:r>
            <w:r w:rsidR="00960A98" w:rsidRPr="002E13FF">
              <w:tab/>
            </w:r>
          </w:p>
          <w:p w14:paraId="4CFD3104" w14:textId="77777777" w:rsidR="000633D9" w:rsidRPr="002E13FF" w:rsidRDefault="00960A98" w:rsidP="002123AD">
            <w:pPr>
              <w:pStyle w:val="TAB"/>
              <w:spacing w:after="0" w:line="480" w:lineRule="auto"/>
            </w:pPr>
            <w:r w:rsidRPr="002E13FF">
              <w:tab/>
            </w:r>
          </w:p>
          <w:p w14:paraId="0B8DF49A" w14:textId="284E386D" w:rsidR="00960A98" w:rsidRPr="002E13FF" w:rsidRDefault="00960A98" w:rsidP="002123AD">
            <w:pPr>
              <w:pStyle w:val="TAB"/>
              <w:spacing w:after="0" w:line="480" w:lineRule="auto"/>
            </w:pPr>
            <w:r w:rsidRPr="002E13FF">
              <w:tab/>
            </w:r>
          </w:p>
        </w:tc>
      </w:tr>
    </w:tbl>
    <w:p w14:paraId="423CEBE7" w14:textId="2BE59940" w:rsidR="000A09C3" w:rsidRDefault="000A09C3" w:rsidP="000A2F13">
      <w:pPr>
        <w:pStyle w:val="NORM"/>
      </w:pPr>
    </w:p>
    <w:sectPr w:rsidR="000A09C3" w:rsidSect="003F521D">
      <w:headerReference w:type="even" r:id="rId8"/>
      <w:headerReference w:type="default" r:id="rId9"/>
      <w:footerReference w:type="even" r:id="rId10"/>
      <w:footerReference w:type="default" r:id="rId11"/>
      <w:headerReference w:type="first" r:id="rId12"/>
      <w:footerReference w:type="first" r:id="rId13"/>
      <w:pgSz w:w="11906" w:h="16838" w:code="9"/>
      <w:pgMar w:top="567" w:right="567" w:bottom="567"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47484" w14:textId="77777777" w:rsidR="00A40C1D" w:rsidRPr="002E13FF" w:rsidRDefault="00A40C1D" w:rsidP="00845C9B">
      <w:r w:rsidRPr="002E13FF">
        <w:separator/>
      </w:r>
    </w:p>
  </w:endnote>
  <w:endnote w:type="continuationSeparator" w:id="0">
    <w:p w14:paraId="549685D3" w14:textId="77777777" w:rsidR="00A40C1D" w:rsidRPr="002E13FF" w:rsidRDefault="00A40C1D" w:rsidP="00845C9B">
      <w:r w:rsidRPr="002E13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1057E" w14:textId="77777777" w:rsidR="00A33DA5" w:rsidRPr="002E13FF" w:rsidRDefault="00A33DA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32B13" w14:textId="75DB2EE4" w:rsidR="005312E2" w:rsidRPr="002E13FF" w:rsidRDefault="003F521D" w:rsidP="005312E2">
    <w:pPr>
      <w:pStyle w:val="INTPIE"/>
      <w:rPr>
        <w:noProof/>
      </w:rPr>
    </w:pPr>
    <w:r w:rsidRPr="002E13FF">
      <w:rPr>
        <w:noProof/>
      </w:rPr>
      <w:fldChar w:fldCharType="begin"/>
    </w:r>
    <w:r w:rsidRPr="002E13FF">
      <w:rPr>
        <w:noProof/>
      </w:rPr>
      <w:instrText>PAGE   \* MERGEFORMAT</w:instrText>
    </w:r>
    <w:r w:rsidRPr="002E13FF">
      <w:rPr>
        <w:noProof/>
      </w:rPr>
      <w:fldChar w:fldCharType="separate"/>
    </w:r>
    <w:r w:rsidRPr="002E13FF">
      <w:rPr>
        <w:noProof/>
      </w:rPr>
      <w:t>1</w:t>
    </w:r>
    <w:r w:rsidRPr="002E13FF">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537C5" w14:textId="389C27B4" w:rsidR="003F521D" w:rsidRPr="002E13FF" w:rsidRDefault="003F521D" w:rsidP="003F521D">
    <w:pPr>
      <w:pStyle w:val="INTPIE"/>
      <w:rPr>
        <w:noProof/>
      </w:rPr>
    </w:pPr>
    <w:r w:rsidRPr="002E13FF">
      <w:rPr>
        <w:noProof/>
      </w:rPr>
      <w:drawing>
        <wp:anchor distT="0" distB="0" distL="0" distR="0" simplePos="0" relativeHeight="251663360" behindDoc="1" locked="1" layoutInCell="1" allowOverlap="1" wp14:anchorId="59AC050C" wp14:editId="15C51017">
          <wp:simplePos x="358140" y="10218420"/>
          <wp:positionH relativeFrom="page">
            <wp:align>center</wp:align>
          </wp:positionH>
          <wp:positionV relativeFrom="paragraph">
            <wp:posOffset>0</wp:posOffset>
          </wp:positionV>
          <wp:extent cx="6487200" cy="918000"/>
          <wp:effectExtent l="0" t="0" r="0" b="0"/>
          <wp:wrapTight wrapText="bothSides">
            <wp:wrapPolygon edited="0">
              <wp:start x="0" y="0"/>
              <wp:lineTo x="0" y="21077"/>
              <wp:lineTo x="21503" y="21077"/>
              <wp:lineTo x="21503" y="0"/>
              <wp:lineTo x="0" y="0"/>
            </wp:wrapPolygon>
          </wp:wrapTight>
          <wp:docPr id="32096537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582705" name=""/>
                  <pic:cNvPicPr/>
                </pic:nvPicPr>
                <pic:blipFill>
                  <a:blip r:embed="rId1"/>
                  <a:stretch>
                    <a:fillRect/>
                  </a:stretch>
                </pic:blipFill>
                <pic:spPr>
                  <a:xfrm>
                    <a:off x="0" y="0"/>
                    <a:ext cx="6487200" cy="91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364A3" w14:textId="77777777" w:rsidR="00A40C1D" w:rsidRPr="002E13FF" w:rsidRDefault="00A40C1D" w:rsidP="00845C9B">
      <w:r w:rsidRPr="002E13FF">
        <w:separator/>
      </w:r>
    </w:p>
  </w:footnote>
  <w:footnote w:type="continuationSeparator" w:id="0">
    <w:p w14:paraId="4D4B4E82" w14:textId="77777777" w:rsidR="00A40C1D" w:rsidRPr="002E13FF" w:rsidRDefault="00A40C1D" w:rsidP="00845C9B">
      <w:r w:rsidRPr="002E13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DF9B3" w14:textId="77777777" w:rsidR="00A33DA5" w:rsidRPr="002E13FF" w:rsidRDefault="00A33DA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C7196" w14:textId="77777777" w:rsidR="00A33DA5" w:rsidRPr="002E13FF" w:rsidRDefault="00A33DA5" w:rsidP="00A33DA5">
    <w:pPr>
      <w:pStyle w:val="INTPIE"/>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FC0EC" w14:textId="14C9C111" w:rsidR="003F521D" w:rsidRPr="002E13FF" w:rsidRDefault="003F521D" w:rsidP="003F521D">
    <w:pPr>
      <w:pStyle w:val="INTPIE"/>
      <w:rPr>
        <w:noProof/>
      </w:rPr>
    </w:pPr>
    <w:r w:rsidRPr="002E13FF">
      <w:rPr>
        <w:noProof/>
      </w:rPr>
      <w:drawing>
        <wp:anchor distT="0" distB="0" distL="0" distR="0" simplePos="0" relativeHeight="251661312" behindDoc="1" locked="1" layoutInCell="1" allowOverlap="1" wp14:anchorId="1B005E01" wp14:editId="0CA69FFD">
          <wp:simplePos x="358140" y="358140"/>
          <wp:positionH relativeFrom="page">
            <wp:align>center</wp:align>
          </wp:positionH>
          <wp:positionV relativeFrom="paragraph">
            <wp:posOffset>0</wp:posOffset>
          </wp:positionV>
          <wp:extent cx="6505200" cy="972000"/>
          <wp:effectExtent l="0" t="0" r="0" b="0"/>
          <wp:wrapTight wrapText="bothSides">
            <wp:wrapPolygon edited="0">
              <wp:start x="0" y="0"/>
              <wp:lineTo x="0" y="21176"/>
              <wp:lineTo x="21507" y="21176"/>
              <wp:lineTo x="21507" y="0"/>
              <wp:lineTo x="0" y="0"/>
            </wp:wrapPolygon>
          </wp:wrapTight>
          <wp:docPr id="47800817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244540" name=""/>
                  <pic:cNvPicPr/>
                </pic:nvPicPr>
                <pic:blipFill>
                  <a:blip r:embed="rId1"/>
                  <a:stretch>
                    <a:fillRect/>
                  </a:stretch>
                </pic:blipFill>
                <pic:spPr>
                  <a:xfrm>
                    <a:off x="0" y="0"/>
                    <a:ext cx="6505200" cy="97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7E28"/>
    <w:multiLevelType w:val="hybridMultilevel"/>
    <w:tmpl w:val="11C4F308"/>
    <w:lvl w:ilvl="0" w:tplc="0F00F172">
      <w:numFmt w:val="bullet"/>
      <w:lvlText w:val=""/>
      <w:lvlJc w:val="left"/>
      <w:pPr>
        <w:ind w:left="1083" w:hanging="360"/>
      </w:pPr>
      <w:rPr>
        <w:rFonts w:ascii="Symbol" w:eastAsia="Symbol" w:hAnsi="Symbol" w:cs="Symbol" w:hint="default"/>
        <w:b w:val="0"/>
        <w:bCs w:val="0"/>
        <w:i w:val="0"/>
        <w:iCs w:val="0"/>
        <w:spacing w:val="0"/>
        <w:w w:val="99"/>
        <w:sz w:val="20"/>
        <w:szCs w:val="20"/>
        <w:lang w:val="it-IT" w:eastAsia="en-US" w:bidi="ar-SA"/>
      </w:rPr>
    </w:lvl>
    <w:lvl w:ilvl="1" w:tplc="5D88A5DA">
      <w:numFmt w:val="bullet"/>
      <w:lvlText w:val="•"/>
      <w:lvlJc w:val="left"/>
      <w:pPr>
        <w:ind w:left="1933" w:hanging="360"/>
      </w:pPr>
      <w:rPr>
        <w:rFonts w:hint="default"/>
        <w:lang w:val="it-IT" w:eastAsia="en-US" w:bidi="ar-SA"/>
      </w:rPr>
    </w:lvl>
    <w:lvl w:ilvl="2" w:tplc="15FA803C">
      <w:numFmt w:val="bullet"/>
      <w:lvlText w:val="•"/>
      <w:lvlJc w:val="left"/>
      <w:pPr>
        <w:ind w:left="2786" w:hanging="360"/>
      </w:pPr>
      <w:rPr>
        <w:rFonts w:hint="default"/>
        <w:lang w:val="it-IT" w:eastAsia="en-US" w:bidi="ar-SA"/>
      </w:rPr>
    </w:lvl>
    <w:lvl w:ilvl="3" w:tplc="184A13EC">
      <w:numFmt w:val="bullet"/>
      <w:lvlText w:val="•"/>
      <w:lvlJc w:val="left"/>
      <w:pPr>
        <w:ind w:left="3639" w:hanging="360"/>
      </w:pPr>
      <w:rPr>
        <w:rFonts w:hint="default"/>
        <w:lang w:val="it-IT" w:eastAsia="en-US" w:bidi="ar-SA"/>
      </w:rPr>
    </w:lvl>
    <w:lvl w:ilvl="4" w:tplc="836C6156">
      <w:numFmt w:val="bullet"/>
      <w:lvlText w:val="•"/>
      <w:lvlJc w:val="left"/>
      <w:pPr>
        <w:ind w:left="4492" w:hanging="360"/>
      </w:pPr>
      <w:rPr>
        <w:rFonts w:hint="default"/>
        <w:lang w:val="it-IT" w:eastAsia="en-US" w:bidi="ar-SA"/>
      </w:rPr>
    </w:lvl>
    <w:lvl w:ilvl="5" w:tplc="AA7E176E">
      <w:numFmt w:val="bullet"/>
      <w:lvlText w:val="•"/>
      <w:lvlJc w:val="left"/>
      <w:pPr>
        <w:ind w:left="5346" w:hanging="360"/>
      </w:pPr>
      <w:rPr>
        <w:rFonts w:hint="default"/>
        <w:lang w:val="it-IT" w:eastAsia="en-US" w:bidi="ar-SA"/>
      </w:rPr>
    </w:lvl>
    <w:lvl w:ilvl="6" w:tplc="52B080FC">
      <w:numFmt w:val="bullet"/>
      <w:lvlText w:val="•"/>
      <w:lvlJc w:val="left"/>
      <w:pPr>
        <w:ind w:left="6199" w:hanging="360"/>
      </w:pPr>
      <w:rPr>
        <w:rFonts w:hint="default"/>
        <w:lang w:val="it-IT" w:eastAsia="en-US" w:bidi="ar-SA"/>
      </w:rPr>
    </w:lvl>
    <w:lvl w:ilvl="7" w:tplc="C0B6C1DA">
      <w:numFmt w:val="bullet"/>
      <w:lvlText w:val="•"/>
      <w:lvlJc w:val="left"/>
      <w:pPr>
        <w:ind w:left="7052" w:hanging="360"/>
      </w:pPr>
      <w:rPr>
        <w:rFonts w:hint="default"/>
        <w:lang w:val="it-IT" w:eastAsia="en-US" w:bidi="ar-SA"/>
      </w:rPr>
    </w:lvl>
    <w:lvl w:ilvl="8" w:tplc="3DD6C022">
      <w:numFmt w:val="bullet"/>
      <w:lvlText w:val="•"/>
      <w:lvlJc w:val="left"/>
      <w:pPr>
        <w:ind w:left="7905" w:hanging="360"/>
      </w:pPr>
      <w:rPr>
        <w:rFonts w:hint="default"/>
        <w:lang w:val="it-IT" w:eastAsia="en-US" w:bidi="ar-SA"/>
      </w:rPr>
    </w:lvl>
  </w:abstractNum>
  <w:abstractNum w:abstractNumId="1" w15:restartNumberingAfterBreak="0">
    <w:nsid w:val="0FF42A0E"/>
    <w:multiLevelType w:val="hybridMultilevel"/>
    <w:tmpl w:val="62E2CEA4"/>
    <w:lvl w:ilvl="0" w:tplc="04100011">
      <w:start w:val="1"/>
      <w:numFmt w:val="decimal"/>
      <w:lvlText w:val="%1)"/>
      <w:lvlJc w:val="left"/>
      <w:pPr>
        <w:ind w:left="1286" w:hanging="360"/>
      </w:pPr>
      <w:rPr>
        <w:rFonts w:hint="default"/>
      </w:rPr>
    </w:lvl>
    <w:lvl w:ilvl="1" w:tplc="FFFFFFFF" w:tentative="1">
      <w:start w:val="1"/>
      <w:numFmt w:val="bullet"/>
      <w:lvlText w:val="o"/>
      <w:lvlJc w:val="left"/>
      <w:pPr>
        <w:ind w:left="2006" w:hanging="360"/>
      </w:pPr>
      <w:rPr>
        <w:rFonts w:ascii="Courier New" w:hAnsi="Courier New" w:cs="Courier New" w:hint="default"/>
      </w:rPr>
    </w:lvl>
    <w:lvl w:ilvl="2" w:tplc="FFFFFFFF" w:tentative="1">
      <w:start w:val="1"/>
      <w:numFmt w:val="bullet"/>
      <w:lvlText w:val=""/>
      <w:lvlJc w:val="left"/>
      <w:pPr>
        <w:ind w:left="2726" w:hanging="360"/>
      </w:pPr>
      <w:rPr>
        <w:rFonts w:ascii="Wingdings" w:hAnsi="Wingdings" w:hint="default"/>
      </w:rPr>
    </w:lvl>
    <w:lvl w:ilvl="3" w:tplc="FFFFFFFF" w:tentative="1">
      <w:start w:val="1"/>
      <w:numFmt w:val="bullet"/>
      <w:lvlText w:val=""/>
      <w:lvlJc w:val="left"/>
      <w:pPr>
        <w:ind w:left="3446" w:hanging="360"/>
      </w:pPr>
      <w:rPr>
        <w:rFonts w:ascii="Symbol" w:hAnsi="Symbol" w:hint="default"/>
      </w:rPr>
    </w:lvl>
    <w:lvl w:ilvl="4" w:tplc="FFFFFFFF" w:tentative="1">
      <w:start w:val="1"/>
      <w:numFmt w:val="bullet"/>
      <w:lvlText w:val="o"/>
      <w:lvlJc w:val="left"/>
      <w:pPr>
        <w:ind w:left="4166" w:hanging="360"/>
      </w:pPr>
      <w:rPr>
        <w:rFonts w:ascii="Courier New" w:hAnsi="Courier New" w:cs="Courier New" w:hint="default"/>
      </w:rPr>
    </w:lvl>
    <w:lvl w:ilvl="5" w:tplc="FFFFFFFF" w:tentative="1">
      <w:start w:val="1"/>
      <w:numFmt w:val="bullet"/>
      <w:lvlText w:val=""/>
      <w:lvlJc w:val="left"/>
      <w:pPr>
        <w:ind w:left="4886" w:hanging="360"/>
      </w:pPr>
      <w:rPr>
        <w:rFonts w:ascii="Wingdings" w:hAnsi="Wingdings" w:hint="default"/>
      </w:rPr>
    </w:lvl>
    <w:lvl w:ilvl="6" w:tplc="FFFFFFFF" w:tentative="1">
      <w:start w:val="1"/>
      <w:numFmt w:val="bullet"/>
      <w:lvlText w:val=""/>
      <w:lvlJc w:val="left"/>
      <w:pPr>
        <w:ind w:left="5606" w:hanging="360"/>
      </w:pPr>
      <w:rPr>
        <w:rFonts w:ascii="Symbol" w:hAnsi="Symbol" w:hint="default"/>
      </w:rPr>
    </w:lvl>
    <w:lvl w:ilvl="7" w:tplc="FFFFFFFF" w:tentative="1">
      <w:start w:val="1"/>
      <w:numFmt w:val="bullet"/>
      <w:lvlText w:val="o"/>
      <w:lvlJc w:val="left"/>
      <w:pPr>
        <w:ind w:left="6326" w:hanging="360"/>
      </w:pPr>
      <w:rPr>
        <w:rFonts w:ascii="Courier New" w:hAnsi="Courier New" w:cs="Courier New" w:hint="default"/>
      </w:rPr>
    </w:lvl>
    <w:lvl w:ilvl="8" w:tplc="FFFFFFFF" w:tentative="1">
      <w:start w:val="1"/>
      <w:numFmt w:val="bullet"/>
      <w:lvlText w:val=""/>
      <w:lvlJc w:val="left"/>
      <w:pPr>
        <w:ind w:left="7046" w:hanging="360"/>
      </w:pPr>
      <w:rPr>
        <w:rFonts w:ascii="Wingdings" w:hAnsi="Wingdings" w:hint="default"/>
      </w:rPr>
    </w:lvl>
  </w:abstractNum>
  <w:abstractNum w:abstractNumId="2" w15:restartNumberingAfterBreak="0">
    <w:nsid w:val="14F47F2F"/>
    <w:multiLevelType w:val="hybridMultilevel"/>
    <w:tmpl w:val="42CAA3FE"/>
    <w:lvl w:ilvl="0" w:tplc="04100011">
      <w:start w:val="1"/>
      <w:numFmt w:val="decimal"/>
      <w:lvlText w:val="%1)"/>
      <w:lvlJc w:val="left"/>
      <w:pPr>
        <w:ind w:left="1286" w:hanging="360"/>
      </w:pPr>
      <w:rPr>
        <w:rFonts w:hint="default"/>
      </w:rPr>
    </w:lvl>
    <w:lvl w:ilvl="1" w:tplc="FFFFFFFF" w:tentative="1">
      <w:start w:val="1"/>
      <w:numFmt w:val="bullet"/>
      <w:lvlText w:val="o"/>
      <w:lvlJc w:val="left"/>
      <w:pPr>
        <w:ind w:left="2006" w:hanging="360"/>
      </w:pPr>
      <w:rPr>
        <w:rFonts w:ascii="Courier New" w:hAnsi="Courier New" w:cs="Courier New" w:hint="default"/>
      </w:rPr>
    </w:lvl>
    <w:lvl w:ilvl="2" w:tplc="FFFFFFFF" w:tentative="1">
      <w:start w:val="1"/>
      <w:numFmt w:val="bullet"/>
      <w:lvlText w:val=""/>
      <w:lvlJc w:val="left"/>
      <w:pPr>
        <w:ind w:left="2726" w:hanging="360"/>
      </w:pPr>
      <w:rPr>
        <w:rFonts w:ascii="Wingdings" w:hAnsi="Wingdings" w:hint="default"/>
      </w:rPr>
    </w:lvl>
    <w:lvl w:ilvl="3" w:tplc="FFFFFFFF" w:tentative="1">
      <w:start w:val="1"/>
      <w:numFmt w:val="bullet"/>
      <w:lvlText w:val=""/>
      <w:lvlJc w:val="left"/>
      <w:pPr>
        <w:ind w:left="3446" w:hanging="360"/>
      </w:pPr>
      <w:rPr>
        <w:rFonts w:ascii="Symbol" w:hAnsi="Symbol" w:hint="default"/>
      </w:rPr>
    </w:lvl>
    <w:lvl w:ilvl="4" w:tplc="FFFFFFFF" w:tentative="1">
      <w:start w:val="1"/>
      <w:numFmt w:val="bullet"/>
      <w:lvlText w:val="o"/>
      <w:lvlJc w:val="left"/>
      <w:pPr>
        <w:ind w:left="4166" w:hanging="360"/>
      </w:pPr>
      <w:rPr>
        <w:rFonts w:ascii="Courier New" w:hAnsi="Courier New" w:cs="Courier New" w:hint="default"/>
      </w:rPr>
    </w:lvl>
    <w:lvl w:ilvl="5" w:tplc="FFFFFFFF" w:tentative="1">
      <w:start w:val="1"/>
      <w:numFmt w:val="bullet"/>
      <w:lvlText w:val=""/>
      <w:lvlJc w:val="left"/>
      <w:pPr>
        <w:ind w:left="4886" w:hanging="360"/>
      </w:pPr>
      <w:rPr>
        <w:rFonts w:ascii="Wingdings" w:hAnsi="Wingdings" w:hint="default"/>
      </w:rPr>
    </w:lvl>
    <w:lvl w:ilvl="6" w:tplc="FFFFFFFF" w:tentative="1">
      <w:start w:val="1"/>
      <w:numFmt w:val="bullet"/>
      <w:lvlText w:val=""/>
      <w:lvlJc w:val="left"/>
      <w:pPr>
        <w:ind w:left="5606" w:hanging="360"/>
      </w:pPr>
      <w:rPr>
        <w:rFonts w:ascii="Symbol" w:hAnsi="Symbol" w:hint="default"/>
      </w:rPr>
    </w:lvl>
    <w:lvl w:ilvl="7" w:tplc="FFFFFFFF" w:tentative="1">
      <w:start w:val="1"/>
      <w:numFmt w:val="bullet"/>
      <w:lvlText w:val="o"/>
      <w:lvlJc w:val="left"/>
      <w:pPr>
        <w:ind w:left="6326" w:hanging="360"/>
      </w:pPr>
      <w:rPr>
        <w:rFonts w:ascii="Courier New" w:hAnsi="Courier New" w:cs="Courier New" w:hint="default"/>
      </w:rPr>
    </w:lvl>
    <w:lvl w:ilvl="8" w:tplc="FFFFFFFF" w:tentative="1">
      <w:start w:val="1"/>
      <w:numFmt w:val="bullet"/>
      <w:lvlText w:val=""/>
      <w:lvlJc w:val="left"/>
      <w:pPr>
        <w:ind w:left="7046" w:hanging="360"/>
      </w:pPr>
      <w:rPr>
        <w:rFonts w:ascii="Wingdings" w:hAnsi="Wingdings" w:hint="default"/>
      </w:rPr>
    </w:lvl>
  </w:abstractNum>
  <w:abstractNum w:abstractNumId="3" w15:restartNumberingAfterBreak="0">
    <w:nsid w:val="17D16C2A"/>
    <w:multiLevelType w:val="hybridMultilevel"/>
    <w:tmpl w:val="8716CFAC"/>
    <w:lvl w:ilvl="0" w:tplc="04100011">
      <w:start w:val="1"/>
      <w:numFmt w:val="decimal"/>
      <w:lvlText w:val="%1)"/>
      <w:lvlJc w:val="left"/>
      <w:pPr>
        <w:ind w:left="1286" w:hanging="360"/>
      </w:pPr>
      <w:rPr>
        <w:rFonts w:hint="default"/>
      </w:rPr>
    </w:lvl>
    <w:lvl w:ilvl="1" w:tplc="FFFFFFFF" w:tentative="1">
      <w:start w:val="1"/>
      <w:numFmt w:val="bullet"/>
      <w:lvlText w:val="o"/>
      <w:lvlJc w:val="left"/>
      <w:pPr>
        <w:ind w:left="2006" w:hanging="360"/>
      </w:pPr>
      <w:rPr>
        <w:rFonts w:ascii="Courier New" w:hAnsi="Courier New" w:cs="Courier New" w:hint="default"/>
      </w:rPr>
    </w:lvl>
    <w:lvl w:ilvl="2" w:tplc="FFFFFFFF" w:tentative="1">
      <w:start w:val="1"/>
      <w:numFmt w:val="bullet"/>
      <w:lvlText w:val=""/>
      <w:lvlJc w:val="left"/>
      <w:pPr>
        <w:ind w:left="2726" w:hanging="360"/>
      </w:pPr>
      <w:rPr>
        <w:rFonts w:ascii="Wingdings" w:hAnsi="Wingdings" w:hint="default"/>
      </w:rPr>
    </w:lvl>
    <w:lvl w:ilvl="3" w:tplc="FFFFFFFF" w:tentative="1">
      <w:start w:val="1"/>
      <w:numFmt w:val="bullet"/>
      <w:lvlText w:val=""/>
      <w:lvlJc w:val="left"/>
      <w:pPr>
        <w:ind w:left="3446" w:hanging="360"/>
      </w:pPr>
      <w:rPr>
        <w:rFonts w:ascii="Symbol" w:hAnsi="Symbol" w:hint="default"/>
      </w:rPr>
    </w:lvl>
    <w:lvl w:ilvl="4" w:tplc="FFFFFFFF" w:tentative="1">
      <w:start w:val="1"/>
      <w:numFmt w:val="bullet"/>
      <w:lvlText w:val="o"/>
      <w:lvlJc w:val="left"/>
      <w:pPr>
        <w:ind w:left="4166" w:hanging="360"/>
      </w:pPr>
      <w:rPr>
        <w:rFonts w:ascii="Courier New" w:hAnsi="Courier New" w:cs="Courier New" w:hint="default"/>
      </w:rPr>
    </w:lvl>
    <w:lvl w:ilvl="5" w:tplc="FFFFFFFF" w:tentative="1">
      <w:start w:val="1"/>
      <w:numFmt w:val="bullet"/>
      <w:lvlText w:val=""/>
      <w:lvlJc w:val="left"/>
      <w:pPr>
        <w:ind w:left="4886" w:hanging="360"/>
      </w:pPr>
      <w:rPr>
        <w:rFonts w:ascii="Wingdings" w:hAnsi="Wingdings" w:hint="default"/>
      </w:rPr>
    </w:lvl>
    <w:lvl w:ilvl="6" w:tplc="FFFFFFFF" w:tentative="1">
      <w:start w:val="1"/>
      <w:numFmt w:val="bullet"/>
      <w:lvlText w:val=""/>
      <w:lvlJc w:val="left"/>
      <w:pPr>
        <w:ind w:left="5606" w:hanging="360"/>
      </w:pPr>
      <w:rPr>
        <w:rFonts w:ascii="Symbol" w:hAnsi="Symbol" w:hint="default"/>
      </w:rPr>
    </w:lvl>
    <w:lvl w:ilvl="7" w:tplc="FFFFFFFF" w:tentative="1">
      <w:start w:val="1"/>
      <w:numFmt w:val="bullet"/>
      <w:lvlText w:val="o"/>
      <w:lvlJc w:val="left"/>
      <w:pPr>
        <w:ind w:left="6326" w:hanging="360"/>
      </w:pPr>
      <w:rPr>
        <w:rFonts w:ascii="Courier New" w:hAnsi="Courier New" w:cs="Courier New" w:hint="default"/>
      </w:rPr>
    </w:lvl>
    <w:lvl w:ilvl="8" w:tplc="FFFFFFFF" w:tentative="1">
      <w:start w:val="1"/>
      <w:numFmt w:val="bullet"/>
      <w:lvlText w:val=""/>
      <w:lvlJc w:val="left"/>
      <w:pPr>
        <w:ind w:left="7046" w:hanging="360"/>
      </w:pPr>
      <w:rPr>
        <w:rFonts w:ascii="Wingdings" w:hAnsi="Wingdings" w:hint="default"/>
      </w:rPr>
    </w:lvl>
  </w:abstractNum>
  <w:abstractNum w:abstractNumId="4" w15:restartNumberingAfterBreak="0">
    <w:nsid w:val="1D492B24"/>
    <w:multiLevelType w:val="hybridMultilevel"/>
    <w:tmpl w:val="64625C8C"/>
    <w:lvl w:ilvl="0" w:tplc="F11AF7A0">
      <w:numFmt w:val="bullet"/>
      <w:lvlText w:val=""/>
      <w:lvlJc w:val="left"/>
      <w:pPr>
        <w:ind w:left="1083" w:hanging="360"/>
      </w:pPr>
      <w:rPr>
        <w:rFonts w:ascii="Symbol" w:eastAsia="Symbol" w:hAnsi="Symbol" w:cs="Symbol" w:hint="default"/>
        <w:b w:val="0"/>
        <w:bCs w:val="0"/>
        <w:i w:val="0"/>
        <w:iCs w:val="0"/>
        <w:spacing w:val="0"/>
        <w:w w:val="99"/>
        <w:sz w:val="20"/>
        <w:szCs w:val="20"/>
        <w:lang w:val="it-IT" w:eastAsia="en-US" w:bidi="ar-SA"/>
      </w:rPr>
    </w:lvl>
    <w:lvl w:ilvl="1" w:tplc="70A86684">
      <w:numFmt w:val="bullet"/>
      <w:lvlText w:val="•"/>
      <w:lvlJc w:val="left"/>
      <w:pPr>
        <w:ind w:left="1685" w:hanging="360"/>
      </w:pPr>
      <w:rPr>
        <w:rFonts w:hint="default"/>
        <w:lang w:val="it-IT" w:eastAsia="en-US" w:bidi="ar-SA"/>
      </w:rPr>
    </w:lvl>
    <w:lvl w:ilvl="2" w:tplc="55F61354">
      <w:numFmt w:val="bullet"/>
      <w:lvlText w:val="•"/>
      <w:lvlJc w:val="left"/>
      <w:pPr>
        <w:ind w:left="2290" w:hanging="360"/>
      </w:pPr>
      <w:rPr>
        <w:rFonts w:hint="default"/>
        <w:lang w:val="it-IT" w:eastAsia="en-US" w:bidi="ar-SA"/>
      </w:rPr>
    </w:lvl>
    <w:lvl w:ilvl="3" w:tplc="E3C82056">
      <w:numFmt w:val="bullet"/>
      <w:lvlText w:val="•"/>
      <w:lvlJc w:val="left"/>
      <w:pPr>
        <w:ind w:left="2895" w:hanging="360"/>
      </w:pPr>
      <w:rPr>
        <w:rFonts w:hint="default"/>
        <w:lang w:val="it-IT" w:eastAsia="en-US" w:bidi="ar-SA"/>
      </w:rPr>
    </w:lvl>
    <w:lvl w:ilvl="4" w:tplc="DD56D092">
      <w:numFmt w:val="bullet"/>
      <w:lvlText w:val="•"/>
      <w:lvlJc w:val="left"/>
      <w:pPr>
        <w:ind w:left="3500" w:hanging="360"/>
      </w:pPr>
      <w:rPr>
        <w:rFonts w:hint="default"/>
        <w:lang w:val="it-IT" w:eastAsia="en-US" w:bidi="ar-SA"/>
      </w:rPr>
    </w:lvl>
    <w:lvl w:ilvl="5" w:tplc="1820E9F6">
      <w:numFmt w:val="bullet"/>
      <w:lvlText w:val="•"/>
      <w:lvlJc w:val="left"/>
      <w:pPr>
        <w:ind w:left="4105" w:hanging="360"/>
      </w:pPr>
      <w:rPr>
        <w:rFonts w:hint="default"/>
        <w:lang w:val="it-IT" w:eastAsia="en-US" w:bidi="ar-SA"/>
      </w:rPr>
    </w:lvl>
    <w:lvl w:ilvl="6" w:tplc="399EC1BA">
      <w:numFmt w:val="bullet"/>
      <w:lvlText w:val="•"/>
      <w:lvlJc w:val="left"/>
      <w:pPr>
        <w:ind w:left="4710" w:hanging="360"/>
      </w:pPr>
      <w:rPr>
        <w:rFonts w:hint="default"/>
        <w:lang w:val="it-IT" w:eastAsia="en-US" w:bidi="ar-SA"/>
      </w:rPr>
    </w:lvl>
    <w:lvl w:ilvl="7" w:tplc="A64ACF80">
      <w:numFmt w:val="bullet"/>
      <w:lvlText w:val="•"/>
      <w:lvlJc w:val="left"/>
      <w:pPr>
        <w:ind w:left="5315" w:hanging="360"/>
      </w:pPr>
      <w:rPr>
        <w:rFonts w:hint="default"/>
        <w:lang w:val="it-IT" w:eastAsia="en-US" w:bidi="ar-SA"/>
      </w:rPr>
    </w:lvl>
    <w:lvl w:ilvl="8" w:tplc="21D2ED98">
      <w:numFmt w:val="bullet"/>
      <w:lvlText w:val="•"/>
      <w:lvlJc w:val="left"/>
      <w:pPr>
        <w:ind w:left="5920" w:hanging="360"/>
      </w:pPr>
      <w:rPr>
        <w:rFonts w:hint="default"/>
        <w:lang w:val="it-IT" w:eastAsia="en-US" w:bidi="ar-SA"/>
      </w:rPr>
    </w:lvl>
  </w:abstractNum>
  <w:abstractNum w:abstractNumId="5" w15:restartNumberingAfterBreak="0">
    <w:nsid w:val="2B1037CD"/>
    <w:multiLevelType w:val="hybridMultilevel"/>
    <w:tmpl w:val="CD5CCEF4"/>
    <w:lvl w:ilvl="0" w:tplc="FBC07A96">
      <w:numFmt w:val="bullet"/>
      <w:lvlText w:val="•"/>
      <w:lvlJc w:val="left"/>
      <w:pPr>
        <w:ind w:left="1041" w:hanging="252"/>
      </w:pPr>
      <w:rPr>
        <w:rFonts w:ascii="Arial" w:eastAsia="Arial" w:hAnsi="Arial" w:cs="Arial" w:hint="default"/>
        <w:spacing w:val="0"/>
        <w:w w:val="99"/>
        <w:lang w:val="it-IT" w:eastAsia="en-US" w:bidi="ar-SA"/>
      </w:rPr>
    </w:lvl>
    <w:lvl w:ilvl="1" w:tplc="44F6F668">
      <w:numFmt w:val="bullet"/>
      <w:lvlText w:val="•"/>
      <w:lvlJc w:val="left"/>
      <w:pPr>
        <w:ind w:left="1897" w:hanging="252"/>
      </w:pPr>
      <w:rPr>
        <w:rFonts w:hint="default"/>
        <w:lang w:val="it-IT" w:eastAsia="en-US" w:bidi="ar-SA"/>
      </w:rPr>
    </w:lvl>
    <w:lvl w:ilvl="2" w:tplc="AE58E71C">
      <w:numFmt w:val="bullet"/>
      <w:lvlText w:val="•"/>
      <w:lvlJc w:val="left"/>
      <w:pPr>
        <w:ind w:left="2754" w:hanging="252"/>
      </w:pPr>
      <w:rPr>
        <w:rFonts w:hint="default"/>
        <w:lang w:val="it-IT" w:eastAsia="en-US" w:bidi="ar-SA"/>
      </w:rPr>
    </w:lvl>
    <w:lvl w:ilvl="3" w:tplc="9A30D2F0">
      <w:numFmt w:val="bullet"/>
      <w:lvlText w:val="•"/>
      <w:lvlJc w:val="left"/>
      <w:pPr>
        <w:ind w:left="3611" w:hanging="252"/>
      </w:pPr>
      <w:rPr>
        <w:rFonts w:hint="default"/>
        <w:lang w:val="it-IT" w:eastAsia="en-US" w:bidi="ar-SA"/>
      </w:rPr>
    </w:lvl>
    <w:lvl w:ilvl="4" w:tplc="E27C552A">
      <w:numFmt w:val="bullet"/>
      <w:lvlText w:val="•"/>
      <w:lvlJc w:val="left"/>
      <w:pPr>
        <w:ind w:left="4468" w:hanging="252"/>
      </w:pPr>
      <w:rPr>
        <w:rFonts w:hint="default"/>
        <w:lang w:val="it-IT" w:eastAsia="en-US" w:bidi="ar-SA"/>
      </w:rPr>
    </w:lvl>
    <w:lvl w:ilvl="5" w:tplc="A282DFA6">
      <w:numFmt w:val="bullet"/>
      <w:lvlText w:val="•"/>
      <w:lvlJc w:val="left"/>
      <w:pPr>
        <w:ind w:left="5326" w:hanging="252"/>
      </w:pPr>
      <w:rPr>
        <w:rFonts w:hint="default"/>
        <w:lang w:val="it-IT" w:eastAsia="en-US" w:bidi="ar-SA"/>
      </w:rPr>
    </w:lvl>
    <w:lvl w:ilvl="6" w:tplc="7E8C4724">
      <w:numFmt w:val="bullet"/>
      <w:lvlText w:val="•"/>
      <w:lvlJc w:val="left"/>
      <w:pPr>
        <w:ind w:left="6183" w:hanging="252"/>
      </w:pPr>
      <w:rPr>
        <w:rFonts w:hint="default"/>
        <w:lang w:val="it-IT" w:eastAsia="en-US" w:bidi="ar-SA"/>
      </w:rPr>
    </w:lvl>
    <w:lvl w:ilvl="7" w:tplc="9238DC9C">
      <w:numFmt w:val="bullet"/>
      <w:lvlText w:val="•"/>
      <w:lvlJc w:val="left"/>
      <w:pPr>
        <w:ind w:left="7040" w:hanging="252"/>
      </w:pPr>
      <w:rPr>
        <w:rFonts w:hint="default"/>
        <w:lang w:val="it-IT" w:eastAsia="en-US" w:bidi="ar-SA"/>
      </w:rPr>
    </w:lvl>
    <w:lvl w:ilvl="8" w:tplc="F8D0EED0">
      <w:numFmt w:val="bullet"/>
      <w:lvlText w:val="•"/>
      <w:lvlJc w:val="left"/>
      <w:pPr>
        <w:ind w:left="7897" w:hanging="252"/>
      </w:pPr>
      <w:rPr>
        <w:rFonts w:hint="default"/>
        <w:lang w:val="it-IT" w:eastAsia="en-US" w:bidi="ar-SA"/>
      </w:rPr>
    </w:lvl>
  </w:abstractNum>
  <w:abstractNum w:abstractNumId="6" w15:restartNumberingAfterBreak="0">
    <w:nsid w:val="2E855425"/>
    <w:multiLevelType w:val="multilevel"/>
    <w:tmpl w:val="7E62141A"/>
    <w:lvl w:ilvl="0">
      <w:start w:val="1"/>
      <w:numFmt w:val="bullet"/>
      <w:lvlText w:val=""/>
      <w:lvlJc w:val="left"/>
      <w:pPr>
        <w:ind w:left="567" w:hanging="283"/>
      </w:pPr>
      <w:rPr>
        <w:rFonts w:ascii="Wingdings" w:hAnsi="Wingdings" w:hint="default"/>
      </w:rPr>
    </w:lvl>
    <w:lvl w:ilvl="1">
      <w:start w:val="1"/>
      <w:numFmt w:val="bullet"/>
      <w:lvlText w:val=""/>
      <w:lvlJc w:val="left"/>
      <w:pPr>
        <w:ind w:left="851" w:hanging="284"/>
      </w:pPr>
      <w:rPr>
        <w:rFonts w:ascii="Symbol" w:hAnsi="Symbol" w:hint="default"/>
      </w:rPr>
    </w:lvl>
    <w:lvl w:ilvl="2">
      <w:start w:val="1"/>
      <w:numFmt w:val="bullet"/>
      <w:lvlText w:val="o"/>
      <w:lvlJc w:val="left"/>
      <w:pPr>
        <w:ind w:left="1134" w:hanging="283"/>
      </w:pPr>
      <w:rPr>
        <w:rFonts w:ascii="Courier New" w:hAnsi="Courier New" w:hint="default"/>
      </w:rPr>
    </w:lvl>
    <w:lvl w:ilvl="3">
      <w:start w:val="1"/>
      <w:numFmt w:val="bullet"/>
      <w:lvlText w:val=""/>
      <w:lvlJc w:val="left"/>
      <w:pPr>
        <w:ind w:left="1418" w:hanging="284"/>
      </w:pPr>
      <w:rPr>
        <w:rFonts w:ascii="Wingdings" w:hAnsi="Wingdings" w:hint="default"/>
      </w:rPr>
    </w:lvl>
    <w:lvl w:ilvl="4">
      <w:start w:val="1"/>
      <w:numFmt w:val="none"/>
      <w:lvlText w:val="-"/>
      <w:lvlJc w:val="left"/>
      <w:pPr>
        <w:ind w:left="1701" w:hanging="283"/>
      </w:pPr>
      <w:rPr>
        <w:rFont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2853C4"/>
    <w:multiLevelType w:val="multilevel"/>
    <w:tmpl w:val="44F4ACE2"/>
    <w:lvl w:ilvl="0">
      <w:start w:val="1"/>
      <w:numFmt w:val="decimal"/>
      <w:suff w:val="nothing"/>
      <w:lvlText w:val="%1)"/>
      <w:lvlJc w:val="left"/>
      <w:pPr>
        <w:ind w:left="851" w:hanging="567"/>
      </w:pPr>
      <w:rPr>
        <w:rFonts w:hint="default"/>
      </w:rPr>
    </w:lvl>
    <w:lvl w:ilvl="1">
      <w:start w:val="1"/>
      <w:numFmt w:val="decimal"/>
      <w:suff w:val="nothing"/>
      <w:lvlText w:val="%1.%2)"/>
      <w:lvlJc w:val="left"/>
      <w:pPr>
        <w:ind w:left="1418" w:hanging="567"/>
      </w:pPr>
      <w:rPr>
        <w:rFonts w:hint="default"/>
      </w:rPr>
    </w:lvl>
    <w:lvl w:ilvl="2">
      <w:start w:val="1"/>
      <w:numFmt w:val="decimal"/>
      <w:suff w:val="nothing"/>
      <w:lvlText w:val="%1.%2.%3)"/>
      <w:lvlJc w:val="left"/>
      <w:pPr>
        <w:ind w:left="2126" w:hanging="708"/>
      </w:pPr>
      <w:rPr>
        <w:rFonts w:hint="default"/>
      </w:rPr>
    </w:lvl>
    <w:lvl w:ilvl="3">
      <w:start w:val="1"/>
      <w:numFmt w:val="bullet"/>
      <w:lvlText w:val=""/>
      <w:lvlJc w:val="left"/>
      <w:pPr>
        <w:ind w:left="3729" w:hanging="360"/>
      </w:pPr>
      <w:rPr>
        <w:rFonts w:ascii="Symbol" w:hAnsi="Symbol" w:hint="default"/>
      </w:rPr>
    </w:lvl>
    <w:lvl w:ilvl="4">
      <w:start w:val="1"/>
      <w:numFmt w:val="bullet"/>
      <w:lvlText w:val="o"/>
      <w:lvlJc w:val="left"/>
      <w:pPr>
        <w:ind w:left="4449" w:hanging="360"/>
      </w:pPr>
      <w:rPr>
        <w:rFonts w:ascii="Courier New" w:hAnsi="Courier New" w:cs="Courier New" w:hint="default"/>
      </w:rPr>
    </w:lvl>
    <w:lvl w:ilvl="5">
      <w:start w:val="1"/>
      <w:numFmt w:val="bullet"/>
      <w:lvlText w:val=""/>
      <w:lvlJc w:val="left"/>
      <w:pPr>
        <w:ind w:left="5169" w:hanging="360"/>
      </w:pPr>
      <w:rPr>
        <w:rFonts w:ascii="Wingdings" w:hAnsi="Wingdings" w:hint="default"/>
      </w:rPr>
    </w:lvl>
    <w:lvl w:ilvl="6">
      <w:start w:val="1"/>
      <w:numFmt w:val="bullet"/>
      <w:lvlText w:val=""/>
      <w:lvlJc w:val="left"/>
      <w:pPr>
        <w:ind w:left="5889" w:hanging="360"/>
      </w:pPr>
      <w:rPr>
        <w:rFonts w:ascii="Symbol" w:hAnsi="Symbol" w:hint="default"/>
      </w:rPr>
    </w:lvl>
    <w:lvl w:ilvl="7">
      <w:start w:val="1"/>
      <w:numFmt w:val="bullet"/>
      <w:lvlText w:val="o"/>
      <w:lvlJc w:val="left"/>
      <w:pPr>
        <w:ind w:left="6609" w:hanging="360"/>
      </w:pPr>
      <w:rPr>
        <w:rFonts w:ascii="Courier New" w:hAnsi="Courier New" w:cs="Courier New" w:hint="default"/>
      </w:rPr>
    </w:lvl>
    <w:lvl w:ilvl="8">
      <w:start w:val="1"/>
      <w:numFmt w:val="bullet"/>
      <w:lvlText w:val=""/>
      <w:lvlJc w:val="left"/>
      <w:pPr>
        <w:ind w:left="7329" w:hanging="360"/>
      </w:pPr>
      <w:rPr>
        <w:rFonts w:ascii="Wingdings" w:hAnsi="Wingdings" w:hint="default"/>
      </w:rPr>
    </w:lvl>
  </w:abstractNum>
  <w:abstractNum w:abstractNumId="8" w15:restartNumberingAfterBreak="0">
    <w:nsid w:val="2F31323F"/>
    <w:multiLevelType w:val="hybridMultilevel"/>
    <w:tmpl w:val="B1A80500"/>
    <w:lvl w:ilvl="0" w:tplc="3FC259B2">
      <w:numFmt w:val="bullet"/>
      <w:lvlText w:val=""/>
      <w:lvlJc w:val="left"/>
      <w:pPr>
        <w:ind w:left="1083" w:hanging="360"/>
      </w:pPr>
      <w:rPr>
        <w:rFonts w:ascii="Symbol" w:eastAsia="Symbol" w:hAnsi="Symbol" w:cs="Symbol" w:hint="default"/>
        <w:b w:val="0"/>
        <w:bCs w:val="0"/>
        <w:i w:val="0"/>
        <w:iCs w:val="0"/>
        <w:spacing w:val="0"/>
        <w:w w:val="99"/>
        <w:sz w:val="20"/>
        <w:szCs w:val="20"/>
        <w:lang w:val="it-IT" w:eastAsia="en-US" w:bidi="ar-SA"/>
      </w:rPr>
    </w:lvl>
    <w:lvl w:ilvl="1" w:tplc="86F60446">
      <w:numFmt w:val="bullet"/>
      <w:lvlText w:val="•"/>
      <w:lvlJc w:val="left"/>
      <w:pPr>
        <w:ind w:left="1685" w:hanging="360"/>
      </w:pPr>
      <w:rPr>
        <w:rFonts w:hint="default"/>
        <w:lang w:val="it-IT" w:eastAsia="en-US" w:bidi="ar-SA"/>
      </w:rPr>
    </w:lvl>
    <w:lvl w:ilvl="2" w:tplc="49B41318">
      <w:numFmt w:val="bullet"/>
      <w:lvlText w:val="•"/>
      <w:lvlJc w:val="left"/>
      <w:pPr>
        <w:ind w:left="2290" w:hanging="360"/>
      </w:pPr>
      <w:rPr>
        <w:rFonts w:hint="default"/>
        <w:lang w:val="it-IT" w:eastAsia="en-US" w:bidi="ar-SA"/>
      </w:rPr>
    </w:lvl>
    <w:lvl w:ilvl="3" w:tplc="DABCDAF8">
      <w:numFmt w:val="bullet"/>
      <w:lvlText w:val="•"/>
      <w:lvlJc w:val="left"/>
      <w:pPr>
        <w:ind w:left="2895" w:hanging="360"/>
      </w:pPr>
      <w:rPr>
        <w:rFonts w:hint="default"/>
        <w:lang w:val="it-IT" w:eastAsia="en-US" w:bidi="ar-SA"/>
      </w:rPr>
    </w:lvl>
    <w:lvl w:ilvl="4" w:tplc="0AD29BDE">
      <w:numFmt w:val="bullet"/>
      <w:lvlText w:val="•"/>
      <w:lvlJc w:val="left"/>
      <w:pPr>
        <w:ind w:left="3500" w:hanging="360"/>
      </w:pPr>
      <w:rPr>
        <w:rFonts w:hint="default"/>
        <w:lang w:val="it-IT" w:eastAsia="en-US" w:bidi="ar-SA"/>
      </w:rPr>
    </w:lvl>
    <w:lvl w:ilvl="5" w:tplc="1A1C2440">
      <w:numFmt w:val="bullet"/>
      <w:lvlText w:val="•"/>
      <w:lvlJc w:val="left"/>
      <w:pPr>
        <w:ind w:left="4105" w:hanging="360"/>
      </w:pPr>
      <w:rPr>
        <w:rFonts w:hint="default"/>
        <w:lang w:val="it-IT" w:eastAsia="en-US" w:bidi="ar-SA"/>
      </w:rPr>
    </w:lvl>
    <w:lvl w:ilvl="6" w:tplc="2CFC05E6">
      <w:numFmt w:val="bullet"/>
      <w:lvlText w:val="•"/>
      <w:lvlJc w:val="left"/>
      <w:pPr>
        <w:ind w:left="4710" w:hanging="360"/>
      </w:pPr>
      <w:rPr>
        <w:rFonts w:hint="default"/>
        <w:lang w:val="it-IT" w:eastAsia="en-US" w:bidi="ar-SA"/>
      </w:rPr>
    </w:lvl>
    <w:lvl w:ilvl="7" w:tplc="92BA4D04">
      <w:numFmt w:val="bullet"/>
      <w:lvlText w:val="•"/>
      <w:lvlJc w:val="left"/>
      <w:pPr>
        <w:ind w:left="5315" w:hanging="360"/>
      </w:pPr>
      <w:rPr>
        <w:rFonts w:hint="default"/>
        <w:lang w:val="it-IT" w:eastAsia="en-US" w:bidi="ar-SA"/>
      </w:rPr>
    </w:lvl>
    <w:lvl w:ilvl="8" w:tplc="F9549C0A">
      <w:numFmt w:val="bullet"/>
      <w:lvlText w:val="•"/>
      <w:lvlJc w:val="left"/>
      <w:pPr>
        <w:ind w:left="5920" w:hanging="360"/>
      </w:pPr>
      <w:rPr>
        <w:rFonts w:hint="default"/>
        <w:lang w:val="it-IT" w:eastAsia="en-US" w:bidi="ar-SA"/>
      </w:rPr>
    </w:lvl>
  </w:abstractNum>
  <w:abstractNum w:abstractNumId="9" w15:restartNumberingAfterBreak="0">
    <w:nsid w:val="315C49CA"/>
    <w:multiLevelType w:val="hybridMultilevel"/>
    <w:tmpl w:val="05D411AE"/>
    <w:lvl w:ilvl="0" w:tplc="9DD47DD4">
      <w:start w:val="1"/>
      <w:numFmt w:val="bullet"/>
      <w:pStyle w:val="NORMELE"/>
      <w:lvlText w:val=""/>
      <w:lvlJc w:val="left"/>
      <w:pPr>
        <w:ind w:left="1286" w:hanging="360"/>
      </w:pPr>
      <w:rPr>
        <w:rFonts w:ascii="Wingdings" w:hAnsi="Wingdings" w:hint="default"/>
      </w:rPr>
    </w:lvl>
    <w:lvl w:ilvl="1" w:tplc="04100003" w:tentative="1">
      <w:start w:val="1"/>
      <w:numFmt w:val="bullet"/>
      <w:lvlText w:val="o"/>
      <w:lvlJc w:val="left"/>
      <w:pPr>
        <w:ind w:left="2006" w:hanging="360"/>
      </w:pPr>
      <w:rPr>
        <w:rFonts w:ascii="Courier New" w:hAnsi="Courier New" w:cs="Courier New" w:hint="default"/>
      </w:rPr>
    </w:lvl>
    <w:lvl w:ilvl="2" w:tplc="04100005" w:tentative="1">
      <w:start w:val="1"/>
      <w:numFmt w:val="bullet"/>
      <w:lvlText w:val=""/>
      <w:lvlJc w:val="left"/>
      <w:pPr>
        <w:ind w:left="2726" w:hanging="360"/>
      </w:pPr>
      <w:rPr>
        <w:rFonts w:ascii="Wingdings" w:hAnsi="Wingdings" w:hint="default"/>
      </w:rPr>
    </w:lvl>
    <w:lvl w:ilvl="3" w:tplc="04100001" w:tentative="1">
      <w:start w:val="1"/>
      <w:numFmt w:val="bullet"/>
      <w:lvlText w:val=""/>
      <w:lvlJc w:val="left"/>
      <w:pPr>
        <w:ind w:left="3446" w:hanging="360"/>
      </w:pPr>
      <w:rPr>
        <w:rFonts w:ascii="Symbol" w:hAnsi="Symbol" w:hint="default"/>
      </w:rPr>
    </w:lvl>
    <w:lvl w:ilvl="4" w:tplc="04100003" w:tentative="1">
      <w:start w:val="1"/>
      <w:numFmt w:val="bullet"/>
      <w:lvlText w:val="o"/>
      <w:lvlJc w:val="left"/>
      <w:pPr>
        <w:ind w:left="4166" w:hanging="360"/>
      </w:pPr>
      <w:rPr>
        <w:rFonts w:ascii="Courier New" w:hAnsi="Courier New" w:cs="Courier New" w:hint="default"/>
      </w:rPr>
    </w:lvl>
    <w:lvl w:ilvl="5" w:tplc="04100005" w:tentative="1">
      <w:start w:val="1"/>
      <w:numFmt w:val="bullet"/>
      <w:lvlText w:val=""/>
      <w:lvlJc w:val="left"/>
      <w:pPr>
        <w:ind w:left="4886" w:hanging="360"/>
      </w:pPr>
      <w:rPr>
        <w:rFonts w:ascii="Wingdings" w:hAnsi="Wingdings" w:hint="default"/>
      </w:rPr>
    </w:lvl>
    <w:lvl w:ilvl="6" w:tplc="04100001" w:tentative="1">
      <w:start w:val="1"/>
      <w:numFmt w:val="bullet"/>
      <w:lvlText w:val=""/>
      <w:lvlJc w:val="left"/>
      <w:pPr>
        <w:ind w:left="5606" w:hanging="360"/>
      </w:pPr>
      <w:rPr>
        <w:rFonts w:ascii="Symbol" w:hAnsi="Symbol" w:hint="default"/>
      </w:rPr>
    </w:lvl>
    <w:lvl w:ilvl="7" w:tplc="04100003" w:tentative="1">
      <w:start w:val="1"/>
      <w:numFmt w:val="bullet"/>
      <w:lvlText w:val="o"/>
      <w:lvlJc w:val="left"/>
      <w:pPr>
        <w:ind w:left="6326" w:hanging="360"/>
      </w:pPr>
      <w:rPr>
        <w:rFonts w:ascii="Courier New" w:hAnsi="Courier New" w:cs="Courier New" w:hint="default"/>
      </w:rPr>
    </w:lvl>
    <w:lvl w:ilvl="8" w:tplc="04100005" w:tentative="1">
      <w:start w:val="1"/>
      <w:numFmt w:val="bullet"/>
      <w:lvlText w:val=""/>
      <w:lvlJc w:val="left"/>
      <w:pPr>
        <w:ind w:left="7046" w:hanging="360"/>
      </w:pPr>
      <w:rPr>
        <w:rFonts w:ascii="Wingdings" w:hAnsi="Wingdings" w:hint="default"/>
      </w:rPr>
    </w:lvl>
  </w:abstractNum>
  <w:abstractNum w:abstractNumId="10" w15:restartNumberingAfterBreak="0">
    <w:nsid w:val="4426237B"/>
    <w:multiLevelType w:val="multilevel"/>
    <w:tmpl w:val="44F4ACE2"/>
    <w:lvl w:ilvl="0">
      <w:start w:val="1"/>
      <w:numFmt w:val="decimal"/>
      <w:suff w:val="nothing"/>
      <w:lvlText w:val="%1)"/>
      <w:lvlJc w:val="left"/>
      <w:pPr>
        <w:ind w:left="851" w:hanging="567"/>
      </w:pPr>
      <w:rPr>
        <w:rFonts w:hint="default"/>
      </w:rPr>
    </w:lvl>
    <w:lvl w:ilvl="1">
      <w:start w:val="1"/>
      <w:numFmt w:val="decimal"/>
      <w:suff w:val="nothing"/>
      <w:lvlText w:val="%1.%2)"/>
      <w:lvlJc w:val="left"/>
      <w:pPr>
        <w:ind w:left="1418" w:hanging="567"/>
      </w:pPr>
      <w:rPr>
        <w:rFonts w:hint="default"/>
      </w:rPr>
    </w:lvl>
    <w:lvl w:ilvl="2">
      <w:start w:val="1"/>
      <w:numFmt w:val="decimal"/>
      <w:suff w:val="nothing"/>
      <w:lvlText w:val="%1.%2.%3)"/>
      <w:lvlJc w:val="left"/>
      <w:pPr>
        <w:ind w:left="2126" w:hanging="708"/>
      </w:pPr>
      <w:rPr>
        <w:rFonts w:hint="default"/>
      </w:rPr>
    </w:lvl>
    <w:lvl w:ilvl="3">
      <w:start w:val="1"/>
      <w:numFmt w:val="bullet"/>
      <w:lvlText w:val=""/>
      <w:lvlJc w:val="left"/>
      <w:pPr>
        <w:ind w:left="3729" w:hanging="360"/>
      </w:pPr>
      <w:rPr>
        <w:rFonts w:ascii="Symbol" w:hAnsi="Symbol" w:hint="default"/>
      </w:rPr>
    </w:lvl>
    <w:lvl w:ilvl="4">
      <w:start w:val="1"/>
      <w:numFmt w:val="bullet"/>
      <w:lvlText w:val="o"/>
      <w:lvlJc w:val="left"/>
      <w:pPr>
        <w:ind w:left="4449" w:hanging="360"/>
      </w:pPr>
      <w:rPr>
        <w:rFonts w:ascii="Courier New" w:hAnsi="Courier New" w:cs="Courier New" w:hint="default"/>
      </w:rPr>
    </w:lvl>
    <w:lvl w:ilvl="5">
      <w:start w:val="1"/>
      <w:numFmt w:val="bullet"/>
      <w:lvlText w:val=""/>
      <w:lvlJc w:val="left"/>
      <w:pPr>
        <w:ind w:left="5169" w:hanging="360"/>
      </w:pPr>
      <w:rPr>
        <w:rFonts w:ascii="Wingdings" w:hAnsi="Wingdings" w:hint="default"/>
      </w:rPr>
    </w:lvl>
    <w:lvl w:ilvl="6">
      <w:start w:val="1"/>
      <w:numFmt w:val="bullet"/>
      <w:lvlText w:val=""/>
      <w:lvlJc w:val="left"/>
      <w:pPr>
        <w:ind w:left="5889" w:hanging="360"/>
      </w:pPr>
      <w:rPr>
        <w:rFonts w:ascii="Symbol" w:hAnsi="Symbol" w:hint="default"/>
      </w:rPr>
    </w:lvl>
    <w:lvl w:ilvl="7">
      <w:start w:val="1"/>
      <w:numFmt w:val="bullet"/>
      <w:lvlText w:val="o"/>
      <w:lvlJc w:val="left"/>
      <w:pPr>
        <w:ind w:left="6609" w:hanging="360"/>
      </w:pPr>
      <w:rPr>
        <w:rFonts w:ascii="Courier New" w:hAnsi="Courier New" w:cs="Courier New" w:hint="default"/>
      </w:rPr>
    </w:lvl>
    <w:lvl w:ilvl="8">
      <w:start w:val="1"/>
      <w:numFmt w:val="bullet"/>
      <w:lvlText w:val=""/>
      <w:lvlJc w:val="left"/>
      <w:pPr>
        <w:ind w:left="7329" w:hanging="360"/>
      </w:pPr>
      <w:rPr>
        <w:rFonts w:ascii="Wingdings" w:hAnsi="Wingdings" w:hint="default"/>
      </w:rPr>
    </w:lvl>
  </w:abstractNum>
  <w:abstractNum w:abstractNumId="11" w15:restartNumberingAfterBreak="0">
    <w:nsid w:val="49A215D2"/>
    <w:multiLevelType w:val="hybridMultilevel"/>
    <w:tmpl w:val="1A06E094"/>
    <w:lvl w:ilvl="0" w:tplc="25464422">
      <w:start w:val="1"/>
      <w:numFmt w:val="bullet"/>
      <w:pStyle w:val="TABELE"/>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B55389B"/>
    <w:multiLevelType w:val="hybridMultilevel"/>
    <w:tmpl w:val="7F80B5FE"/>
    <w:lvl w:ilvl="0" w:tplc="6DA833E2">
      <w:numFmt w:val="bullet"/>
      <w:lvlText w:val=""/>
      <w:lvlJc w:val="left"/>
      <w:pPr>
        <w:ind w:left="1084" w:hanging="360"/>
      </w:pPr>
      <w:rPr>
        <w:rFonts w:ascii="Symbol" w:eastAsia="Symbol" w:hAnsi="Symbol" w:cs="Symbol" w:hint="default"/>
        <w:b w:val="0"/>
        <w:bCs w:val="0"/>
        <w:i w:val="0"/>
        <w:iCs w:val="0"/>
        <w:spacing w:val="0"/>
        <w:w w:val="99"/>
        <w:sz w:val="20"/>
        <w:szCs w:val="20"/>
        <w:lang w:val="it-IT" w:eastAsia="en-US" w:bidi="ar-SA"/>
      </w:rPr>
    </w:lvl>
    <w:lvl w:ilvl="1" w:tplc="F1BC42EA">
      <w:numFmt w:val="bullet"/>
      <w:lvlText w:val="•"/>
      <w:lvlJc w:val="left"/>
      <w:pPr>
        <w:ind w:left="1933" w:hanging="360"/>
      </w:pPr>
      <w:rPr>
        <w:rFonts w:hint="default"/>
        <w:lang w:val="it-IT" w:eastAsia="en-US" w:bidi="ar-SA"/>
      </w:rPr>
    </w:lvl>
    <w:lvl w:ilvl="2" w:tplc="831421D2">
      <w:numFmt w:val="bullet"/>
      <w:lvlText w:val="•"/>
      <w:lvlJc w:val="left"/>
      <w:pPr>
        <w:ind w:left="2786" w:hanging="360"/>
      </w:pPr>
      <w:rPr>
        <w:rFonts w:hint="default"/>
        <w:lang w:val="it-IT" w:eastAsia="en-US" w:bidi="ar-SA"/>
      </w:rPr>
    </w:lvl>
    <w:lvl w:ilvl="3" w:tplc="C900B886">
      <w:numFmt w:val="bullet"/>
      <w:lvlText w:val="•"/>
      <w:lvlJc w:val="left"/>
      <w:pPr>
        <w:ind w:left="3639" w:hanging="360"/>
      </w:pPr>
      <w:rPr>
        <w:rFonts w:hint="default"/>
        <w:lang w:val="it-IT" w:eastAsia="en-US" w:bidi="ar-SA"/>
      </w:rPr>
    </w:lvl>
    <w:lvl w:ilvl="4" w:tplc="70F617E2">
      <w:numFmt w:val="bullet"/>
      <w:lvlText w:val="•"/>
      <w:lvlJc w:val="left"/>
      <w:pPr>
        <w:ind w:left="4492" w:hanging="360"/>
      </w:pPr>
      <w:rPr>
        <w:rFonts w:hint="default"/>
        <w:lang w:val="it-IT" w:eastAsia="en-US" w:bidi="ar-SA"/>
      </w:rPr>
    </w:lvl>
    <w:lvl w:ilvl="5" w:tplc="7CEAA3A8">
      <w:numFmt w:val="bullet"/>
      <w:lvlText w:val="•"/>
      <w:lvlJc w:val="left"/>
      <w:pPr>
        <w:ind w:left="5346" w:hanging="360"/>
      </w:pPr>
      <w:rPr>
        <w:rFonts w:hint="default"/>
        <w:lang w:val="it-IT" w:eastAsia="en-US" w:bidi="ar-SA"/>
      </w:rPr>
    </w:lvl>
    <w:lvl w:ilvl="6" w:tplc="E166CBD6">
      <w:numFmt w:val="bullet"/>
      <w:lvlText w:val="•"/>
      <w:lvlJc w:val="left"/>
      <w:pPr>
        <w:ind w:left="6199" w:hanging="360"/>
      </w:pPr>
      <w:rPr>
        <w:rFonts w:hint="default"/>
        <w:lang w:val="it-IT" w:eastAsia="en-US" w:bidi="ar-SA"/>
      </w:rPr>
    </w:lvl>
    <w:lvl w:ilvl="7" w:tplc="4828A886">
      <w:numFmt w:val="bullet"/>
      <w:lvlText w:val="•"/>
      <w:lvlJc w:val="left"/>
      <w:pPr>
        <w:ind w:left="7052" w:hanging="360"/>
      </w:pPr>
      <w:rPr>
        <w:rFonts w:hint="default"/>
        <w:lang w:val="it-IT" w:eastAsia="en-US" w:bidi="ar-SA"/>
      </w:rPr>
    </w:lvl>
    <w:lvl w:ilvl="8" w:tplc="A5FEAE14">
      <w:numFmt w:val="bullet"/>
      <w:lvlText w:val="•"/>
      <w:lvlJc w:val="left"/>
      <w:pPr>
        <w:ind w:left="7905" w:hanging="360"/>
      </w:pPr>
      <w:rPr>
        <w:rFonts w:hint="default"/>
        <w:lang w:val="it-IT" w:eastAsia="en-US" w:bidi="ar-SA"/>
      </w:rPr>
    </w:lvl>
  </w:abstractNum>
  <w:abstractNum w:abstractNumId="13" w15:restartNumberingAfterBreak="0">
    <w:nsid w:val="4FDD2661"/>
    <w:multiLevelType w:val="multilevel"/>
    <w:tmpl w:val="44F4ACE2"/>
    <w:lvl w:ilvl="0">
      <w:start w:val="1"/>
      <w:numFmt w:val="decimal"/>
      <w:suff w:val="nothing"/>
      <w:lvlText w:val="%1)"/>
      <w:lvlJc w:val="left"/>
      <w:pPr>
        <w:ind w:left="851" w:hanging="567"/>
      </w:pPr>
      <w:rPr>
        <w:rFonts w:hint="default"/>
      </w:rPr>
    </w:lvl>
    <w:lvl w:ilvl="1">
      <w:start w:val="1"/>
      <w:numFmt w:val="decimal"/>
      <w:suff w:val="nothing"/>
      <w:lvlText w:val="%1.%2)"/>
      <w:lvlJc w:val="left"/>
      <w:pPr>
        <w:ind w:left="1418" w:hanging="567"/>
      </w:pPr>
      <w:rPr>
        <w:rFonts w:hint="default"/>
      </w:rPr>
    </w:lvl>
    <w:lvl w:ilvl="2">
      <w:start w:val="1"/>
      <w:numFmt w:val="decimal"/>
      <w:suff w:val="nothing"/>
      <w:lvlText w:val="%1.%2.%3)"/>
      <w:lvlJc w:val="left"/>
      <w:pPr>
        <w:ind w:left="2126" w:hanging="708"/>
      </w:pPr>
      <w:rPr>
        <w:rFonts w:hint="default"/>
      </w:rPr>
    </w:lvl>
    <w:lvl w:ilvl="3">
      <w:start w:val="1"/>
      <w:numFmt w:val="bullet"/>
      <w:lvlText w:val=""/>
      <w:lvlJc w:val="left"/>
      <w:pPr>
        <w:ind w:left="3729" w:hanging="360"/>
      </w:pPr>
      <w:rPr>
        <w:rFonts w:ascii="Symbol" w:hAnsi="Symbol" w:hint="default"/>
      </w:rPr>
    </w:lvl>
    <w:lvl w:ilvl="4">
      <w:start w:val="1"/>
      <w:numFmt w:val="bullet"/>
      <w:lvlText w:val="o"/>
      <w:lvlJc w:val="left"/>
      <w:pPr>
        <w:ind w:left="4449" w:hanging="360"/>
      </w:pPr>
      <w:rPr>
        <w:rFonts w:ascii="Courier New" w:hAnsi="Courier New" w:cs="Courier New" w:hint="default"/>
      </w:rPr>
    </w:lvl>
    <w:lvl w:ilvl="5">
      <w:start w:val="1"/>
      <w:numFmt w:val="bullet"/>
      <w:lvlText w:val=""/>
      <w:lvlJc w:val="left"/>
      <w:pPr>
        <w:ind w:left="5169" w:hanging="360"/>
      </w:pPr>
      <w:rPr>
        <w:rFonts w:ascii="Wingdings" w:hAnsi="Wingdings" w:hint="default"/>
      </w:rPr>
    </w:lvl>
    <w:lvl w:ilvl="6">
      <w:start w:val="1"/>
      <w:numFmt w:val="bullet"/>
      <w:lvlText w:val=""/>
      <w:lvlJc w:val="left"/>
      <w:pPr>
        <w:ind w:left="5889" w:hanging="360"/>
      </w:pPr>
      <w:rPr>
        <w:rFonts w:ascii="Symbol" w:hAnsi="Symbol" w:hint="default"/>
      </w:rPr>
    </w:lvl>
    <w:lvl w:ilvl="7">
      <w:start w:val="1"/>
      <w:numFmt w:val="bullet"/>
      <w:lvlText w:val="o"/>
      <w:lvlJc w:val="left"/>
      <w:pPr>
        <w:ind w:left="6609" w:hanging="360"/>
      </w:pPr>
      <w:rPr>
        <w:rFonts w:ascii="Courier New" w:hAnsi="Courier New" w:cs="Courier New" w:hint="default"/>
      </w:rPr>
    </w:lvl>
    <w:lvl w:ilvl="8">
      <w:start w:val="1"/>
      <w:numFmt w:val="bullet"/>
      <w:lvlText w:val=""/>
      <w:lvlJc w:val="left"/>
      <w:pPr>
        <w:ind w:left="7329" w:hanging="360"/>
      </w:pPr>
      <w:rPr>
        <w:rFonts w:ascii="Wingdings" w:hAnsi="Wingdings" w:hint="default"/>
      </w:rPr>
    </w:lvl>
  </w:abstractNum>
  <w:abstractNum w:abstractNumId="14" w15:restartNumberingAfterBreak="0">
    <w:nsid w:val="500E7414"/>
    <w:multiLevelType w:val="hybridMultilevel"/>
    <w:tmpl w:val="09E02CB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3200D6C"/>
    <w:multiLevelType w:val="hybridMultilevel"/>
    <w:tmpl w:val="575AB374"/>
    <w:lvl w:ilvl="0" w:tplc="04100011">
      <w:start w:val="1"/>
      <w:numFmt w:val="decimal"/>
      <w:lvlText w:val="%1)"/>
      <w:lvlJc w:val="left"/>
      <w:pPr>
        <w:ind w:left="1286" w:hanging="360"/>
      </w:pPr>
      <w:rPr>
        <w:rFonts w:hint="default"/>
      </w:rPr>
    </w:lvl>
    <w:lvl w:ilvl="1" w:tplc="FFFFFFFF" w:tentative="1">
      <w:start w:val="1"/>
      <w:numFmt w:val="bullet"/>
      <w:lvlText w:val="o"/>
      <w:lvlJc w:val="left"/>
      <w:pPr>
        <w:ind w:left="2006" w:hanging="360"/>
      </w:pPr>
      <w:rPr>
        <w:rFonts w:ascii="Courier New" w:hAnsi="Courier New" w:cs="Courier New" w:hint="default"/>
      </w:rPr>
    </w:lvl>
    <w:lvl w:ilvl="2" w:tplc="FFFFFFFF" w:tentative="1">
      <w:start w:val="1"/>
      <w:numFmt w:val="bullet"/>
      <w:lvlText w:val=""/>
      <w:lvlJc w:val="left"/>
      <w:pPr>
        <w:ind w:left="2726" w:hanging="360"/>
      </w:pPr>
      <w:rPr>
        <w:rFonts w:ascii="Wingdings" w:hAnsi="Wingdings" w:hint="default"/>
      </w:rPr>
    </w:lvl>
    <w:lvl w:ilvl="3" w:tplc="FFFFFFFF" w:tentative="1">
      <w:start w:val="1"/>
      <w:numFmt w:val="bullet"/>
      <w:lvlText w:val=""/>
      <w:lvlJc w:val="left"/>
      <w:pPr>
        <w:ind w:left="3446" w:hanging="360"/>
      </w:pPr>
      <w:rPr>
        <w:rFonts w:ascii="Symbol" w:hAnsi="Symbol" w:hint="default"/>
      </w:rPr>
    </w:lvl>
    <w:lvl w:ilvl="4" w:tplc="FFFFFFFF" w:tentative="1">
      <w:start w:val="1"/>
      <w:numFmt w:val="bullet"/>
      <w:lvlText w:val="o"/>
      <w:lvlJc w:val="left"/>
      <w:pPr>
        <w:ind w:left="4166" w:hanging="360"/>
      </w:pPr>
      <w:rPr>
        <w:rFonts w:ascii="Courier New" w:hAnsi="Courier New" w:cs="Courier New" w:hint="default"/>
      </w:rPr>
    </w:lvl>
    <w:lvl w:ilvl="5" w:tplc="FFFFFFFF" w:tentative="1">
      <w:start w:val="1"/>
      <w:numFmt w:val="bullet"/>
      <w:lvlText w:val=""/>
      <w:lvlJc w:val="left"/>
      <w:pPr>
        <w:ind w:left="4886" w:hanging="360"/>
      </w:pPr>
      <w:rPr>
        <w:rFonts w:ascii="Wingdings" w:hAnsi="Wingdings" w:hint="default"/>
      </w:rPr>
    </w:lvl>
    <w:lvl w:ilvl="6" w:tplc="FFFFFFFF" w:tentative="1">
      <w:start w:val="1"/>
      <w:numFmt w:val="bullet"/>
      <w:lvlText w:val=""/>
      <w:lvlJc w:val="left"/>
      <w:pPr>
        <w:ind w:left="5606" w:hanging="360"/>
      </w:pPr>
      <w:rPr>
        <w:rFonts w:ascii="Symbol" w:hAnsi="Symbol" w:hint="default"/>
      </w:rPr>
    </w:lvl>
    <w:lvl w:ilvl="7" w:tplc="FFFFFFFF" w:tentative="1">
      <w:start w:val="1"/>
      <w:numFmt w:val="bullet"/>
      <w:lvlText w:val="o"/>
      <w:lvlJc w:val="left"/>
      <w:pPr>
        <w:ind w:left="6326" w:hanging="360"/>
      </w:pPr>
      <w:rPr>
        <w:rFonts w:ascii="Courier New" w:hAnsi="Courier New" w:cs="Courier New" w:hint="default"/>
      </w:rPr>
    </w:lvl>
    <w:lvl w:ilvl="8" w:tplc="FFFFFFFF" w:tentative="1">
      <w:start w:val="1"/>
      <w:numFmt w:val="bullet"/>
      <w:lvlText w:val=""/>
      <w:lvlJc w:val="left"/>
      <w:pPr>
        <w:ind w:left="7046" w:hanging="360"/>
      </w:pPr>
      <w:rPr>
        <w:rFonts w:ascii="Wingdings" w:hAnsi="Wingdings" w:hint="default"/>
      </w:rPr>
    </w:lvl>
  </w:abstractNum>
  <w:abstractNum w:abstractNumId="16" w15:restartNumberingAfterBreak="0">
    <w:nsid w:val="634D54CA"/>
    <w:multiLevelType w:val="hybridMultilevel"/>
    <w:tmpl w:val="B90480D2"/>
    <w:lvl w:ilvl="0" w:tplc="920ED130">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8EE4FDD"/>
    <w:multiLevelType w:val="multilevel"/>
    <w:tmpl w:val="44F4ACE2"/>
    <w:lvl w:ilvl="0">
      <w:start w:val="1"/>
      <w:numFmt w:val="decimal"/>
      <w:suff w:val="nothing"/>
      <w:lvlText w:val="%1)"/>
      <w:lvlJc w:val="left"/>
      <w:pPr>
        <w:ind w:left="851" w:hanging="567"/>
      </w:pPr>
      <w:rPr>
        <w:rFonts w:hint="default"/>
      </w:rPr>
    </w:lvl>
    <w:lvl w:ilvl="1">
      <w:start w:val="1"/>
      <w:numFmt w:val="decimal"/>
      <w:suff w:val="nothing"/>
      <w:lvlText w:val="%1.%2)"/>
      <w:lvlJc w:val="left"/>
      <w:pPr>
        <w:ind w:left="1418" w:hanging="567"/>
      </w:pPr>
      <w:rPr>
        <w:rFonts w:hint="default"/>
      </w:rPr>
    </w:lvl>
    <w:lvl w:ilvl="2">
      <w:start w:val="1"/>
      <w:numFmt w:val="decimal"/>
      <w:suff w:val="nothing"/>
      <w:lvlText w:val="%1.%2.%3)"/>
      <w:lvlJc w:val="left"/>
      <w:pPr>
        <w:ind w:left="2126" w:hanging="708"/>
      </w:pPr>
      <w:rPr>
        <w:rFonts w:hint="default"/>
      </w:rPr>
    </w:lvl>
    <w:lvl w:ilvl="3">
      <w:start w:val="1"/>
      <w:numFmt w:val="bullet"/>
      <w:lvlText w:val=""/>
      <w:lvlJc w:val="left"/>
      <w:pPr>
        <w:ind w:left="3729" w:hanging="360"/>
      </w:pPr>
      <w:rPr>
        <w:rFonts w:ascii="Symbol" w:hAnsi="Symbol" w:hint="default"/>
      </w:rPr>
    </w:lvl>
    <w:lvl w:ilvl="4">
      <w:start w:val="1"/>
      <w:numFmt w:val="bullet"/>
      <w:lvlText w:val="o"/>
      <w:lvlJc w:val="left"/>
      <w:pPr>
        <w:ind w:left="4449" w:hanging="360"/>
      </w:pPr>
      <w:rPr>
        <w:rFonts w:ascii="Courier New" w:hAnsi="Courier New" w:cs="Courier New" w:hint="default"/>
      </w:rPr>
    </w:lvl>
    <w:lvl w:ilvl="5">
      <w:start w:val="1"/>
      <w:numFmt w:val="bullet"/>
      <w:lvlText w:val=""/>
      <w:lvlJc w:val="left"/>
      <w:pPr>
        <w:ind w:left="5169" w:hanging="360"/>
      </w:pPr>
      <w:rPr>
        <w:rFonts w:ascii="Wingdings" w:hAnsi="Wingdings" w:hint="default"/>
      </w:rPr>
    </w:lvl>
    <w:lvl w:ilvl="6">
      <w:start w:val="1"/>
      <w:numFmt w:val="bullet"/>
      <w:lvlText w:val=""/>
      <w:lvlJc w:val="left"/>
      <w:pPr>
        <w:ind w:left="5889" w:hanging="360"/>
      </w:pPr>
      <w:rPr>
        <w:rFonts w:ascii="Symbol" w:hAnsi="Symbol" w:hint="default"/>
      </w:rPr>
    </w:lvl>
    <w:lvl w:ilvl="7">
      <w:start w:val="1"/>
      <w:numFmt w:val="bullet"/>
      <w:lvlText w:val="o"/>
      <w:lvlJc w:val="left"/>
      <w:pPr>
        <w:ind w:left="6609" w:hanging="360"/>
      </w:pPr>
      <w:rPr>
        <w:rFonts w:ascii="Courier New" w:hAnsi="Courier New" w:cs="Courier New" w:hint="default"/>
      </w:rPr>
    </w:lvl>
    <w:lvl w:ilvl="8">
      <w:start w:val="1"/>
      <w:numFmt w:val="bullet"/>
      <w:lvlText w:val=""/>
      <w:lvlJc w:val="left"/>
      <w:pPr>
        <w:ind w:left="7329" w:hanging="360"/>
      </w:pPr>
      <w:rPr>
        <w:rFonts w:ascii="Wingdings" w:hAnsi="Wingdings" w:hint="default"/>
      </w:rPr>
    </w:lvl>
  </w:abstractNum>
  <w:abstractNum w:abstractNumId="18" w15:restartNumberingAfterBreak="0">
    <w:nsid w:val="73AF3F20"/>
    <w:multiLevelType w:val="hybridMultilevel"/>
    <w:tmpl w:val="E1703952"/>
    <w:lvl w:ilvl="0" w:tplc="7EFAAEAE">
      <w:start w:val="1"/>
      <w:numFmt w:val="decimal"/>
      <w:lvlText w:val="%1)"/>
      <w:lvlJc w:val="left"/>
      <w:pPr>
        <w:ind w:left="621" w:hanging="541"/>
      </w:pPr>
      <w:rPr>
        <w:rFonts w:ascii="Arial" w:eastAsia="Arial" w:hAnsi="Arial" w:cs="Arial" w:hint="default"/>
        <w:b w:val="0"/>
        <w:bCs w:val="0"/>
        <w:i w:val="0"/>
        <w:iCs w:val="0"/>
        <w:spacing w:val="-1"/>
        <w:w w:val="99"/>
        <w:sz w:val="20"/>
        <w:szCs w:val="20"/>
        <w:lang w:val="it-IT" w:eastAsia="en-US" w:bidi="ar-SA"/>
      </w:rPr>
    </w:lvl>
    <w:lvl w:ilvl="1" w:tplc="FE440C38">
      <w:numFmt w:val="bullet"/>
      <w:lvlText w:val="•"/>
      <w:lvlJc w:val="left"/>
      <w:pPr>
        <w:ind w:left="1519" w:hanging="541"/>
      </w:pPr>
      <w:rPr>
        <w:rFonts w:hint="default"/>
        <w:lang w:val="it-IT" w:eastAsia="en-US" w:bidi="ar-SA"/>
      </w:rPr>
    </w:lvl>
    <w:lvl w:ilvl="2" w:tplc="333E575C">
      <w:numFmt w:val="bullet"/>
      <w:lvlText w:val="•"/>
      <w:lvlJc w:val="left"/>
      <w:pPr>
        <w:ind w:left="2418" w:hanging="541"/>
      </w:pPr>
      <w:rPr>
        <w:rFonts w:hint="default"/>
        <w:lang w:val="it-IT" w:eastAsia="en-US" w:bidi="ar-SA"/>
      </w:rPr>
    </w:lvl>
    <w:lvl w:ilvl="3" w:tplc="CA5CBA02">
      <w:numFmt w:val="bullet"/>
      <w:lvlText w:val="•"/>
      <w:lvlJc w:val="left"/>
      <w:pPr>
        <w:ind w:left="3317" w:hanging="541"/>
      </w:pPr>
      <w:rPr>
        <w:rFonts w:hint="default"/>
        <w:lang w:val="it-IT" w:eastAsia="en-US" w:bidi="ar-SA"/>
      </w:rPr>
    </w:lvl>
    <w:lvl w:ilvl="4" w:tplc="8FCC0F7E">
      <w:numFmt w:val="bullet"/>
      <w:lvlText w:val="•"/>
      <w:lvlJc w:val="left"/>
      <w:pPr>
        <w:ind w:left="4216" w:hanging="541"/>
      </w:pPr>
      <w:rPr>
        <w:rFonts w:hint="default"/>
        <w:lang w:val="it-IT" w:eastAsia="en-US" w:bidi="ar-SA"/>
      </w:rPr>
    </w:lvl>
    <w:lvl w:ilvl="5" w:tplc="B51C892E">
      <w:numFmt w:val="bullet"/>
      <w:lvlText w:val="•"/>
      <w:lvlJc w:val="left"/>
      <w:pPr>
        <w:ind w:left="5116" w:hanging="541"/>
      </w:pPr>
      <w:rPr>
        <w:rFonts w:hint="default"/>
        <w:lang w:val="it-IT" w:eastAsia="en-US" w:bidi="ar-SA"/>
      </w:rPr>
    </w:lvl>
    <w:lvl w:ilvl="6" w:tplc="50F0938E">
      <w:numFmt w:val="bullet"/>
      <w:lvlText w:val="•"/>
      <w:lvlJc w:val="left"/>
      <w:pPr>
        <w:ind w:left="6015" w:hanging="541"/>
      </w:pPr>
      <w:rPr>
        <w:rFonts w:hint="default"/>
        <w:lang w:val="it-IT" w:eastAsia="en-US" w:bidi="ar-SA"/>
      </w:rPr>
    </w:lvl>
    <w:lvl w:ilvl="7" w:tplc="1EFE7802">
      <w:numFmt w:val="bullet"/>
      <w:lvlText w:val="•"/>
      <w:lvlJc w:val="left"/>
      <w:pPr>
        <w:ind w:left="6914" w:hanging="541"/>
      </w:pPr>
      <w:rPr>
        <w:rFonts w:hint="default"/>
        <w:lang w:val="it-IT" w:eastAsia="en-US" w:bidi="ar-SA"/>
      </w:rPr>
    </w:lvl>
    <w:lvl w:ilvl="8" w:tplc="6C046F58">
      <w:numFmt w:val="bullet"/>
      <w:lvlText w:val="•"/>
      <w:lvlJc w:val="left"/>
      <w:pPr>
        <w:ind w:left="7813" w:hanging="541"/>
      </w:pPr>
      <w:rPr>
        <w:rFonts w:hint="default"/>
        <w:lang w:val="it-IT" w:eastAsia="en-US" w:bidi="ar-SA"/>
      </w:rPr>
    </w:lvl>
  </w:abstractNum>
  <w:abstractNum w:abstractNumId="19" w15:restartNumberingAfterBreak="0">
    <w:nsid w:val="7CC278E9"/>
    <w:multiLevelType w:val="multilevel"/>
    <w:tmpl w:val="44F4ACE2"/>
    <w:lvl w:ilvl="0">
      <w:start w:val="1"/>
      <w:numFmt w:val="decimal"/>
      <w:suff w:val="nothing"/>
      <w:lvlText w:val="%1)"/>
      <w:lvlJc w:val="left"/>
      <w:pPr>
        <w:ind w:left="851" w:hanging="567"/>
      </w:pPr>
      <w:rPr>
        <w:rFonts w:hint="default"/>
      </w:rPr>
    </w:lvl>
    <w:lvl w:ilvl="1">
      <w:start w:val="1"/>
      <w:numFmt w:val="decimal"/>
      <w:suff w:val="nothing"/>
      <w:lvlText w:val="%1.%2)"/>
      <w:lvlJc w:val="left"/>
      <w:pPr>
        <w:ind w:left="1418" w:hanging="567"/>
      </w:pPr>
      <w:rPr>
        <w:rFonts w:hint="default"/>
      </w:rPr>
    </w:lvl>
    <w:lvl w:ilvl="2">
      <w:start w:val="1"/>
      <w:numFmt w:val="decimal"/>
      <w:suff w:val="nothing"/>
      <w:lvlText w:val="%1.%2.%3)"/>
      <w:lvlJc w:val="left"/>
      <w:pPr>
        <w:ind w:left="2126" w:hanging="708"/>
      </w:pPr>
      <w:rPr>
        <w:rFonts w:hint="default"/>
      </w:rPr>
    </w:lvl>
    <w:lvl w:ilvl="3">
      <w:start w:val="1"/>
      <w:numFmt w:val="bullet"/>
      <w:lvlText w:val=""/>
      <w:lvlJc w:val="left"/>
      <w:pPr>
        <w:ind w:left="3729" w:hanging="360"/>
      </w:pPr>
      <w:rPr>
        <w:rFonts w:ascii="Symbol" w:hAnsi="Symbol" w:hint="default"/>
      </w:rPr>
    </w:lvl>
    <w:lvl w:ilvl="4">
      <w:start w:val="1"/>
      <w:numFmt w:val="bullet"/>
      <w:lvlText w:val="o"/>
      <w:lvlJc w:val="left"/>
      <w:pPr>
        <w:ind w:left="4449" w:hanging="360"/>
      </w:pPr>
      <w:rPr>
        <w:rFonts w:ascii="Courier New" w:hAnsi="Courier New" w:cs="Courier New" w:hint="default"/>
      </w:rPr>
    </w:lvl>
    <w:lvl w:ilvl="5">
      <w:start w:val="1"/>
      <w:numFmt w:val="bullet"/>
      <w:lvlText w:val=""/>
      <w:lvlJc w:val="left"/>
      <w:pPr>
        <w:ind w:left="5169" w:hanging="360"/>
      </w:pPr>
      <w:rPr>
        <w:rFonts w:ascii="Wingdings" w:hAnsi="Wingdings" w:hint="default"/>
      </w:rPr>
    </w:lvl>
    <w:lvl w:ilvl="6">
      <w:start w:val="1"/>
      <w:numFmt w:val="bullet"/>
      <w:lvlText w:val=""/>
      <w:lvlJc w:val="left"/>
      <w:pPr>
        <w:ind w:left="5889" w:hanging="360"/>
      </w:pPr>
      <w:rPr>
        <w:rFonts w:ascii="Symbol" w:hAnsi="Symbol" w:hint="default"/>
      </w:rPr>
    </w:lvl>
    <w:lvl w:ilvl="7">
      <w:start w:val="1"/>
      <w:numFmt w:val="bullet"/>
      <w:lvlText w:val="o"/>
      <w:lvlJc w:val="left"/>
      <w:pPr>
        <w:ind w:left="6609" w:hanging="360"/>
      </w:pPr>
      <w:rPr>
        <w:rFonts w:ascii="Courier New" w:hAnsi="Courier New" w:cs="Courier New" w:hint="default"/>
      </w:rPr>
    </w:lvl>
    <w:lvl w:ilvl="8">
      <w:start w:val="1"/>
      <w:numFmt w:val="bullet"/>
      <w:lvlText w:val=""/>
      <w:lvlJc w:val="left"/>
      <w:pPr>
        <w:ind w:left="7329" w:hanging="360"/>
      </w:pPr>
      <w:rPr>
        <w:rFonts w:ascii="Wingdings" w:hAnsi="Wingdings" w:hint="default"/>
      </w:rPr>
    </w:lvl>
  </w:abstractNum>
  <w:num w:numId="1" w16cid:durableId="1593471221">
    <w:abstractNumId w:val="6"/>
  </w:num>
  <w:num w:numId="2" w16cid:durableId="1040328113">
    <w:abstractNumId w:val="0"/>
  </w:num>
  <w:num w:numId="3" w16cid:durableId="532840152">
    <w:abstractNumId w:val="5"/>
  </w:num>
  <w:num w:numId="4" w16cid:durableId="1912345806">
    <w:abstractNumId w:val="4"/>
  </w:num>
  <w:num w:numId="5" w16cid:durableId="926379702">
    <w:abstractNumId w:val="8"/>
  </w:num>
  <w:num w:numId="6" w16cid:durableId="915630396">
    <w:abstractNumId w:val="12"/>
  </w:num>
  <w:num w:numId="7" w16cid:durableId="1343361632">
    <w:abstractNumId w:val="18"/>
  </w:num>
  <w:num w:numId="8" w16cid:durableId="1931347733">
    <w:abstractNumId w:val="14"/>
  </w:num>
  <w:num w:numId="9" w16cid:durableId="1773620293">
    <w:abstractNumId w:val="11"/>
  </w:num>
  <w:num w:numId="10" w16cid:durableId="900288795">
    <w:abstractNumId w:val="9"/>
  </w:num>
  <w:num w:numId="11" w16cid:durableId="1816988897">
    <w:abstractNumId w:val="10"/>
  </w:num>
  <w:num w:numId="12" w16cid:durableId="1678457194">
    <w:abstractNumId w:val="19"/>
  </w:num>
  <w:num w:numId="13" w16cid:durableId="33359093">
    <w:abstractNumId w:val="16"/>
  </w:num>
  <w:num w:numId="14" w16cid:durableId="239215025">
    <w:abstractNumId w:val="17"/>
  </w:num>
  <w:num w:numId="15" w16cid:durableId="1222594428">
    <w:abstractNumId w:val="7"/>
  </w:num>
  <w:num w:numId="16" w16cid:durableId="524755487">
    <w:abstractNumId w:val="1"/>
  </w:num>
  <w:num w:numId="17" w16cid:durableId="6889941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0561168">
    <w:abstractNumId w:val="15"/>
  </w:num>
  <w:num w:numId="19" w16cid:durableId="1532373239">
    <w:abstractNumId w:val="3"/>
  </w:num>
  <w:num w:numId="20" w16cid:durableId="2146465240">
    <w:abstractNumId w:val="13"/>
  </w:num>
  <w:num w:numId="21" w16cid:durableId="18828574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283"/>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C0F"/>
    <w:rsid w:val="00000684"/>
    <w:rsid w:val="00000DDB"/>
    <w:rsid w:val="00001EDB"/>
    <w:rsid w:val="000025D4"/>
    <w:rsid w:val="00025225"/>
    <w:rsid w:val="00030E89"/>
    <w:rsid w:val="000334CA"/>
    <w:rsid w:val="000460C2"/>
    <w:rsid w:val="000518DC"/>
    <w:rsid w:val="0005380C"/>
    <w:rsid w:val="0006049C"/>
    <w:rsid w:val="00062F40"/>
    <w:rsid w:val="000633D9"/>
    <w:rsid w:val="000643E0"/>
    <w:rsid w:val="00072E34"/>
    <w:rsid w:val="0007386B"/>
    <w:rsid w:val="00080736"/>
    <w:rsid w:val="00080CE4"/>
    <w:rsid w:val="00081DFB"/>
    <w:rsid w:val="00082846"/>
    <w:rsid w:val="00087A9A"/>
    <w:rsid w:val="00090DA1"/>
    <w:rsid w:val="000924FA"/>
    <w:rsid w:val="00094352"/>
    <w:rsid w:val="000A09C3"/>
    <w:rsid w:val="000A26F1"/>
    <w:rsid w:val="000A2F13"/>
    <w:rsid w:val="000A5773"/>
    <w:rsid w:val="000B0A7A"/>
    <w:rsid w:val="000B38B1"/>
    <w:rsid w:val="000B5ABE"/>
    <w:rsid w:val="000C249A"/>
    <w:rsid w:val="000D3730"/>
    <w:rsid w:val="000E1614"/>
    <w:rsid w:val="000E5BDE"/>
    <w:rsid w:val="000F0408"/>
    <w:rsid w:val="00101FDF"/>
    <w:rsid w:val="00103009"/>
    <w:rsid w:val="00110F11"/>
    <w:rsid w:val="00112BBF"/>
    <w:rsid w:val="00123683"/>
    <w:rsid w:val="00130CB0"/>
    <w:rsid w:val="0013304D"/>
    <w:rsid w:val="00133738"/>
    <w:rsid w:val="00133FCE"/>
    <w:rsid w:val="0013435B"/>
    <w:rsid w:val="00136320"/>
    <w:rsid w:val="00136889"/>
    <w:rsid w:val="00144382"/>
    <w:rsid w:val="001577BC"/>
    <w:rsid w:val="0016114D"/>
    <w:rsid w:val="0016793B"/>
    <w:rsid w:val="00171C56"/>
    <w:rsid w:val="0017421A"/>
    <w:rsid w:val="00185DC2"/>
    <w:rsid w:val="0019174A"/>
    <w:rsid w:val="001A20E2"/>
    <w:rsid w:val="001A57D1"/>
    <w:rsid w:val="001A6347"/>
    <w:rsid w:val="001A71FD"/>
    <w:rsid w:val="001C23EB"/>
    <w:rsid w:val="001C3550"/>
    <w:rsid w:val="001C5273"/>
    <w:rsid w:val="001D0DC3"/>
    <w:rsid w:val="001D59EC"/>
    <w:rsid w:val="001D65EF"/>
    <w:rsid w:val="001F021C"/>
    <w:rsid w:val="001F2D72"/>
    <w:rsid w:val="001F440F"/>
    <w:rsid w:val="00202684"/>
    <w:rsid w:val="002028E2"/>
    <w:rsid w:val="00202EC3"/>
    <w:rsid w:val="002123AD"/>
    <w:rsid w:val="002148FF"/>
    <w:rsid w:val="00215C99"/>
    <w:rsid w:val="00220A21"/>
    <w:rsid w:val="0023070D"/>
    <w:rsid w:val="00241BE9"/>
    <w:rsid w:val="00244084"/>
    <w:rsid w:val="002441EC"/>
    <w:rsid w:val="00244447"/>
    <w:rsid w:val="00246316"/>
    <w:rsid w:val="00252162"/>
    <w:rsid w:val="00261D31"/>
    <w:rsid w:val="002632AC"/>
    <w:rsid w:val="00274CDE"/>
    <w:rsid w:val="00277275"/>
    <w:rsid w:val="0028585C"/>
    <w:rsid w:val="0028740A"/>
    <w:rsid w:val="00297C7F"/>
    <w:rsid w:val="002A023B"/>
    <w:rsid w:val="002A202D"/>
    <w:rsid w:val="002A337F"/>
    <w:rsid w:val="002A638F"/>
    <w:rsid w:val="002B138F"/>
    <w:rsid w:val="002B266D"/>
    <w:rsid w:val="002C553A"/>
    <w:rsid w:val="002C61D1"/>
    <w:rsid w:val="002E13FF"/>
    <w:rsid w:val="002E3489"/>
    <w:rsid w:val="002E71ED"/>
    <w:rsid w:val="002E7B4D"/>
    <w:rsid w:val="002F2440"/>
    <w:rsid w:val="002F4D1A"/>
    <w:rsid w:val="00303C2E"/>
    <w:rsid w:val="00316F08"/>
    <w:rsid w:val="003178F3"/>
    <w:rsid w:val="003220F0"/>
    <w:rsid w:val="003226B2"/>
    <w:rsid w:val="00322CBD"/>
    <w:rsid w:val="0032401F"/>
    <w:rsid w:val="00324657"/>
    <w:rsid w:val="003247CF"/>
    <w:rsid w:val="0032795A"/>
    <w:rsid w:val="00340182"/>
    <w:rsid w:val="00341A5D"/>
    <w:rsid w:val="00350B5A"/>
    <w:rsid w:val="00351273"/>
    <w:rsid w:val="00366955"/>
    <w:rsid w:val="00367294"/>
    <w:rsid w:val="00371D3B"/>
    <w:rsid w:val="003836DF"/>
    <w:rsid w:val="00384485"/>
    <w:rsid w:val="00390639"/>
    <w:rsid w:val="00391145"/>
    <w:rsid w:val="003932D7"/>
    <w:rsid w:val="00395480"/>
    <w:rsid w:val="00395C75"/>
    <w:rsid w:val="003A208E"/>
    <w:rsid w:val="003A42A5"/>
    <w:rsid w:val="003A5787"/>
    <w:rsid w:val="003B1C25"/>
    <w:rsid w:val="003B3723"/>
    <w:rsid w:val="003C15CD"/>
    <w:rsid w:val="003C3636"/>
    <w:rsid w:val="003D45FF"/>
    <w:rsid w:val="003D48CD"/>
    <w:rsid w:val="003E1E09"/>
    <w:rsid w:val="003E3535"/>
    <w:rsid w:val="003E392E"/>
    <w:rsid w:val="003E4341"/>
    <w:rsid w:val="003F4397"/>
    <w:rsid w:val="003F521D"/>
    <w:rsid w:val="003F5B13"/>
    <w:rsid w:val="00403664"/>
    <w:rsid w:val="00403F40"/>
    <w:rsid w:val="0041114D"/>
    <w:rsid w:val="00411C1E"/>
    <w:rsid w:val="00413629"/>
    <w:rsid w:val="00413AC7"/>
    <w:rsid w:val="004200B4"/>
    <w:rsid w:val="0042012F"/>
    <w:rsid w:val="00423B8A"/>
    <w:rsid w:val="004316CD"/>
    <w:rsid w:val="00431A96"/>
    <w:rsid w:val="00432B09"/>
    <w:rsid w:val="0043452B"/>
    <w:rsid w:val="00435AE6"/>
    <w:rsid w:val="00436BB3"/>
    <w:rsid w:val="00444998"/>
    <w:rsid w:val="0044558C"/>
    <w:rsid w:val="00445819"/>
    <w:rsid w:val="004478D5"/>
    <w:rsid w:val="00452CB4"/>
    <w:rsid w:val="00456368"/>
    <w:rsid w:val="00460488"/>
    <w:rsid w:val="00462ABD"/>
    <w:rsid w:val="004634FF"/>
    <w:rsid w:val="00467596"/>
    <w:rsid w:val="004728D9"/>
    <w:rsid w:val="00472C92"/>
    <w:rsid w:val="00474DB3"/>
    <w:rsid w:val="00474E7F"/>
    <w:rsid w:val="00475DFC"/>
    <w:rsid w:val="00480B8C"/>
    <w:rsid w:val="004817EE"/>
    <w:rsid w:val="00482DC5"/>
    <w:rsid w:val="00483131"/>
    <w:rsid w:val="00484FDB"/>
    <w:rsid w:val="00486639"/>
    <w:rsid w:val="004876DC"/>
    <w:rsid w:val="004932D9"/>
    <w:rsid w:val="0049741C"/>
    <w:rsid w:val="004A30F8"/>
    <w:rsid w:val="004B5A99"/>
    <w:rsid w:val="004B5DC8"/>
    <w:rsid w:val="004C0E8B"/>
    <w:rsid w:val="004C3E68"/>
    <w:rsid w:val="004D6264"/>
    <w:rsid w:val="004E432E"/>
    <w:rsid w:val="004E5311"/>
    <w:rsid w:val="004E6CA6"/>
    <w:rsid w:val="004F1F90"/>
    <w:rsid w:val="004F4470"/>
    <w:rsid w:val="00506462"/>
    <w:rsid w:val="00506C4F"/>
    <w:rsid w:val="0050735F"/>
    <w:rsid w:val="005115D7"/>
    <w:rsid w:val="00512CD3"/>
    <w:rsid w:val="00513004"/>
    <w:rsid w:val="005312E2"/>
    <w:rsid w:val="00541DF1"/>
    <w:rsid w:val="005429BF"/>
    <w:rsid w:val="00542B07"/>
    <w:rsid w:val="005469EB"/>
    <w:rsid w:val="00551645"/>
    <w:rsid w:val="00555E66"/>
    <w:rsid w:val="00562813"/>
    <w:rsid w:val="0056380D"/>
    <w:rsid w:val="00566B96"/>
    <w:rsid w:val="00572EA9"/>
    <w:rsid w:val="00583EC0"/>
    <w:rsid w:val="00586371"/>
    <w:rsid w:val="00592D47"/>
    <w:rsid w:val="005971EB"/>
    <w:rsid w:val="005A039A"/>
    <w:rsid w:val="005A2ADF"/>
    <w:rsid w:val="005A5BE4"/>
    <w:rsid w:val="005B0D05"/>
    <w:rsid w:val="005B2298"/>
    <w:rsid w:val="005B3803"/>
    <w:rsid w:val="005B5A9F"/>
    <w:rsid w:val="005B6273"/>
    <w:rsid w:val="005C035D"/>
    <w:rsid w:val="005C0E4B"/>
    <w:rsid w:val="005C11CA"/>
    <w:rsid w:val="005C5276"/>
    <w:rsid w:val="005D205D"/>
    <w:rsid w:val="005D2EFE"/>
    <w:rsid w:val="005E329F"/>
    <w:rsid w:val="005E6656"/>
    <w:rsid w:val="005F0180"/>
    <w:rsid w:val="005F26D6"/>
    <w:rsid w:val="005F3ABC"/>
    <w:rsid w:val="005F3AC7"/>
    <w:rsid w:val="005F4803"/>
    <w:rsid w:val="005F48D9"/>
    <w:rsid w:val="006039DB"/>
    <w:rsid w:val="00605687"/>
    <w:rsid w:val="0061035F"/>
    <w:rsid w:val="00613ECD"/>
    <w:rsid w:val="00616A45"/>
    <w:rsid w:val="00620CD5"/>
    <w:rsid w:val="006225A2"/>
    <w:rsid w:val="006250BF"/>
    <w:rsid w:val="00626988"/>
    <w:rsid w:val="00627187"/>
    <w:rsid w:val="00632119"/>
    <w:rsid w:val="006355DB"/>
    <w:rsid w:val="00643B07"/>
    <w:rsid w:val="00644BA0"/>
    <w:rsid w:val="006457E6"/>
    <w:rsid w:val="00665FF6"/>
    <w:rsid w:val="006708C3"/>
    <w:rsid w:val="00675EED"/>
    <w:rsid w:val="00680086"/>
    <w:rsid w:val="006801F5"/>
    <w:rsid w:val="00686128"/>
    <w:rsid w:val="00690835"/>
    <w:rsid w:val="00692716"/>
    <w:rsid w:val="006936BF"/>
    <w:rsid w:val="006B07C6"/>
    <w:rsid w:val="006C1CBD"/>
    <w:rsid w:val="006C796A"/>
    <w:rsid w:val="006D3CE9"/>
    <w:rsid w:val="006D70D7"/>
    <w:rsid w:val="006E0406"/>
    <w:rsid w:val="006E1263"/>
    <w:rsid w:val="006E3173"/>
    <w:rsid w:val="006E6FB7"/>
    <w:rsid w:val="006F2B11"/>
    <w:rsid w:val="006F6711"/>
    <w:rsid w:val="006F6CBE"/>
    <w:rsid w:val="0070218D"/>
    <w:rsid w:val="007057E1"/>
    <w:rsid w:val="0071047B"/>
    <w:rsid w:val="00711F97"/>
    <w:rsid w:val="00713A85"/>
    <w:rsid w:val="00720488"/>
    <w:rsid w:val="00724298"/>
    <w:rsid w:val="007358CC"/>
    <w:rsid w:val="00740F93"/>
    <w:rsid w:val="00741E22"/>
    <w:rsid w:val="00745A7B"/>
    <w:rsid w:val="00750341"/>
    <w:rsid w:val="00751C39"/>
    <w:rsid w:val="0076711F"/>
    <w:rsid w:val="00775C37"/>
    <w:rsid w:val="0078206B"/>
    <w:rsid w:val="00786786"/>
    <w:rsid w:val="00787183"/>
    <w:rsid w:val="00790656"/>
    <w:rsid w:val="0079206B"/>
    <w:rsid w:val="007A4E82"/>
    <w:rsid w:val="007A7751"/>
    <w:rsid w:val="007A7B68"/>
    <w:rsid w:val="007B209B"/>
    <w:rsid w:val="007B2170"/>
    <w:rsid w:val="007C0E2C"/>
    <w:rsid w:val="007C6E17"/>
    <w:rsid w:val="007D18DE"/>
    <w:rsid w:val="007D3420"/>
    <w:rsid w:val="007D3595"/>
    <w:rsid w:val="007D7ACF"/>
    <w:rsid w:val="007E10F1"/>
    <w:rsid w:val="007E2044"/>
    <w:rsid w:val="007E35B1"/>
    <w:rsid w:val="007E3CAB"/>
    <w:rsid w:val="007E3E32"/>
    <w:rsid w:val="007E64F7"/>
    <w:rsid w:val="007E6870"/>
    <w:rsid w:val="007F3981"/>
    <w:rsid w:val="008056CF"/>
    <w:rsid w:val="008077C3"/>
    <w:rsid w:val="00816085"/>
    <w:rsid w:val="00820503"/>
    <w:rsid w:val="008244D6"/>
    <w:rsid w:val="00826296"/>
    <w:rsid w:val="00826E47"/>
    <w:rsid w:val="008310A0"/>
    <w:rsid w:val="00837B21"/>
    <w:rsid w:val="008443B6"/>
    <w:rsid w:val="00845C9B"/>
    <w:rsid w:val="00845F4A"/>
    <w:rsid w:val="008577E5"/>
    <w:rsid w:val="00862552"/>
    <w:rsid w:val="00862DC9"/>
    <w:rsid w:val="00867728"/>
    <w:rsid w:val="00870948"/>
    <w:rsid w:val="008721C4"/>
    <w:rsid w:val="00883C93"/>
    <w:rsid w:val="00885FFB"/>
    <w:rsid w:val="008861C2"/>
    <w:rsid w:val="008861C7"/>
    <w:rsid w:val="00893B1F"/>
    <w:rsid w:val="00896849"/>
    <w:rsid w:val="008A6DFC"/>
    <w:rsid w:val="008A789F"/>
    <w:rsid w:val="008B20D4"/>
    <w:rsid w:val="008B417D"/>
    <w:rsid w:val="008B758C"/>
    <w:rsid w:val="008C3D64"/>
    <w:rsid w:val="008C4882"/>
    <w:rsid w:val="008C5480"/>
    <w:rsid w:val="008C6418"/>
    <w:rsid w:val="008C7D5B"/>
    <w:rsid w:val="008D1C7F"/>
    <w:rsid w:val="008D3746"/>
    <w:rsid w:val="008D49DD"/>
    <w:rsid w:val="008D5244"/>
    <w:rsid w:val="008E028A"/>
    <w:rsid w:val="008F4E64"/>
    <w:rsid w:val="008F7767"/>
    <w:rsid w:val="009005F1"/>
    <w:rsid w:val="00905D4B"/>
    <w:rsid w:val="00906E0C"/>
    <w:rsid w:val="009127D8"/>
    <w:rsid w:val="00913302"/>
    <w:rsid w:val="00922F10"/>
    <w:rsid w:val="009278B1"/>
    <w:rsid w:val="00927CFE"/>
    <w:rsid w:val="00930F91"/>
    <w:rsid w:val="00933C3A"/>
    <w:rsid w:val="00935B7F"/>
    <w:rsid w:val="00937F23"/>
    <w:rsid w:val="00945791"/>
    <w:rsid w:val="0095789A"/>
    <w:rsid w:val="00960A98"/>
    <w:rsid w:val="009611C2"/>
    <w:rsid w:val="00962B90"/>
    <w:rsid w:val="00962F91"/>
    <w:rsid w:val="009647CF"/>
    <w:rsid w:val="009725FD"/>
    <w:rsid w:val="00972B63"/>
    <w:rsid w:val="009740C3"/>
    <w:rsid w:val="00981132"/>
    <w:rsid w:val="00981E80"/>
    <w:rsid w:val="009948F4"/>
    <w:rsid w:val="00995A8A"/>
    <w:rsid w:val="0099649B"/>
    <w:rsid w:val="009970FC"/>
    <w:rsid w:val="009973F6"/>
    <w:rsid w:val="009A427A"/>
    <w:rsid w:val="009B0C32"/>
    <w:rsid w:val="009B1426"/>
    <w:rsid w:val="009B3A86"/>
    <w:rsid w:val="009C6953"/>
    <w:rsid w:val="009C79BA"/>
    <w:rsid w:val="009D3193"/>
    <w:rsid w:val="009D508F"/>
    <w:rsid w:val="009D5760"/>
    <w:rsid w:val="009D7225"/>
    <w:rsid w:val="009D78CA"/>
    <w:rsid w:val="009D7963"/>
    <w:rsid w:val="009F17FF"/>
    <w:rsid w:val="009F5EC2"/>
    <w:rsid w:val="009F6375"/>
    <w:rsid w:val="00A02AC2"/>
    <w:rsid w:val="00A034DC"/>
    <w:rsid w:val="00A232DE"/>
    <w:rsid w:val="00A23F9C"/>
    <w:rsid w:val="00A25265"/>
    <w:rsid w:val="00A33DA5"/>
    <w:rsid w:val="00A3642F"/>
    <w:rsid w:val="00A377B5"/>
    <w:rsid w:val="00A40C1D"/>
    <w:rsid w:val="00A415EF"/>
    <w:rsid w:val="00A44518"/>
    <w:rsid w:val="00A46C0F"/>
    <w:rsid w:val="00A54E4E"/>
    <w:rsid w:val="00A55BC5"/>
    <w:rsid w:val="00A573E0"/>
    <w:rsid w:val="00A604AD"/>
    <w:rsid w:val="00A65E25"/>
    <w:rsid w:val="00A66A41"/>
    <w:rsid w:val="00A72BD2"/>
    <w:rsid w:val="00A75520"/>
    <w:rsid w:val="00A7591B"/>
    <w:rsid w:val="00A764AE"/>
    <w:rsid w:val="00A8222B"/>
    <w:rsid w:val="00A86D24"/>
    <w:rsid w:val="00A87A7B"/>
    <w:rsid w:val="00AA39EA"/>
    <w:rsid w:val="00AA3B09"/>
    <w:rsid w:val="00AA6109"/>
    <w:rsid w:val="00AA78F3"/>
    <w:rsid w:val="00AB1837"/>
    <w:rsid w:val="00AB236C"/>
    <w:rsid w:val="00AC14FE"/>
    <w:rsid w:val="00AC5B8C"/>
    <w:rsid w:val="00AC792D"/>
    <w:rsid w:val="00AD1B5B"/>
    <w:rsid w:val="00AD30C8"/>
    <w:rsid w:val="00AD5283"/>
    <w:rsid w:val="00AE1261"/>
    <w:rsid w:val="00AE2A63"/>
    <w:rsid w:val="00B003D3"/>
    <w:rsid w:val="00B02EAB"/>
    <w:rsid w:val="00B02EFC"/>
    <w:rsid w:val="00B03556"/>
    <w:rsid w:val="00B04AC4"/>
    <w:rsid w:val="00B04EC9"/>
    <w:rsid w:val="00B05D7B"/>
    <w:rsid w:val="00B05E75"/>
    <w:rsid w:val="00B06622"/>
    <w:rsid w:val="00B06ADB"/>
    <w:rsid w:val="00B114D7"/>
    <w:rsid w:val="00B13516"/>
    <w:rsid w:val="00B21CF8"/>
    <w:rsid w:val="00B23F0E"/>
    <w:rsid w:val="00B418EE"/>
    <w:rsid w:val="00B46674"/>
    <w:rsid w:val="00B51304"/>
    <w:rsid w:val="00B63E49"/>
    <w:rsid w:val="00B66A5F"/>
    <w:rsid w:val="00B710ED"/>
    <w:rsid w:val="00B74434"/>
    <w:rsid w:val="00B77932"/>
    <w:rsid w:val="00B80E6B"/>
    <w:rsid w:val="00B84DC2"/>
    <w:rsid w:val="00B868E8"/>
    <w:rsid w:val="00B874D1"/>
    <w:rsid w:val="00B94595"/>
    <w:rsid w:val="00B959BC"/>
    <w:rsid w:val="00BA4D88"/>
    <w:rsid w:val="00BA60E0"/>
    <w:rsid w:val="00BA6CC1"/>
    <w:rsid w:val="00BB031F"/>
    <w:rsid w:val="00BB2521"/>
    <w:rsid w:val="00BC106E"/>
    <w:rsid w:val="00BD06FC"/>
    <w:rsid w:val="00BD1F3C"/>
    <w:rsid w:val="00BD3BF0"/>
    <w:rsid w:val="00BD50AB"/>
    <w:rsid w:val="00BE0308"/>
    <w:rsid w:val="00BE26B6"/>
    <w:rsid w:val="00BE6472"/>
    <w:rsid w:val="00BE729A"/>
    <w:rsid w:val="00BF2717"/>
    <w:rsid w:val="00BF463F"/>
    <w:rsid w:val="00BF5472"/>
    <w:rsid w:val="00BF703C"/>
    <w:rsid w:val="00C02554"/>
    <w:rsid w:val="00C035C4"/>
    <w:rsid w:val="00C0463A"/>
    <w:rsid w:val="00C07999"/>
    <w:rsid w:val="00C128EA"/>
    <w:rsid w:val="00C1599E"/>
    <w:rsid w:val="00C15C9D"/>
    <w:rsid w:val="00C175AD"/>
    <w:rsid w:val="00C17661"/>
    <w:rsid w:val="00C2513C"/>
    <w:rsid w:val="00C252B3"/>
    <w:rsid w:val="00C3305B"/>
    <w:rsid w:val="00C34E1C"/>
    <w:rsid w:val="00C356F0"/>
    <w:rsid w:val="00C36EB9"/>
    <w:rsid w:val="00C40E70"/>
    <w:rsid w:val="00C41335"/>
    <w:rsid w:val="00C4717A"/>
    <w:rsid w:val="00C47CF6"/>
    <w:rsid w:val="00C52577"/>
    <w:rsid w:val="00C53D56"/>
    <w:rsid w:val="00C54569"/>
    <w:rsid w:val="00C66CAF"/>
    <w:rsid w:val="00C705BF"/>
    <w:rsid w:val="00C71145"/>
    <w:rsid w:val="00C836F9"/>
    <w:rsid w:val="00C92200"/>
    <w:rsid w:val="00C92B62"/>
    <w:rsid w:val="00CA4D20"/>
    <w:rsid w:val="00CA7009"/>
    <w:rsid w:val="00CB7947"/>
    <w:rsid w:val="00CC3607"/>
    <w:rsid w:val="00CC393C"/>
    <w:rsid w:val="00CD0EA4"/>
    <w:rsid w:val="00CD2C94"/>
    <w:rsid w:val="00CD369C"/>
    <w:rsid w:val="00CD49F7"/>
    <w:rsid w:val="00CD6648"/>
    <w:rsid w:val="00CE0491"/>
    <w:rsid w:val="00CE2C4B"/>
    <w:rsid w:val="00CE2E39"/>
    <w:rsid w:val="00CE3CF8"/>
    <w:rsid w:val="00CE417B"/>
    <w:rsid w:val="00CE78B4"/>
    <w:rsid w:val="00CF2776"/>
    <w:rsid w:val="00D03125"/>
    <w:rsid w:val="00D04048"/>
    <w:rsid w:val="00D12159"/>
    <w:rsid w:val="00D157F9"/>
    <w:rsid w:val="00D16006"/>
    <w:rsid w:val="00D17918"/>
    <w:rsid w:val="00D17C95"/>
    <w:rsid w:val="00D221BF"/>
    <w:rsid w:val="00D22A49"/>
    <w:rsid w:val="00D2757A"/>
    <w:rsid w:val="00D309AD"/>
    <w:rsid w:val="00D31A7B"/>
    <w:rsid w:val="00D32E78"/>
    <w:rsid w:val="00D3639E"/>
    <w:rsid w:val="00D479B6"/>
    <w:rsid w:val="00D508B0"/>
    <w:rsid w:val="00D5673A"/>
    <w:rsid w:val="00D66218"/>
    <w:rsid w:val="00D66AEA"/>
    <w:rsid w:val="00D71369"/>
    <w:rsid w:val="00D74032"/>
    <w:rsid w:val="00D778F2"/>
    <w:rsid w:val="00D83F5C"/>
    <w:rsid w:val="00D93A60"/>
    <w:rsid w:val="00D95E2F"/>
    <w:rsid w:val="00D96433"/>
    <w:rsid w:val="00DA04E2"/>
    <w:rsid w:val="00DA0D22"/>
    <w:rsid w:val="00DA51DE"/>
    <w:rsid w:val="00DA6323"/>
    <w:rsid w:val="00DB29B7"/>
    <w:rsid w:val="00DB5A0C"/>
    <w:rsid w:val="00DC0383"/>
    <w:rsid w:val="00DC09B7"/>
    <w:rsid w:val="00DC13D4"/>
    <w:rsid w:val="00DC5CED"/>
    <w:rsid w:val="00DD1541"/>
    <w:rsid w:val="00DD7582"/>
    <w:rsid w:val="00DD77A1"/>
    <w:rsid w:val="00DE09FD"/>
    <w:rsid w:val="00DF3489"/>
    <w:rsid w:val="00DF3882"/>
    <w:rsid w:val="00DF4464"/>
    <w:rsid w:val="00DF6D1D"/>
    <w:rsid w:val="00DF71A1"/>
    <w:rsid w:val="00E0500E"/>
    <w:rsid w:val="00E054BE"/>
    <w:rsid w:val="00E07F32"/>
    <w:rsid w:val="00E213EC"/>
    <w:rsid w:val="00E252E1"/>
    <w:rsid w:val="00E40F65"/>
    <w:rsid w:val="00E446CA"/>
    <w:rsid w:val="00E44F48"/>
    <w:rsid w:val="00E5129E"/>
    <w:rsid w:val="00E528B6"/>
    <w:rsid w:val="00E571A7"/>
    <w:rsid w:val="00E60E0D"/>
    <w:rsid w:val="00E67065"/>
    <w:rsid w:val="00E71D5B"/>
    <w:rsid w:val="00E747A4"/>
    <w:rsid w:val="00E76880"/>
    <w:rsid w:val="00E82906"/>
    <w:rsid w:val="00E82DD2"/>
    <w:rsid w:val="00E8586E"/>
    <w:rsid w:val="00E866D7"/>
    <w:rsid w:val="00E90032"/>
    <w:rsid w:val="00E90D59"/>
    <w:rsid w:val="00E94D67"/>
    <w:rsid w:val="00E974F3"/>
    <w:rsid w:val="00EA5485"/>
    <w:rsid w:val="00EB2FF2"/>
    <w:rsid w:val="00EB355B"/>
    <w:rsid w:val="00EC3A53"/>
    <w:rsid w:val="00ED2E18"/>
    <w:rsid w:val="00ED401D"/>
    <w:rsid w:val="00EE157C"/>
    <w:rsid w:val="00EE4253"/>
    <w:rsid w:val="00EE4BCD"/>
    <w:rsid w:val="00EF1338"/>
    <w:rsid w:val="00EF2F97"/>
    <w:rsid w:val="00F0103B"/>
    <w:rsid w:val="00F02A60"/>
    <w:rsid w:val="00F0396C"/>
    <w:rsid w:val="00F112B6"/>
    <w:rsid w:val="00F3183D"/>
    <w:rsid w:val="00F32B9B"/>
    <w:rsid w:val="00F33BC4"/>
    <w:rsid w:val="00F33C07"/>
    <w:rsid w:val="00F34A7C"/>
    <w:rsid w:val="00F362D2"/>
    <w:rsid w:val="00F43D5D"/>
    <w:rsid w:val="00F51B56"/>
    <w:rsid w:val="00F54E93"/>
    <w:rsid w:val="00F60290"/>
    <w:rsid w:val="00F65C08"/>
    <w:rsid w:val="00F80A83"/>
    <w:rsid w:val="00F83BEF"/>
    <w:rsid w:val="00F85832"/>
    <w:rsid w:val="00F86032"/>
    <w:rsid w:val="00F90E6A"/>
    <w:rsid w:val="00F96D29"/>
    <w:rsid w:val="00FA10C6"/>
    <w:rsid w:val="00FC683A"/>
    <w:rsid w:val="00FD55A3"/>
    <w:rsid w:val="00FD6495"/>
    <w:rsid w:val="00FE07DB"/>
    <w:rsid w:val="00FE325C"/>
    <w:rsid w:val="00FE5607"/>
    <w:rsid w:val="00FF2CEA"/>
    <w:rsid w:val="00FF78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34E9D"/>
  <w15:chartTrackingRefBased/>
  <w15:docId w15:val="{0D3715F1-EDDF-4E31-9CD9-75E8ED86A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BA60E0"/>
    <w:pPr>
      <w:widowControl w:val="0"/>
      <w:autoSpaceDE w:val="0"/>
      <w:autoSpaceDN w:val="0"/>
      <w:spacing w:after="0" w:line="240" w:lineRule="auto"/>
    </w:pPr>
    <w:rPr>
      <w:rFonts w:ascii="Arial" w:eastAsia="Arial" w:hAnsi="Arial" w:cs="Arial"/>
      <w:noProof/>
      <w:kern w:val="0"/>
      <w14:ligatures w14:val="none"/>
    </w:rPr>
  </w:style>
  <w:style w:type="paragraph" w:styleId="Titolo1">
    <w:name w:val="heading 1"/>
    <w:next w:val="Titolo2"/>
    <w:link w:val="Titolo1Carattere"/>
    <w:uiPriority w:val="9"/>
    <w:qFormat/>
    <w:rsid w:val="00A65E25"/>
    <w:pPr>
      <w:spacing w:after="360" w:line="240" w:lineRule="auto"/>
      <w:jc w:val="center"/>
      <w:outlineLvl w:val="0"/>
    </w:pPr>
    <w:rPr>
      <w:rFonts w:ascii="Times New Roman" w:hAnsi="Times New Roman"/>
      <w:b/>
      <w:bCs/>
      <w:smallCaps/>
      <w:noProof/>
      <w:spacing w:val="-2"/>
      <w:sz w:val="36"/>
      <w:szCs w:val="48"/>
      <w:u w:val="single"/>
    </w:rPr>
  </w:style>
  <w:style w:type="paragraph" w:styleId="Titolo2">
    <w:name w:val="heading 2"/>
    <w:basedOn w:val="Normale"/>
    <w:next w:val="Titolo3"/>
    <w:link w:val="Titolo2Carattere"/>
    <w:uiPriority w:val="9"/>
    <w:unhideWhenUsed/>
    <w:qFormat/>
    <w:rsid w:val="00740F93"/>
    <w:pPr>
      <w:widowControl/>
      <w:autoSpaceDE/>
      <w:autoSpaceDN/>
      <w:spacing w:before="240" w:after="240"/>
      <w:outlineLvl w:val="1"/>
    </w:pPr>
    <w:rPr>
      <w:rFonts w:ascii="Times New Roman" w:eastAsiaTheme="minorHAnsi" w:hAnsi="Times New Roman" w:cstheme="minorBidi"/>
      <w:b/>
      <w:bCs/>
      <w:iCs/>
      <w:smallCaps/>
      <w:spacing w:val="-2"/>
      <w:kern w:val="2"/>
      <w:sz w:val="32"/>
      <w:szCs w:val="44"/>
      <w:u w:val="single"/>
      <w14:ligatures w14:val="standardContextual"/>
    </w:rPr>
  </w:style>
  <w:style w:type="paragraph" w:styleId="Titolo3">
    <w:name w:val="heading 3"/>
    <w:basedOn w:val="Titolo2"/>
    <w:next w:val="Titolo4"/>
    <w:link w:val="Titolo3Carattere"/>
    <w:uiPriority w:val="9"/>
    <w:unhideWhenUsed/>
    <w:qFormat/>
    <w:rsid w:val="00740F93"/>
    <w:pPr>
      <w:spacing w:after="120"/>
      <w:outlineLvl w:val="2"/>
    </w:pPr>
    <w:rPr>
      <w:smallCaps w:val="0"/>
      <w:sz w:val="28"/>
      <w:szCs w:val="40"/>
      <w:u w:val="none"/>
    </w:rPr>
  </w:style>
  <w:style w:type="paragraph" w:styleId="Titolo4">
    <w:name w:val="heading 4"/>
    <w:next w:val="NORM"/>
    <w:link w:val="Titolo4Carattere"/>
    <w:uiPriority w:val="9"/>
    <w:unhideWhenUsed/>
    <w:qFormat/>
    <w:rsid w:val="00AE1261"/>
    <w:pPr>
      <w:tabs>
        <w:tab w:val="left" w:leader="underscore" w:pos="2552"/>
        <w:tab w:val="left" w:leader="underscore" w:pos="8789"/>
        <w:tab w:val="right" w:leader="underscore" w:pos="10773"/>
      </w:tabs>
      <w:spacing w:before="120" w:after="120" w:line="240" w:lineRule="auto"/>
      <w:outlineLvl w:val="3"/>
    </w:pPr>
    <w:rPr>
      <w:rFonts w:ascii="Times New Roman" w:hAnsi="Times New Roman"/>
      <w:b/>
      <w:bCs/>
      <w:iCs/>
      <w:noProof/>
      <w:spacing w:val="-2"/>
      <w:sz w:val="24"/>
      <w:szCs w:val="36"/>
    </w:rPr>
  </w:style>
  <w:style w:type="paragraph" w:styleId="Titolo5">
    <w:name w:val="heading 5"/>
    <w:next w:val="NORM2"/>
    <w:link w:val="Titolo5Carattere"/>
    <w:uiPriority w:val="9"/>
    <w:unhideWhenUsed/>
    <w:rsid w:val="00B114D7"/>
    <w:pPr>
      <w:keepNext/>
      <w:keepLines/>
      <w:spacing w:before="240" w:after="240" w:line="240" w:lineRule="auto"/>
      <w:jc w:val="center"/>
      <w:outlineLvl w:val="4"/>
    </w:pPr>
    <w:rPr>
      <w:rFonts w:ascii="Times New Roman" w:eastAsiaTheme="majorEastAsia" w:hAnsi="Times New Roman" w:cs="Times New Roman"/>
      <w:b/>
      <w:bCs/>
      <w:sz w:val="20"/>
      <w:szCs w:val="28"/>
    </w:rPr>
  </w:style>
  <w:style w:type="paragraph" w:styleId="Titolo6">
    <w:name w:val="heading 6"/>
    <w:basedOn w:val="Normale"/>
    <w:next w:val="Normale"/>
    <w:link w:val="Titolo6Carattere"/>
    <w:uiPriority w:val="9"/>
    <w:unhideWhenUsed/>
    <w:rsid w:val="00A72BD2"/>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rsid w:val="00A72BD2"/>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A72BD2"/>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A72BD2"/>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740F93"/>
    <w:rPr>
      <w:rFonts w:ascii="Times New Roman" w:hAnsi="Times New Roman"/>
      <w:b/>
      <w:bCs/>
      <w:iCs/>
      <w:smallCaps/>
      <w:noProof/>
      <w:spacing w:val="-2"/>
      <w:sz w:val="32"/>
      <w:szCs w:val="44"/>
      <w:u w:val="single"/>
    </w:rPr>
  </w:style>
  <w:style w:type="character" w:customStyle="1" w:styleId="Titolo3Carattere">
    <w:name w:val="Titolo 3 Carattere"/>
    <w:basedOn w:val="Carpredefinitoparagrafo"/>
    <w:link w:val="Titolo3"/>
    <w:uiPriority w:val="9"/>
    <w:rsid w:val="00740F93"/>
    <w:rPr>
      <w:rFonts w:ascii="Times New Roman" w:hAnsi="Times New Roman"/>
      <w:b/>
      <w:bCs/>
      <w:iCs/>
      <w:noProof/>
      <w:spacing w:val="-2"/>
      <w:sz w:val="28"/>
      <w:szCs w:val="40"/>
    </w:rPr>
  </w:style>
  <w:style w:type="character" w:customStyle="1" w:styleId="Titolo1Carattere">
    <w:name w:val="Titolo 1 Carattere"/>
    <w:basedOn w:val="Carpredefinitoparagrafo"/>
    <w:link w:val="Titolo1"/>
    <w:uiPriority w:val="9"/>
    <w:rsid w:val="00A65E25"/>
    <w:rPr>
      <w:rFonts w:ascii="Times New Roman" w:hAnsi="Times New Roman"/>
      <w:b/>
      <w:bCs/>
      <w:smallCaps/>
      <w:noProof/>
      <w:spacing w:val="-2"/>
      <w:sz w:val="36"/>
      <w:szCs w:val="48"/>
      <w:u w:val="single"/>
    </w:rPr>
  </w:style>
  <w:style w:type="character" w:customStyle="1" w:styleId="Titolo4Carattere">
    <w:name w:val="Titolo 4 Carattere"/>
    <w:basedOn w:val="Carpredefinitoparagrafo"/>
    <w:link w:val="Titolo4"/>
    <w:uiPriority w:val="9"/>
    <w:rsid w:val="00AE1261"/>
    <w:rPr>
      <w:rFonts w:ascii="Times New Roman" w:hAnsi="Times New Roman"/>
      <w:b/>
      <w:bCs/>
      <w:iCs/>
      <w:noProof/>
      <w:spacing w:val="-2"/>
      <w:sz w:val="24"/>
      <w:szCs w:val="36"/>
    </w:rPr>
  </w:style>
  <w:style w:type="character" w:customStyle="1" w:styleId="Titolo5Carattere">
    <w:name w:val="Titolo 5 Carattere"/>
    <w:basedOn w:val="Carpredefinitoparagrafo"/>
    <w:link w:val="Titolo5"/>
    <w:uiPriority w:val="9"/>
    <w:rsid w:val="00B114D7"/>
    <w:rPr>
      <w:rFonts w:ascii="Times New Roman" w:eastAsiaTheme="majorEastAsia" w:hAnsi="Times New Roman" w:cs="Times New Roman"/>
      <w:b/>
      <w:bCs/>
      <w:sz w:val="20"/>
      <w:szCs w:val="28"/>
    </w:rPr>
  </w:style>
  <w:style w:type="character" w:customStyle="1" w:styleId="Titolo6Carattere">
    <w:name w:val="Titolo 6 Carattere"/>
    <w:basedOn w:val="Carpredefinitoparagrafo"/>
    <w:link w:val="Titolo6"/>
    <w:uiPriority w:val="9"/>
    <w:rsid w:val="00A72BD2"/>
    <w:rPr>
      <w:rFonts w:eastAsiaTheme="majorEastAsia" w:cstheme="majorBidi"/>
      <w:i/>
      <w:iCs/>
      <w:color w:val="595959" w:themeColor="text1" w:themeTint="A6"/>
      <w:sz w:val="20"/>
    </w:rPr>
  </w:style>
  <w:style w:type="character" w:customStyle="1" w:styleId="Titolo7Carattere">
    <w:name w:val="Titolo 7 Carattere"/>
    <w:basedOn w:val="Carpredefinitoparagrafo"/>
    <w:link w:val="Titolo7"/>
    <w:uiPriority w:val="9"/>
    <w:semiHidden/>
    <w:rsid w:val="00A72BD2"/>
    <w:rPr>
      <w:rFonts w:eastAsiaTheme="majorEastAsia" w:cstheme="majorBidi"/>
      <w:color w:val="595959" w:themeColor="text1" w:themeTint="A6"/>
      <w:sz w:val="20"/>
    </w:rPr>
  </w:style>
  <w:style w:type="character" w:customStyle="1" w:styleId="Titolo8Carattere">
    <w:name w:val="Titolo 8 Carattere"/>
    <w:basedOn w:val="Carpredefinitoparagrafo"/>
    <w:link w:val="Titolo8"/>
    <w:uiPriority w:val="9"/>
    <w:semiHidden/>
    <w:rsid w:val="00A72BD2"/>
    <w:rPr>
      <w:rFonts w:eastAsiaTheme="majorEastAsia" w:cstheme="majorBidi"/>
      <w:i/>
      <w:iCs/>
      <w:color w:val="272727" w:themeColor="text1" w:themeTint="D8"/>
      <w:sz w:val="20"/>
    </w:rPr>
  </w:style>
  <w:style w:type="character" w:customStyle="1" w:styleId="Titolo9Carattere">
    <w:name w:val="Titolo 9 Carattere"/>
    <w:basedOn w:val="Carpredefinitoparagrafo"/>
    <w:link w:val="Titolo9"/>
    <w:uiPriority w:val="9"/>
    <w:semiHidden/>
    <w:rsid w:val="00A72BD2"/>
    <w:rPr>
      <w:rFonts w:eastAsiaTheme="majorEastAsia" w:cstheme="majorBidi"/>
      <w:color w:val="272727" w:themeColor="text1" w:themeTint="D8"/>
      <w:sz w:val="20"/>
    </w:rPr>
  </w:style>
  <w:style w:type="paragraph" w:styleId="Titolo">
    <w:name w:val="Title"/>
    <w:next w:val="Titolo1"/>
    <w:link w:val="TitoloCarattere"/>
    <w:uiPriority w:val="10"/>
    <w:rsid w:val="00816085"/>
    <w:pPr>
      <w:spacing w:after="720" w:line="240" w:lineRule="auto"/>
      <w:jc w:val="center"/>
    </w:pPr>
    <w:rPr>
      <w:rFonts w:ascii="Times New Roman" w:hAnsi="Times New Roman"/>
      <w:b/>
      <w:bCs/>
      <w:sz w:val="48"/>
      <w:szCs w:val="72"/>
      <w:u w:val="single"/>
    </w:rPr>
  </w:style>
  <w:style w:type="character" w:customStyle="1" w:styleId="TitoloCarattere">
    <w:name w:val="Titolo Carattere"/>
    <w:basedOn w:val="Carpredefinitoparagrafo"/>
    <w:link w:val="Titolo"/>
    <w:uiPriority w:val="10"/>
    <w:rsid w:val="00816085"/>
    <w:rPr>
      <w:rFonts w:ascii="Times New Roman" w:hAnsi="Times New Roman"/>
      <w:b/>
      <w:bCs/>
      <w:sz w:val="48"/>
      <w:szCs w:val="72"/>
      <w:u w:val="single"/>
    </w:rPr>
  </w:style>
  <w:style w:type="paragraph" w:styleId="Sottotitolo">
    <w:name w:val="Subtitle"/>
    <w:basedOn w:val="Normale"/>
    <w:next w:val="Normale"/>
    <w:link w:val="SottotitoloCarattere"/>
    <w:uiPriority w:val="11"/>
    <w:rsid w:val="00A72BD2"/>
    <w:pPr>
      <w:numPr>
        <w:ilvl w:val="1"/>
      </w:numPr>
      <w:spacing w:after="160"/>
      <w:ind w:firstLine="284"/>
    </w:pPr>
    <w:rPr>
      <w:rFonts w:asciiTheme="minorHAnsi" w:eastAsiaTheme="majorEastAsia" w:hAnsiTheme="minorHAnsi" w:cstheme="majorBidi"/>
      <w:color w:val="595959" w:themeColor="text1" w:themeTint="A6"/>
      <w:spacing w:val="15"/>
      <w:sz w:val="28"/>
    </w:rPr>
  </w:style>
  <w:style w:type="character" w:customStyle="1" w:styleId="SottotitoloCarattere">
    <w:name w:val="Sottotitolo Carattere"/>
    <w:basedOn w:val="Carpredefinitoparagrafo"/>
    <w:link w:val="Sottotitolo"/>
    <w:uiPriority w:val="11"/>
    <w:rsid w:val="00A72BD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rsid w:val="00A72BD2"/>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A72BD2"/>
    <w:rPr>
      <w:rFonts w:ascii="Times New Roman" w:hAnsi="Times New Roman"/>
      <w:i/>
      <w:iCs/>
      <w:color w:val="404040" w:themeColor="text1" w:themeTint="BF"/>
      <w:sz w:val="20"/>
    </w:rPr>
  </w:style>
  <w:style w:type="paragraph" w:styleId="Paragrafoelenco">
    <w:name w:val="List Paragraph"/>
    <w:basedOn w:val="Normale"/>
    <w:uiPriority w:val="1"/>
    <w:rsid w:val="00A72BD2"/>
    <w:pPr>
      <w:ind w:left="720"/>
      <w:contextualSpacing/>
    </w:pPr>
  </w:style>
  <w:style w:type="character" w:styleId="Enfasiintensa">
    <w:name w:val="Intense Emphasis"/>
    <w:basedOn w:val="Carpredefinitoparagrafo"/>
    <w:uiPriority w:val="21"/>
    <w:rsid w:val="00A72BD2"/>
    <w:rPr>
      <w:i/>
      <w:iCs/>
      <w:color w:val="2F5496" w:themeColor="accent1" w:themeShade="BF"/>
    </w:rPr>
  </w:style>
  <w:style w:type="paragraph" w:styleId="Citazioneintensa">
    <w:name w:val="Intense Quote"/>
    <w:basedOn w:val="Normale"/>
    <w:next w:val="Normale"/>
    <w:link w:val="CitazioneintensaCarattere"/>
    <w:uiPriority w:val="30"/>
    <w:rsid w:val="00A72B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A72BD2"/>
    <w:rPr>
      <w:rFonts w:ascii="Times New Roman" w:hAnsi="Times New Roman"/>
      <w:i/>
      <w:iCs/>
      <w:color w:val="2F5496" w:themeColor="accent1" w:themeShade="BF"/>
      <w:sz w:val="20"/>
    </w:rPr>
  </w:style>
  <w:style w:type="character" w:styleId="Riferimentointenso">
    <w:name w:val="Intense Reference"/>
    <w:basedOn w:val="Carpredefinitoparagrafo"/>
    <w:uiPriority w:val="32"/>
    <w:rsid w:val="00A72BD2"/>
    <w:rPr>
      <w:b/>
      <w:bCs/>
      <w:smallCaps/>
      <w:color w:val="2F5496" w:themeColor="accent1" w:themeShade="BF"/>
      <w:spacing w:val="5"/>
    </w:rPr>
  </w:style>
  <w:style w:type="paragraph" w:styleId="Intestazione">
    <w:name w:val="header"/>
    <w:basedOn w:val="Normale"/>
    <w:link w:val="IntestazioneCarattere"/>
    <w:uiPriority w:val="99"/>
    <w:unhideWhenUsed/>
    <w:rsid w:val="00C4717A"/>
    <w:pPr>
      <w:tabs>
        <w:tab w:val="center" w:pos="4819"/>
        <w:tab w:val="right" w:pos="9638"/>
      </w:tabs>
    </w:pPr>
  </w:style>
  <w:style w:type="character" w:customStyle="1" w:styleId="IntestazioneCarattere">
    <w:name w:val="Intestazione Carattere"/>
    <w:basedOn w:val="Carpredefinitoparagrafo"/>
    <w:link w:val="Intestazione"/>
    <w:uiPriority w:val="99"/>
    <w:rsid w:val="00C4717A"/>
    <w:rPr>
      <w:rFonts w:ascii="Times New Roman" w:hAnsi="Times New Roman"/>
      <w:sz w:val="20"/>
    </w:rPr>
  </w:style>
  <w:style w:type="paragraph" w:styleId="Pidipagina">
    <w:name w:val="footer"/>
    <w:basedOn w:val="Normale"/>
    <w:link w:val="PidipaginaCarattere"/>
    <w:uiPriority w:val="99"/>
    <w:unhideWhenUsed/>
    <w:rsid w:val="00C4717A"/>
    <w:pPr>
      <w:tabs>
        <w:tab w:val="center" w:pos="4819"/>
        <w:tab w:val="right" w:pos="9638"/>
      </w:tabs>
    </w:pPr>
  </w:style>
  <w:style w:type="character" w:customStyle="1" w:styleId="PidipaginaCarattere">
    <w:name w:val="Piè di pagina Carattere"/>
    <w:basedOn w:val="Carpredefinitoparagrafo"/>
    <w:link w:val="Pidipagina"/>
    <w:uiPriority w:val="99"/>
    <w:rsid w:val="00C4717A"/>
    <w:rPr>
      <w:rFonts w:ascii="Times New Roman" w:hAnsi="Times New Roman"/>
      <w:sz w:val="20"/>
    </w:rPr>
  </w:style>
  <w:style w:type="paragraph" w:customStyle="1" w:styleId="INTPIE">
    <w:name w:val="INT PIE"/>
    <w:qFormat/>
    <w:rsid w:val="003F521D"/>
    <w:pPr>
      <w:spacing w:after="0" w:line="240" w:lineRule="auto"/>
      <w:jc w:val="right"/>
    </w:pPr>
    <w:rPr>
      <w:rFonts w:ascii="Times New Roman" w:hAnsi="Times New Roman"/>
      <w:sz w:val="16"/>
    </w:rPr>
  </w:style>
  <w:style w:type="paragraph" w:customStyle="1" w:styleId="DEST">
    <w:name w:val="DEST."/>
    <w:link w:val="DESTCarattere"/>
    <w:qFormat/>
    <w:rsid w:val="00EC3A53"/>
    <w:pPr>
      <w:spacing w:after="120" w:line="240" w:lineRule="auto"/>
      <w:jc w:val="right"/>
    </w:pPr>
    <w:rPr>
      <w:rFonts w:ascii="Times New Roman" w:hAnsi="Times New Roman"/>
      <w:b/>
      <w:bCs/>
      <w:sz w:val="24"/>
      <w:szCs w:val="36"/>
    </w:rPr>
  </w:style>
  <w:style w:type="character" w:customStyle="1" w:styleId="DESTCarattere">
    <w:name w:val="DEST. Carattere"/>
    <w:basedOn w:val="Carpredefinitoparagrafo"/>
    <w:link w:val="DEST"/>
    <w:rsid w:val="00EC3A53"/>
    <w:rPr>
      <w:rFonts w:ascii="Times New Roman" w:hAnsi="Times New Roman"/>
      <w:b/>
      <w:bCs/>
      <w:sz w:val="24"/>
      <w:szCs w:val="36"/>
    </w:rPr>
  </w:style>
  <w:style w:type="table" w:styleId="Grigliatabella">
    <w:name w:val="Table Grid"/>
    <w:basedOn w:val="Tabellanormale"/>
    <w:uiPriority w:val="39"/>
    <w:rsid w:val="00845C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NORM2">
    <w:name w:val="TAB NORM 2"/>
    <w:link w:val="TABNORM2Carattere"/>
    <w:rsid w:val="00324657"/>
    <w:pPr>
      <w:widowControl w:val="0"/>
      <w:tabs>
        <w:tab w:val="left" w:leader="underscore" w:pos="3524"/>
        <w:tab w:val="left" w:leader="underscore" w:pos="5278"/>
        <w:tab w:val="right" w:leader="underscore" w:pos="10348"/>
      </w:tabs>
      <w:autoSpaceDE w:val="0"/>
      <w:autoSpaceDN w:val="0"/>
      <w:spacing w:after="120" w:line="276" w:lineRule="auto"/>
      <w:ind w:firstLine="425"/>
    </w:pPr>
    <w:rPr>
      <w:rFonts w:ascii="Times New Roman" w:hAnsi="Times New Roman"/>
      <w:spacing w:val="-1"/>
      <w:kern w:val="0"/>
      <w:szCs w:val="36"/>
      <w:lang w:val="en-US"/>
      <w14:ligatures w14:val="none"/>
    </w:rPr>
  </w:style>
  <w:style w:type="paragraph" w:customStyle="1" w:styleId="TABG">
    <w:name w:val="TAB G"/>
    <w:basedOn w:val="TAB"/>
    <w:next w:val="TAB"/>
    <w:link w:val="TABGCarattere"/>
    <w:qFormat/>
    <w:rsid w:val="009D5760"/>
    <w:rPr>
      <w:b/>
    </w:rPr>
  </w:style>
  <w:style w:type="paragraph" w:customStyle="1" w:styleId="TABGS">
    <w:name w:val="TAB GS"/>
    <w:basedOn w:val="TAB"/>
    <w:next w:val="TAB"/>
    <w:link w:val="TABGSCarattere"/>
    <w:qFormat/>
    <w:rsid w:val="009D5760"/>
    <w:rPr>
      <w:b/>
      <w:u w:val="single"/>
    </w:rPr>
  </w:style>
  <w:style w:type="paragraph" w:customStyle="1" w:styleId="NORM2">
    <w:name w:val="NORM 2"/>
    <w:basedOn w:val="TABNORM2"/>
    <w:link w:val="NORM2Carattere"/>
    <w:rsid w:val="00324657"/>
    <w:pPr>
      <w:tabs>
        <w:tab w:val="clear" w:pos="3524"/>
        <w:tab w:val="left" w:leader="underscore" w:pos="3686"/>
      </w:tabs>
      <w:ind w:firstLine="426"/>
    </w:pPr>
  </w:style>
  <w:style w:type="paragraph" w:customStyle="1" w:styleId="NORMG">
    <w:name w:val="NORM G"/>
    <w:basedOn w:val="NORM"/>
    <w:next w:val="NORM"/>
    <w:link w:val="NORMGCarattere"/>
    <w:qFormat/>
    <w:rsid w:val="000A5773"/>
    <w:pPr>
      <w:spacing w:before="60" w:after="60"/>
    </w:pPr>
    <w:rPr>
      <w:b/>
      <w:bCs/>
    </w:rPr>
  </w:style>
  <w:style w:type="paragraph" w:customStyle="1" w:styleId="NORMC">
    <w:name w:val="NORM C"/>
    <w:basedOn w:val="NORM"/>
    <w:next w:val="NORM"/>
    <w:link w:val="NORMCCarattere"/>
    <w:qFormat/>
    <w:rsid w:val="004B5A99"/>
    <w:rPr>
      <w:i/>
    </w:rPr>
  </w:style>
  <w:style w:type="paragraph" w:styleId="Firma">
    <w:name w:val="Signature"/>
    <w:basedOn w:val="NORM"/>
    <w:link w:val="FirmaCarattere"/>
    <w:uiPriority w:val="99"/>
    <w:unhideWhenUsed/>
    <w:qFormat/>
    <w:rsid w:val="00937F23"/>
    <w:pPr>
      <w:tabs>
        <w:tab w:val="center" w:pos="2835"/>
        <w:tab w:val="center" w:pos="7938"/>
      </w:tabs>
    </w:pPr>
    <w:rPr>
      <w:spacing w:val="-4"/>
    </w:rPr>
  </w:style>
  <w:style w:type="character" w:customStyle="1" w:styleId="FirmaCarattere">
    <w:name w:val="Firma Carattere"/>
    <w:basedOn w:val="Carpredefinitoparagrafo"/>
    <w:link w:val="Firma"/>
    <w:uiPriority w:val="99"/>
    <w:rsid w:val="00937F23"/>
    <w:rPr>
      <w:rFonts w:ascii="Times New Roman" w:hAnsi="Times New Roman"/>
      <w:spacing w:val="-4"/>
      <w:kern w:val="0"/>
      <w:szCs w:val="36"/>
      <w:lang w:val="en-US"/>
      <w14:ligatures w14:val="none"/>
    </w:rPr>
  </w:style>
  <w:style w:type="paragraph" w:customStyle="1" w:styleId="NORMELE">
    <w:name w:val="NORM ELE"/>
    <w:basedOn w:val="NORM"/>
    <w:link w:val="NORMELECarattere"/>
    <w:qFormat/>
    <w:rsid w:val="007E10F1"/>
    <w:pPr>
      <w:numPr>
        <w:numId w:val="10"/>
      </w:numPr>
      <w:tabs>
        <w:tab w:val="clear" w:pos="10773"/>
        <w:tab w:val="right" w:leader="underscore" w:pos="10772"/>
      </w:tabs>
      <w:ind w:left="568" w:hanging="284"/>
    </w:pPr>
  </w:style>
  <w:style w:type="paragraph" w:customStyle="1" w:styleId="NORMGS">
    <w:name w:val="NORM GS"/>
    <w:basedOn w:val="NORMC"/>
    <w:next w:val="NORM"/>
    <w:link w:val="NORMGSCarattere"/>
    <w:qFormat/>
    <w:rsid w:val="001A6347"/>
    <w:rPr>
      <w:b/>
      <w:i w:val="0"/>
    </w:rPr>
  </w:style>
  <w:style w:type="character" w:customStyle="1" w:styleId="NORM2Carattere">
    <w:name w:val="NORM 2 Carattere"/>
    <w:basedOn w:val="Carpredefinitoparagrafo"/>
    <w:link w:val="NORM2"/>
    <w:rsid w:val="00324657"/>
    <w:rPr>
      <w:rFonts w:ascii="Times New Roman" w:hAnsi="Times New Roman"/>
      <w:spacing w:val="-1"/>
      <w:kern w:val="0"/>
      <w:szCs w:val="36"/>
      <w:lang w:val="en-US"/>
      <w14:ligatures w14:val="none"/>
    </w:rPr>
  </w:style>
  <w:style w:type="character" w:customStyle="1" w:styleId="NORMGSCarattere">
    <w:name w:val="NORM GS Carattere"/>
    <w:basedOn w:val="NORM2Carattere"/>
    <w:link w:val="NORMGS"/>
    <w:rsid w:val="001A6347"/>
    <w:rPr>
      <w:rFonts w:ascii="Times New Roman" w:hAnsi="Times New Roman"/>
      <w:b/>
      <w:spacing w:val="-1"/>
      <w:kern w:val="0"/>
      <w:sz w:val="20"/>
      <w:szCs w:val="32"/>
      <w:u w:val="single"/>
      <w:lang w:val="en-US"/>
      <w14:ligatures w14:val="none"/>
    </w:rPr>
  </w:style>
  <w:style w:type="paragraph" w:customStyle="1" w:styleId="TABGCC">
    <w:name w:val="TAB G CC"/>
    <w:basedOn w:val="TAB"/>
    <w:next w:val="TAB"/>
    <w:link w:val="TABGCCCarattere"/>
    <w:qFormat/>
    <w:rsid w:val="00144382"/>
    <w:pPr>
      <w:jc w:val="center"/>
    </w:pPr>
    <w:rPr>
      <w:b/>
      <w:iCs/>
    </w:rPr>
  </w:style>
  <w:style w:type="character" w:customStyle="1" w:styleId="TABGSCarattere">
    <w:name w:val="TAB GS Carattere"/>
    <w:basedOn w:val="Carpredefinitoparagrafo"/>
    <w:link w:val="TABGS"/>
    <w:rsid w:val="009D5760"/>
    <w:rPr>
      <w:rFonts w:ascii="Times New Roman" w:hAnsi="Times New Roman"/>
      <w:b/>
      <w:spacing w:val="-1"/>
      <w:kern w:val="0"/>
      <w:sz w:val="20"/>
      <w:szCs w:val="36"/>
      <w:u w:val="single"/>
      <w:lang w:val="en-US"/>
      <w14:ligatures w14:val="none"/>
    </w:rPr>
  </w:style>
  <w:style w:type="character" w:customStyle="1" w:styleId="TABGCCCarattere">
    <w:name w:val="TAB G CC Carattere"/>
    <w:basedOn w:val="TABGSCarattere"/>
    <w:link w:val="TABGCC"/>
    <w:rsid w:val="00144382"/>
    <w:rPr>
      <w:rFonts w:ascii="Times New Roman" w:hAnsi="Times New Roman"/>
      <w:b/>
      <w:iCs/>
      <w:spacing w:val="-1"/>
      <w:kern w:val="0"/>
      <w:sz w:val="20"/>
      <w:szCs w:val="36"/>
      <w:u w:val="single"/>
      <w:lang w:val="en-US"/>
      <w14:ligatures w14:val="none"/>
    </w:rPr>
  </w:style>
  <w:style w:type="paragraph" w:customStyle="1" w:styleId="TABCS">
    <w:name w:val="TAB CS"/>
    <w:basedOn w:val="TAB"/>
    <w:next w:val="TAB"/>
    <w:link w:val="TABCSCarattere"/>
    <w:qFormat/>
    <w:rsid w:val="004932D9"/>
    <w:rPr>
      <w:i/>
      <w:u w:val="single"/>
    </w:rPr>
  </w:style>
  <w:style w:type="character" w:customStyle="1" w:styleId="TABCSCarattere">
    <w:name w:val="TAB CS Carattere"/>
    <w:basedOn w:val="NORM2Carattere"/>
    <w:link w:val="TABCS"/>
    <w:rsid w:val="004932D9"/>
    <w:rPr>
      <w:rFonts w:ascii="Times New Roman" w:hAnsi="Times New Roman"/>
      <w:i/>
      <w:spacing w:val="-1"/>
      <w:kern w:val="0"/>
      <w:sz w:val="20"/>
      <w:szCs w:val="36"/>
      <w:u w:val="single"/>
      <w:lang w:val="en-US"/>
      <w14:ligatures w14:val="none"/>
    </w:rPr>
  </w:style>
  <w:style w:type="paragraph" w:customStyle="1" w:styleId="NORMGC">
    <w:name w:val="NORM GC"/>
    <w:basedOn w:val="NORM"/>
    <w:next w:val="NORM"/>
    <w:link w:val="NORMGCCarattere"/>
    <w:qFormat/>
    <w:rsid w:val="000A5773"/>
    <w:rPr>
      <w:b/>
      <w:bCs/>
      <w:i/>
    </w:rPr>
  </w:style>
  <w:style w:type="paragraph" w:customStyle="1" w:styleId="NORMGCC">
    <w:name w:val="NORM G CC"/>
    <w:basedOn w:val="NORM"/>
    <w:next w:val="NORM"/>
    <w:link w:val="NORMGCCCarattere"/>
    <w:qFormat/>
    <w:rsid w:val="001C23EB"/>
    <w:pPr>
      <w:jc w:val="center"/>
    </w:pPr>
    <w:rPr>
      <w:b/>
      <w:bCs/>
      <w:iCs/>
    </w:rPr>
  </w:style>
  <w:style w:type="paragraph" w:customStyle="1" w:styleId="TABGC">
    <w:name w:val="TAB GC"/>
    <w:basedOn w:val="TAB"/>
    <w:next w:val="TAB"/>
    <w:link w:val="TABGCCarattere"/>
    <w:qFormat/>
    <w:rsid w:val="000A5773"/>
    <w:pPr>
      <w:spacing w:after="0"/>
    </w:pPr>
    <w:rPr>
      <w:b/>
      <w:bCs/>
      <w:i/>
    </w:rPr>
  </w:style>
  <w:style w:type="character" w:customStyle="1" w:styleId="TABGCCarattere">
    <w:name w:val="TAB GC Carattere"/>
    <w:basedOn w:val="TABCSCarattere"/>
    <w:link w:val="TABGC"/>
    <w:rsid w:val="00995A8A"/>
    <w:rPr>
      <w:rFonts w:ascii="Times New Roman" w:hAnsi="Times New Roman"/>
      <w:b/>
      <w:i/>
      <w:spacing w:val="-1"/>
      <w:kern w:val="0"/>
      <w:sz w:val="20"/>
      <w:szCs w:val="36"/>
      <w:u w:val="single"/>
      <w:lang w:val="en-US"/>
      <w14:ligatures w14:val="none"/>
    </w:rPr>
  </w:style>
  <w:style w:type="paragraph" w:customStyle="1" w:styleId="TABGCS">
    <w:name w:val="TAB GCS"/>
    <w:next w:val="TABNORM2"/>
    <w:rsid w:val="000A5773"/>
    <w:pPr>
      <w:spacing w:after="0" w:line="240" w:lineRule="auto"/>
    </w:pPr>
    <w:rPr>
      <w:rFonts w:ascii="Times New Roman" w:hAnsi="Times New Roman"/>
      <w:b/>
      <w:bCs/>
      <w:i/>
      <w:szCs w:val="36"/>
      <w:u w:val="single"/>
    </w:rPr>
  </w:style>
  <w:style w:type="table" w:customStyle="1" w:styleId="TableNormal">
    <w:name w:val="Table Normal"/>
    <w:uiPriority w:val="2"/>
    <w:semiHidden/>
    <w:unhideWhenUsed/>
    <w:qFormat/>
    <w:rsid w:val="00BA60E0"/>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rsid w:val="00BA60E0"/>
    <w:rPr>
      <w:b/>
      <w:bCs/>
      <w:sz w:val="24"/>
      <w:szCs w:val="24"/>
    </w:rPr>
  </w:style>
  <w:style w:type="character" w:customStyle="1" w:styleId="CorpotestoCarattere">
    <w:name w:val="Corpo testo Carattere"/>
    <w:basedOn w:val="Carpredefinitoparagrafo"/>
    <w:link w:val="Corpotesto"/>
    <w:uiPriority w:val="1"/>
    <w:rsid w:val="00BA60E0"/>
    <w:rPr>
      <w:rFonts w:ascii="Arial" w:eastAsia="Arial" w:hAnsi="Arial" w:cs="Arial"/>
      <w:b/>
      <w:bCs/>
      <w:kern w:val="0"/>
      <w:sz w:val="24"/>
      <w:szCs w:val="24"/>
      <w14:ligatures w14:val="none"/>
    </w:rPr>
  </w:style>
  <w:style w:type="paragraph" w:customStyle="1" w:styleId="TableParagraph">
    <w:name w:val="Table Paragraph"/>
    <w:basedOn w:val="Normale"/>
    <w:uiPriority w:val="1"/>
    <w:rsid w:val="00BA60E0"/>
  </w:style>
  <w:style w:type="paragraph" w:customStyle="1" w:styleId="TABELE">
    <w:name w:val="TAB ELE"/>
    <w:basedOn w:val="TAB"/>
    <w:link w:val="TABELECarattere"/>
    <w:qFormat/>
    <w:rsid w:val="00B66A5F"/>
    <w:pPr>
      <w:numPr>
        <w:numId w:val="9"/>
      </w:numPr>
      <w:tabs>
        <w:tab w:val="clear" w:pos="10430"/>
        <w:tab w:val="right" w:leader="underscore" w:pos="7938"/>
      </w:tabs>
      <w:spacing w:line="276" w:lineRule="auto"/>
      <w:ind w:left="284" w:hanging="284"/>
    </w:pPr>
  </w:style>
  <w:style w:type="character" w:customStyle="1" w:styleId="NORMELECarattere">
    <w:name w:val="NORM ELE Carattere"/>
    <w:basedOn w:val="Carpredefinitoparagrafo"/>
    <w:link w:val="NORMELE"/>
    <w:rsid w:val="007E10F1"/>
    <w:rPr>
      <w:rFonts w:ascii="Times New Roman" w:hAnsi="Times New Roman"/>
      <w:spacing w:val="-1"/>
      <w:kern w:val="0"/>
      <w:sz w:val="20"/>
      <w:szCs w:val="32"/>
      <w:lang w:val="en-US"/>
      <w14:ligatures w14:val="none"/>
    </w:rPr>
  </w:style>
  <w:style w:type="character" w:customStyle="1" w:styleId="TABELECarattere">
    <w:name w:val="TAB ELE Carattere"/>
    <w:basedOn w:val="NORMELECarattere"/>
    <w:link w:val="TABELE"/>
    <w:rsid w:val="00B66A5F"/>
    <w:rPr>
      <w:rFonts w:ascii="Times New Roman" w:hAnsi="Times New Roman"/>
      <w:spacing w:val="-1"/>
      <w:kern w:val="0"/>
      <w:sz w:val="20"/>
      <w:szCs w:val="36"/>
      <w:lang w:val="en-US"/>
      <w14:ligatures w14:val="none"/>
    </w:rPr>
  </w:style>
  <w:style w:type="paragraph" w:customStyle="1" w:styleId="TAB">
    <w:name w:val="TAB"/>
    <w:link w:val="TABCarattere"/>
    <w:qFormat/>
    <w:rsid w:val="006B07C6"/>
    <w:pPr>
      <w:widowControl w:val="0"/>
      <w:tabs>
        <w:tab w:val="right" w:leader="underscore" w:pos="10430"/>
      </w:tabs>
      <w:autoSpaceDE w:val="0"/>
      <w:autoSpaceDN w:val="0"/>
      <w:spacing w:after="60" w:line="240" w:lineRule="auto"/>
      <w:jc w:val="both"/>
    </w:pPr>
    <w:rPr>
      <w:rFonts w:ascii="Times New Roman" w:hAnsi="Times New Roman"/>
      <w:noProof/>
      <w:spacing w:val="-1"/>
      <w:kern w:val="0"/>
      <w:sz w:val="20"/>
      <w:szCs w:val="36"/>
      <w14:ligatures w14:val="none"/>
    </w:rPr>
  </w:style>
  <w:style w:type="character" w:customStyle="1" w:styleId="TABNORM2Carattere">
    <w:name w:val="TAB NORM 2 Carattere"/>
    <w:basedOn w:val="Carpredefinitoparagrafo"/>
    <w:link w:val="TABNORM2"/>
    <w:rsid w:val="00324657"/>
    <w:rPr>
      <w:rFonts w:ascii="Times New Roman" w:hAnsi="Times New Roman"/>
      <w:spacing w:val="-1"/>
      <w:kern w:val="0"/>
      <w:szCs w:val="36"/>
      <w:lang w:val="en-US"/>
      <w14:ligatures w14:val="none"/>
    </w:rPr>
  </w:style>
  <w:style w:type="character" w:customStyle="1" w:styleId="TABCarattere">
    <w:name w:val="TAB Carattere"/>
    <w:basedOn w:val="TABNORM2Carattere"/>
    <w:link w:val="TAB"/>
    <w:rsid w:val="006B07C6"/>
    <w:rPr>
      <w:rFonts w:ascii="Times New Roman" w:hAnsi="Times New Roman"/>
      <w:noProof/>
      <w:spacing w:val="-1"/>
      <w:kern w:val="0"/>
      <w:sz w:val="20"/>
      <w:szCs w:val="36"/>
      <w:lang w:val="en-US"/>
      <w14:ligatures w14:val="none"/>
    </w:rPr>
  </w:style>
  <w:style w:type="paragraph" w:customStyle="1" w:styleId="NORM">
    <w:name w:val="NORM"/>
    <w:link w:val="NORMCarattere"/>
    <w:qFormat/>
    <w:rsid w:val="000A2F13"/>
    <w:pPr>
      <w:tabs>
        <w:tab w:val="right" w:leader="underscore" w:pos="10773"/>
      </w:tabs>
      <w:spacing w:after="120" w:line="276" w:lineRule="auto"/>
      <w:jc w:val="both"/>
    </w:pPr>
    <w:rPr>
      <w:rFonts w:ascii="Times New Roman" w:hAnsi="Times New Roman"/>
      <w:noProof/>
      <w:spacing w:val="-1"/>
      <w:kern w:val="0"/>
      <w:szCs w:val="32"/>
      <w14:ligatures w14:val="none"/>
    </w:rPr>
  </w:style>
  <w:style w:type="character" w:customStyle="1" w:styleId="NORMCarattere">
    <w:name w:val="NORM Carattere"/>
    <w:basedOn w:val="TABNORM2Carattere"/>
    <w:link w:val="NORM"/>
    <w:rsid w:val="000A2F13"/>
    <w:rPr>
      <w:rFonts w:ascii="Times New Roman" w:hAnsi="Times New Roman"/>
      <w:noProof/>
      <w:spacing w:val="-1"/>
      <w:kern w:val="0"/>
      <w:szCs w:val="32"/>
      <w:lang w:val="en-US"/>
      <w14:ligatures w14:val="none"/>
    </w:rPr>
  </w:style>
  <w:style w:type="character" w:customStyle="1" w:styleId="TABGCarattere">
    <w:name w:val="TAB G Carattere"/>
    <w:basedOn w:val="TABCarattere"/>
    <w:link w:val="TABG"/>
    <w:rsid w:val="009D5760"/>
    <w:rPr>
      <w:rFonts w:ascii="Times New Roman" w:hAnsi="Times New Roman"/>
      <w:b/>
      <w:noProof/>
      <w:spacing w:val="-1"/>
      <w:kern w:val="0"/>
      <w:sz w:val="16"/>
      <w:szCs w:val="36"/>
      <w:lang w:val="en-US"/>
      <w14:ligatures w14:val="none"/>
    </w:rPr>
  </w:style>
  <w:style w:type="character" w:customStyle="1" w:styleId="NORMGCarattere">
    <w:name w:val="NORM G Carattere"/>
    <w:basedOn w:val="NORMCarattere"/>
    <w:link w:val="NORMG"/>
    <w:rsid w:val="008D49DD"/>
    <w:rPr>
      <w:rFonts w:ascii="Times New Roman" w:hAnsi="Times New Roman"/>
      <w:b/>
      <w:bCs/>
      <w:noProof/>
      <w:spacing w:val="-1"/>
      <w:kern w:val="0"/>
      <w:sz w:val="20"/>
      <w:szCs w:val="32"/>
      <w:lang w:val="en-US"/>
      <w14:ligatures w14:val="none"/>
    </w:rPr>
  </w:style>
  <w:style w:type="character" w:customStyle="1" w:styleId="NORMGCCCarattere">
    <w:name w:val="NORM G CC Carattere"/>
    <w:basedOn w:val="NORMCarattere"/>
    <w:link w:val="NORMGCC"/>
    <w:rsid w:val="008D49DD"/>
    <w:rPr>
      <w:rFonts w:ascii="Times New Roman" w:hAnsi="Times New Roman"/>
      <w:b/>
      <w:bCs/>
      <w:iCs/>
      <w:noProof/>
      <w:spacing w:val="-1"/>
      <w:kern w:val="0"/>
      <w:sz w:val="20"/>
      <w:szCs w:val="32"/>
      <w:lang w:val="en-US"/>
      <w14:ligatures w14:val="none"/>
    </w:rPr>
  </w:style>
  <w:style w:type="character" w:customStyle="1" w:styleId="NORMCCarattere">
    <w:name w:val="NORM C Carattere"/>
    <w:basedOn w:val="NORMCarattere"/>
    <w:link w:val="NORMC"/>
    <w:rsid w:val="004B5A99"/>
    <w:rPr>
      <w:rFonts w:ascii="Times New Roman" w:hAnsi="Times New Roman"/>
      <w:i/>
      <w:noProof/>
      <w:spacing w:val="-1"/>
      <w:kern w:val="0"/>
      <w:szCs w:val="32"/>
      <w:lang w:val="en-US"/>
      <w14:ligatures w14:val="none"/>
    </w:rPr>
  </w:style>
  <w:style w:type="character" w:customStyle="1" w:styleId="NORMGCCarattere">
    <w:name w:val="NORM GC Carattere"/>
    <w:basedOn w:val="NORMCarattere"/>
    <w:link w:val="NORMGC"/>
    <w:rsid w:val="00A604AD"/>
    <w:rPr>
      <w:rFonts w:ascii="Times New Roman" w:hAnsi="Times New Roman"/>
      <w:b/>
      <w:bCs/>
      <w:i/>
      <w:noProof/>
      <w:spacing w:val="-1"/>
      <w:kern w:val="0"/>
      <w:sz w:val="20"/>
      <w:szCs w:val="32"/>
      <w:lang w:val="en-US"/>
      <w14:ligatures w14:val="none"/>
    </w:rPr>
  </w:style>
  <w:style w:type="paragraph" w:styleId="Sommario2">
    <w:name w:val="toc 2"/>
    <w:basedOn w:val="Normale"/>
    <w:next w:val="Normale"/>
    <w:autoRedefine/>
    <w:uiPriority w:val="39"/>
    <w:unhideWhenUsed/>
    <w:rsid w:val="006E1263"/>
    <w:pPr>
      <w:spacing w:after="100"/>
      <w:ind w:left="220"/>
    </w:pPr>
  </w:style>
  <w:style w:type="paragraph" w:styleId="Sommario1">
    <w:name w:val="toc 1"/>
    <w:basedOn w:val="Normale"/>
    <w:next w:val="Normale"/>
    <w:autoRedefine/>
    <w:uiPriority w:val="39"/>
    <w:unhideWhenUsed/>
    <w:rsid w:val="006E1263"/>
    <w:pPr>
      <w:spacing w:after="100"/>
    </w:pPr>
  </w:style>
  <w:style w:type="character" w:styleId="Collegamentoipertestuale">
    <w:name w:val="Hyperlink"/>
    <w:basedOn w:val="Carpredefinitoparagrafo"/>
    <w:uiPriority w:val="99"/>
    <w:unhideWhenUsed/>
    <w:rsid w:val="006E1263"/>
    <w:rPr>
      <w:color w:val="0563C1" w:themeColor="hyperlink"/>
      <w:u w:val="single"/>
    </w:rPr>
  </w:style>
  <w:style w:type="paragraph" w:styleId="Sommario3">
    <w:name w:val="toc 3"/>
    <w:basedOn w:val="Normale"/>
    <w:next w:val="Normale"/>
    <w:autoRedefine/>
    <w:uiPriority w:val="39"/>
    <w:unhideWhenUsed/>
    <w:rsid w:val="00445819"/>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lippo\Il%20mio%20Drive\_Limited\MODULISTICA\MODELLO%2025.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8C4BA-EBDE-41CC-AFFD-BAC1D80B1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 25.dotm</Template>
  <TotalTime>353</TotalTime>
  <Pages>9</Pages>
  <Words>3452</Words>
  <Characters>19678</Characters>
  <Application>Microsoft Office Word</Application>
  <DocSecurity>0</DocSecurity>
  <Lines>163</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Filippo</dc:creator>
  <cp:keywords/>
  <dc:description/>
  <cp:lastModifiedBy>filippo giacomelli</cp:lastModifiedBy>
  <cp:revision>296</cp:revision>
  <cp:lastPrinted>2025-10-22T23:04:00Z</cp:lastPrinted>
  <dcterms:created xsi:type="dcterms:W3CDTF">2025-10-01T23:14:00Z</dcterms:created>
  <dcterms:modified xsi:type="dcterms:W3CDTF">2025-10-22T23:05:00Z</dcterms:modified>
</cp:coreProperties>
</file>