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68BB" w14:textId="77777777" w:rsidR="00DC0E68" w:rsidRDefault="00187FBC" w:rsidP="00187FBC">
      <w:pPr>
        <w:pStyle w:val="Titolo1"/>
      </w:pPr>
      <w:r>
        <w:t>Foglio Firme</w:t>
      </w:r>
    </w:p>
    <w:p w14:paraId="5CB6EEA1" w14:textId="12F872F2" w:rsidR="00187FBC" w:rsidRDefault="00187FBC" w:rsidP="00187FBC">
      <w:pPr>
        <w:pStyle w:val="Titolo1"/>
      </w:pPr>
      <w:r>
        <w:t>Esame di Idoneità/Esame Integrativo/Prova di Recupero</w:t>
      </w:r>
    </w:p>
    <w:bookmarkStart w:id="0" w:name="_Hlk213158230"/>
    <w:p w14:paraId="624AEDE9" w14:textId="6BE57C6B" w:rsidR="009813F4" w:rsidRDefault="009813F4" w:rsidP="009813F4">
      <w:pPr>
        <w:pStyle w:val="NORM"/>
      </w:pPr>
      <w:sdt>
        <w:sdtPr>
          <w:rPr>
            <w:b/>
            <w:bCs/>
          </w:rPr>
          <w:id w:val="177721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Esam</w:t>
      </w:r>
      <w:r>
        <w:t xml:space="preserve">i integrativi   </w:t>
      </w:r>
      <w:sdt>
        <w:sdtPr>
          <w:rPr>
            <w:b/>
            <w:bCs/>
          </w:rPr>
          <w:id w:val="1876581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4346"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Esam</w:t>
      </w:r>
      <w:r>
        <w:t>i</w:t>
      </w:r>
      <w:r w:rsidRPr="00454346">
        <w:t xml:space="preserve"> di idoneità</w:t>
      </w:r>
      <w:r>
        <w:t xml:space="preserve">   </w:t>
      </w:r>
      <w:sdt>
        <w:sdtPr>
          <w:rPr>
            <w:b/>
            <w:bCs/>
          </w:rPr>
          <w:id w:val="173573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4346"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</w:t>
      </w:r>
      <w:r>
        <w:t>Sospensione del Giudizio</w:t>
      </w:r>
    </w:p>
    <w:bookmarkEnd w:id="0"/>
    <w:p w14:paraId="17B90A1C" w14:textId="77777777" w:rsidR="00B56938" w:rsidRDefault="00B56938" w:rsidP="007D69D2">
      <w:pPr>
        <w:pStyle w:val="NORM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90"/>
        <w:gridCol w:w="990"/>
        <w:gridCol w:w="2691"/>
        <w:gridCol w:w="2691"/>
      </w:tblGrid>
      <w:tr w:rsidR="007D69D2" w14:paraId="701F055B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0E371" w14:textId="616E3016" w:rsidR="007D69D2" w:rsidRDefault="007D69D2" w:rsidP="007D69D2">
            <w:pPr>
              <w:pStyle w:val="TABGCC"/>
            </w:pPr>
            <w:r>
              <w:t>STUDENTE</w:t>
            </w: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2625B" w14:textId="22CC3152" w:rsidR="007D69D2" w:rsidRDefault="007D69D2" w:rsidP="007D69D2">
            <w:pPr>
              <w:pStyle w:val="TABGCC"/>
            </w:pPr>
            <w:r>
              <w:t>CLASSE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42404" w14:textId="0836D392" w:rsidR="007D69D2" w:rsidRDefault="007D69D2" w:rsidP="007D69D2">
            <w:pPr>
              <w:pStyle w:val="TABGCC"/>
            </w:pPr>
            <w:r>
              <w:t>DISCIPLINA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650BE" w14:textId="44DAF1C1" w:rsidR="007D69D2" w:rsidRDefault="007D69D2" w:rsidP="007D69D2">
            <w:pPr>
              <w:pStyle w:val="TABGCC"/>
            </w:pPr>
            <w:r>
              <w:t>FIRMA</w:t>
            </w:r>
          </w:p>
        </w:tc>
      </w:tr>
      <w:tr w:rsidR="007D69D2" w14:paraId="65961040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D6486" w14:textId="77777777" w:rsidR="007D69D2" w:rsidRDefault="007D69D2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65B40" w14:textId="77777777" w:rsidR="007D69D2" w:rsidRDefault="007D69D2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74F62" w14:textId="77777777" w:rsidR="007D69D2" w:rsidRDefault="007D69D2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D5817" w14:textId="77777777" w:rsidR="007D69D2" w:rsidRDefault="007D69D2" w:rsidP="007D69D2">
            <w:pPr>
              <w:pStyle w:val="TAB"/>
            </w:pPr>
          </w:p>
        </w:tc>
      </w:tr>
      <w:tr w:rsidR="007D69D2" w14:paraId="56FD5AF7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A4CA1" w14:textId="77777777" w:rsidR="007D69D2" w:rsidRDefault="007D69D2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A8D1C" w14:textId="77777777" w:rsidR="007D69D2" w:rsidRDefault="007D69D2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45618" w14:textId="77777777" w:rsidR="007D69D2" w:rsidRDefault="007D69D2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7B846" w14:textId="77777777" w:rsidR="007D69D2" w:rsidRDefault="007D69D2" w:rsidP="007D69D2">
            <w:pPr>
              <w:pStyle w:val="TAB"/>
            </w:pPr>
          </w:p>
        </w:tc>
      </w:tr>
      <w:tr w:rsidR="00EC5F61" w14:paraId="5A45DED9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07B77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D7CC9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93543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2A20" w14:textId="77777777" w:rsidR="00EC5F61" w:rsidRDefault="00EC5F61" w:rsidP="007D69D2">
            <w:pPr>
              <w:pStyle w:val="TAB"/>
            </w:pPr>
          </w:p>
        </w:tc>
      </w:tr>
      <w:tr w:rsidR="00EC5F61" w14:paraId="3266BE1B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2E54C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38347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01F93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809A4" w14:textId="77777777" w:rsidR="00EC5F61" w:rsidRDefault="00EC5F61" w:rsidP="007D69D2">
            <w:pPr>
              <w:pStyle w:val="TAB"/>
            </w:pPr>
          </w:p>
        </w:tc>
      </w:tr>
      <w:tr w:rsidR="00EC5F61" w14:paraId="311A7F69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CB4A5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AF6A7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56744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78C9F" w14:textId="77777777" w:rsidR="00EC5F61" w:rsidRDefault="00EC5F61" w:rsidP="007D69D2">
            <w:pPr>
              <w:pStyle w:val="TAB"/>
            </w:pPr>
          </w:p>
        </w:tc>
      </w:tr>
      <w:tr w:rsidR="00EC5F61" w14:paraId="151AF81C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BC96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9C951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D07F5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7328C" w14:textId="77777777" w:rsidR="00EC5F61" w:rsidRDefault="00EC5F61" w:rsidP="007D69D2">
            <w:pPr>
              <w:pStyle w:val="TAB"/>
            </w:pPr>
          </w:p>
        </w:tc>
      </w:tr>
      <w:tr w:rsidR="00EC5F61" w14:paraId="2336BD94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11E10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B1312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76969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3D31D" w14:textId="77777777" w:rsidR="00EC5F61" w:rsidRDefault="00EC5F61" w:rsidP="007D69D2">
            <w:pPr>
              <w:pStyle w:val="TAB"/>
            </w:pPr>
          </w:p>
        </w:tc>
      </w:tr>
      <w:tr w:rsidR="00EC5F61" w14:paraId="195F8A66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9FDCE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AACEA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8681F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F424E" w14:textId="77777777" w:rsidR="00EC5F61" w:rsidRDefault="00EC5F61" w:rsidP="007D69D2">
            <w:pPr>
              <w:pStyle w:val="TAB"/>
            </w:pPr>
          </w:p>
        </w:tc>
      </w:tr>
      <w:tr w:rsidR="00EC5F61" w14:paraId="60ED6F4C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AA56E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94CDE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6D923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4CA31" w14:textId="77777777" w:rsidR="00EC5F61" w:rsidRDefault="00EC5F61" w:rsidP="007D69D2">
            <w:pPr>
              <w:pStyle w:val="TAB"/>
            </w:pPr>
          </w:p>
        </w:tc>
      </w:tr>
      <w:tr w:rsidR="00EC5F61" w14:paraId="07428363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38480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F0ED8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96756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E132E" w14:textId="77777777" w:rsidR="00EC5F61" w:rsidRDefault="00EC5F61" w:rsidP="007D69D2">
            <w:pPr>
              <w:pStyle w:val="TAB"/>
            </w:pPr>
          </w:p>
        </w:tc>
      </w:tr>
      <w:tr w:rsidR="00EC5F61" w14:paraId="0E894E3C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09CA7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699D7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8D1E0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8797B" w14:textId="77777777" w:rsidR="00EC5F61" w:rsidRDefault="00EC5F61" w:rsidP="007D69D2">
            <w:pPr>
              <w:pStyle w:val="TAB"/>
            </w:pPr>
          </w:p>
        </w:tc>
      </w:tr>
      <w:tr w:rsidR="00EC5F61" w14:paraId="537DE9A3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6D6A8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5CE63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B8068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A0AD2" w14:textId="77777777" w:rsidR="00EC5F61" w:rsidRDefault="00EC5F61" w:rsidP="007D69D2">
            <w:pPr>
              <w:pStyle w:val="TAB"/>
            </w:pPr>
          </w:p>
        </w:tc>
      </w:tr>
      <w:tr w:rsidR="00EC5F61" w14:paraId="7903E259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EB594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8E1A2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4C8C9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7A50E" w14:textId="77777777" w:rsidR="00EC5F61" w:rsidRDefault="00EC5F61" w:rsidP="007D69D2">
            <w:pPr>
              <w:pStyle w:val="TAB"/>
            </w:pPr>
          </w:p>
        </w:tc>
      </w:tr>
      <w:tr w:rsidR="00EC5F61" w14:paraId="72632AFA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825FD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61FEB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35F60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EBA05" w14:textId="77777777" w:rsidR="00EC5F61" w:rsidRDefault="00EC5F61" w:rsidP="007D69D2">
            <w:pPr>
              <w:pStyle w:val="TAB"/>
            </w:pPr>
          </w:p>
        </w:tc>
      </w:tr>
      <w:tr w:rsidR="00EC5F61" w14:paraId="60C7D277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6AA0A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63180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5DCAF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FEF9B" w14:textId="77777777" w:rsidR="00EC5F61" w:rsidRDefault="00EC5F61" w:rsidP="007D69D2">
            <w:pPr>
              <w:pStyle w:val="TAB"/>
            </w:pPr>
          </w:p>
        </w:tc>
      </w:tr>
    </w:tbl>
    <w:p w14:paraId="3CA4B9D7" w14:textId="77777777" w:rsidR="00EC5F61" w:rsidRDefault="00EC5F61" w:rsidP="00EC5F61">
      <w:pPr>
        <w:pStyle w:val="NORM"/>
      </w:pPr>
    </w:p>
    <w:p w14:paraId="167A3650" w14:textId="77777777" w:rsidR="00EC5F61" w:rsidRPr="00375C09" w:rsidRDefault="00EC5F61" w:rsidP="00EC5F61">
      <w:pPr>
        <w:pStyle w:val="Firma"/>
        <w:rPr>
          <w:b/>
          <w:bCs/>
        </w:rPr>
      </w:pPr>
      <w:r w:rsidRPr="00375C09">
        <w:rPr>
          <w:b/>
          <w:bCs/>
        </w:rPr>
        <w:t>Prato. Il _______/_______/_________</w:t>
      </w:r>
      <w:r w:rsidRPr="00375C09">
        <w:rPr>
          <w:b/>
          <w:bCs/>
        </w:rPr>
        <w:tab/>
        <w:t>Firma/Firme del/dei</w:t>
      </w:r>
      <w:r w:rsidRPr="00375C09">
        <w:rPr>
          <w:b/>
          <w:bCs/>
          <w:spacing w:val="-1"/>
        </w:rPr>
        <w:t xml:space="preserve"> </w:t>
      </w:r>
      <w:r w:rsidRPr="00375C09">
        <w:rPr>
          <w:b/>
          <w:bCs/>
          <w:spacing w:val="-2"/>
        </w:rPr>
        <w:t>Docente/i</w:t>
      </w:r>
    </w:p>
    <w:p w14:paraId="6982604B" w14:textId="77777777" w:rsidR="00EC5F61" w:rsidRDefault="00EC5F61" w:rsidP="00EC5F61">
      <w:pPr>
        <w:pStyle w:val="Firma"/>
      </w:pPr>
      <w:r>
        <w:tab/>
      </w:r>
      <w:r>
        <w:tab/>
        <w:t>________________________________</w:t>
      </w:r>
    </w:p>
    <w:p w14:paraId="49B51727" w14:textId="77777777" w:rsidR="00EC5F61" w:rsidRDefault="00EC5F61" w:rsidP="00EC5F61">
      <w:pPr>
        <w:pStyle w:val="Firma"/>
      </w:pPr>
      <w:r>
        <w:tab/>
      </w:r>
      <w:r>
        <w:tab/>
        <w:t>________________________________</w:t>
      </w:r>
    </w:p>
    <w:p w14:paraId="43462150" w14:textId="77777777" w:rsidR="00EC5F61" w:rsidRDefault="00EC5F61" w:rsidP="00EC5F61">
      <w:pPr>
        <w:pStyle w:val="Firma"/>
      </w:pPr>
      <w:r>
        <w:tab/>
      </w:r>
      <w:r>
        <w:tab/>
        <w:t>________________________________</w:t>
      </w:r>
    </w:p>
    <w:p w14:paraId="7478D459" w14:textId="77777777" w:rsidR="00EC5F61" w:rsidRDefault="00EC5F61" w:rsidP="00EC5F61">
      <w:pPr>
        <w:pStyle w:val="Firma"/>
      </w:pPr>
      <w:r>
        <w:tab/>
      </w:r>
      <w:r>
        <w:tab/>
        <w:t>________________________________</w:t>
      </w:r>
    </w:p>
    <w:p w14:paraId="566CFD7F" w14:textId="0B7D8F32" w:rsidR="009E16C0" w:rsidRDefault="00EC5F61" w:rsidP="009E16C0">
      <w:pPr>
        <w:pStyle w:val="Firma"/>
      </w:pPr>
      <w:r>
        <w:tab/>
      </w:r>
      <w:r>
        <w:tab/>
        <w:t>________________________________</w:t>
      </w:r>
    </w:p>
    <w:p w14:paraId="5E41136A" w14:textId="5359EF85" w:rsidR="00085EA7" w:rsidRDefault="00085EA7" w:rsidP="009E16C0">
      <w:pPr>
        <w:pStyle w:val="Firma"/>
      </w:pPr>
      <w:r>
        <w:tab/>
      </w:r>
      <w:r>
        <w:tab/>
      </w:r>
      <w:r>
        <w:t>________________________________</w:t>
      </w:r>
    </w:p>
    <w:sectPr w:rsidR="00085EA7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5803" w14:textId="77777777" w:rsidR="00B6225E" w:rsidRDefault="00B6225E" w:rsidP="00845C9B">
      <w:r>
        <w:separator/>
      </w:r>
    </w:p>
  </w:endnote>
  <w:endnote w:type="continuationSeparator" w:id="0">
    <w:p w14:paraId="196063FB" w14:textId="77777777" w:rsidR="00B6225E" w:rsidRDefault="00B6225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82C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717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63341F5F" wp14:editId="61A45B39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670F" w14:textId="77777777" w:rsidR="00B6225E" w:rsidRDefault="00B6225E" w:rsidP="00845C9B">
      <w:r>
        <w:separator/>
      </w:r>
    </w:p>
  </w:footnote>
  <w:footnote w:type="continuationSeparator" w:id="0">
    <w:p w14:paraId="31A1DF8C" w14:textId="77777777" w:rsidR="00B6225E" w:rsidRDefault="00B6225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8D0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2D1EC92A" wp14:editId="11181040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8134E6"/>
    <w:multiLevelType w:val="hybridMultilevel"/>
    <w:tmpl w:val="46EA1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8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9"/>
  </w:num>
  <w:num w:numId="6" w16cid:durableId="915630396">
    <w:abstractNumId w:val="13"/>
  </w:num>
  <w:num w:numId="7" w16cid:durableId="1343361632">
    <w:abstractNumId w:val="18"/>
  </w:num>
  <w:num w:numId="8" w16cid:durableId="1931347733">
    <w:abstractNumId w:val="14"/>
  </w:num>
  <w:num w:numId="9" w16cid:durableId="1773620293">
    <w:abstractNumId w:val="12"/>
  </w:num>
  <w:num w:numId="10" w16cid:durableId="900288795">
    <w:abstractNumId w:val="10"/>
  </w:num>
  <w:num w:numId="11" w16cid:durableId="749087191">
    <w:abstractNumId w:val="11"/>
  </w:num>
  <w:num w:numId="12" w16cid:durableId="1023746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7"/>
  </w:num>
  <w:num w:numId="18" w16cid:durableId="237597365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7"/>
  </w:num>
  <w:num w:numId="23" w16cid:durableId="391196333">
    <w:abstractNumId w:val="16"/>
  </w:num>
  <w:num w:numId="24" w16cid:durableId="1718158586">
    <w:abstractNumId w:val="4"/>
  </w:num>
  <w:num w:numId="25" w16cid:durableId="1601640531">
    <w:abstractNumId w:val="15"/>
  </w:num>
  <w:num w:numId="26" w16cid:durableId="28122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D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5EA7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0833"/>
    <w:rsid w:val="001814A8"/>
    <w:rsid w:val="00182E32"/>
    <w:rsid w:val="00185DC2"/>
    <w:rsid w:val="0018791A"/>
    <w:rsid w:val="00187FBC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53AA2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2C24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465F2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A7E39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35BFF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D69D2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014"/>
    <w:rsid w:val="00896849"/>
    <w:rsid w:val="008A60F7"/>
    <w:rsid w:val="008A6DFC"/>
    <w:rsid w:val="008B20D4"/>
    <w:rsid w:val="008C7D5B"/>
    <w:rsid w:val="008D13D9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813F4"/>
    <w:rsid w:val="009948F4"/>
    <w:rsid w:val="00995A8A"/>
    <w:rsid w:val="009973F6"/>
    <w:rsid w:val="009B1DFB"/>
    <w:rsid w:val="009C7699"/>
    <w:rsid w:val="009D5760"/>
    <w:rsid w:val="009D5A32"/>
    <w:rsid w:val="009E16C0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56938"/>
    <w:rsid w:val="00B6225E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577EB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0E68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C5F61"/>
    <w:rsid w:val="00EE4253"/>
    <w:rsid w:val="00EF1338"/>
    <w:rsid w:val="00EF6D53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E4444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7DCF"/>
  <w15:chartTrackingRefBased/>
  <w15:docId w15:val="{92E28FD8-5B27-4256-9702-6B71BD4B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8</cp:revision>
  <dcterms:created xsi:type="dcterms:W3CDTF">2025-10-10T01:51:00Z</dcterms:created>
  <dcterms:modified xsi:type="dcterms:W3CDTF">2025-11-04T13:32:00Z</dcterms:modified>
</cp:coreProperties>
</file>