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C7E9" w14:textId="77777777" w:rsidR="0021462B" w:rsidRDefault="0021462B" w:rsidP="0021462B">
      <w:pPr>
        <w:pStyle w:val="Titolo1"/>
      </w:pPr>
      <w:r>
        <w:t>ADOZIONE NUOVO LIBRO DI TESTO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7932"/>
      </w:tblGrid>
      <w:tr w:rsidR="00FE01AC" w14:paraId="4068791F" w14:textId="77777777" w:rsidTr="00FE01AC">
        <w:trPr>
          <w:trHeight w:val="567"/>
        </w:trPr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7EF95" w14:textId="721A9E2A" w:rsidR="00FE01AC" w:rsidRDefault="00FE01AC" w:rsidP="00FE01AC">
            <w:pPr>
              <w:pStyle w:val="TABG"/>
            </w:pPr>
            <w:r>
              <w:t>CLASSE</w:t>
            </w:r>
          </w:p>
        </w:tc>
        <w:tc>
          <w:tcPr>
            <w:tcW w:w="7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EEFF5" w14:textId="64944BFA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</w:tc>
      </w:tr>
      <w:tr w:rsidR="00FE01AC" w14:paraId="39E8E868" w14:textId="77777777" w:rsidTr="00FE01AC">
        <w:trPr>
          <w:trHeight w:val="567"/>
        </w:trPr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B826B" w14:textId="630CE0A7" w:rsidR="00FE01AC" w:rsidRDefault="00FE01AC" w:rsidP="00FE01AC">
            <w:pPr>
              <w:pStyle w:val="TABG"/>
            </w:pPr>
            <w:r>
              <w:t>A.S. IN CORSO</w:t>
            </w:r>
          </w:p>
        </w:tc>
        <w:tc>
          <w:tcPr>
            <w:tcW w:w="7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6E26B" w14:textId="07606843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</w:tc>
      </w:tr>
      <w:tr w:rsidR="00FE01AC" w14:paraId="69E9DC6F" w14:textId="77777777" w:rsidTr="00FE01AC">
        <w:trPr>
          <w:trHeight w:val="567"/>
        </w:trPr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BAD2E" w14:textId="345F2F17" w:rsidR="00FE01AC" w:rsidRDefault="00FE01AC" w:rsidP="00FE01AC">
            <w:pPr>
              <w:pStyle w:val="TABG"/>
            </w:pPr>
            <w:r>
              <w:t>DISCIPLINA</w:t>
            </w:r>
          </w:p>
        </w:tc>
        <w:tc>
          <w:tcPr>
            <w:tcW w:w="7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FA1AB" w14:textId="5F794C12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</w:tc>
      </w:tr>
      <w:tr w:rsidR="00FE01AC" w14:paraId="061DC12C" w14:textId="77777777" w:rsidTr="00FE01AC">
        <w:trPr>
          <w:trHeight w:val="567"/>
        </w:trPr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18ED3" w14:textId="4BD2B761" w:rsidR="00FE01AC" w:rsidRDefault="00FE01AC" w:rsidP="00FE01AC">
            <w:pPr>
              <w:pStyle w:val="TABG"/>
            </w:pPr>
            <w:r>
              <w:t>DOCENTE</w:t>
            </w:r>
          </w:p>
        </w:tc>
        <w:tc>
          <w:tcPr>
            <w:tcW w:w="7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1134A" w14:textId="35FB5E60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</w:tc>
      </w:tr>
      <w:tr w:rsidR="00FE01AC" w14:paraId="15F186A0" w14:textId="77777777" w:rsidTr="00FE01AC">
        <w:trPr>
          <w:trHeight w:val="567"/>
        </w:trPr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61734D" w14:textId="0102A5D9" w:rsidR="00FE01AC" w:rsidRDefault="00FE01AC" w:rsidP="00FE01AC">
            <w:pPr>
              <w:pStyle w:val="TABG"/>
            </w:pPr>
            <w:r>
              <w:t>TESTO DI RIFERIMENTO</w:t>
            </w:r>
          </w:p>
        </w:tc>
        <w:tc>
          <w:tcPr>
            <w:tcW w:w="7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1F0B5" w14:textId="77777777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  <w:p w14:paraId="3E66EA5A" w14:textId="77777777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  <w:p w14:paraId="40910174" w14:textId="6D1A4506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</w:tc>
      </w:tr>
      <w:tr w:rsidR="00FE01AC" w14:paraId="4B51E46D" w14:textId="77777777" w:rsidTr="00FE01AC">
        <w:trPr>
          <w:trHeight w:val="567"/>
        </w:trPr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EB9DC" w14:textId="47DAA6D6" w:rsidR="00FE01AC" w:rsidRDefault="00FE01AC" w:rsidP="00FE01AC">
            <w:pPr>
              <w:pStyle w:val="TABG"/>
            </w:pPr>
            <w:r>
              <w:t>AUTORI</w:t>
            </w:r>
          </w:p>
        </w:tc>
        <w:tc>
          <w:tcPr>
            <w:tcW w:w="7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508BF" w14:textId="77777777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  <w:p w14:paraId="5DACDAC7" w14:textId="03F867A3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</w:tc>
      </w:tr>
      <w:tr w:rsidR="00FE01AC" w14:paraId="6525D485" w14:textId="77777777" w:rsidTr="00FE01AC">
        <w:trPr>
          <w:trHeight w:val="567"/>
        </w:trPr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5868E" w14:textId="081FB908" w:rsidR="00FE01AC" w:rsidRDefault="00FE01AC" w:rsidP="00FE01AC">
            <w:pPr>
              <w:pStyle w:val="TABG"/>
            </w:pPr>
            <w:r>
              <w:t>EDITORE</w:t>
            </w:r>
          </w:p>
        </w:tc>
        <w:tc>
          <w:tcPr>
            <w:tcW w:w="7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7C038" w14:textId="52D4555D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</w:tc>
      </w:tr>
      <w:tr w:rsidR="00FE01AC" w14:paraId="1067B849" w14:textId="77777777" w:rsidTr="00FE01AC">
        <w:trPr>
          <w:trHeight w:val="567"/>
        </w:trPr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E72D9" w14:textId="341F25C2" w:rsidR="00FE01AC" w:rsidRDefault="00FE01AC" w:rsidP="00FE01AC">
            <w:pPr>
              <w:pStyle w:val="TABG"/>
            </w:pPr>
            <w:r>
              <w:t>ISDN</w:t>
            </w:r>
          </w:p>
        </w:tc>
        <w:tc>
          <w:tcPr>
            <w:tcW w:w="7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8A827" w14:textId="188C8E96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</w:tc>
      </w:tr>
      <w:tr w:rsidR="00FE01AC" w14:paraId="71C0DFE4" w14:textId="77777777" w:rsidTr="00FE01AC">
        <w:trPr>
          <w:trHeight w:val="567"/>
        </w:trPr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0F85C" w14:textId="440A2D37" w:rsidR="00FE01AC" w:rsidRDefault="00FE01AC" w:rsidP="00FE01AC">
            <w:pPr>
              <w:pStyle w:val="TABG"/>
            </w:pPr>
            <w:r>
              <w:t>MOTIVO</w:t>
            </w:r>
          </w:p>
        </w:tc>
        <w:tc>
          <w:tcPr>
            <w:tcW w:w="79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5EF9B" w14:textId="77777777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  <w:p w14:paraId="6353D640" w14:textId="77777777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  <w:p w14:paraId="65C8E80B" w14:textId="77777777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  <w:p w14:paraId="62824FAF" w14:textId="77777777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  <w:p w14:paraId="68AD1842" w14:textId="77777777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  <w:p w14:paraId="5C34D449" w14:textId="391356F2" w:rsidR="00FE01AC" w:rsidRDefault="00FE01AC" w:rsidP="00FE01AC">
            <w:pPr>
              <w:pStyle w:val="TAB"/>
            </w:pPr>
            <w:r>
              <w:tab/>
            </w:r>
            <w:r>
              <w:tab/>
            </w:r>
          </w:p>
        </w:tc>
      </w:tr>
    </w:tbl>
    <w:p w14:paraId="329BC779" w14:textId="77777777" w:rsidR="00FE01AC" w:rsidRDefault="00FE01AC" w:rsidP="00EA7BA1">
      <w:pPr>
        <w:pStyle w:val="NORM"/>
      </w:pPr>
    </w:p>
    <w:p w14:paraId="5BF9ED04" w14:textId="329AC868" w:rsidR="0021462B" w:rsidRPr="00FE01AC" w:rsidRDefault="0021462B" w:rsidP="00FE01AC">
      <w:pPr>
        <w:pStyle w:val="NORM"/>
        <w:tabs>
          <w:tab w:val="left" w:pos="4036"/>
        </w:tabs>
      </w:pPr>
    </w:p>
    <w:p w14:paraId="01663B86" w14:textId="202B4574" w:rsidR="0021462B" w:rsidRPr="00FE01AC" w:rsidRDefault="0021462B" w:rsidP="009007D9">
      <w:pPr>
        <w:pStyle w:val="NORM"/>
        <w:tabs>
          <w:tab w:val="left" w:pos="2268"/>
          <w:tab w:val="left" w:pos="3402"/>
        </w:tabs>
      </w:pPr>
      <w:r w:rsidRPr="00FE01AC">
        <w:t>NUOVA EDIZIONE</w:t>
      </w:r>
      <w:r w:rsidR="009007D9">
        <w:tab/>
      </w:r>
      <w:sdt>
        <w:sdtPr>
          <w:id w:val="-173315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7D9">
            <w:rPr>
              <w:rFonts w:ascii="MS Gothic" w:eastAsia="MS Gothic" w:hAnsi="MS Gothic" w:hint="eastAsia"/>
            </w:rPr>
            <w:t>☐</w:t>
          </w:r>
        </w:sdtContent>
      </w:sdt>
      <w:r w:rsidR="009007D9">
        <w:t xml:space="preserve"> </w:t>
      </w:r>
      <w:proofErr w:type="spellStart"/>
      <w:r w:rsidRPr="00FE01AC">
        <w:t>Sì</w:t>
      </w:r>
      <w:proofErr w:type="spellEnd"/>
      <w:r w:rsidR="009007D9">
        <w:tab/>
      </w:r>
      <w:sdt>
        <w:sdtPr>
          <w:id w:val="1339420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7D9">
            <w:rPr>
              <w:rFonts w:ascii="MS Gothic" w:eastAsia="MS Gothic" w:hAnsi="MS Gothic" w:hint="eastAsia"/>
            </w:rPr>
            <w:t>☐</w:t>
          </w:r>
        </w:sdtContent>
      </w:sdt>
      <w:r w:rsidR="009007D9">
        <w:t xml:space="preserve"> </w:t>
      </w:r>
      <w:r w:rsidRPr="00FE01AC">
        <w:t>No</w:t>
      </w:r>
    </w:p>
    <w:p w14:paraId="4A0633B5" w14:textId="5AE8D732" w:rsidR="0021462B" w:rsidRPr="00FE01AC" w:rsidRDefault="0021462B" w:rsidP="009007D9">
      <w:pPr>
        <w:pStyle w:val="NORM"/>
        <w:tabs>
          <w:tab w:val="left" w:pos="2268"/>
          <w:tab w:val="left" w:pos="3402"/>
        </w:tabs>
      </w:pPr>
      <w:r w:rsidRPr="00FE01AC">
        <w:t>CONSIGLIATO</w:t>
      </w:r>
      <w:r w:rsidR="009007D9">
        <w:tab/>
      </w:r>
      <w:sdt>
        <w:sdtPr>
          <w:id w:val="-1416467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7D9">
            <w:rPr>
              <w:rFonts w:ascii="MS Gothic" w:eastAsia="MS Gothic" w:hAnsi="MS Gothic" w:hint="eastAsia"/>
            </w:rPr>
            <w:t>☐</w:t>
          </w:r>
        </w:sdtContent>
      </w:sdt>
      <w:r w:rsidR="009007D9">
        <w:t xml:space="preserve"> </w:t>
      </w:r>
      <w:proofErr w:type="spellStart"/>
      <w:r w:rsidR="009007D9" w:rsidRPr="00FE01AC">
        <w:t>Sì</w:t>
      </w:r>
      <w:proofErr w:type="spellEnd"/>
      <w:r w:rsidR="009007D9">
        <w:tab/>
      </w:r>
      <w:sdt>
        <w:sdtPr>
          <w:id w:val="-740717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7D9">
            <w:rPr>
              <w:rFonts w:ascii="MS Gothic" w:eastAsia="MS Gothic" w:hAnsi="MS Gothic" w:hint="eastAsia"/>
            </w:rPr>
            <w:t>☐</w:t>
          </w:r>
        </w:sdtContent>
      </w:sdt>
      <w:r w:rsidR="009007D9">
        <w:t xml:space="preserve"> </w:t>
      </w:r>
      <w:r w:rsidR="009007D9" w:rsidRPr="00FE01AC">
        <w:t>No</w:t>
      </w:r>
    </w:p>
    <w:p w14:paraId="6AFA9127" w14:textId="77777777" w:rsidR="0021462B" w:rsidRDefault="0021462B" w:rsidP="00FE01AC">
      <w:pPr>
        <w:pStyle w:val="NORM"/>
      </w:pPr>
    </w:p>
    <w:p w14:paraId="299F67C6" w14:textId="77777777" w:rsidR="0021462B" w:rsidRDefault="0021462B" w:rsidP="00FE01AC">
      <w:pPr>
        <w:pStyle w:val="NORMG"/>
      </w:pPr>
      <w:r>
        <w:t>Prato, il ______/______/___________</w:t>
      </w:r>
    </w:p>
    <w:p w14:paraId="635CF244" w14:textId="7600D6ED" w:rsidR="0021462B" w:rsidRPr="00FE01AC" w:rsidRDefault="00FE01AC" w:rsidP="00FE01AC">
      <w:pPr>
        <w:pStyle w:val="Firma"/>
        <w:rPr>
          <w:b/>
          <w:bCs/>
        </w:rPr>
      </w:pPr>
      <w:r>
        <w:tab/>
      </w:r>
      <w:r>
        <w:tab/>
      </w:r>
      <w:r w:rsidR="0021462B" w:rsidRPr="00FE01AC">
        <w:rPr>
          <w:b/>
          <w:bCs/>
        </w:rPr>
        <w:t>FIRMA</w:t>
      </w:r>
    </w:p>
    <w:p w14:paraId="711AC313" w14:textId="57B7E57B" w:rsidR="00FE01AC" w:rsidRDefault="00FE01AC" w:rsidP="00FE01AC">
      <w:pPr>
        <w:pStyle w:val="Firma"/>
      </w:pPr>
      <w:r>
        <w:tab/>
      </w:r>
      <w:r>
        <w:tab/>
      </w:r>
    </w:p>
    <w:p w14:paraId="40980167" w14:textId="50360543" w:rsidR="0021462B" w:rsidRDefault="00FE01AC" w:rsidP="00FE01AC">
      <w:pPr>
        <w:pStyle w:val="Firma"/>
      </w:pPr>
      <w:r>
        <w:tab/>
      </w:r>
      <w:r>
        <w:tab/>
        <w:t>__</w:t>
      </w:r>
      <w:r w:rsidR="0021462B">
        <w:t>_____________________</w:t>
      </w:r>
    </w:p>
    <w:sectPr w:rsidR="0021462B" w:rsidSect="00912CB3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6835" w14:textId="77777777" w:rsidR="004E23BE" w:rsidRDefault="004E23BE" w:rsidP="00845C9B">
      <w:r>
        <w:separator/>
      </w:r>
    </w:p>
  </w:endnote>
  <w:endnote w:type="continuationSeparator" w:id="0">
    <w:p w14:paraId="6E9B4FB9" w14:textId="77777777" w:rsidR="004E23BE" w:rsidRDefault="004E23BE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3BCB" w14:textId="77777777" w:rsidR="005312E2" w:rsidRDefault="005312E2" w:rsidP="005312E2">
    <w:pPr>
      <w:pStyle w:val="INTPIE"/>
    </w:pPr>
    <w:r>
      <w:rPr>
        <w:noProof/>
      </w:rPr>
      <w:drawing>
        <wp:anchor distT="0" distB="0" distL="0" distR="0" simplePos="0" relativeHeight="251659264" behindDoc="0" locked="1" layoutInCell="1" allowOverlap="1" wp14:anchorId="2A226FE8" wp14:editId="3949F491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Square wrapText="bothSides"/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9749" w14:textId="77777777" w:rsidR="004E23BE" w:rsidRDefault="004E23BE" w:rsidP="00845C9B">
      <w:r>
        <w:separator/>
      </w:r>
    </w:p>
  </w:footnote>
  <w:footnote w:type="continuationSeparator" w:id="0">
    <w:p w14:paraId="09A05526" w14:textId="77777777" w:rsidR="004E23BE" w:rsidRDefault="004E23BE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334C" w14:textId="77777777" w:rsidR="005312E2" w:rsidRDefault="005312E2" w:rsidP="005312E2">
    <w:pPr>
      <w:pStyle w:val="INTPIE"/>
    </w:pPr>
    <w:r>
      <w:rPr>
        <w:noProof/>
      </w:rPr>
      <w:drawing>
        <wp:anchor distT="0" distB="0" distL="0" distR="0" simplePos="0" relativeHeight="251661312" behindDoc="0" locked="1" layoutInCell="1" allowOverlap="1" wp14:anchorId="61246ACC" wp14:editId="5E90906D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Square wrapText="bothSides"/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2B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71FD"/>
    <w:rsid w:val="001C23EB"/>
    <w:rsid w:val="001D0DC3"/>
    <w:rsid w:val="001D59EC"/>
    <w:rsid w:val="001D65EF"/>
    <w:rsid w:val="001F2D72"/>
    <w:rsid w:val="00202684"/>
    <w:rsid w:val="002028E2"/>
    <w:rsid w:val="00202EC3"/>
    <w:rsid w:val="0021462B"/>
    <w:rsid w:val="00220A21"/>
    <w:rsid w:val="0023070D"/>
    <w:rsid w:val="00241BE9"/>
    <w:rsid w:val="00244084"/>
    <w:rsid w:val="002441EC"/>
    <w:rsid w:val="00244447"/>
    <w:rsid w:val="00252162"/>
    <w:rsid w:val="00261D31"/>
    <w:rsid w:val="00274CDE"/>
    <w:rsid w:val="0028585C"/>
    <w:rsid w:val="00296D2D"/>
    <w:rsid w:val="00297C7F"/>
    <w:rsid w:val="002A202D"/>
    <w:rsid w:val="002A337F"/>
    <w:rsid w:val="002B266D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264EC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5DC8"/>
    <w:rsid w:val="004E23BE"/>
    <w:rsid w:val="004E5311"/>
    <w:rsid w:val="004E6CA6"/>
    <w:rsid w:val="004F1F90"/>
    <w:rsid w:val="00506462"/>
    <w:rsid w:val="0050735F"/>
    <w:rsid w:val="005312E2"/>
    <w:rsid w:val="00541DF1"/>
    <w:rsid w:val="00551645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57E6"/>
    <w:rsid w:val="0066254C"/>
    <w:rsid w:val="00675EED"/>
    <w:rsid w:val="006801F5"/>
    <w:rsid w:val="006936BF"/>
    <w:rsid w:val="006C1CBD"/>
    <w:rsid w:val="006E0406"/>
    <w:rsid w:val="006F6CBE"/>
    <w:rsid w:val="0070218D"/>
    <w:rsid w:val="007057E1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007D9"/>
    <w:rsid w:val="00912CB3"/>
    <w:rsid w:val="00927CFE"/>
    <w:rsid w:val="00935B7F"/>
    <w:rsid w:val="00937F23"/>
    <w:rsid w:val="00945791"/>
    <w:rsid w:val="009611C2"/>
    <w:rsid w:val="00962B90"/>
    <w:rsid w:val="00962F91"/>
    <w:rsid w:val="009647CF"/>
    <w:rsid w:val="009740C3"/>
    <w:rsid w:val="00981132"/>
    <w:rsid w:val="009948F4"/>
    <w:rsid w:val="00995A8A"/>
    <w:rsid w:val="009973F6"/>
    <w:rsid w:val="009D5760"/>
    <w:rsid w:val="009D5A32"/>
    <w:rsid w:val="00A02AC2"/>
    <w:rsid w:val="00A377B5"/>
    <w:rsid w:val="00A415EF"/>
    <w:rsid w:val="00A44518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6EB9"/>
    <w:rsid w:val="00C40E7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D0DCD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4FD6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A7BA1"/>
    <w:rsid w:val="00EB60F2"/>
    <w:rsid w:val="00EC3A53"/>
    <w:rsid w:val="00EE4253"/>
    <w:rsid w:val="00EF1338"/>
    <w:rsid w:val="00F20D7B"/>
    <w:rsid w:val="00F43D5D"/>
    <w:rsid w:val="00F51B56"/>
    <w:rsid w:val="00F54E93"/>
    <w:rsid w:val="00F83BEF"/>
    <w:rsid w:val="00F85832"/>
    <w:rsid w:val="00F86032"/>
    <w:rsid w:val="00F96D29"/>
    <w:rsid w:val="00FA10C6"/>
    <w:rsid w:val="00FD55A3"/>
    <w:rsid w:val="00FE01AC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5267A"/>
  <w15:chartTrackingRefBased/>
  <w15:docId w15:val="{6900C9D0-E0FF-4AD8-972E-57DD2721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21D52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780106"/>
    <w:pPr>
      <w:spacing w:after="320"/>
      <w:outlineLvl w:val="1"/>
    </w:pPr>
    <w:rPr>
      <w:bCs w:val="0"/>
      <w:sz w:val="32"/>
      <w:szCs w:val="44"/>
      <w:u w:val="none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780106"/>
    <w:pPr>
      <w:spacing w:after="280"/>
      <w:jc w:val="left"/>
      <w:outlineLvl w:val="2"/>
    </w:pPr>
    <w:rPr>
      <w:bCs w:val="0"/>
      <w:sz w:val="28"/>
      <w:szCs w:val="40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EB60F2"/>
    <w:pPr>
      <w:tabs>
        <w:tab w:val="left" w:leader="underscore" w:pos="2552"/>
        <w:tab w:val="left" w:leader="underscore" w:pos="8789"/>
        <w:tab w:val="right" w:leader="underscore" w:pos="10773"/>
      </w:tabs>
      <w:spacing w:after="240"/>
      <w:jc w:val="left"/>
      <w:outlineLvl w:val="3"/>
    </w:pPr>
    <w:rPr>
      <w:bCs w:val="0"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80106"/>
    <w:rPr>
      <w:rFonts w:ascii="Times New Roman" w:hAnsi="Times New Roman"/>
      <w:b/>
      <w:spacing w:val="-2"/>
      <w:sz w:val="32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0106"/>
    <w:rPr>
      <w:rFonts w:ascii="Times New Roman" w:hAnsi="Times New Roman"/>
      <w:b/>
      <w:spacing w:val="-2"/>
      <w:sz w:val="28"/>
      <w:szCs w:val="4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D52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60F2"/>
    <w:rPr>
      <w:rFonts w:ascii="Times New Roman" w:hAnsi="Times New Roman"/>
      <w:b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6801F5"/>
    <w:pPr>
      <w:spacing w:after="0" w:line="240" w:lineRule="auto"/>
      <w:jc w:val="center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S">
    <w:name w:val="NORM CS"/>
    <w:basedOn w:val="NORM"/>
    <w:next w:val="NORM"/>
    <w:link w:val="NORMCSCarattere"/>
    <w:qFormat/>
    <w:rsid w:val="007D18DE"/>
    <w:rPr>
      <w:i/>
      <w:u w:val="single"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S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FE01AC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20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FE01AC"/>
    <w:rPr>
      <w:rFonts w:ascii="Times New Roman" w:hAnsi="Times New Roman"/>
      <w:spacing w:val="-1"/>
      <w:kern w:val="0"/>
      <w:sz w:val="20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4264EC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4264EC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SCarattere">
    <w:name w:val="NORM CS Carattere"/>
    <w:basedOn w:val="NORMCarattere"/>
    <w:link w:val="NORMCS"/>
    <w:rsid w:val="007D18DE"/>
    <w:rPr>
      <w:rFonts w:ascii="Times New Roman" w:hAnsi="Times New Roman"/>
      <w:i/>
      <w:spacing w:val="-1"/>
      <w:kern w:val="0"/>
      <w:sz w:val="20"/>
      <w:szCs w:val="32"/>
      <w:u w:val="single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3</cp:revision>
  <dcterms:created xsi:type="dcterms:W3CDTF">2025-10-02T14:11:00Z</dcterms:created>
  <dcterms:modified xsi:type="dcterms:W3CDTF">2025-10-07T10:54:00Z</dcterms:modified>
</cp:coreProperties>
</file>